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B8" w:rsidRDefault="00D865B8" w:rsidP="00D865B8">
      <w:r>
        <w:t>RELAÇÃO</w:t>
      </w:r>
      <w:r>
        <w:tab/>
        <w:t>DE PRECATÓRIOS</w:t>
      </w:r>
      <w:r>
        <w:tab/>
        <w:t>A SEREM ELIMINADOS, ARQUIVADOS ENTRE 19/07/2006 e 25/07/2006</w:t>
      </w:r>
    </w:p>
    <w:p w:rsidR="00D865B8" w:rsidRDefault="00D865B8"/>
    <w:p w:rsidR="00D865B8" w:rsidRDefault="00D865B8"/>
    <w:p w:rsidR="00D865B8" w:rsidRDefault="00D865B8">
      <w:r>
        <w:t xml:space="preserve">      </w:t>
      </w:r>
      <w:bookmarkStart w:id="0" w:name="_GoBack"/>
      <w:r>
        <w:t>PROC.</w:t>
      </w:r>
      <w:bookmarkEnd w:id="0"/>
      <w:r>
        <w:t xml:space="preserve">  : 0072426-49.2004.</w:t>
      </w:r>
      <w:r w:rsidR="007F2064">
        <w:t>4.03.0000</w:t>
      </w:r>
      <w:r>
        <w:t xml:space="preserve"> PRECAT ORI:8900000066/SP REG:15.12.2004</w:t>
      </w:r>
    </w:p>
    <w:p w:rsidR="00D865B8" w:rsidRDefault="00D865B8">
      <w:r>
        <w:t xml:space="preserve">      REQTE     : AMARO MARQUES DA SILVA</w:t>
      </w:r>
    </w:p>
    <w:p w:rsidR="00D865B8" w:rsidRDefault="00D865B8">
      <w:r>
        <w:t xml:space="preserve">      ADV       : SP043245  MANUEL DE AVEIRO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SAO VICENTE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0072427-34.2004.</w:t>
      </w:r>
      <w:r w:rsidR="007F2064">
        <w:t>4.03.0000</w:t>
      </w:r>
      <w:r>
        <w:t xml:space="preserve"> PRECAT ORI:9700001127/SP REG:15.12.2004</w:t>
      </w:r>
    </w:p>
    <w:p w:rsidR="00D865B8" w:rsidRDefault="00D865B8">
      <w:r>
        <w:t xml:space="preserve">      REQTE     : MARCILIO DE PAULA</w:t>
      </w:r>
    </w:p>
    <w:p w:rsidR="00D865B8" w:rsidRDefault="00D865B8">
      <w:r>
        <w:t xml:space="preserve">      ADV       : SP200576  CASSIA APARECIDA BERTASSOLI MENDES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FRANCO DA ROCHA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0072430-86.2004.</w:t>
      </w:r>
      <w:r w:rsidR="007F2064">
        <w:t>4.03.0000</w:t>
      </w:r>
      <w:r>
        <w:t xml:space="preserve"> PRECAT ORI:0200000311/SP REG:15.12.2004</w:t>
      </w:r>
    </w:p>
    <w:p w:rsidR="00D865B8" w:rsidRDefault="00D865B8">
      <w:r>
        <w:t xml:space="preserve">      REQTE     : IRENE ANSANELLI CENEDESI</w:t>
      </w:r>
    </w:p>
    <w:p w:rsidR="00D865B8" w:rsidRDefault="00D865B8">
      <w:r>
        <w:t xml:space="preserve">      ADV       : SP160362  ANTONIO APARECIDO DE MATOS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TUPI PAULISTA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0072434-26.2004.</w:t>
      </w:r>
      <w:r w:rsidR="007F2064">
        <w:t>4.03.0000</w:t>
      </w:r>
      <w:r>
        <w:t xml:space="preserve"> PRECAT ORI:0300001672/SP REG:15.12.2004</w:t>
      </w:r>
    </w:p>
    <w:p w:rsidR="00D865B8" w:rsidRDefault="00D865B8">
      <w:r>
        <w:t xml:space="preserve">      REQTE     : IZALTINO GALHARDI</w:t>
      </w:r>
    </w:p>
    <w:p w:rsidR="00D865B8" w:rsidRDefault="00D865B8">
      <w:r>
        <w:t xml:space="preserve">      ADV       : SP107462  IVO HISSNAUER e outro(a)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PORTO FERREIRA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0072437-78.2004.</w:t>
      </w:r>
      <w:r w:rsidR="007F2064">
        <w:t>4.03.0000</w:t>
      </w:r>
      <w:r>
        <w:t xml:space="preserve"> PRECAT ORI:200161210033763/SP REG:15.12.2004</w:t>
      </w:r>
    </w:p>
    <w:p w:rsidR="00D865B8" w:rsidRDefault="00D865B8">
      <w:r>
        <w:t xml:space="preserve">      REQTE     : TANIA MARA ALVES</w:t>
      </w:r>
    </w:p>
    <w:p w:rsidR="00D865B8" w:rsidRDefault="00D865B8">
      <w:r>
        <w:t xml:space="preserve">      ADV       : SP096132  MARIA ELISABETE DE FARIA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TAUBATE - 21ª SSJ -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0072439-48.2004.</w:t>
      </w:r>
      <w:r w:rsidR="007F2064">
        <w:t>4.03.0000</w:t>
      </w:r>
      <w:r>
        <w:t xml:space="preserve"> PRECAT ORI:199961120092447/SP REG:15.12.2004</w:t>
      </w:r>
    </w:p>
    <w:p w:rsidR="00D865B8" w:rsidRDefault="00D865B8">
      <w:r>
        <w:t xml:space="preserve">      PARTE A   : ESTELITA FELIPE DA SILVA</w:t>
      </w:r>
    </w:p>
    <w:p w:rsidR="00D865B8" w:rsidRDefault="00D865B8">
      <w:r>
        <w:t xml:space="preserve">      REQTE     : ESTELITA FELIPE DA SILVA</w:t>
      </w:r>
    </w:p>
    <w:p w:rsidR="00D865B8" w:rsidRDefault="00D865B8">
      <w:r>
        <w:t xml:space="preserve">      ADV       : SP080609  JOAO CAMILO NOGUEIRA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PRES. PRUDENTE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0072440-33.2004.</w:t>
      </w:r>
      <w:r w:rsidR="007F2064">
        <w:t>4.03.0000</w:t>
      </w:r>
      <w:r>
        <w:t xml:space="preserve"> PRECAT ORI:9512001373/SP REG:15.12.2004</w:t>
      </w:r>
    </w:p>
    <w:p w:rsidR="00D865B8" w:rsidRDefault="00D865B8">
      <w:r>
        <w:lastRenderedPageBreak/>
        <w:t xml:space="preserve">      PARTE A   : JOSE BENEDICTO ZANOTI</w:t>
      </w:r>
    </w:p>
    <w:p w:rsidR="00D865B8" w:rsidRDefault="00D865B8">
      <w:r>
        <w:t xml:space="preserve">      REQTE     : JOSE BENEDICTO ZANOTI</w:t>
      </w:r>
    </w:p>
    <w:p w:rsidR="00D865B8" w:rsidRDefault="00D865B8">
      <w:r>
        <w:t xml:space="preserve">      ADV       : SP020360  MITURU MIZUKAVA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PRES. PRUDENTE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0072448-10.2004.</w:t>
      </w:r>
      <w:r w:rsidR="007F2064">
        <w:t>4.03.0000</w:t>
      </w:r>
      <w:r>
        <w:t xml:space="preserve"> PRECAT ORI:9002005415/SP REG:15.12.2004</w:t>
      </w:r>
    </w:p>
    <w:p w:rsidR="00D865B8" w:rsidRDefault="00D865B8">
      <w:r>
        <w:t xml:space="preserve">      REQTE     : ELOY GOMES ALVAREZ e outros(as)</w:t>
      </w:r>
    </w:p>
    <w:p w:rsidR="00D865B8" w:rsidRDefault="00D865B8">
      <w:r>
        <w:t xml:space="preserve">      ADV       : SP034684  HUMBERTO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5 VARA DE SANTOS &gt; 4ªSSJ 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0072449-92.2004.</w:t>
      </w:r>
      <w:r w:rsidR="007F2064">
        <w:t>4.03.0000</w:t>
      </w:r>
      <w:r>
        <w:t xml:space="preserve"> PRECAT ORI:9002005415/SP REG:15.12.2004</w:t>
      </w:r>
    </w:p>
    <w:p w:rsidR="00D865B8" w:rsidRDefault="00D865B8">
      <w:r>
        <w:t xml:space="preserve">      REQTE     : DORIVAL RISAFE e outro(a)</w:t>
      </w:r>
    </w:p>
    <w:p w:rsidR="00D865B8" w:rsidRDefault="00D865B8">
      <w:r>
        <w:t xml:space="preserve">      ADV       : SP034684  HUMBERTO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5 VARA DE SANTOS &gt; 4ªSSJ 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0072450-77.2004.</w:t>
      </w:r>
      <w:r w:rsidR="007F2064">
        <w:t>4.03.0000</w:t>
      </w:r>
      <w:r>
        <w:t xml:space="preserve"> PRECAT ORI:9400000816/SP REG:15.12.2004</w:t>
      </w:r>
    </w:p>
    <w:p w:rsidR="00D865B8" w:rsidRDefault="00D865B8">
      <w:r>
        <w:t xml:space="preserve">      REQTE     : HILDA FRANCISCA ROSA</w:t>
      </w:r>
    </w:p>
    <w:p w:rsidR="00D865B8" w:rsidRDefault="00D865B8">
      <w:r>
        <w:t xml:space="preserve">      ADV       : SP108105  JECI DE OLIVEIRA PENA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SUMARE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0072451-62.2004.</w:t>
      </w:r>
      <w:r w:rsidR="007F2064">
        <w:t>4.03.0000</w:t>
      </w:r>
      <w:r>
        <w:t xml:space="preserve"> PRECAT ORI:0200002456/SP REG:15.12.2004</w:t>
      </w:r>
    </w:p>
    <w:p w:rsidR="00D865B8" w:rsidRDefault="00D865B8">
      <w:r>
        <w:t xml:space="preserve">      REQTE     : VERGILIO JOSE ANTONIO FILHO</w:t>
      </w:r>
    </w:p>
    <w:p w:rsidR="00D865B8" w:rsidRDefault="00D865B8">
      <w:r>
        <w:t xml:space="preserve">      ADV       : SP055472  DIRCEU MASCARENHAS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JACAREI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0072457-69.2004.</w:t>
      </w:r>
      <w:r w:rsidR="007F2064">
        <w:t>4.03.0000</w:t>
      </w:r>
      <w:r>
        <w:t xml:space="preserve"> PRECAT ORI:9103121690/SP REG:16.12.2004</w:t>
      </w:r>
    </w:p>
    <w:p w:rsidR="00D865B8" w:rsidRDefault="00D865B8">
      <w:r>
        <w:t xml:space="preserve">      REQTE     : APARECIDA MARILUCI MESKA e outro(a)</w:t>
      </w:r>
    </w:p>
    <w:p w:rsidR="00D865B8" w:rsidRDefault="00D865B8">
      <w:r>
        <w:t xml:space="preserve">      ADV       : SP081168  IARA APARECIDA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RIBEIRAO PRETO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0072458-54.2004.</w:t>
      </w:r>
      <w:r w:rsidR="007F2064">
        <w:t>4.03.0000</w:t>
      </w:r>
      <w:r>
        <w:t xml:space="preserve"> PRECAT ORI:8900000441/SP REG:16.12.2004</w:t>
      </w:r>
    </w:p>
    <w:p w:rsidR="00D865B8" w:rsidRDefault="00D865B8">
      <w:r>
        <w:t xml:space="preserve">      REQTE     : CARLOS PIVA</w:t>
      </w:r>
    </w:p>
    <w:p w:rsidR="00D865B8" w:rsidRDefault="00D865B8">
      <w:r>
        <w:t xml:space="preserve">      ADV       : SP091096  ANTONIO CARLOS POLINI e outro(a)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DOIS CORREGOS SP</w:t>
      </w:r>
    </w:p>
    <w:p w:rsidR="00D865B8" w:rsidRDefault="00D865B8">
      <w:r>
        <w:lastRenderedPageBreak/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0072461-09.2004.</w:t>
      </w:r>
      <w:r w:rsidR="007F2064">
        <w:t>4.03.0000</w:t>
      </w:r>
      <w:r>
        <w:t xml:space="preserve"> PRECAT ORI:9700000511/SP REG:16.12.2004</w:t>
      </w:r>
    </w:p>
    <w:p w:rsidR="00D865B8" w:rsidRDefault="00D865B8">
      <w:r>
        <w:t xml:space="preserve">      REQTE     : APARECIDA ALAMINO NUNES e outro(a)</w:t>
      </w:r>
    </w:p>
    <w:p w:rsidR="00D865B8" w:rsidRDefault="00D865B8">
      <w:r>
        <w:t xml:space="preserve">      ADV       : SP071904  ANTONIO ANGELO BIASSI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ADAMANTINA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0072462-91.2004.</w:t>
      </w:r>
      <w:r w:rsidR="007F2064">
        <w:t>4.03.0000</w:t>
      </w:r>
      <w:r>
        <w:t xml:space="preserve"> PRECAT ORI:9700000511/SP REG:16.12.2004</w:t>
      </w:r>
    </w:p>
    <w:p w:rsidR="00D865B8" w:rsidRDefault="00D865B8">
      <w:r>
        <w:t xml:space="preserve">      REQTE     : ANTONIO ARNALDO DE ANDRADE e outro(a)</w:t>
      </w:r>
    </w:p>
    <w:p w:rsidR="00D865B8" w:rsidRDefault="00D865B8">
      <w:r>
        <w:t xml:space="preserve">      ADV       : SP071904  ANTONIO ANGELO BIASSI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ADAMANTINA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0072463-76.2004.</w:t>
      </w:r>
      <w:r w:rsidR="007F2064">
        <w:t>4.03.0000</w:t>
      </w:r>
      <w:r>
        <w:t xml:space="preserve"> PRECAT ORI:9700000511/SP REG:16.12.2004</w:t>
      </w:r>
    </w:p>
    <w:p w:rsidR="00D865B8" w:rsidRDefault="00D865B8">
      <w:r>
        <w:t xml:space="preserve">      REQTE     : JOAO FERNANDES DOS SANTOS e outro(a)</w:t>
      </w:r>
    </w:p>
    <w:p w:rsidR="00D865B8" w:rsidRDefault="00D865B8">
      <w:r>
        <w:t xml:space="preserve">      ADV       : SP071904  ANTONIO ANGELO BIASSI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ADAMANTINA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0072464-61.2004.</w:t>
      </w:r>
      <w:r w:rsidR="007F2064">
        <w:t>4.03.0000</w:t>
      </w:r>
      <w:r>
        <w:t xml:space="preserve"> PRECAT ORI:9700000511/SP REG:16.12.2004</w:t>
      </w:r>
    </w:p>
    <w:p w:rsidR="00D865B8" w:rsidRDefault="00D865B8">
      <w:r>
        <w:t xml:space="preserve">      REQTE     : HERMES RIBEIRO DA SILVA e outro(a)</w:t>
      </w:r>
    </w:p>
    <w:p w:rsidR="00D865B8" w:rsidRDefault="00D865B8">
      <w:r>
        <w:t xml:space="preserve">      ADV       : SP071904  ANTONIO ANGELO BIASSI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ADAMANTINA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0072465-46.2004.</w:t>
      </w:r>
      <w:r w:rsidR="007F2064">
        <w:t>4.03.0000</w:t>
      </w:r>
      <w:r>
        <w:t xml:space="preserve"> PRECAT ORI:9500000310/SP REG:16.12.2004</w:t>
      </w:r>
    </w:p>
    <w:p w:rsidR="00D865B8" w:rsidRDefault="00D865B8">
      <w:r>
        <w:t xml:space="preserve">      REQTE     : LOURDES PEREIRA MASSUIA e outro(a)</w:t>
      </w:r>
    </w:p>
    <w:p w:rsidR="00D865B8" w:rsidRDefault="00D865B8">
      <w:r>
        <w:t xml:space="preserve">      ADV       : SP019439  NELSON ERNESTO SIMON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ADAMANTINA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0072466-31.2004.</w:t>
      </w:r>
      <w:r w:rsidR="007F2064">
        <w:t>4.03.0000</w:t>
      </w:r>
      <w:r>
        <w:t xml:space="preserve"> PRECAT ORI:9900011191/MS REG:16.12.2004</w:t>
      </w:r>
    </w:p>
    <w:p w:rsidR="00D865B8" w:rsidRDefault="00D865B8">
      <w:r>
        <w:t xml:space="preserve">      REQTE     : TOMAS FERREIRA BORGES e outro(a)</w:t>
      </w:r>
    </w:p>
    <w:p w:rsidR="00D865B8" w:rsidRDefault="00D865B8">
      <w:r>
        <w:t xml:space="preserve">      ADV       : MS004202  MAURICIO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PARANAIBA MS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0072468-98.2004.</w:t>
      </w:r>
      <w:r w:rsidR="007F2064">
        <w:t>4.03.0000</w:t>
      </w:r>
      <w:r>
        <w:t xml:space="preserve"> PRECAT ORI:9900010632/MS REG:16.12.2004</w:t>
      </w:r>
    </w:p>
    <w:p w:rsidR="00D865B8" w:rsidRDefault="00D865B8">
      <w:r>
        <w:t xml:space="preserve">      REQTE     : JANINA CAIRES DE FIGUEREDO e outro(a)</w:t>
      </w:r>
    </w:p>
    <w:p w:rsidR="00D865B8" w:rsidRDefault="00D865B8">
      <w:r>
        <w:t xml:space="preserve">      ADV       : MS004202  MAURICIO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PARANAIBA MS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0072469-83.2004.</w:t>
      </w:r>
      <w:r w:rsidR="007F2064">
        <w:t>4.03.0000</w:t>
      </w:r>
      <w:r>
        <w:t xml:space="preserve"> PRECAT ORI:0300000536/SP REG:16.12.2004</w:t>
      </w:r>
    </w:p>
    <w:p w:rsidR="00D865B8" w:rsidRDefault="00D865B8">
      <w:r>
        <w:t xml:space="preserve">      REQTE     : JOSE TULIO DE FREITAS</w:t>
      </w:r>
    </w:p>
    <w:p w:rsidR="00D865B8" w:rsidRDefault="00D865B8">
      <w:r>
        <w:t xml:space="preserve">      ADV       : SP131288  ROSANA SILVERIO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ITAPIRA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0072472-38.2004.</w:t>
      </w:r>
      <w:r w:rsidR="007F2064">
        <w:t>4.03.0000</w:t>
      </w:r>
      <w:r>
        <w:t xml:space="preserve"> PRECAT ORI:9600001541/SP REG:16.12.2004</w:t>
      </w:r>
    </w:p>
    <w:p w:rsidR="00D865B8" w:rsidRDefault="00D865B8">
      <w:r>
        <w:t xml:space="preserve">      REQTE     : MARIO JOAO BORTOLUCI</w:t>
      </w:r>
    </w:p>
    <w:p w:rsidR="00D865B8" w:rsidRDefault="00D865B8">
      <w:r>
        <w:t xml:space="preserve">      ADV       : SP120182  VALENTIM APARECIDO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NOVO HORIZONTE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0072473-23.2004.</w:t>
      </w:r>
      <w:r w:rsidR="007F2064">
        <w:t>4.03.0000</w:t>
      </w:r>
      <w:r>
        <w:t xml:space="preserve"> PRECAT ORI:0200000579/SP REG:16.12.2004</w:t>
      </w:r>
    </w:p>
    <w:p w:rsidR="00D865B8" w:rsidRDefault="00D865B8">
      <w:r>
        <w:t xml:space="preserve">      REQTE     : NAIR FERNANDES GARCIA e outro(a)</w:t>
      </w:r>
    </w:p>
    <w:p w:rsidR="00D865B8" w:rsidRDefault="00D865B8">
      <w:r>
        <w:t xml:space="preserve">      ADV       : SP049895  DULCILINA MARTINS CASTELAO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MACAUBAL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0072474-08.2004.</w:t>
      </w:r>
      <w:r w:rsidR="007F2064">
        <w:t>4.03.0000</w:t>
      </w:r>
      <w:r>
        <w:t xml:space="preserve"> PRECAT ORI:9900000241/SP REG:16.12.2004</w:t>
      </w:r>
    </w:p>
    <w:p w:rsidR="00D865B8" w:rsidRDefault="00D865B8">
      <w:r>
        <w:t xml:space="preserve">      REQTE     : VALDOMIRO INDALECIO e outros(as)</w:t>
      </w:r>
    </w:p>
    <w:p w:rsidR="00D865B8" w:rsidRDefault="00D865B8">
      <w:r>
        <w:t xml:space="preserve">      ADV       : SP044094  CARLOS APARECIDO DE ARAUJO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MACAUBAL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0072475-90.2004.</w:t>
      </w:r>
      <w:r w:rsidR="007F2064">
        <w:t>4.03.0000</w:t>
      </w:r>
      <w:r>
        <w:t xml:space="preserve"> PRECAT ORI:9900000313/SP REG:16.12.2004</w:t>
      </w:r>
    </w:p>
    <w:p w:rsidR="00D865B8" w:rsidRDefault="00D865B8">
      <w:r>
        <w:t xml:space="preserve">      REQTE     : LUZIA GENOVA DE LIMA e outro(a)</w:t>
      </w:r>
    </w:p>
    <w:p w:rsidR="00D865B8" w:rsidRDefault="00D865B8">
      <w:r>
        <w:t xml:space="preserve">      ADV       : SP044094  CARLOS APARECIDO DE ARAUJO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MACAUBAL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0072476-75.2004.</w:t>
      </w:r>
      <w:r w:rsidR="007F2064">
        <w:t>4.03.0000</w:t>
      </w:r>
      <w:r>
        <w:t xml:space="preserve"> PRECAT ORI:0200002826/SP REG:16.12.2004</w:t>
      </w:r>
    </w:p>
    <w:p w:rsidR="00D865B8" w:rsidRDefault="00D865B8">
      <w:r>
        <w:t xml:space="preserve">      REQTE     : LUIZ PASCHOALINI NETO</w:t>
      </w:r>
    </w:p>
    <w:p w:rsidR="00D865B8" w:rsidRDefault="00D865B8">
      <w:r>
        <w:t xml:space="preserve">      ADVG      : ADEMAR NYKOS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3 VARA DE OSASCO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0072477-60.2004.</w:t>
      </w:r>
      <w:r w:rsidR="007F2064">
        <w:t>4.03.0000</w:t>
      </w:r>
      <w:r>
        <w:t xml:space="preserve"> PRECAT ORI:9800000509/SP REG:16.12.2004</w:t>
      </w:r>
    </w:p>
    <w:p w:rsidR="00D865B8" w:rsidRDefault="00D865B8">
      <w:r>
        <w:t xml:space="preserve">      REQTE     : MARIA LEOPOLDINA DA SILVA OLIVEIRA</w:t>
      </w:r>
    </w:p>
    <w:p w:rsidR="00D865B8" w:rsidRDefault="00D865B8">
      <w:r>
        <w:t xml:space="preserve">      ADV       : SP167526  FABIO ROBERTO PIOZZI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PIRAJU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0072478-45.2004.</w:t>
      </w:r>
      <w:r w:rsidR="007F2064">
        <w:t>4.03.0000</w:t>
      </w:r>
      <w:r>
        <w:t xml:space="preserve"> PRECAT ORI:9700000945/SP REG:16.12.2004</w:t>
      </w:r>
    </w:p>
    <w:p w:rsidR="00D865B8" w:rsidRDefault="00D865B8">
      <w:r>
        <w:t xml:space="preserve">      REQTE     : JOAQUIM RIBEIRO DOS SANTOS</w:t>
      </w:r>
    </w:p>
    <w:p w:rsidR="00D865B8" w:rsidRDefault="00D865B8">
      <w:r>
        <w:t xml:space="preserve">      ADV       : SP084727  RUBENS PELARIM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PALMEIRA D OESTE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0072479-30.2004.</w:t>
      </w:r>
      <w:r w:rsidR="007F2064">
        <w:t>4.03.0000</w:t>
      </w:r>
      <w:r>
        <w:t xml:space="preserve"> PRECAT ORI:9700002128/SP REG:16.12.2004</w:t>
      </w:r>
    </w:p>
    <w:p w:rsidR="00D865B8" w:rsidRDefault="00D865B8">
      <w:r>
        <w:t xml:space="preserve">      REQTE     : BERNARDETES DE LOURDES BENEDICTO TREVISO</w:t>
      </w:r>
    </w:p>
    <w:p w:rsidR="00D865B8" w:rsidRDefault="00D865B8">
      <w:r>
        <w:t xml:space="preserve">      ADV       : SP071907  EDUARDO MACHADO SILVEIRA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BOTUCATU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0072480-15.2004.</w:t>
      </w:r>
      <w:r w:rsidR="007F2064">
        <w:t>4.03.0000</w:t>
      </w:r>
      <w:r>
        <w:t xml:space="preserve"> PRECAT ORI:9700002128/SP REG:16.12.2004</w:t>
      </w:r>
    </w:p>
    <w:p w:rsidR="00D865B8" w:rsidRDefault="00D865B8">
      <w:r>
        <w:t xml:space="preserve">      REQTE     : BERNARDETES DE LOURDES BENEDICTO TREVISO e outro(a)</w:t>
      </w:r>
    </w:p>
    <w:p w:rsidR="00D865B8" w:rsidRDefault="00D865B8">
      <w:r>
        <w:t xml:space="preserve">      ADV       : SP071907  EDUARDO MACHADO SILVEIRA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BOTUCATU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0076161-90.2004.</w:t>
      </w:r>
      <w:r w:rsidR="007F2064">
        <w:t>4.03.0000</w:t>
      </w:r>
      <w:r>
        <w:t xml:space="preserve"> PRECAT ORI:200161230020737/SP REG:23.12.2004</w:t>
      </w:r>
    </w:p>
    <w:p w:rsidR="00D865B8" w:rsidRDefault="00D865B8">
      <w:r>
        <w:t xml:space="preserve">      REQTE     : LURDES BUENO DE CAMPOS</w:t>
      </w:r>
    </w:p>
    <w:p w:rsidR="00D865B8" w:rsidRDefault="00D865B8">
      <w:r>
        <w:t xml:space="preserve">      ADV       : SP084761  ADRIANO CAMARGO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BRAGANÇA PAULISTA &gt;23ª SSJ&gt;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0076169-67.2004.</w:t>
      </w:r>
      <w:r w:rsidR="007F2064">
        <w:t>4.03.0000</w:t>
      </w:r>
      <w:r>
        <w:t xml:space="preserve"> PRECAT ORI:199903990235548/SP REG:23.12.2004</w:t>
      </w:r>
    </w:p>
    <w:p w:rsidR="00D865B8" w:rsidRDefault="00D865B8">
      <w:r>
        <w:t xml:space="preserve">      REQTE     : THEREZA DE OLIVEIRA MORAES</w:t>
      </w:r>
    </w:p>
    <w:p w:rsidR="00D865B8" w:rsidRDefault="00D865B8">
      <w:r>
        <w:t xml:space="preserve">      ADV       : SP053430  DURVAL MOREIRA CINTRA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BRAGANÇA PAULISTA &gt;23ª SSJ&gt;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0076221-63.2004.</w:t>
      </w:r>
      <w:r w:rsidR="007F2064">
        <w:t>4.03.0000</w:t>
      </w:r>
      <w:r>
        <w:t xml:space="preserve"> PRECAT ORI:9812025421/SP REG:23.12.2004</w:t>
      </w:r>
    </w:p>
    <w:p w:rsidR="00D865B8" w:rsidRDefault="00D865B8">
      <w:r>
        <w:t xml:space="preserve">      REQTE     : JOAO DE SOUZA MACHADO</w:t>
      </w:r>
    </w:p>
    <w:p w:rsidR="00D865B8" w:rsidRDefault="00D865B8">
      <w:r>
        <w:t xml:space="preserve">      ADV       : SP041904  JOSE BEZERRA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2 VARA DE PRES. PRUDENTE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0001092-18.2005.</w:t>
      </w:r>
      <w:r w:rsidR="007F2064">
        <w:t>4.03.0000</w:t>
      </w:r>
      <w:r>
        <w:t xml:space="preserve"> PRECAT ORI:9900000630/MS REG:13.01.2005</w:t>
      </w:r>
    </w:p>
    <w:p w:rsidR="00D865B8" w:rsidRDefault="00D865B8">
      <w:r>
        <w:t xml:space="preserve">      REQTE     : VANILDA FERRAS DA SILVA</w:t>
      </w:r>
    </w:p>
    <w:p w:rsidR="00D865B8" w:rsidRDefault="00D865B8">
      <w:r>
        <w:t xml:space="preserve">      ADVG      : GILBERTO FRANCISCO DE CARVALHO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CAARAPO MS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0001093-03.2005.</w:t>
      </w:r>
      <w:r w:rsidR="007F2064">
        <w:t>4.03.0000</w:t>
      </w:r>
      <w:r>
        <w:t xml:space="preserve"> PRECAT ORI:9800001255/SP REG:13.01.2005</w:t>
      </w:r>
    </w:p>
    <w:p w:rsidR="00D865B8" w:rsidRDefault="00D865B8">
      <w:r>
        <w:t xml:space="preserve">      REQTE     : ARLINDO AMARAL GOMES</w:t>
      </w:r>
    </w:p>
    <w:p w:rsidR="00D865B8" w:rsidRDefault="00D865B8">
      <w:r>
        <w:t xml:space="preserve">      ADV       : SP128685  RENATO MATOS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3 VARA DE INDAIATUBA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0001094-85.2005.</w:t>
      </w:r>
      <w:r w:rsidR="007F2064">
        <w:t>4.03.0000</w:t>
      </w:r>
      <w:r>
        <w:t xml:space="preserve"> PRECAT ORI:9800001601/SP REG:13.01.2005</w:t>
      </w:r>
    </w:p>
    <w:p w:rsidR="00D865B8" w:rsidRDefault="00D865B8">
      <w:r>
        <w:t xml:space="preserve">      REQTE     : VANDERLEI FERREIRA MIRANDA</w:t>
      </w:r>
    </w:p>
    <w:p w:rsidR="00D865B8" w:rsidRDefault="00D865B8">
      <w:r>
        <w:t xml:space="preserve">      ADV       : SP128685  RENATO MATOS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3 VARA DE INDAIATUBA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0001096-55.2005.</w:t>
      </w:r>
      <w:r w:rsidR="007F2064">
        <w:t>4.03.0000</w:t>
      </w:r>
      <w:r>
        <w:t xml:space="preserve"> PRECAT ORI:9900000363/SP REG:13.01.2005</w:t>
      </w:r>
    </w:p>
    <w:p w:rsidR="00D865B8" w:rsidRDefault="00D865B8">
      <w:r>
        <w:t xml:space="preserve">      REQTE     : OTACILIO ROSSINI</w:t>
      </w:r>
    </w:p>
    <w:p w:rsidR="00D865B8" w:rsidRDefault="00D865B8">
      <w:r>
        <w:t xml:space="preserve">      ADV       : SP149935  RAYMNS FLAVIO ZANELI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FERNANDOPOLIS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0001097-40.2005.</w:t>
      </w:r>
      <w:r w:rsidR="007F2064">
        <w:t>4.03.0000</w:t>
      </w:r>
      <w:r>
        <w:t xml:space="preserve"> PRECAT ORI:0200001026/SP REG:13.01.2005</w:t>
      </w:r>
    </w:p>
    <w:p w:rsidR="00D865B8" w:rsidRDefault="00D865B8">
      <w:r>
        <w:t xml:space="preserve">      REQTE     : GUILHERME SIQUEIRA</w:t>
      </w:r>
    </w:p>
    <w:p w:rsidR="00D865B8" w:rsidRDefault="00D865B8">
      <w:r>
        <w:t xml:space="preserve">      ADV       : SP016990  ANTONIO PEREIRA SUCENA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3 VARA DE MAUA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0001098-25.2005.</w:t>
      </w:r>
      <w:r w:rsidR="007F2064">
        <w:t>4.03.0000</w:t>
      </w:r>
      <w:r>
        <w:t xml:space="preserve"> PRECAT ORI:0200001611/SP REG:13.01.2005</w:t>
      </w:r>
    </w:p>
    <w:p w:rsidR="00D865B8" w:rsidRDefault="00D865B8">
      <w:r>
        <w:t xml:space="preserve">      REQTE     : ANTONIO FERMIANO DOS SANTOS</w:t>
      </w:r>
    </w:p>
    <w:p w:rsidR="00D865B8" w:rsidRDefault="00D865B8">
      <w:r>
        <w:t xml:space="preserve">      ADV       : SP016990  ANTONIO PEREIRA SUCENA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3 VARA DE MAUA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0001099-10.2005.</w:t>
      </w:r>
      <w:r w:rsidR="007F2064">
        <w:t>4.03.0000</w:t>
      </w:r>
      <w:r>
        <w:t xml:space="preserve"> PRECAT ORI:9700000976/SP REG:13.01.2005</w:t>
      </w:r>
    </w:p>
    <w:p w:rsidR="00D865B8" w:rsidRDefault="00D865B8">
      <w:r>
        <w:t xml:space="preserve">      REQTE     : ALMIRO PEREIRA ALVES e outros(as)</w:t>
      </w:r>
    </w:p>
    <w:p w:rsidR="00D865B8" w:rsidRDefault="00D865B8">
      <w:r>
        <w:t xml:space="preserve">      ADV       : SP071907  EDUARDO MACHADO SILVEIRA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CONCHAS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0001100-92.2005.</w:t>
      </w:r>
      <w:r w:rsidR="007F2064">
        <w:t>4.03.0000</w:t>
      </w:r>
      <w:r>
        <w:t xml:space="preserve"> PRECAT ORI:0000001110/SP REG:13.01.2005</w:t>
      </w:r>
    </w:p>
    <w:p w:rsidR="00D865B8" w:rsidRDefault="00D865B8">
      <w:r>
        <w:t xml:space="preserve">      REQTE     : NATALINA MARCAL DA SILVA</w:t>
      </w:r>
    </w:p>
    <w:p w:rsidR="00D865B8" w:rsidRDefault="00D865B8">
      <w:r>
        <w:t xml:space="preserve">      ADV       : SP113902  ANTONIO ALBERTO CRISTOFALO DE LEMOS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NOVA GRANADA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0001101-77.2005.</w:t>
      </w:r>
      <w:r w:rsidR="007F2064">
        <w:t>4.03.0000</w:t>
      </w:r>
      <w:r>
        <w:t xml:space="preserve"> PRECAT ORI:0000000262/SP REG:13.01.2005</w:t>
      </w:r>
    </w:p>
    <w:p w:rsidR="00D865B8" w:rsidRDefault="00D865B8">
      <w:r>
        <w:t xml:space="preserve">      REQTE     : JOSE DO NASCIMENTO</w:t>
      </w:r>
    </w:p>
    <w:p w:rsidR="00D865B8" w:rsidRDefault="00D865B8">
      <w:r>
        <w:t xml:space="preserve">      ADV       : SP080335  VITORIO MATIUZZI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SALTO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0001102-62.2005.</w:t>
      </w:r>
      <w:r w:rsidR="007F2064">
        <w:t>4.03.0000</w:t>
      </w:r>
      <w:r>
        <w:t xml:space="preserve"> PRECAT ORI:9300001121/SP REG:13.01.2005</w:t>
      </w:r>
    </w:p>
    <w:p w:rsidR="00D865B8" w:rsidRDefault="00D865B8">
      <w:r>
        <w:t xml:space="preserve">      REQTE     : FLORIVAL TAVARES</w:t>
      </w:r>
    </w:p>
    <w:p w:rsidR="00D865B8" w:rsidRDefault="00D865B8">
      <w:r>
        <w:t xml:space="preserve">      ADV       : SP045351  IVO ARNALDO CUNHA DE OLIVEIRA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SAO VICENTE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0001103-47.2005.</w:t>
      </w:r>
      <w:r w:rsidR="007F2064">
        <w:t>4.03.0000</w:t>
      </w:r>
      <w:r>
        <w:t xml:space="preserve"> PRECAT ORI:9800000065/SP REG:13.01.2005</w:t>
      </w:r>
    </w:p>
    <w:p w:rsidR="00D865B8" w:rsidRDefault="00D865B8">
      <w:r>
        <w:t xml:space="preserve">      REQTE     : ALCIDES BAPTISTA DA SILVA e outros(as)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3 VARA DE SAO VICENTE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0001104-32.2005.</w:t>
      </w:r>
      <w:r w:rsidR="007F2064">
        <w:t>4.03.0000</w:t>
      </w:r>
      <w:r>
        <w:t xml:space="preserve"> PRECAT ORI:9900000162/SP REG:13.01.2005</w:t>
      </w:r>
    </w:p>
    <w:p w:rsidR="00D865B8" w:rsidRDefault="00D865B8">
      <w:r>
        <w:t xml:space="preserve">      REQTE     : NADIR LOPES</w:t>
      </w:r>
    </w:p>
    <w:p w:rsidR="00D865B8" w:rsidRDefault="00D865B8">
      <w:r>
        <w:t xml:space="preserve">      ADV       : SP108976  CARMENCITA APARECIDA DA SILVA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ITAPORANGA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0001105-17.2005.</w:t>
      </w:r>
      <w:r w:rsidR="007F2064">
        <w:t>4.03.0000</w:t>
      </w:r>
      <w:r>
        <w:t xml:space="preserve"> PRECAT ORI:9800001387/SP REG:13.01.2005</w:t>
      </w:r>
    </w:p>
    <w:p w:rsidR="00D865B8" w:rsidRDefault="00D865B8">
      <w:r>
        <w:t xml:space="preserve">      REQTE     : JOSE FERNANDES DA ROSA SOBRINHO</w:t>
      </w:r>
    </w:p>
    <w:p w:rsidR="00D865B8" w:rsidRDefault="00D865B8">
      <w:r>
        <w:t xml:space="preserve">      ADV       : SP108976  CARMENCITA APARECIDA DA SILVA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ITAPORANGA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0001106-02.2005.</w:t>
      </w:r>
      <w:r w:rsidR="007F2064">
        <w:t>4.03.0000</w:t>
      </w:r>
      <w:r>
        <w:t xml:space="preserve"> PRECAT ORI:0200001100/SP REG:13.01.2005</w:t>
      </w:r>
    </w:p>
    <w:p w:rsidR="00D865B8" w:rsidRDefault="00D865B8">
      <w:r>
        <w:t xml:space="preserve">      REQTE     : ISABEL UNGARO ALVARES</w:t>
      </w:r>
    </w:p>
    <w:p w:rsidR="00D865B8" w:rsidRDefault="00D865B8">
      <w:r>
        <w:t xml:space="preserve">      ADV       : SP022165  JOAO ALBERTO COPELLI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4 VARA DE JUNDIAI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0001107-84.2005.</w:t>
      </w:r>
      <w:r w:rsidR="007F2064">
        <w:t>4.03.0000</w:t>
      </w:r>
      <w:r>
        <w:t xml:space="preserve"> PRECAT ORI:9400000731/SP REG:13.01.2005</w:t>
      </w:r>
    </w:p>
    <w:p w:rsidR="00D865B8" w:rsidRDefault="00D865B8">
      <w:r>
        <w:t xml:space="preserve">      REQTE     : JOAO BENTO RIBEIRO FILHO</w:t>
      </w:r>
    </w:p>
    <w:p w:rsidR="00D865B8" w:rsidRDefault="00D865B8">
      <w:r>
        <w:t xml:space="preserve">      ADV       : SP117670  JOAO LUIS SOARES DA CUNHA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SAO JOSE DO RIO PARDO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0001108-69.2005.</w:t>
      </w:r>
      <w:r w:rsidR="007F2064">
        <w:t>4.03.0000</w:t>
      </w:r>
      <w:r>
        <w:t xml:space="preserve"> PRECAT ORI:9800000360/SP REG:13.01.2005</w:t>
      </w:r>
    </w:p>
    <w:p w:rsidR="00D865B8" w:rsidRDefault="00D865B8">
      <w:r>
        <w:t xml:space="preserve">      REQTE     : MALVINA FABRI VEIGA</w:t>
      </w:r>
    </w:p>
    <w:p w:rsidR="00D865B8" w:rsidRDefault="00D865B8">
      <w:r>
        <w:t xml:space="preserve">      ADV       : SP064327  EZIO RAHAL MELILLO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TAQUARITUBA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0001109-54.2005.</w:t>
      </w:r>
      <w:r w:rsidR="007F2064">
        <w:t>4.03.0000</w:t>
      </w:r>
      <w:r>
        <w:t xml:space="preserve"> PRECAT ORI:9000000235/SP REG:13.01.2005</w:t>
      </w:r>
    </w:p>
    <w:p w:rsidR="00D865B8" w:rsidRDefault="00D865B8">
      <w:r>
        <w:t xml:space="preserve">      REQTE     : ANTONIA APARECIDA JARDIM PREVIDE e outros(as)</w:t>
      </w:r>
    </w:p>
    <w:p w:rsidR="00D865B8" w:rsidRDefault="00D865B8">
      <w:r>
        <w:t xml:space="preserve">      ADV       : SP104829  DIONISIO FERREIRA GOMES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IPUA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0001110-39.2005.</w:t>
      </w:r>
      <w:r w:rsidR="007F2064">
        <w:t>4.03.0000</w:t>
      </w:r>
      <w:r>
        <w:t xml:space="preserve"> PRECAT ORI:0100000809/SP REG:13.01.2005</w:t>
      </w:r>
    </w:p>
    <w:p w:rsidR="00D865B8" w:rsidRDefault="00D865B8">
      <w:r>
        <w:t xml:space="preserve">      REQTE     : MOACIR PEREIRA DA SILVA</w:t>
      </w:r>
    </w:p>
    <w:p w:rsidR="00D865B8" w:rsidRDefault="00D865B8">
      <w:r>
        <w:t xml:space="preserve">      ADV       : SP012305  NEY SANTOS BARROS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3 VARA DE JACAREI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0001111-24.2005.</w:t>
      </w:r>
      <w:r w:rsidR="007F2064">
        <w:t>4.03.0000</w:t>
      </w:r>
      <w:r>
        <w:t xml:space="preserve"> PRECAT ORI:0200002112/SP REG:13.01.2005</w:t>
      </w:r>
    </w:p>
    <w:p w:rsidR="00D865B8" w:rsidRDefault="00D865B8">
      <w:r>
        <w:t xml:space="preserve">      REQTE     : GENY LONGANI FUSITA</w:t>
      </w:r>
    </w:p>
    <w:p w:rsidR="00D865B8" w:rsidRDefault="00D865B8">
      <w:r>
        <w:t xml:space="preserve">      ADV       : SP093438  IRACI PEDROSO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VOTUPORANGA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0001112-09.2005.</w:t>
      </w:r>
      <w:r w:rsidR="007F2064">
        <w:t>4.03.0000</w:t>
      </w:r>
      <w:r>
        <w:t xml:space="preserve"> PRECAT ORI:8800000489/SP REG:13.01.2005</w:t>
      </w:r>
    </w:p>
    <w:p w:rsidR="00D865B8" w:rsidRDefault="00D865B8">
      <w:r>
        <w:t xml:space="preserve">      REQTE     : JERONIMO GUMERCINDO</w:t>
      </w:r>
    </w:p>
    <w:p w:rsidR="00D865B8" w:rsidRDefault="00D865B8">
      <w:r>
        <w:t xml:space="preserve">      ADV       : SP090916  HILARIO BOCCHI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CAJURU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0001113-91.2005.</w:t>
      </w:r>
      <w:r w:rsidR="007F2064">
        <w:t>4.03.0000</w:t>
      </w:r>
      <w:r>
        <w:t xml:space="preserve"> PRECAT ORI:9500000519/SP REG:13.01.2005</w:t>
      </w:r>
    </w:p>
    <w:p w:rsidR="00D865B8" w:rsidRDefault="00D865B8">
      <w:r>
        <w:t xml:space="preserve">      REQTE     : HERMELINDA FLORIANO DE CARVALHO</w:t>
      </w:r>
    </w:p>
    <w:p w:rsidR="00D865B8" w:rsidRDefault="00D865B8">
      <w:r>
        <w:t xml:space="preserve">      ADV       : SP090916  HILARIO BOCCHI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CAJURU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0001114-76.2005.</w:t>
      </w:r>
      <w:r w:rsidR="007F2064">
        <w:t>4.03.0000</w:t>
      </w:r>
      <w:r>
        <w:t xml:space="preserve"> PRECAT ORI:9600000570/SP REG:13.01.2005</w:t>
      </w:r>
    </w:p>
    <w:p w:rsidR="00D865B8" w:rsidRDefault="00D865B8">
      <w:r>
        <w:t xml:space="preserve">      REQTE     : JOSE RODRIGUES DE FARIA</w:t>
      </w:r>
    </w:p>
    <w:p w:rsidR="00D865B8" w:rsidRDefault="00D865B8">
      <w:r>
        <w:t xml:space="preserve">      ADV       : SP090916  HILARIO BOCCHI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CAJURU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0001115-61.2005.</w:t>
      </w:r>
      <w:r w:rsidR="007F2064">
        <w:t>4.03.0000</w:t>
      </w:r>
      <w:r>
        <w:t xml:space="preserve"> PRECAT ORI:0300001477/SP REG:13.01.2005</w:t>
      </w:r>
    </w:p>
    <w:p w:rsidR="00D865B8" w:rsidRDefault="00D865B8">
      <w:r>
        <w:t xml:space="preserve">      REQTE     : JOSE BRUZAO FILHO</w:t>
      </w:r>
    </w:p>
    <w:p w:rsidR="00D865B8" w:rsidRDefault="00D865B8">
      <w:r>
        <w:t xml:space="preserve">      ADV       : SP107462  IVO HISSNAUER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PORTO FERREIRA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0001116-46.2005.</w:t>
      </w:r>
      <w:r w:rsidR="007F2064">
        <w:t>4.03.0000</w:t>
      </w:r>
      <w:r>
        <w:t xml:space="preserve"> PRECAT ORI:0200000444/SP REG:13.01.2005</w:t>
      </w:r>
    </w:p>
    <w:p w:rsidR="00D865B8" w:rsidRDefault="00D865B8">
      <w:r>
        <w:t xml:space="preserve">      REQTE     : MARIA MAXIMO CRUZ</w:t>
      </w:r>
    </w:p>
    <w:p w:rsidR="00D865B8" w:rsidRDefault="00D865B8">
      <w:r>
        <w:t xml:space="preserve">      ADV       : SP163910  FERNANDO MATEUS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TUPI PAULISTA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0001117-31.2005.</w:t>
      </w:r>
      <w:r w:rsidR="007F2064">
        <w:t>4.03.0000</w:t>
      </w:r>
      <w:r>
        <w:t xml:space="preserve"> PRECAT ORI:0100000626/SP REG:13.01.2005</w:t>
      </w:r>
    </w:p>
    <w:p w:rsidR="00D865B8" w:rsidRDefault="00D865B8">
      <w:r>
        <w:t xml:space="preserve">      REQTE     : ELIZABETH ANTONIA ZANONI FERNANDES</w:t>
      </w:r>
    </w:p>
    <w:p w:rsidR="00D865B8" w:rsidRDefault="00D865B8">
      <w:r>
        <w:t xml:space="preserve">      ADV       : SP160362  ANTONIO APARECIDO DE MATOS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TUPI PAULISTA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0001118-16.2005.</w:t>
      </w:r>
      <w:r w:rsidR="007F2064">
        <w:t>4.03.0000</w:t>
      </w:r>
      <w:r>
        <w:t xml:space="preserve"> PRECAT ORI:0200000143/SP REG:13.01.2005</w:t>
      </w:r>
    </w:p>
    <w:p w:rsidR="00D865B8" w:rsidRDefault="00D865B8">
      <w:r>
        <w:t xml:space="preserve">      REQTE     : ANTONIA JESUS DA SILVA BATISTA</w:t>
      </w:r>
    </w:p>
    <w:p w:rsidR="00D865B8" w:rsidRDefault="00D865B8">
      <w:r>
        <w:t xml:space="preserve">      ADV       : SP053463  MARIO ALVES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TUPI PAULISTA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0022402-80.2005.</w:t>
      </w:r>
      <w:r w:rsidR="007F2064">
        <w:t>4.03.0000</w:t>
      </w:r>
      <w:r>
        <w:t xml:space="preserve"> PRECAT ORI:200361840133780/SP REG:11.05.2005</w:t>
      </w:r>
    </w:p>
    <w:p w:rsidR="00D865B8" w:rsidRDefault="00D865B8">
      <w:r>
        <w:t xml:space="preserve">      REQTE     : BEIJAMIN PEREIRA BRAGA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0022403-65.2005.</w:t>
      </w:r>
      <w:r w:rsidR="007F2064">
        <w:t>4.03.0000</w:t>
      </w:r>
      <w:r>
        <w:t xml:space="preserve"> PRECAT ORI:200361840134528/SP REG:11.05.2005</w:t>
      </w:r>
    </w:p>
    <w:p w:rsidR="00D865B8" w:rsidRDefault="00D865B8">
      <w:r>
        <w:t xml:space="preserve">      REQTE     : BENEDITO GONCALVES</w:t>
      </w:r>
    </w:p>
    <w:p w:rsidR="00D865B8" w:rsidRDefault="00D865B8">
      <w:r>
        <w:t xml:space="preserve">      ADV       : SP125436  ADRIANE BRAMANTE DE CASTRO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0022404-50.2005.</w:t>
      </w:r>
      <w:r w:rsidR="007F2064">
        <w:t>4.03.0000</w:t>
      </w:r>
      <w:r>
        <w:t xml:space="preserve"> PRECAT ORI:200361840135120/SP REG:11.05.2005</w:t>
      </w:r>
    </w:p>
    <w:p w:rsidR="00D865B8" w:rsidRDefault="00D865B8">
      <w:r>
        <w:t xml:space="preserve">      REQTE     : SONIA ABATE</w:t>
      </w:r>
    </w:p>
    <w:p w:rsidR="00D865B8" w:rsidRDefault="00D865B8">
      <w:r>
        <w:t xml:space="preserve">      ADV       : SP079620  GLORIA MARY D AGOSTINHO SACCHI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0022405-35.2005.</w:t>
      </w:r>
      <w:r w:rsidR="007F2064">
        <w:t>4.03.0000</w:t>
      </w:r>
      <w:r>
        <w:t xml:space="preserve"> PRECAT ORI:200361840138959/SP REG:11.05.2005</w:t>
      </w:r>
    </w:p>
    <w:p w:rsidR="00D865B8" w:rsidRDefault="00D865B8">
      <w:r>
        <w:t xml:space="preserve">      REQTE     : JUAN LUIS RIVAS MANEIRO</w:t>
      </w:r>
    </w:p>
    <w:p w:rsidR="00D865B8" w:rsidRDefault="00D865B8">
      <w:r>
        <w:t xml:space="preserve">      ADV       : SP146546  WASHINGTON LUIZ MEDEIROS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0022406-20.2005.</w:t>
      </w:r>
      <w:r w:rsidR="007F2064">
        <w:t>4.03.0000</w:t>
      </w:r>
      <w:r>
        <w:t xml:space="preserve"> PRECAT ORI:200361840139009/SP REG:11.05.2005</w:t>
      </w:r>
    </w:p>
    <w:p w:rsidR="00D865B8" w:rsidRDefault="00D865B8">
      <w:r>
        <w:t xml:space="preserve">      REQTE     : ANTONIO PEREIRA VIANA</w:t>
      </w:r>
    </w:p>
    <w:p w:rsidR="00D865B8" w:rsidRDefault="00D865B8">
      <w:r>
        <w:t xml:space="preserve">      ADV       : SP146546  WASHINGTON LUIZ MEDEIROS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0022407-05.2005.</w:t>
      </w:r>
      <w:r w:rsidR="007F2064">
        <w:t>4.03.0000</w:t>
      </w:r>
      <w:r>
        <w:t xml:space="preserve"> PRECAT ORI:200361840961925/SP REG:11.05.2005</w:t>
      </w:r>
    </w:p>
    <w:p w:rsidR="00D865B8" w:rsidRDefault="00D865B8">
      <w:r>
        <w:t xml:space="preserve">      REQTE     : VICENTE FORATO</w:t>
      </w:r>
    </w:p>
    <w:p w:rsidR="00D865B8" w:rsidRDefault="00D865B8">
      <w:r>
        <w:t xml:space="preserve">      ADV       : SP062280  JOSE GERALDO SIMIONI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0022408-87.2005.</w:t>
      </w:r>
      <w:r w:rsidR="007F2064">
        <w:t>4.03.0000</w:t>
      </w:r>
      <w:r>
        <w:t xml:space="preserve"> PRECAT ORI:200361840973058/SP REG:11.05.2005</w:t>
      </w:r>
    </w:p>
    <w:p w:rsidR="00D865B8" w:rsidRDefault="00D865B8">
      <w:r>
        <w:t xml:space="preserve">      REQTE     : ANTONIO FARIA</w:t>
      </w:r>
    </w:p>
    <w:p w:rsidR="00D865B8" w:rsidRDefault="00D865B8">
      <w:r>
        <w:t xml:space="preserve">      ADV       : SP113325  CLEDS FERNANDA BRANDAO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0022409-72.2005.</w:t>
      </w:r>
      <w:r w:rsidR="007F2064">
        <w:t>4.03.0000</w:t>
      </w:r>
      <w:r>
        <w:t xml:space="preserve"> PRECAT ORI:200361840139265/SP REG:11.05.2005</w:t>
      </w:r>
    </w:p>
    <w:p w:rsidR="00D865B8" w:rsidRDefault="00D865B8">
      <w:r>
        <w:t xml:space="preserve">      REQTE     : NEIDE MARIA ROMANINI</w:t>
      </w:r>
    </w:p>
    <w:p w:rsidR="00D865B8" w:rsidRDefault="00D865B8">
      <w:r>
        <w:t xml:space="preserve">      ADV       : SP066248  ANNITA ERCOLINI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0022410-57.2005.</w:t>
      </w:r>
      <w:r w:rsidR="007F2064">
        <w:t>4.03.0000</w:t>
      </w:r>
      <w:r>
        <w:t xml:space="preserve"> PRECAT ORI:200361840975407/SP REG:11.05.2005</w:t>
      </w:r>
    </w:p>
    <w:p w:rsidR="00D865B8" w:rsidRDefault="00D865B8">
      <w:r>
        <w:t xml:space="preserve">      REQTE     : MARIA APARECIDA BIANCHINI</w:t>
      </w:r>
    </w:p>
    <w:p w:rsidR="00D865B8" w:rsidRDefault="00D865B8">
      <w:r>
        <w:t xml:space="preserve">      ADV       : SP130994  LUIS MARCOS BAPTISTA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0022411-42.2005.</w:t>
      </w:r>
      <w:r w:rsidR="007F2064">
        <w:t>4.03.0000</w:t>
      </w:r>
      <w:r>
        <w:t xml:space="preserve"> PRECAT ORI:200361840139976/SP REG:11.05.2005</w:t>
      </w:r>
    </w:p>
    <w:p w:rsidR="00D865B8" w:rsidRDefault="00D865B8">
      <w:r>
        <w:t xml:space="preserve">      REQTE     : EDISON DE OLIVEIRA</w:t>
      </w:r>
    </w:p>
    <w:p w:rsidR="00D865B8" w:rsidRDefault="00D865B8">
      <w:r>
        <w:t xml:space="preserve">      ADV       : SP156166  CARLOS RENATO GONCALVES DOMINGOS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0022412-27.2005.</w:t>
      </w:r>
      <w:r w:rsidR="007F2064">
        <w:t>4.03.0000</w:t>
      </w:r>
      <w:r>
        <w:t xml:space="preserve"> PRECAT ORI:200361841077620/SP REG:11.05.2005</w:t>
      </w:r>
    </w:p>
    <w:p w:rsidR="00D865B8" w:rsidRDefault="00D865B8">
      <w:r>
        <w:t xml:space="preserve">      REQTE     : JOSE CHIARELI</w:t>
      </w:r>
    </w:p>
    <w:p w:rsidR="00D865B8" w:rsidRDefault="00D865B8">
      <w:r>
        <w:t xml:space="preserve">      ADV       : SP178632  MARGARETE GUERRERO COIMBRA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0022413-12.2005.</w:t>
      </w:r>
      <w:r w:rsidR="007F2064">
        <w:t>4.03.0000</w:t>
      </w:r>
      <w:r>
        <w:t xml:space="preserve"> PRECAT ORI:200361841091800/SP REG:11.05.2005</w:t>
      </w:r>
    </w:p>
    <w:p w:rsidR="00D865B8" w:rsidRDefault="00D865B8">
      <w:r>
        <w:t xml:space="preserve">      REQTE     : GERALDA ELIANA MARTINS DO REGO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0022414-94.2005.</w:t>
      </w:r>
      <w:r w:rsidR="007F2064">
        <w:t>4.03.0000</w:t>
      </w:r>
      <w:r>
        <w:t xml:space="preserve"> PRECAT ORI:200361841091926/SP REG:11.05.2005</w:t>
      </w:r>
    </w:p>
    <w:p w:rsidR="00D865B8" w:rsidRDefault="00D865B8">
      <w:r>
        <w:t xml:space="preserve">      REQTE     : ARIOVALDO FONSECA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0022415-79.2005.</w:t>
      </w:r>
      <w:r w:rsidR="007F2064">
        <w:t>4.03.0000</w:t>
      </w:r>
      <w:r>
        <w:t xml:space="preserve"> PRECAT ORI:200361840142800/SP REG:11.05.2005</w:t>
      </w:r>
    </w:p>
    <w:p w:rsidR="00D865B8" w:rsidRDefault="00D865B8">
      <w:r>
        <w:t xml:space="preserve">      REQTE     : ANTONIO CORREIA LIMA</w:t>
      </w:r>
    </w:p>
    <w:p w:rsidR="00D865B8" w:rsidRDefault="00D865B8">
      <w:r>
        <w:t xml:space="preserve">      ADV       : SP178117  ALMIR ROBERTO CICOTE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0022416-64.2005.</w:t>
      </w:r>
      <w:r w:rsidR="007F2064">
        <w:t>4.03.0000</w:t>
      </w:r>
      <w:r>
        <w:t xml:space="preserve"> PRECAT ORI:200361841162702/SP REG:11.05.2005</w:t>
      </w:r>
    </w:p>
    <w:p w:rsidR="00D865B8" w:rsidRDefault="00D865B8">
      <w:r>
        <w:t xml:space="preserve">      REQTE     : MARCIA MENDES BONINI</w:t>
      </w:r>
    </w:p>
    <w:p w:rsidR="00D865B8" w:rsidRDefault="00D865B8">
      <w:r>
        <w:t xml:space="preserve">      ADV       : SP154293  MARIA ISABEL PAPROCKI WAINER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0022417-49.2005.</w:t>
      </w:r>
      <w:r w:rsidR="007F2064">
        <w:t>4.03.0000</w:t>
      </w:r>
      <w:r>
        <w:t xml:space="preserve"> PRECAT ORI:200361840146506/SP REG:11.05.2005</w:t>
      </w:r>
    </w:p>
    <w:p w:rsidR="00D865B8" w:rsidRDefault="00D865B8">
      <w:r>
        <w:t xml:space="preserve">      REQTE     : VALDNIR HOLDESHIP CUSTODIO</w:t>
      </w:r>
    </w:p>
    <w:p w:rsidR="00D865B8" w:rsidRDefault="00D865B8">
      <w:r>
        <w:t xml:space="preserve">      ADV       : SP111080  CREUSA AKIKO HIRAKAWA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0022418-34.2005.</w:t>
      </w:r>
      <w:r w:rsidR="007F2064">
        <w:t>4.03.0000</w:t>
      </w:r>
      <w:r>
        <w:t xml:space="preserve"> PRECAT ORI:200461840014928/SP REG:11.05.2005</w:t>
      </w:r>
    </w:p>
    <w:p w:rsidR="00D865B8" w:rsidRDefault="00D865B8">
      <w:r>
        <w:t xml:space="preserve">      REQTE     : VICTOR IGNACIO FIORAVANTI</w:t>
      </w:r>
    </w:p>
    <w:p w:rsidR="00D865B8" w:rsidRDefault="00D865B8">
      <w:r>
        <w:t xml:space="preserve">      ADV       : SP146461  MARCOS SERRA NETTO FIORAVANTI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0022419-19.2005.</w:t>
      </w:r>
      <w:r w:rsidR="007F2064">
        <w:t>4.03.0000</w:t>
      </w:r>
      <w:r>
        <w:t xml:space="preserve"> PRECAT ORI:200361840146543/SP REG:11.05.2005</w:t>
      </w:r>
    </w:p>
    <w:p w:rsidR="00D865B8" w:rsidRDefault="00D865B8">
      <w:r>
        <w:t xml:space="preserve">      REQTE     : IRACI GALANTE ZAMPIERI</w:t>
      </w:r>
    </w:p>
    <w:p w:rsidR="00D865B8" w:rsidRDefault="00D865B8">
      <w:r>
        <w:t xml:space="preserve">      ADV       : SP085353  MARCO ANTONIO HIEBRA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0022420-04.2005.</w:t>
      </w:r>
      <w:r w:rsidR="007F2064">
        <w:t>4.03.0000</w:t>
      </w:r>
      <w:r>
        <w:t xml:space="preserve"> PRECAT ORI:200361841165259/SP REG:11.05.2005</w:t>
      </w:r>
    </w:p>
    <w:p w:rsidR="00D865B8" w:rsidRDefault="00D865B8">
      <w:r>
        <w:t xml:space="preserve">      REQTE     : PAULO ROBERTO RODRIGUES</w:t>
      </w:r>
    </w:p>
    <w:p w:rsidR="00D865B8" w:rsidRDefault="00D865B8">
      <w:r>
        <w:t xml:space="preserve">      ADV       : SP059298  JOSE ANTONIO CREMASCO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0022421-86.2005.</w:t>
      </w:r>
      <w:r w:rsidR="007F2064">
        <w:t>4.03.0000</w:t>
      </w:r>
      <w:r>
        <w:t xml:space="preserve"> PRECAT ORI:200361840152993/SP REG:11.05.2005</w:t>
      </w:r>
    </w:p>
    <w:p w:rsidR="00D865B8" w:rsidRDefault="00D865B8">
      <w:r>
        <w:t xml:space="preserve">      REQTE     : ANTONIO CARLOS SANTINI</w:t>
      </w:r>
    </w:p>
    <w:p w:rsidR="00D865B8" w:rsidRDefault="00D865B8">
      <w:r>
        <w:t xml:space="preserve">      ADV       : SP050099  ADAUTO CORREA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0022422-71.2005.</w:t>
      </w:r>
      <w:r w:rsidR="007F2064">
        <w:t>4.03.0000</w:t>
      </w:r>
      <w:r>
        <w:t xml:space="preserve"> PRECAT ORI:200361840153079/SP REG:11.05.2005</w:t>
      </w:r>
    </w:p>
    <w:p w:rsidR="00D865B8" w:rsidRDefault="00D865B8">
      <w:r>
        <w:t xml:space="preserve">      REQTE     : LAURO DONIZETI DE ARAUJO</w:t>
      </w:r>
    </w:p>
    <w:p w:rsidR="00D865B8" w:rsidRDefault="00D865B8">
      <w:r>
        <w:t xml:space="preserve">      ADV       : SP050099  ADAUTO CORREA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0022423-56.2005.</w:t>
      </w:r>
      <w:r w:rsidR="007F2064">
        <w:t>4.03.0000</w:t>
      </w:r>
      <w:r>
        <w:t xml:space="preserve"> PRECAT ORI:200361840171513/SP REG:11.05.2005</w:t>
      </w:r>
    </w:p>
    <w:p w:rsidR="00D865B8" w:rsidRDefault="00D865B8">
      <w:r>
        <w:t xml:space="preserve">      REQTE     : BENEDITO ROBERTO ALVES</w:t>
      </w:r>
    </w:p>
    <w:p w:rsidR="00D865B8" w:rsidRDefault="00D865B8">
      <w:r>
        <w:t xml:space="preserve">      ADV       : SP094515  LUCIA MARIA ABREU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0022424-41.2005.</w:t>
      </w:r>
      <w:r w:rsidR="007F2064">
        <w:t>4.03.0000</w:t>
      </w:r>
      <w:r>
        <w:t xml:space="preserve"> PRECAT ORI:200361840176754/SP REG:11.05.2005</w:t>
      </w:r>
    </w:p>
    <w:p w:rsidR="00D865B8" w:rsidRDefault="00D865B8">
      <w:r>
        <w:t xml:space="preserve">      REQTE     : CARLOS ROBERTO TORNISIELLO</w:t>
      </w:r>
    </w:p>
    <w:p w:rsidR="00D865B8" w:rsidRDefault="00D865B8">
      <w:r>
        <w:t xml:space="preserve">      ADV       : SP030449  MILTON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0022425-26.2005.</w:t>
      </w:r>
      <w:r w:rsidR="007F2064">
        <w:t>4.03.0000</w:t>
      </w:r>
      <w:r>
        <w:t xml:space="preserve"> PRECAT ORI:200461840000802/SP REG:11.05.2005</w:t>
      </w:r>
    </w:p>
    <w:p w:rsidR="00D865B8" w:rsidRDefault="00D865B8">
      <w:r>
        <w:t xml:space="preserve">      REQTE     : JUVENTINO PAULINO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0022426-11.2005.</w:t>
      </w:r>
      <w:r w:rsidR="007F2064">
        <w:t>4.03.0000</w:t>
      </w:r>
      <w:r>
        <w:t xml:space="preserve"> PRECAT ORI:200361840177760/SP REG:11.05.2005</w:t>
      </w:r>
    </w:p>
    <w:p w:rsidR="00D865B8" w:rsidRDefault="00D865B8">
      <w:r>
        <w:t xml:space="preserve">      REQTE     : MARIA JOSE BUENO BARBIGLIO</w:t>
      </w:r>
    </w:p>
    <w:p w:rsidR="00D865B8" w:rsidRDefault="00D865B8">
      <w:r>
        <w:t xml:space="preserve">      ADV       : SP193917  SOLANGE PEDRO SANTO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0022427-93.2005.</w:t>
      </w:r>
      <w:r w:rsidR="007F2064">
        <w:t>4.03.0000</w:t>
      </w:r>
      <w:r>
        <w:t xml:space="preserve"> PRECAT ORI:200361840177928/SP REG:11.05.2005</w:t>
      </w:r>
    </w:p>
    <w:p w:rsidR="00D865B8" w:rsidRDefault="00D865B8">
      <w:r>
        <w:t xml:space="preserve">      REQTE     : ANTONIA APARECIDA ALVES DA SILVA FERREIRA</w:t>
      </w:r>
    </w:p>
    <w:p w:rsidR="00D865B8" w:rsidRDefault="00D865B8">
      <w:r>
        <w:t xml:space="preserve">      ADV       : SP193917  SOLANGE PEDRO SANTO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0022428-78.2005.</w:t>
      </w:r>
      <w:r w:rsidR="007F2064">
        <w:t>4.03.0000</w:t>
      </w:r>
      <w:r>
        <w:t xml:space="preserve"> PRECAT ORI:200361840177977/SP REG:11.05.2005</w:t>
      </w:r>
    </w:p>
    <w:p w:rsidR="00D865B8" w:rsidRDefault="00D865B8">
      <w:r>
        <w:t xml:space="preserve">      REQTE     : JOSE CARLOS CARPINI</w:t>
      </w:r>
    </w:p>
    <w:p w:rsidR="00D865B8" w:rsidRDefault="00D865B8">
      <w:r>
        <w:t xml:space="preserve">      ADV       : SP193917  SOLANGE PEDRO SANTO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0022429-63.2005.</w:t>
      </w:r>
      <w:r w:rsidR="007F2064">
        <w:t>4.03.0000</w:t>
      </w:r>
      <w:r>
        <w:t xml:space="preserve"> PRECAT ORI:200361840179720/SP REG:11.05.2005</w:t>
      </w:r>
    </w:p>
    <w:p w:rsidR="00D865B8" w:rsidRDefault="00D865B8">
      <w:r>
        <w:t xml:space="preserve">      REQTE     : PEDRO BENEDITO BOZI</w:t>
      </w:r>
    </w:p>
    <w:p w:rsidR="00D865B8" w:rsidRDefault="00D865B8">
      <w:r>
        <w:t xml:space="preserve">      ADV       : SP062280  JOSE GERALDO SIMIONI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0022430-48.2005.</w:t>
      </w:r>
      <w:r w:rsidR="007F2064">
        <w:t>4.03.0000</w:t>
      </w:r>
      <w:r>
        <w:t xml:space="preserve"> PRECAT ORI:200361840180939/SP REG:11.05.2005</w:t>
      </w:r>
    </w:p>
    <w:p w:rsidR="00D865B8" w:rsidRDefault="00D865B8">
      <w:r>
        <w:t xml:space="preserve">      REQTE     : ANTONIO CARLOS VISSOTTO</w:t>
      </w:r>
    </w:p>
    <w:p w:rsidR="00D865B8" w:rsidRDefault="00D865B8">
      <w:r>
        <w:t xml:space="preserve">      ADV       : SP025345  MARCOS AURELIO PINTO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0022431-33.2005.</w:t>
      </w:r>
      <w:r w:rsidR="007F2064">
        <w:t>4.03.0000</w:t>
      </w:r>
      <w:r>
        <w:t xml:space="preserve"> PRECAT ORI:200361840182638/SP REG:11.05.2005</w:t>
      </w:r>
    </w:p>
    <w:p w:rsidR="00D865B8" w:rsidRDefault="00D865B8">
      <w:r>
        <w:t xml:space="preserve">      REQTE     : ROBERTO DA SILVA MELLO</w:t>
      </w:r>
    </w:p>
    <w:p w:rsidR="00D865B8" w:rsidRDefault="00D865B8">
      <w:r>
        <w:t xml:space="preserve">      ADV       : SP085809  ADEMAR NYIKOS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0022432-18.2005.</w:t>
      </w:r>
      <w:r w:rsidR="007F2064">
        <w:t>4.03.0000</w:t>
      </w:r>
      <w:r>
        <w:t xml:space="preserve"> PRECAT ORI:200461840016603/SP REG:11.05.2005</w:t>
      </w:r>
    </w:p>
    <w:p w:rsidR="00D865B8" w:rsidRDefault="00D865B8">
      <w:r>
        <w:t xml:space="preserve">      REQTE     : MARIA CECILIA HENRIQUE DE FREITAS MARTINS</w:t>
      </w:r>
    </w:p>
    <w:p w:rsidR="00D865B8" w:rsidRDefault="00D865B8">
      <w:r>
        <w:t xml:space="preserve">      ADV       : SP042616  GERALDO DE VILHENA CARDOSO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0022433-03.2005.</w:t>
      </w:r>
      <w:r w:rsidR="007F2064">
        <w:t>4.03.0000</w:t>
      </w:r>
      <w:r>
        <w:t xml:space="preserve"> PRECAT ORI:200461840021933/SP REG:11.05.2005</w:t>
      </w:r>
    </w:p>
    <w:p w:rsidR="00D865B8" w:rsidRDefault="00D865B8">
      <w:r>
        <w:t xml:space="preserve">      REQTE     : RUBENS VICENTE DA SILVA</w:t>
      </w:r>
    </w:p>
    <w:p w:rsidR="00D865B8" w:rsidRDefault="00D865B8">
      <w:r>
        <w:t xml:space="preserve">      ADV       : SP184512  ULIANE TAVARES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0022434-85.2005.</w:t>
      </w:r>
      <w:r w:rsidR="007F2064">
        <w:t>4.03.0000</w:t>
      </w:r>
      <w:r>
        <w:t xml:space="preserve"> PRECAT ORI:200461840024521/SP REG:11.05.2005</w:t>
      </w:r>
    </w:p>
    <w:p w:rsidR="00D865B8" w:rsidRDefault="00D865B8">
      <w:r>
        <w:t xml:space="preserve">      REQTE     : MARIA IZILDA AZEVEDO DE OLIVEIRA</w:t>
      </w:r>
    </w:p>
    <w:p w:rsidR="00D865B8" w:rsidRDefault="00D865B8">
      <w:r>
        <w:t xml:space="preserve">      ADV       : SP183583  MARCIO ANTONIO DA PAZ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0022435-70.2005.</w:t>
      </w:r>
      <w:r w:rsidR="007F2064">
        <w:t>4.03.0000</w:t>
      </w:r>
      <w:r>
        <w:t xml:space="preserve"> PRECAT ORI:200461840026050/SP REG:11.05.2005</w:t>
      </w:r>
    </w:p>
    <w:p w:rsidR="00D865B8" w:rsidRDefault="00D865B8">
      <w:r>
        <w:t xml:space="preserve">      REQTE     : JOAQUIM VILELA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0022436-55.2005.</w:t>
      </w:r>
      <w:r w:rsidR="007F2064">
        <w:t>4.03.0000</w:t>
      </w:r>
      <w:r>
        <w:t xml:space="preserve"> PRECAT ORI:200461840049086/SP REG:11.05.2005</w:t>
      </w:r>
    </w:p>
    <w:p w:rsidR="00D865B8" w:rsidRDefault="00D865B8">
      <w:r>
        <w:t xml:space="preserve">      REQTE     : NEIDE ANTUNES GUIMARAES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0022437-40.2005.</w:t>
      </w:r>
      <w:r w:rsidR="007F2064">
        <w:t>4.03.0000</w:t>
      </w:r>
      <w:r>
        <w:t xml:space="preserve"> PRECAT ORI:200361840186280/SP REG:11.05.2005</w:t>
      </w:r>
    </w:p>
    <w:p w:rsidR="00D865B8" w:rsidRDefault="00D865B8">
      <w:r>
        <w:t xml:space="preserve">      REQTE     : ADEMIR DUARTE</w:t>
      </w:r>
    </w:p>
    <w:p w:rsidR="00D865B8" w:rsidRDefault="00D865B8">
      <w:r>
        <w:t xml:space="preserve">      ADV       : SP174246  LUCIA HELENA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0022438-25.2005.</w:t>
      </w:r>
      <w:r w:rsidR="007F2064">
        <w:t>4.03.0000</w:t>
      </w:r>
      <w:r>
        <w:t xml:space="preserve"> PRECAT ORI:200461840063496/SP REG:11.05.2005</w:t>
      </w:r>
    </w:p>
    <w:p w:rsidR="00D865B8" w:rsidRDefault="00D865B8">
      <w:r>
        <w:t xml:space="preserve">      REQTE     : EDUARDO AIRES DE CASTRO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0022439-10.2005.</w:t>
      </w:r>
      <w:r w:rsidR="007F2064">
        <w:t>4.03.0000</w:t>
      </w:r>
      <w:r>
        <w:t xml:space="preserve"> PRECAT ORI:200361840187107/SP REG:11.05.2005</w:t>
      </w:r>
    </w:p>
    <w:p w:rsidR="00D865B8" w:rsidRDefault="00D865B8">
      <w:r>
        <w:t xml:space="preserve">      REQTE     : ADALGISA UMBELINO DA COSTA</w:t>
      </w:r>
    </w:p>
    <w:p w:rsidR="00D865B8" w:rsidRDefault="00D865B8">
      <w:r>
        <w:t xml:space="preserve">      ADV       : SP138462  VERA LUCIA MIRANDA NEGREIROS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0022440-92.2005.</w:t>
      </w:r>
      <w:r w:rsidR="007F2064">
        <w:t>4.03.0000</w:t>
      </w:r>
      <w:r>
        <w:t xml:space="preserve"> PRECAT ORI:200361840189293/SP REG:11.05.2005</w:t>
      </w:r>
    </w:p>
    <w:p w:rsidR="00D865B8" w:rsidRDefault="00D865B8">
      <w:r>
        <w:t xml:space="preserve">      REQTE     : LUIZ TOBIAS DO CARMO</w:t>
      </w:r>
    </w:p>
    <w:p w:rsidR="00D865B8" w:rsidRDefault="00D865B8">
      <w:r>
        <w:t xml:space="preserve">      ADV       : SP152936  VIVIANI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0022441-77.2005.</w:t>
      </w:r>
      <w:r w:rsidR="007F2064">
        <w:t>4.03.0000</w:t>
      </w:r>
      <w:r>
        <w:t xml:space="preserve"> PRECAT ORI:200461840064932/SP REG:11.05.2005</w:t>
      </w:r>
    </w:p>
    <w:p w:rsidR="00D865B8" w:rsidRDefault="00D865B8">
      <w:r>
        <w:t xml:space="preserve">      REQTE     : GETULIO VELEZ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0022443-47.2005.</w:t>
      </w:r>
      <w:r w:rsidR="007F2064">
        <w:t>4.03.0000</w:t>
      </w:r>
      <w:r>
        <w:t xml:space="preserve"> PRECAT ORI:200461840065109/SP REG:11.05.2005</w:t>
      </w:r>
    </w:p>
    <w:p w:rsidR="00D865B8" w:rsidRDefault="00D865B8">
      <w:r>
        <w:t xml:space="preserve">      REQTE     : JOAQUIM MELO DE SOUSA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0022444-32.2005.</w:t>
      </w:r>
      <w:r w:rsidR="007F2064">
        <w:t>4.03.0000</w:t>
      </w:r>
      <w:r>
        <w:t xml:space="preserve"> PRECAT ORI:200461840065250/SP REG:11.05.2005</w:t>
      </w:r>
    </w:p>
    <w:p w:rsidR="00D865B8" w:rsidRDefault="00D865B8">
      <w:r>
        <w:t xml:space="preserve">      REQTE     : SEBASTIAO GALVAO FREIRE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0022445-17.2005.</w:t>
      </w:r>
      <w:r w:rsidR="007F2064">
        <w:t>4.03.0000</w:t>
      </w:r>
      <w:r>
        <w:t xml:space="preserve"> PRECAT ORI:200461840065547/SP REG:11.05.2005</w:t>
      </w:r>
    </w:p>
    <w:p w:rsidR="00D865B8" w:rsidRDefault="00D865B8">
      <w:r>
        <w:t xml:space="preserve">      REQTE     : NEIDE PERES DELFINO DA SILVA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0022446-02.2005.</w:t>
      </w:r>
      <w:r w:rsidR="007F2064">
        <w:t>4.03.0000</w:t>
      </w:r>
      <w:r>
        <w:t xml:space="preserve"> PRECAT ORI:200361840196686/SP REG:11.05.2005</w:t>
      </w:r>
    </w:p>
    <w:p w:rsidR="00D865B8" w:rsidRDefault="00D865B8">
      <w:r>
        <w:t xml:space="preserve">      REQTE     : NAOMI AKITI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0022447-84.2005.</w:t>
      </w:r>
      <w:r w:rsidR="007F2064">
        <w:t>4.03.0000</w:t>
      </w:r>
      <w:r>
        <w:t xml:space="preserve"> PRECAT ORI:200461840078578/SP REG:11.05.2005</w:t>
      </w:r>
    </w:p>
    <w:p w:rsidR="00D865B8" w:rsidRDefault="00D865B8">
      <w:r>
        <w:t xml:space="preserve">      REQTE     : HIROJI KURASHIMA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0022448-69.2005.</w:t>
      </w:r>
      <w:r w:rsidR="007F2064">
        <w:t>4.03.0000</w:t>
      </w:r>
      <w:r>
        <w:t xml:space="preserve"> PRECAT ORI:200361840203060/SP REG:11.05.2005</w:t>
      </w:r>
    </w:p>
    <w:p w:rsidR="00D865B8" w:rsidRDefault="00D865B8">
      <w:r>
        <w:t xml:space="preserve">      REQTE     : JOAO BERALDO</w:t>
      </w:r>
    </w:p>
    <w:p w:rsidR="00D865B8" w:rsidRDefault="00D865B8">
      <w:r>
        <w:t xml:space="preserve">      ADV       : SP066248  ANNITA ERCOLINI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0022449-54.2005.</w:t>
      </w:r>
      <w:r w:rsidR="007F2064">
        <w:t>4.03.0000</w:t>
      </w:r>
      <w:r>
        <w:t xml:space="preserve"> PRECAT ORI:200461840098589/SP REG:11.05.2005</w:t>
      </w:r>
    </w:p>
    <w:p w:rsidR="00D865B8" w:rsidRDefault="00D865B8">
      <w:r>
        <w:t xml:space="preserve">      REQTE     : JOSE MANOEL DE SOUSA</w:t>
      </w:r>
    </w:p>
    <w:p w:rsidR="00D865B8" w:rsidRDefault="00D865B8">
      <w:r>
        <w:t xml:space="preserve">      ADV       : SP188223  SIBELE WALKIRIA LOPES LERNER HODARA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0022450-39.2005.</w:t>
      </w:r>
      <w:r w:rsidR="007F2064">
        <w:t>4.03.0000</w:t>
      </w:r>
      <w:r>
        <w:t xml:space="preserve"> PRECAT ORI:200361840215437/SP REG:11.05.2005</w:t>
      </w:r>
    </w:p>
    <w:p w:rsidR="00D865B8" w:rsidRDefault="00D865B8">
      <w:r>
        <w:t xml:space="preserve">      REQTE     : LOURDES MUNIZ DE ALMEIDA CALVI</w:t>
      </w:r>
    </w:p>
    <w:p w:rsidR="00D865B8" w:rsidRDefault="00D865B8">
      <w:r>
        <w:t xml:space="preserve">      ADV       : SP085809  ADEMAR NYIKOS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0022451-24.2005.</w:t>
      </w:r>
      <w:r w:rsidR="007F2064">
        <w:t>4.03.0000</w:t>
      </w:r>
      <w:r>
        <w:t xml:space="preserve"> PRECAT ORI:200461840101680/SP REG:11.05.2005</w:t>
      </w:r>
    </w:p>
    <w:p w:rsidR="00D865B8" w:rsidRDefault="00D865B8">
      <w:r>
        <w:t xml:space="preserve">      REQTE     : NELSON FRANCO</w:t>
      </w:r>
    </w:p>
    <w:p w:rsidR="00D865B8" w:rsidRDefault="00D865B8">
      <w:r>
        <w:t xml:space="preserve">      ADV       : SP146298  ERAZE SUTTI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0022452-09.2005.</w:t>
      </w:r>
      <w:r w:rsidR="007F2064">
        <w:t>4.03.0000</w:t>
      </w:r>
      <w:r>
        <w:t xml:space="preserve"> PRECAT ORI:200461840106070/SP REG:11.05.2005</w:t>
      </w:r>
    </w:p>
    <w:p w:rsidR="00D865B8" w:rsidRDefault="00D865B8">
      <w:r>
        <w:t xml:space="preserve">      REQTE     : NEUSA MARIA</w:t>
      </w:r>
    </w:p>
    <w:p w:rsidR="00D865B8" w:rsidRDefault="00D865B8">
      <w:r>
        <w:t xml:space="preserve">      ADV       : SP079620  GLORIA MARY D AGOSTINHO SACCHI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0022453-91.2005.</w:t>
      </w:r>
      <w:r w:rsidR="007F2064">
        <w:t>4.03.0000</w:t>
      </w:r>
      <w:r>
        <w:t xml:space="preserve"> PRECAT ORI:200361840218657/SP REG:11.05.2005</w:t>
      </w:r>
    </w:p>
    <w:p w:rsidR="00D865B8" w:rsidRDefault="00D865B8">
      <w:r>
        <w:t xml:space="preserve">      REQTE     : MILTON MOREIRA DA CRUZ</w:t>
      </w:r>
    </w:p>
    <w:p w:rsidR="00D865B8" w:rsidRDefault="00D865B8">
      <w:r>
        <w:t xml:space="preserve">      ADV       : SP085809  ADEMAR NYIKOS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0022454-76.2005.</w:t>
      </w:r>
      <w:r w:rsidR="007F2064">
        <w:t>4.03.0000</w:t>
      </w:r>
      <w:r>
        <w:t xml:space="preserve"> PRECAT ORI:200461840119167/SP REG:11.05.2005</w:t>
      </w:r>
    </w:p>
    <w:p w:rsidR="00D865B8" w:rsidRDefault="00D865B8">
      <w:r>
        <w:t xml:space="preserve">      REQTE     : SILENE LOBBA</w:t>
      </w:r>
    </w:p>
    <w:p w:rsidR="00D865B8" w:rsidRDefault="00D865B8">
      <w:r>
        <w:t xml:space="preserve">      ADV       : SP083016  MARCOS ABRIL HERRERA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0022455-61.2005.</w:t>
      </w:r>
      <w:r w:rsidR="007F2064">
        <w:t>4.03.0000</w:t>
      </w:r>
      <w:r>
        <w:t xml:space="preserve"> PRECAT ORI:200361840218724/SP REG:11.05.2005</w:t>
      </w:r>
    </w:p>
    <w:p w:rsidR="00D865B8" w:rsidRDefault="00D865B8">
      <w:r>
        <w:t xml:space="preserve">      REQTE     : DORIVAL ALVES</w:t>
      </w:r>
    </w:p>
    <w:p w:rsidR="00D865B8" w:rsidRDefault="00D865B8">
      <w:r>
        <w:t xml:space="preserve">      ADV       : SP085809  ADEMAR NYIKOS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0022456-46.2005.</w:t>
      </w:r>
      <w:r w:rsidR="007F2064">
        <w:t>4.03.0000</w:t>
      </w:r>
      <w:r>
        <w:t xml:space="preserve"> PRECAT ORI:200361840220901/SP REG:11.05.2005</w:t>
      </w:r>
    </w:p>
    <w:p w:rsidR="00D865B8" w:rsidRDefault="00D865B8">
      <w:r>
        <w:t xml:space="preserve">      REQTE     : GERALDO MENDES DA SILVA</w:t>
      </w:r>
    </w:p>
    <w:p w:rsidR="00D865B8" w:rsidRDefault="00D865B8">
      <w:r>
        <w:t xml:space="preserve">      ADV       : SP062280  JOSE GERALDO SIMIONI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0022457-31.2005.</w:t>
      </w:r>
      <w:r w:rsidR="007F2064">
        <w:t>4.03.0000</w:t>
      </w:r>
      <w:r>
        <w:t xml:space="preserve"> PRECAT ORI:200461840124989/SP REG:11.05.2005</w:t>
      </w:r>
    </w:p>
    <w:p w:rsidR="00D865B8" w:rsidRDefault="00D865B8">
      <w:r>
        <w:t xml:space="preserve">      REQTE     : ANTONIO JOSE DE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0022458-16.2005.</w:t>
      </w:r>
      <w:r w:rsidR="007F2064">
        <w:t>4.03.0000</w:t>
      </w:r>
      <w:r>
        <w:t xml:space="preserve"> PRECAT ORI:200461840131726/SP REG:11.05.2005</w:t>
      </w:r>
    </w:p>
    <w:p w:rsidR="00D865B8" w:rsidRDefault="00D865B8">
      <w:r>
        <w:t xml:space="preserve">      REQTE     : APARECIDO SAPATA ANDOLFATO</w:t>
      </w:r>
    </w:p>
    <w:p w:rsidR="00D865B8" w:rsidRDefault="00D865B8">
      <w:r>
        <w:t xml:space="preserve">      ADV       : SP133521  ALDAIR DE CARVALHO BRASIL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0022459-98.2005.</w:t>
      </w:r>
      <w:r w:rsidR="007F2064">
        <w:t>4.03.0000</w:t>
      </w:r>
      <w:r>
        <w:t xml:space="preserve"> PRECAT ORI:200361840221231/SP REG:11.05.2005</w:t>
      </w:r>
    </w:p>
    <w:p w:rsidR="00D865B8" w:rsidRDefault="00D865B8">
      <w:r>
        <w:t xml:space="preserve">      REQTE     : SHIRLEY SIMBERG</w:t>
      </w:r>
    </w:p>
    <w:p w:rsidR="00D865B8" w:rsidRDefault="00D865B8">
      <w:r>
        <w:t xml:space="preserve">      ADV       : SP131309  CLEBER MARINELLI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0022460-83.2005.</w:t>
      </w:r>
      <w:r w:rsidR="007F2064">
        <w:t>4.03.0000</w:t>
      </w:r>
      <w:r>
        <w:t xml:space="preserve"> PRECAT ORI:200361840222193/SP REG:11.05.2005</w:t>
      </w:r>
    </w:p>
    <w:p w:rsidR="00D865B8" w:rsidRDefault="00D865B8">
      <w:r>
        <w:t xml:space="preserve">      REQTE     : MARIA ANTONIA MOREIRA</w:t>
      </w:r>
    </w:p>
    <w:p w:rsidR="00D865B8" w:rsidRDefault="00D865B8">
      <w:r>
        <w:t xml:space="preserve">      ADV       : SP062280  JOSE GERALDO SIMIONI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0022461-68.2005.</w:t>
      </w:r>
      <w:r w:rsidR="007F2064">
        <w:t>4.03.0000</w:t>
      </w:r>
      <w:r>
        <w:t xml:space="preserve"> PRECAT ORI:200461840152699/SP REG:11.05.2005</w:t>
      </w:r>
    </w:p>
    <w:p w:rsidR="00D865B8" w:rsidRDefault="00D865B8">
      <w:r>
        <w:t xml:space="preserve">      REQTE     : ALFREDO LUIZ CURY</w:t>
      </w:r>
    </w:p>
    <w:p w:rsidR="00D865B8" w:rsidRDefault="00D865B8">
      <w:r>
        <w:t xml:space="preserve">      ADV       : SP182544  MAURICIO ROBERTO FERNANDES NOVELLI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0022462-53.2005.</w:t>
      </w:r>
      <w:r w:rsidR="007F2064">
        <w:t>4.03.0000</w:t>
      </w:r>
      <w:r>
        <w:t xml:space="preserve"> PRECAT ORI:200461840197737/SP REG:11.05.2005</w:t>
      </w:r>
    </w:p>
    <w:p w:rsidR="00D865B8" w:rsidRDefault="00D865B8">
      <w:r>
        <w:t xml:space="preserve">      REQTE     : CONCEICAO DA COSTA CAMARGO</w:t>
      </w:r>
    </w:p>
    <w:p w:rsidR="00D865B8" w:rsidRDefault="00D865B8">
      <w:r>
        <w:t xml:space="preserve">      ADV       : SP076928  MARIA APARECIDA EVANGELISTA DE AZEVEDO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0022463-38.2005.</w:t>
      </w:r>
      <w:r w:rsidR="007F2064">
        <w:t>4.03.0000</w:t>
      </w:r>
      <w:r>
        <w:t xml:space="preserve"> PRECAT ORI:200361840234997/SP REG:11.05.2005</w:t>
      </w:r>
    </w:p>
    <w:p w:rsidR="00D865B8" w:rsidRDefault="00D865B8">
      <w:r>
        <w:t xml:space="preserve">      REQTE     : TEREZINHA DA ROCHA ALVES</w:t>
      </w:r>
    </w:p>
    <w:p w:rsidR="00D865B8" w:rsidRDefault="00D865B8">
      <w:r>
        <w:t xml:space="preserve">      ADV       : SP166911  MAURICIO ALVAREZ MATEOS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0022464-23.2005.</w:t>
      </w:r>
      <w:r w:rsidR="007F2064">
        <w:t>4.03.0000</w:t>
      </w:r>
      <w:r>
        <w:t xml:space="preserve"> PRECAT ORI:200361840236258/SP REG:11.05.2005</w:t>
      </w:r>
    </w:p>
    <w:p w:rsidR="00D865B8" w:rsidRDefault="00D865B8">
      <w:r>
        <w:t xml:space="preserve">      REQTE     : DALVA GOMES BOSCHETO</w:t>
      </w:r>
    </w:p>
    <w:p w:rsidR="00D865B8" w:rsidRDefault="00D865B8">
      <w:r>
        <w:t xml:space="preserve">      ADV       : SP151130  JOAO CARLOS PRESTES MIRAMONTES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0022465-08.2005.</w:t>
      </w:r>
      <w:r w:rsidR="007F2064">
        <w:t>4.03.0000</w:t>
      </w:r>
      <w:r>
        <w:t xml:space="preserve"> PRECAT ORI:200361840238930/SP REG:11.05.2005</w:t>
      </w:r>
    </w:p>
    <w:p w:rsidR="00D865B8" w:rsidRDefault="00D865B8">
      <w:r>
        <w:t xml:space="preserve">      REQTE     : ADALICIO DA CUNHA SANTOS</w:t>
      </w:r>
    </w:p>
    <w:p w:rsidR="00D865B8" w:rsidRDefault="00D865B8">
      <w:r>
        <w:t xml:space="preserve">      ADV       : SP130155  ELISABETH TRUGLIO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0022466-90.2005.</w:t>
      </w:r>
      <w:r w:rsidR="007F2064">
        <w:t>4.03.0000</w:t>
      </w:r>
      <w:r>
        <w:t xml:space="preserve"> PRECAT ORI:200461840198341/SP REG:11.05.2005</w:t>
      </w:r>
    </w:p>
    <w:p w:rsidR="00D865B8" w:rsidRDefault="00D865B8">
      <w:r>
        <w:t xml:space="preserve">      REQTE     : ANTONIO CARLOS GALLINARI</w:t>
      </w:r>
    </w:p>
    <w:p w:rsidR="00D865B8" w:rsidRDefault="00D865B8">
      <w:r>
        <w:t xml:space="preserve">      ADV       : SP141309  MARIA DA CONCEICAO DE ANDRADE BORDAO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0022467-75.2005.</w:t>
      </w:r>
      <w:r w:rsidR="007F2064">
        <w:t>4.03.0000</w:t>
      </w:r>
      <w:r>
        <w:t xml:space="preserve"> PRECAT ORI:200361840243834/SP REG:11.05.2005</w:t>
      </w:r>
    </w:p>
    <w:p w:rsidR="00D865B8" w:rsidRDefault="00D865B8">
      <w:r>
        <w:t xml:space="preserve">      REQTE     : MANOEL RIBEIRO TORRES</w:t>
      </w:r>
    </w:p>
    <w:p w:rsidR="00D865B8" w:rsidRDefault="00D865B8">
      <w:r>
        <w:t xml:space="preserve">      ADV       : SP146546  WASHINGTON LUIZ MEDEIROS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0022468-60.2005.</w:t>
      </w:r>
      <w:r w:rsidR="007F2064">
        <w:t>4.03.0000</w:t>
      </w:r>
      <w:r>
        <w:t xml:space="preserve"> PRECAT ORI:200461840202174/SP REG:11.05.2005</w:t>
      </w:r>
    </w:p>
    <w:p w:rsidR="00D865B8" w:rsidRDefault="00D865B8">
      <w:r>
        <w:t xml:space="preserve">      REQTE     : VERA LUCIA SATIKO YAMAMOTO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0022469-45.2005.</w:t>
      </w:r>
      <w:r w:rsidR="007F2064">
        <w:t>4.03.0000</w:t>
      </w:r>
      <w:r>
        <w:t xml:space="preserve"> PRECAT ORI:200461840205000/SP REG:11.05.2005</w:t>
      </w:r>
    </w:p>
    <w:p w:rsidR="00D865B8" w:rsidRDefault="00D865B8">
      <w:r>
        <w:t xml:space="preserve">      REQTE     : EURIDICE PEREIRA DA SILVA DUARTE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0022470-30.2005.</w:t>
      </w:r>
      <w:r w:rsidR="007F2064">
        <w:t>4.03.0000</w:t>
      </w:r>
      <w:r>
        <w:t xml:space="preserve"> PRECAT ORI:200361840266913/SP REG:11.05.2005</w:t>
      </w:r>
    </w:p>
    <w:p w:rsidR="00D865B8" w:rsidRDefault="00D865B8">
      <w:r>
        <w:t xml:space="preserve">      REQTE     : SEBASTIAO ALVES</w:t>
      </w:r>
    </w:p>
    <w:p w:rsidR="00D865B8" w:rsidRDefault="00D865B8">
      <w:r>
        <w:t xml:space="preserve">      ADV       : SP127260  EDNA MARIA ZUNTINI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0022471-15.2005.</w:t>
      </w:r>
      <w:r w:rsidR="007F2064">
        <w:t>4.03.0000</w:t>
      </w:r>
      <w:r>
        <w:t xml:space="preserve"> PRECAT ORI:200461840219058/SP REG:11.05.2005</w:t>
      </w:r>
    </w:p>
    <w:p w:rsidR="00D865B8" w:rsidRDefault="00D865B8">
      <w:r>
        <w:t xml:space="preserve">      REQTE     : SEBASTIAO GONCALVES DA SILVA</w:t>
      </w:r>
    </w:p>
    <w:p w:rsidR="00D865B8" w:rsidRDefault="00D865B8">
      <w:r>
        <w:t xml:space="preserve">      ADV       : SP211735  CASSIA MARTUCCI MELILLO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0022472-97.2005.</w:t>
      </w:r>
      <w:r w:rsidR="007F2064">
        <w:t>4.03.0000</w:t>
      </w:r>
      <w:r>
        <w:t xml:space="preserve"> PRECAT ORI:200461840223396/SP REG:11.05.2005</w:t>
      </w:r>
    </w:p>
    <w:p w:rsidR="00D865B8" w:rsidRDefault="00D865B8">
      <w:r>
        <w:t xml:space="preserve">      REQTE     : RAUL BRUNO SOLER</w:t>
      </w:r>
    </w:p>
    <w:p w:rsidR="00D865B8" w:rsidRDefault="00D865B8">
      <w:r>
        <w:t xml:space="preserve">      ADV       : SP168566  KATIA CRISTIANE ARJONA MACIEL RAMACIOTI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0022473-82.2005.</w:t>
      </w:r>
      <w:r w:rsidR="007F2064">
        <w:t>4.03.0000</w:t>
      </w:r>
      <w:r>
        <w:t xml:space="preserve"> PRECAT ORI:200461840232464/SP REG:11.05.2005</w:t>
      </w:r>
    </w:p>
    <w:p w:rsidR="00D865B8" w:rsidRDefault="00D865B8">
      <w:r>
        <w:t xml:space="preserve">      REQTE     : OLGA DOS SANTOS PONTONI</w:t>
      </w:r>
    </w:p>
    <w:p w:rsidR="00D865B8" w:rsidRDefault="00D865B8">
      <w:r>
        <w:t xml:space="preserve">      ADV       : SP136288  PAULO ELORZA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0022474-67.2005.</w:t>
      </w:r>
      <w:r w:rsidR="007F2064">
        <w:t>4.03.0000</w:t>
      </w:r>
      <w:r>
        <w:t xml:space="preserve"> PRECAT ORI:200461840234874/SP REG:11.05.2005</w:t>
      </w:r>
    </w:p>
    <w:p w:rsidR="00D865B8" w:rsidRDefault="00D865B8">
      <w:r>
        <w:t xml:space="preserve">      REQTE     : MARINA JOSE RAMOS</w:t>
      </w:r>
    </w:p>
    <w:p w:rsidR="00D865B8" w:rsidRDefault="00D865B8">
      <w:r>
        <w:t xml:space="preserve">      ADV       : SP136288  PAULO ELORZA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0022475-52.2005.</w:t>
      </w:r>
      <w:r w:rsidR="007F2064">
        <w:t>4.03.0000</w:t>
      </w:r>
      <w:r>
        <w:t xml:space="preserve"> PRECAT ORI:200461840235027/SP REG:11.05.2005</w:t>
      </w:r>
    </w:p>
    <w:p w:rsidR="00D865B8" w:rsidRDefault="00D865B8">
      <w:r>
        <w:t xml:space="preserve">      REQTE     : WALTER RIVETTI</w:t>
      </w:r>
    </w:p>
    <w:p w:rsidR="00D865B8" w:rsidRDefault="00D865B8">
      <w:r>
        <w:t xml:space="preserve">      ADV       : SP136288  PAULO ELORZA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0022476-37.2005.</w:t>
      </w:r>
      <w:r w:rsidR="007F2064">
        <w:t>4.03.0000</w:t>
      </w:r>
      <w:r>
        <w:t xml:space="preserve"> PRECAT ORI:200461840240503/SP REG:11.05.2005</w:t>
      </w:r>
    </w:p>
    <w:p w:rsidR="00D865B8" w:rsidRDefault="00D865B8">
      <w:r>
        <w:t xml:space="preserve">      REQTE     : BENEDITO CESAR FIGUEIREDO</w:t>
      </w:r>
    </w:p>
    <w:p w:rsidR="00D865B8" w:rsidRDefault="00D865B8">
      <w:r>
        <w:t xml:space="preserve">      ADV       : SP211746  DANIEL ASCARI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0022477-22.2005.</w:t>
      </w:r>
      <w:r w:rsidR="007F2064">
        <w:t>4.03.0000</w:t>
      </w:r>
      <w:r>
        <w:t xml:space="preserve"> PRECAT ORI:200461840246153/SP REG:11.05.2005</w:t>
      </w:r>
    </w:p>
    <w:p w:rsidR="00D865B8" w:rsidRDefault="00D865B8">
      <w:r>
        <w:t xml:space="preserve">      REQTE     : JACOB JEREMIAS PACIULO</w:t>
      </w:r>
    </w:p>
    <w:p w:rsidR="00D865B8" w:rsidRDefault="00D865B8">
      <w:r>
        <w:t xml:space="preserve">      ADV       : SP136288  PAULO ELORZA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0022478-07.2005.</w:t>
      </w:r>
      <w:r w:rsidR="007F2064">
        <w:t>4.03.0000</w:t>
      </w:r>
      <w:r>
        <w:t xml:space="preserve"> PRECAT ORI:200461840246270/SP REG:11.05.2005</w:t>
      </w:r>
    </w:p>
    <w:p w:rsidR="00D865B8" w:rsidRDefault="00D865B8">
      <w:r>
        <w:t xml:space="preserve">      REQTE     : HIROO ONODERA</w:t>
      </w:r>
    </w:p>
    <w:p w:rsidR="00D865B8" w:rsidRDefault="00D865B8">
      <w:r>
        <w:t xml:space="preserve">      ADV       : SP136288  PAULO ELORZA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0022479-89.2005.</w:t>
      </w:r>
      <w:r w:rsidR="007F2064">
        <w:t>4.03.0000</w:t>
      </w:r>
      <w:r>
        <w:t xml:space="preserve"> PRECAT ORI:200461840249981/SP REG:11.05.2005</w:t>
      </w:r>
    </w:p>
    <w:p w:rsidR="00D865B8" w:rsidRDefault="00D865B8">
      <w:r>
        <w:t xml:space="preserve">      REQTE     : REGINA LUCIA MARTINS DE OLIVEIRA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0022481-59.2005.</w:t>
      </w:r>
      <w:r w:rsidR="007F2064">
        <w:t>4.03.0000</w:t>
      </w:r>
      <w:r>
        <w:t xml:space="preserve"> PRECAT ORI:200461840252396/SP REG:11.05.2005</w:t>
      </w:r>
    </w:p>
    <w:p w:rsidR="00D865B8" w:rsidRDefault="00D865B8">
      <w:r>
        <w:t xml:space="preserve">      REQTE     : JOSE DIAS BARREIROS</w:t>
      </w:r>
    </w:p>
    <w:p w:rsidR="00D865B8" w:rsidRDefault="00D865B8">
      <w:r>
        <w:t xml:space="preserve">      ADV       : SP060268  ROSANGELA APARECIDA DEVIDE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0022482-44.2005.</w:t>
      </w:r>
      <w:r w:rsidR="007F2064">
        <w:t>4.03.0000</w:t>
      </w:r>
      <w:r>
        <w:t xml:space="preserve"> PRECAT ORI:200461840255750/SP REG:11.05.2005</w:t>
      </w:r>
    </w:p>
    <w:p w:rsidR="00D865B8" w:rsidRDefault="00D865B8">
      <w:r>
        <w:t xml:space="preserve">      REQTE     : REGINALDA GLORIA ISAAC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0022483-29.2005.</w:t>
      </w:r>
      <w:r w:rsidR="007F2064">
        <w:t>4.03.0000</w:t>
      </w:r>
      <w:r>
        <w:t xml:space="preserve"> PRECAT ORI:200461840256584/SP REG:11.05.2005</w:t>
      </w:r>
    </w:p>
    <w:p w:rsidR="00D865B8" w:rsidRDefault="00D865B8">
      <w:r>
        <w:t xml:space="preserve">      REQTE     : WALTER MATHIAS SESZTAK</w:t>
      </w:r>
    </w:p>
    <w:p w:rsidR="00D865B8" w:rsidRDefault="00D865B8">
      <w:r>
        <w:t xml:space="preserve">      ADV       : SP111144  ANDREA DO PRADO MATHIAS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0022484-14.2005.</w:t>
      </w:r>
      <w:r w:rsidR="007F2064">
        <w:t>4.03.0000</w:t>
      </w:r>
      <w:r>
        <w:t xml:space="preserve"> PRECAT ORI:200461840259822/SP REG:11.05.2005</w:t>
      </w:r>
    </w:p>
    <w:p w:rsidR="00D865B8" w:rsidRDefault="00D865B8">
      <w:r>
        <w:t xml:space="preserve">      REQTE     : JAIRO ROBERTO DA SILVA</w:t>
      </w:r>
    </w:p>
    <w:p w:rsidR="00D865B8" w:rsidRDefault="00D865B8">
      <w:r>
        <w:t xml:space="preserve">      ADV       : SP111144  ANDREA DO PRADO MATHIAS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0022485-96.2005.</w:t>
      </w:r>
      <w:r w:rsidR="007F2064">
        <w:t>4.03.0000</w:t>
      </w:r>
      <w:r>
        <w:t xml:space="preserve"> PRECAT ORI:200461840259871/SP REG:11.05.2005</w:t>
      </w:r>
    </w:p>
    <w:p w:rsidR="00D865B8" w:rsidRDefault="00D865B8">
      <w:r>
        <w:t xml:space="preserve">      REQTE     : JOSE CARLOS TARABAL</w:t>
      </w:r>
    </w:p>
    <w:p w:rsidR="00D865B8" w:rsidRDefault="00D865B8">
      <w:r>
        <w:t xml:space="preserve">      ADV       : SP111144  ANDREA DO PRADO MATHIAS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0022486-81.2005.</w:t>
      </w:r>
      <w:r w:rsidR="007F2064">
        <w:t>4.03.0000</w:t>
      </w:r>
      <w:r>
        <w:t xml:space="preserve"> PRECAT ORI:200461840264817/SP REG:11.05.2005</w:t>
      </w:r>
    </w:p>
    <w:p w:rsidR="00D865B8" w:rsidRDefault="00D865B8">
      <w:r>
        <w:t xml:space="preserve">      REQTE     : SEBASTIAO DAURELIO</w:t>
      </w:r>
    </w:p>
    <w:p w:rsidR="00D865B8" w:rsidRDefault="00D865B8">
      <w:r>
        <w:t xml:space="preserve">      ADV       : SP154230  CAROLINA HERRERO MAGRIN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0022487-66.2005.</w:t>
      </w:r>
      <w:r w:rsidR="007F2064">
        <w:t>4.03.0000</w:t>
      </w:r>
      <w:r>
        <w:t xml:space="preserve"> PRECAT ORI:200461840275979/SP REG:11.05.2005</w:t>
      </w:r>
    </w:p>
    <w:p w:rsidR="00D865B8" w:rsidRDefault="00D865B8">
      <w:r>
        <w:t xml:space="preserve">      REQTE     : JOSE CARLOS LOPES LOPES</w:t>
      </w:r>
    </w:p>
    <w:p w:rsidR="00D865B8" w:rsidRDefault="00D865B8">
      <w:r>
        <w:t xml:space="preserve">      ADV       : SP146298  ERAZE SUTTI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0022488-51.2005.</w:t>
      </w:r>
      <w:r w:rsidR="007F2064">
        <w:t>4.03.0000</w:t>
      </w:r>
      <w:r>
        <w:t xml:space="preserve"> PRECAT ORI:200461840276819/SP REG:11.05.2005</w:t>
      </w:r>
    </w:p>
    <w:p w:rsidR="00D865B8" w:rsidRDefault="00D865B8">
      <w:r>
        <w:t xml:space="preserve">      REQTE     : RENE BENEDITO DA CUNHA</w:t>
      </w:r>
    </w:p>
    <w:p w:rsidR="00D865B8" w:rsidRDefault="00D865B8">
      <w:r>
        <w:t xml:space="preserve">      ADV       : SP146298  ERAZE SUTTI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0022489-36.2005.</w:t>
      </w:r>
      <w:r w:rsidR="007F2064">
        <w:t>4.03.0000</w:t>
      </w:r>
      <w:r>
        <w:t xml:space="preserve"> PRECAT ORI:200461840278981/SP REG:11.05.2005</w:t>
      </w:r>
    </w:p>
    <w:p w:rsidR="00D865B8" w:rsidRDefault="00D865B8">
      <w:r>
        <w:t xml:space="preserve">      REQTE     : VICTOR PULZ FILHO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0022490-21.2005.</w:t>
      </w:r>
      <w:r w:rsidR="007F2064">
        <w:t>4.03.0000</w:t>
      </w:r>
      <w:r>
        <w:t xml:space="preserve"> PRECAT ORI:200461840281463/SP REG:11.05.2005</w:t>
      </w:r>
    </w:p>
    <w:p w:rsidR="00D865B8" w:rsidRDefault="00D865B8">
      <w:r>
        <w:t xml:space="preserve">      REQTE     : LUIZ PAULO FONSECA DE OLIVEIRA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0022491-06.2005.</w:t>
      </w:r>
      <w:r w:rsidR="007F2064">
        <w:t>4.03.0000</w:t>
      </w:r>
      <w:r>
        <w:t xml:space="preserve"> PRECAT ORI:200461840283022/SP REG:11.05.2005</w:t>
      </w:r>
    </w:p>
    <w:p w:rsidR="00D865B8" w:rsidRDefault="00D865B8">
      <w:r>
        <w:t xml:space="preserve">      REQTE     : SATICO TOMITA NAKANO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0022492-88.2005.</w:t>
      </w:r>
      <w:r w:rsidR="007F2064">
        <w:t>4.03.0000</w:t>
      </w:r>
      <w:r>
        <w:t xml:space="preserve"> PRECAT ORI:200461840283071/SP REG:11.05.2005</w:t>
      </w:r>
    </w:p>
    <w:p w:rsidR="00D865B8" w:rsidRDefault="00D865B8">
      <w:r>
        <w:t xml:space="preserve">      REQTE     : SILVIO ANTONIO LUIZ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0022493-73.2005.</w:t>
      </w:r>
      <w:r w:rsidR="007F2064">
        <w:t>4.03.0000</w:t>
      </w:r>
      <w:r>
        <w:t xml:space="preserve"> PRECAT ORI:200361840283637/SP REG:11.05.2005</w:t>
      </w:r>
    </w:p>
    <w:p w:rsidR="00D865B8" w:rsidRDefault="00D865B8">
      <w:r>
        <w:t xml:space="preserve">      REQTE     : SEBASTIAO PAIOLA GONCALVES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0022494-58.2005.</w:t>
      </w:r>
      <w:r w:rsidR="007F2064">
        <w:t>4.03.0000</w:t>
      </w:r>
      <w:r>
        <w:t xml:space="preserve"> PRECAT ORI:200461840289346/SP REG:11.05.2005</w:t>
      </w:r>
    </w:p>
    <w:p w:rsidR="00D865B8" w:rsidRDefault="00D865B8">
      <w:r>
        <w:t xml:space="preserve">      REQTE     : ANTONIO ALVES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0022495-43.2005.</w:t>
      </w:r>
      <w:r w:rsidR="007F2064">
        <w:t>4.03.0000</w:t>
      </w:r>
      <w:r>
        <w:t xml:space="preserve"> PRECAT ORI:200461840290798/SP REG:11.05.2005</w:t>
      </w:r>
    </w:p>
    <w:p w:rsidR="00D865B8" w:rsidRDefault="00D865B8">
      <w:r>
        <w:t xml:space="preserve">      REQTE     : HENRIQUE ANTONIO NOLLA</w:t>
      </w:r>
    </w:p>
    <w:p w:rsidR="00D865B8" w:rsidRDefault="00D865B8">
      <w:r>
        <w:t xml:space="preserve">      ADV       : SP134170  THELMA CARLA BERNARDI MASTROROCCO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0035849-38.2005.</w:t>
      </w:r>
      <w:r w:rsidR="007F2064">
        <w:t>4.03.0000</w:t>
      </w:r>
      <w:r>
        <w:t xml:space="preserve"> PRECAT ORI:0300001242/SP REG:1</w:t>
      </w:r>
      <w:r w:rsidR="00CA619A">
        <w:t>0.</w:t>
      </w:r>
      <w:r w:rsidR="008A6AAD">
        <w:t>0</w:t>
      </w:r>
      <w:r>
        <w:t>6.2005</w:t>
      </w:r>
    </w:p>
    <w:p w:rsidR="00D865B8" w:rsidRDefault="00D865B8">
      <w:r>
        <w:t xml:space="preserve">      REQTE     : DOMINGOS PEDRO MODAFARI</w:t>
      </w:r>
    </w:p>
    <w:p w:rsidR="00D865B8" w:rsidRDefault="00D865B8">
      <w:r>
        <w:t xml:space="preserve">      ADV       : SP161472  RAFAEL SOUFEN TRAVAIN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BARRA BONITA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0035850-23.2005.</w:t>
      </w:r>
      <w:r w:rsidR="007F2064">
        <w:t>4.03.0000</w:t>
      </w:r>
      <w:r>
        <w:t xml:space="preserve"> PRECAT ORI:200361240006709/SP REG:1</w:t>
      </w:r>
      <w:r w:rsidR="00A56A4D">
        <w:t>0.</w:t>
      </w:r>
      <w:r w:rsidR="008A6AAD">
        <w:t>0</w:t>
      </w:r>
      <w:r>
        <w:t>6.2005</w:t>
      </w:r>
    </w:p>
    <w:p w:rsidR="00D865B8" w:rsidRDefault="00D865B8">
      <w:r>
        <w:t xml:space="preserve">      PARTE A   : PEDRO DAM</w:t>
      </w:r>
    </w:p>
    <w:p w:rsidR="00D865B8" w:rsidRDefault="00D865B8">
      <w:r>
        <w:t xml:space="preserve">      REQTE     : PEDRO DAM</w:t>
      </w:r>
    </w:p>
    <w:p w:rsidR="00D865B8" w:rsidRDefault="00D865B8">
      <w:r>
        <w:t xml:space="preserve">      ADV       : SP015811  EDISON DE ANTONIO ALCINDO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JALES - 24ª SSJ -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0035851-08.2005.</w:t>
      </w:r>
      <w:r w:rsidR="007F2064">
        <w:t>4.03.0000</w:t>
      </w:r>
      <w:r>
        <w:t xml:space="preserve"> PRECAT ORI:200161140013150/SP REG:</w:t>
      </w:r>
      <w:r w:rsidR="00A56A4D">
        <w:t>10.06</w:t>
      </w:r>
      <w:r>
        <w:t>.2005</w:t>
      </w:r>
    </w:p>
    <w:p w:rsidR="00D865B8" w:rsidRDefault="00D865B8">
      <w:r>
        <w:t xml:space="preserve">      REQTE     : WALTER BUSS e outros(as)</w:t>
      </w:r>
    </w:p>
    <w:p w:rsidR="00D865B8" w:rsidRDefault="00D865B8">
      <w:r>
        <w:t xml:space="preserve">      ADV       : SP104921  SIDNEI TRICARICO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0035852-90.2005.</w:t>
      </w:r>
      <w:r w:rsidR="007F2064">
        <w:t>4.03.0000</w:t>
      </w:r>
      <w:r>
        <w:t xml:space="preserve"> PRECAT ORI:200261140047497/SP REG:</w:t>
      </w:r>
      <w:r w:rsidR="00A56A4D">
        <w:t>10.06</w:t>
      </w:r>
      <w:r>
        <w:t>.2005</w:t>
      </w:r>
    </w:p>
    <w:p w:rsidR="00D865B8" w:rsidRDefault="00D865B8">
      <w:r>
        <w:t xml:space="preserve">      REQTE     : OSVALDO CONTRERA e outro(a)</w:t>
      </w:r>
    </w:p>
    <w:p w:rsidR="00D865B8" w:rsidRDefault="00D865B8">
      <w:r>
        <w:t xml:space="preserve">      ADV       : SP085809  ADEMAR NYIKOS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0035853-75.2005.</w:t>
      </w:r>
      <w:r w:rsidR="007F2064">
        <w:t>4.03.0000</w:t>
      </w:r>
      <w:r>
        <w:t xml:space="preserve"> PRECAT ORI:200261140025891/SP REG:</w:t>
      </w:r>
      <w:r w:rsidR="00A56A4D">
        <w:t>10.06</w:t>
      </w:r>
      <w:r>
        <w:t>.2005</w:t>
      </w:r>
    </w:p>
    <w:p w:rsidR="00D865B8" w:rsidRDefault="00D865B8">
      <w:r>
        <w:t xml:space="preserve">      REQTE     : ANTONIO BERTOLUCCI e outros(as)</w:t>
      </w:r>
    </w:p>
    <w:p w:rsidR="00D865B8" w:rsidRDefault="00D865B8">
      <w:r>
        <w:t xml:space="preserve">      ADV       : SP147343  JUSSARA BANZATTO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0035854-60.2005.</w:t>
      </w:r>
      <w:r w:rsidR="007F2064">
        <w:t>4.03.0000</w:t>
      </w:r>
      <w:r>
        <w:t xml:space="preserve"> PRECAT ORI:200261140038824/SP REG:</w:t>
      </w:r>
      <w:r w:rsidR="00A56A4D">
        <w:t>10.06</w:t>
      </w:r>
      <w:r>
        <w:t>.2005</w:t>
      </w:r>
    </w:p>
    <w:p w:rsidR="00D865B8" w:rsidRDefault="00D865B8">
      <w:r>
        <w:t xml:space="preserve">      REQTE     : BENEDITO BEVERARI e outros(as)</w:t>
      </w:r>
    </w:p>
    <w:p w:rsidR="00D865B8" w:rsidRDefault="00D865B8">
      <w:r>
        <w:t xml:space="preserve">      ADV       : SP147343  JUSSARA BANZATTO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0035855-45.2005.</w:t>
      </w:r>
      <w:r w:rsidR="007F2064">
        <w:t>4.03.0000</w:t>
      </w:r>
      <w:r>
        <w:t xml:space="preserve"> PRECAT ORI:200261140006367/SP REG:1</w:t>
      </w:r>
      <w:r w:rsidR="00A56A4D">
        <w:t>0.06</w:t>
      </w:r>
      <w:r>
        <w:t>.2005</w:t>
      </w:r>
    </w:p>
    <w:p w:rsidR="00D865B8" w:rsidRDefault="00D865B8">
      <w:r>
        <w:t xml:space="preserve">      REQTE     : JOSE GARCIA e outros(as)</w:t>
      </w:r>
    </w:p>
    <w:p w:rsidR="00D865B8" w:rsidRDefault="00D865B8">
      <w:r>
        <w:t xml:space="preserve">      ADV       : SP104921  SIDNEI TRICARICO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0035856-30.2005.</w:t>
      </w:r>
      <w:r w:rsidR="007F2064">
        <w:t>4.03.0000</w:t>
      </w:r>
      <w:r>
        <w:t xml:space="preserve"> PRECAT ORI:199903991101448/SP REG:15.06.2005</w:t>
      </w:r>
    </w:p>
    <w:p w:rsidR="00D865B8" w:rsidRDefault="00D865B8">
      <w:r>
        <w:t xml:space="preserve">      REQTE     : NADIR TEREZINHA DE SOUZA e outro(a)</w:t>
      </w:r>
    </w:p>
    <w:p w:rsidR="00D865B8" w:rsidRDefault="00D865B8">
      <w:r>
        <w:t xml:space="preserve">      ADV       : SP099858  WILSON MIGUEL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0035857-15.2005.</w:t>
      </w:r>
      <w:r w:rsidR="007F2064">
        <w:t>4.03.0000</w:t>
      </w:r>
      <w:r>
        <w:t xml:space="preserve"> PRECAT ORI:200261140023602/SP REG:15.06.2005</w:t>
      </w:r>
    </w:p>
    <w:p w:rsidR="00D865B8" w:rsidRDefault="00D865B8">
      <w:r>
        <w:t xml:space="preserve">      REQTE     : ANTONIO CARLOS DE CARVALHO e outro(a)</w:t>
      </w:r>
    </w:p>
    <w:p w:rsidR="00D865B8" w:rsidRDefault="00D865B8">
      <w:r>
        <w:t xml:space="preserve">      ADV       : SP099641  CARLOS ALBERTO GOES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0035858-97.2005.</w:t>
      </w:r>
      <w:r w:rsidR="007F2064">
        <w:t>4.03.0000</w:t>
      </w:r>
      <w:r>
        <w:t xml:space="preserve"> PRECAT ORI:200361140011276/SP REG:15.06.2005</w:t>
      </w:r>
    </w:p>
    <w:p w:rsidR="00D865B8" w:rsidRDefault="00D865B8">
      <w:r>
        <w:t xml:space="preserve">      REQTE     : JOSE APARECIDO INACIO e outro(a)</w:t>
      </w:r>
    </w:p>
    <w:p w:rsidR="00D865B8" w:rsidRDefault="00D865B8">
      <w:r>
        <w:t xml:space="preserve">      ADV       : SP114159  JORGE JOAO RIBEIRO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0035860-67.2005.</w:t>
      </w:r>
      <w:r w:rsidR="007F2064">
        <w:t>4.03.0000</w:t>
      </w:r>
      <w:r>
        <w:t xml:space="preserve"> PRECAT ORI:200361240006217/SP REG:15.06.2005</w:t>
      </w:r>
    </w:p>
    <w:p w:rsidR="00D865B8" w:rsidRDefault="00D865B8">
      <w:r>
        <w:t xml:space="preserve">      PARTE A   : PAULO GONCALVES</w:t>
      </w:r>
    </w:p>
    <w:p w:rsidR="00D865B8" w:rsidRDefault="00D865B8">
      <w:r>
        <w:t xml:space="preserve">      REQTE     : PAULO GONCALVES</w:t>
      </w:r>
    </w:p>
    <w:p w:rsidR="00D865B8" w:rsidRDefault="00D865B8">
      <w:r>
        <w:t xml:space="preserve">      ADV       : SP084727  RUBENS PELARIM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JALES - 24ª SSJ -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0035861-52.2005.</w:t>
      </w:r>
      <w:r w:rsidR="007F2064">
        <w:t>4.03.0000</w:t>
      </w:r>
      <w:r>
        <w:t xml:space="preserve"> PRECAT ORI:200161240007950/SP REG:15.06.2005</w:t>
      </w:r>
    </w:p>
    <w:p w:rsidR="00D865B8" w:rsidRDefault="00D865B8">
      <w:r>
        <w:t xml:space="preserve">      PARTE A   : TERESA BATISTA</w:t>
      </w:r>
    </w:p>
    <w:p w:rsidR="00D865B8" w:rsidRDefault="00D865B8">
      <w:r>
        <w:t xml:space="preserve">      REQTE     : TERESA BATISTA</w:t>
      </w:r>
    </w:p>
    <w:p w:rsidR="00D865B8" w:rsidRDefault="00D865B8">
      <w:r>
        <w:t xml:space="preserve">      ADV       : SP094702  JOSE LUIZ PENARIOL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JALES - 24ª SSJ -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0035862-37.2005.</w:t>
      </w:r>
      <w:r w:rsidR="007F2064">
        <w:t>4.03.0000</w:t>
      </w:r>
      <w:r>
        <w:t xml:space="preserve"> PRECAT ORI:199903990277786/SP REG:15.06.2005</w:t>
      </w:r>
    </w:p>
    <w:p w:rsidR="00D865B8" w:rsidRDefault="00D865B8">
      <w:r>
        <w:t xml:space="preserve">      PARTE A   : MARIA APARECIDA DA SILVA</w:t>
      </w:r>
    </w:p>
    <w:p w:rsidR="00D865B8" w:rsidRDefault="00D865B8">
      <w:r>
        <w:t xml:space="preserve">      REQTE     : MARIA APARECIDA DA SILVA</w:t>
      </w:r>
    </w:p>
    <w:p w:rsidR="00D865B8" w:rsidRDefault="00D865B8">
      <w:r>
        <w:t xml:space="preserve">      ADV       : SP094702  JOSE LUIZ PENARIOL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JALES - 24ª SSJ -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0035864-07.2005.</w:t>
      </w:r>
      <w:r w:rsidR="007F2064">
        <w:t>4.03.0000</w:t>
      </w:r>
      <w:r>
        <w:t xml:space="preserve"> PRECAT ORI:200361240008767/SP REG:15.06.2005</w:t>
      </w:r>
    </w:p>
    <w:p w:rsidR="00D865B8" w:rsidRDefault="00D865B8">
      <w:r>
        <w:t xml:space="preserve">      PARTE A   : OSWALDO PEDRO DA SILVA</w:t>
      </w:r>
    </w:p>
    <w:p w:rsidR="00D865B8" w:rsidRDefault="00D865B8">
      <w:r>
        <w:t xml:space="preserve">      REQTE     : OSWALDO PEDRO DA SILVA</w:t>
      </w:r>
    </w:p>
    <w:p w:rsidR="00D865B8" w:rsidRDefault="00D865B8">
      <w:r>
        <w:t xml:space="preserve">      ADV       : SP099471  FERNANDO NETO CASTELO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JALES - 24ª SSJ -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0035865-89.2005.</w:t>
      </w:r>
      <w:r w:rsidR="007F2064">
        <w:t>4.03.0000</w:t>
      </w:r>
      <w:r>
        <w:t xml:space="preserve"> PRECAT ORI:199903990051826/SP REG:15.06.2005</w:t>
      </w:r>
    </w:p>
    <w:p w:rsidR="00D865B8" w:rsidRDefault="00D865B8">
      <w:r>
        <w:t xml:space="preserve">      PARTE A   : ANA DE SOUZA DA SILVA</w:t>
      </w:r>
    </w:p>
    <w:p w:rsidR="00D865B8" w:rsidRDefault="00D865B8">
      <w:r>
        <w:t xml:space="preserve">      REQTE     : ANA DE SOUZA DA SILVA</w:t>
      </w:r>
    </w:p>
    <w:p w:rsidR="00D865B8" w:rsidRDefault="00D865B8">
      <w:r>
        <w:t xml:space="preserve">      ADV       : SP084727  RUBENS PELARIM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JALES - 24ª SSJ -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0035866-74.2005.</w:t>
      </w:r>
      <w:r w:rsidR="007F2064">
        <w:t>4.03.0000</w:t>
      </w:r>
      <w:r>
        <w:t xml:space="preserve"> PRECAT ORI:200361240003307/SP REG:15.06.2005</w:t>
      </w:r>
    </w:p>
    <w:p w:rsidR="00D865B8" w:rsidRDefault="00D865B8">
      <w:r>
        <w:t xml:space="preserve">      PARTE A   : MANOEL PERES SILVEIRA</w:t>
      </w:r>
    </w:p>
    <w:p w:rsidR="00D865B8" w:rsidRDefault="00D865B8">
      <w:r>
        <w:t xml:space="preserve">      REQTE     : MANOEL PERES SILVEIRA</w:t>
      </w:r>
    </w:p>
    <w:p w:rsidR="00D865B8" w:rsidRDefault="00D865B8">
      <w:r>
        <w:t xml:space="preserve">      ADV       : SP099471  FERNANDO NETO CASTELO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JALES - 24ª SSJ -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0035867-59.2005.</w:t>
      </w:r>
      <w:r w:rsidR="007F2064">
        <w:t>4.03.0000</w:t>
      </w:r>
      <w:r>
        <w:t xml:space="preserve"> PRECAT ORI:9804015684/SP REG:15.06.2005</w:t>
      </w:r>
    </w:p>
    <w:p w:rsidR="00D865B8" w:rsidRDefault="00D865B8">
      <w:r>
        <w:t xml:space="preserve">      REQTE     : ALZIMIRO CAMILO DA SILVA e outros(as)</w:t>
      </w:r>
    </w:p>
    <w:p w:rsidR="00D865B8" w:rsidRDefault="00D865B8">
      <w:r>
        <w:t xml:space="preserve">      ADV       : SP114842  ANDREA MARCIA XAVIER RIBEIRO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3 VARA DE S J CAMPOS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0035868-44.2005.</w:t>
      </w:r>
      <w:r w:rsidR="007F2064">
        <w:t>4.03.0000</w:t>
      </w:r>
      <w:r>
        <w:t xml:space="preserve"> PRECAT ORI:199961160028525/SP REG:15.06.2005</w:t>
      </w:r>
    </w:p>
    <w:p w:rsidR="00D865B8" w:rsidRDefault="00D865B8">
      <w:r>
        <w:t xml:space="preserve">      REQTE     : MARIA CREPALDI</w:t>
      </w:r>
    </w:p>
    <w:p w:rsidR="00D865B8" w:rsidRDefault="00D865B8">
      <w:r>
        <w:t xml:space="preserve">      ADV       : SP060106  PAULO ROBERTO MAGRINELLI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ASSIS Sec Jud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0035869-29.2005.</w:t>
      </w:r>
      <w:r w:rsidR="007F2064">
        <w:t>4.03.0000</w:t>
      </w:r>
      <w:r>
        <w:t xml:space="preserve"> PRECAT ORI:200261160013523/SP REG:15.06.2005</w:t>
      </w:r>
    </w:p>
    <w:p w:rsidR="00D865B8" w:rsidRDefault="00D865B8">
      <w:r>
        <w:t xml:space="preserve">      REQTE     : JOANA MARIA DAS DORES MACHADO</w:t>
      </w:r>
    </w:p>
    <w:p w:rsidR="00D865B8" w:rsidRDefault="00D865B8">
      <w:r>
        <w:t xml:space="preserve">      ADV       : SP060106  PAULO ROBERTO MAGRINELLI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ASSIS Sec Jud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0035870-14.2005.</w:t>
      </w:r>
      <w:r w:rsidR="007F2064">
        <w:t>4.03.0000</w:t>
      </w:r>
      <w:r>
        <w:t xml:space="preserve"> PRECAT ORI:199961160006876/SP REG:15.06.2005</w:t>
      </w:r>
    </w:p>
    <w:p w:rsidR="00D865B8" w:rsidRDefault="00D865B8">
      <w:r>
        <w:t xml:space="preserve">      REQTE     : MARIA MADALENA PADILHA FRANCISCANI PEREIRA</w:t>
      </w:r>
    </w:p>
    <w:p w:rsidR="00D865B8" w:rsidRDefault="00D865B8">
      <w:r>
        <w:t xml:space="preserve">      ADV       : SP124377  ROBILAN MANFIO DOS REIS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ASSIS Sec Jud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0035871-96.2005.</w:t>
      </w:r>
      <w:r w:rsidR="007F2064">
        <w:t>4.03.0000</w:t>
      </w:r>
      <w:r>
        <w:t xml:space="preserve"> PRECAT ORI:199961160006608/SP REG:15.06.2005</w:t>
      </w:r>
    </w:p>
    <w:p w:rsidR="00D865B8" w:rsidRDefault="00D865B8">
      <w:r>
        <w:t xml:space="preserve">      REQTE     : KOUTI SHIMIZU</w:t>
      </w:r>
    </w:p>
    <w:p w:rsidR="00D865B8" w:rsidRDefault="00D865B8">
      <w:r>
        <w:t xml:space="preserve">      ADV       : SP124377  ROBILAN MANFIO DOS REIS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ASSIS Sec Jud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0035872-81.2005.</w:t>
      </w:r>
      <w:r w:rsidR="007F2064">
        <w:t>4.03.0000</w:t>
      </w:r>
      <w:r>
        <w:t xml:space="preserve"> PRECAT ORI:9203088342/SP REG:15.06.2005</w:t>
      </w:r>
    </w:p>
    <w:p w:rsidR="00D865B8" w:rsidRDefault="00D865B8">
      <w:r>
        <w:t xml:space="preserve">      REQTE     : IBERTINA DESSOTTE GORRICHO</w:t>
      </w:r>
    </w:p>
    <w:p w:rsidR="00D865B8" w:rsidRDefault="00D865B8">
      <w:r>
        <w:t xml:space="preserve">      ADV       : SP058640  MARCIA TEIXEIRA BRAVO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2 VARA DE RIBEIRAO PRETO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0035874-51.2005.</w:t>
      </w:r>
      <w:r w:rsidR="007F2064">
        <w:t>4.03.0000</w:t>
      </w:r>
      <w:r>
        <w:t xml:space="preserve"> PRECAT ORI:200361260026957/SP REG:15.06.2005</w:t>
      </w:r>
    </w:p>
    <w:p w:rsidR="00D865B8" w:rsidRDefault="00D865B8">
      <w:r>
        <w:t xml:space="preserve">      PARTE A   : HELIO ALVES LIMA</w:t>
      </w:r>
    </w:p>
    <w:p w:rsidR="00D865B8" w:rsidRDefault="00D865B8">
      <w:r>
        <w:t xml:space="preserve">      REQTE     : HELIO ALVES LIMA e outro(a)</w:t>
      </w:r>
    </w:p>
    <w:p w:rsidR="00D865B8" w:rsidRDefault="00D865B8">
      <w:r>
        <w:t xml:space="preserve">      ADV       : SP100343  ROSA MARIA CASTILHO MARTINEZ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0035875-36.2005.</w:t>
      </w:r>
      <w:r w:rsidR="007F2064">
        <w:t>4.03.0000</w:t>
      </w:r>
      <w:r>
        <w:t xml:space="preserve"> PRECAT ORI:200361260034449/SP REG:15.06.2005</w:t>
      </w:r>
    </w:p>
    <w:p w:rsidR="00D865B8" w:rsidRDefault="00D865B8">
      <w:r>
        <w:t xml:space="preserve">      PARTE A   : JOAO LUIZ DE SOUZA DUARTE</w:t>
      </w:r>
    </w:p>
    <w:p w:rsidR="00D865B8" w:rsidRDefault="00D865B8">
      <w:r>
        <w:t xml:space="preserve">      REQTE     : JOAO LUIZ DE SOUZA DUARTE e outro(a)</w:t>
      </w:r>
    </w:p>
    <w:p w:rsidR="00D865B8" w:rsidRDefault="00D865B8">
      <w:r>
        <w:t xml:space="preserve">      ADV       : SP112340  ANTONIO CARLOS OLIVEIRA E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0035876-21.2005.</w:t>
      </w:r>
      <w:r w:rsidR="007F2064">
        <w:t>4.03.0000</w:t>
      </w:r>
      <w:r>
        <w:t xml:space="preserve"> PRECAT ORI:200361260036720/SP REG:15.06.2005</w:t>
      </w:r>
    </w:p>
    <w:p w:rsidR="00D865B8" w:rsidRDefault="00D865B8">
      <w:r>
        <w:t xml:space="preserve">      PARTE A   : ROSIVALDO BEZERRA DE MENEZES</w:t>
      </w:r>
    </w:p>
    <w:p w:rsidR="00D865B8" w:rsidRDefault="00D865B8">
      <w:r>
        <w:t xml:space="preserve">      REQTE     : ROSIVALDO BEZERRA DE MENEZES e outro(a)</w:t>
      </w:r>
    </w:p>
    <w:p w:rsidR="00D865B8" w:rsidRDefault="00D865B8">
      <w:r>
        <w:t xml:space="preserve">      ADV       : SP100343  ROSA MARIA CASTILHO MARTINEZ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0035877-06.2005.</w:t>
      </w:r>
      <w:r w:rsidR="007F2064">
        <w:t>4.03.0000</w:t>
      </w:r>
      <w:r>
        <w:t xml:space="preserve"> PRECAT ORI:200361260056846/SP REG:15.06.2005</w:t>
      </w:r>
    </w:p>
    <w:p w:rsidR="00D865B8" w:rsidRDefault="00D865B8">
      <w:r>
        <w:t xml:space="preserve">      PARTE A   : ALCIDES ALVES</w:t>
      </w:r>
    </w:p>
    <w:p w:rsidR="00D865B8" w:rsidRDefault="00D865B8">
      <w:r>
        <w:t xml:space="preserve">      REQTE     : ALCIDES ALVES e outro(a)</w:t>
      </w:r>
    </w:p>
    <w:p w:rsidR="00D865B8" w:rsidRDefault="00D865B8">
      <w:r>
        <w:t xml:space="preserve">      ADV       : SP189561  FABIULA CHERICONI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0035878-88.2005.</w:t>
      </w:r>
      <w:r w:rsidR="007F2064">
        <w:t>4.03.0000</w:t>
      </w:r>
      <w:r>
        <w:t xml:space="preserve"> PRECAT ORI:200361260024948/SP REG:15.06.2005</w:t>
      </w:r>
    </w:p>
    <w:p w:rsidR="00D865B8" w:rsidRDefault="00D865B8">
      <w:r>
        <w:t xml:space="preserve">      PARTE A   : HILARIO BARBOSA DA SILVA</w:t>
      </w:r>
    </w:p>
    <w:p w:rsidR="00D865B8" w:rsidRDefault="00D865B8">
      <w:r>
        <w:t xml:space="preserve">      REQTE     : HILARIO BARBOSA DA SILVA e outro(a)</w:t>
      </w:r>
    </w:p>
    <w:p w:rsidR="00D865B8" w:rsidRDefault="00D865B8">
      <w:r>
        <w:t xml:space="preserve">      ADV       : SP052639  MARIA DE FATIMA AZEVEDO SILVA GONCALVES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0035879-73.2005.</w:t>
      </w:r>
      <w:r w:rsidR="007F2064">
        <w:t>4.03.0000</w:t>
      </w:r>
      <w:r>
        <w:t xml:space="preserve"> PRECAT ORI:200361260078477/SP REG:15.06.2005</w:t>
      </w:r>
    </w:p>
    <w:p w:rsidR="00D865B8" w:rsidRDefault="00D865B8">
      <w:r>
        <w:t xml:space="preserve">      PARTE A   : ROSA MARIA SCHROEDER MACCHINI</w:t>
      </w:r>
    </w:p>
    <w:p w:rsidR="00D865B8" w:rsidRDefault="00D865B8">
      <w:r>
        <w:t xml:space="preserve">      REQTE     : ROSA MARIA SCHROEDER MACCHINI e outros(as)</w:t>
      </w:r>
    </w:p>
    <w:p w:rsidR="00D865B8" w:rsidRDefault="00D865B8">
      <w:r>
        <w:t xml:space="preserve">      ADV       : SP092468  MARIA ANTONIA ALVES PINTO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0035880-58.2005.</w:t>
      </w:r>
      <w:r w:rsidR="007F2064">
        <w:t>4.03.0000</w:t>
      </w:r>
      <w:r>
        <w:t xml:space="preserve"> PRECAT ORI:200361260039540/SP REG:15.06.2005</w:t>
      </w:r>
    </w:p>
    <w:p w:rsidR="00D865B8" w:rsidRDefault="00D865B8">
      <w:r>
        <w:t xml:space="preserve">      PARTE A   : PEDRO DE PAULA FERREIRA</w:t>
      </w:r>
    </w:p>
    <w:p w:rsidR="00D865B8" w:rsidRDefault="00D865B8">
      <w:r>
        <w:t xml:space="preserve">      REQTE     : PEDRO DE PAULA FERREIRA e outro(a)</w:t>
      </w:r>
    </w:p>
    <w:p w:rsidR="00D865B8" w:rsidRDefault="00D865B8">
      <w:r>
        <w:t xml:space="preserve">      ADV       : SP016990  ANTONIO PEREIRA SUCENA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0035881-43.2005.</w:t>
      </w:r>
      <w:r w:rsidR="007F2064">
        <w:t>4.03.0000</w:t>
      </w:r>
      <w:r>
        <w:t xml:space="preserve"> PRECAT ORI:200361260040656/SP REG:15.06.2005</w:t>
      </w:r>
    </w:p>
    <w:p w:rsidR="00D865B8" w:rsidRDefault="00D865B8">
      <w:r>
        <w:t xml:space="preserve">      PARTE A   : JOAO PEREIRA SOBRINHO</w:t>
      </w:r>
    </w:p>
    <w:p w:rsidR="00D865B8" w:rsidRDefault="00D865B8">
      <w:r>
        <w:t xml:space="preserve">      REQTE     : JOAO PEREIRA SOBRINHO e outro(a)</w:t>
      </w:r>
    </w:p>
    <w:p w:rsidR="00D865B8" w:rsidRDefault="00D865B8">
      <w:r>
        <w:t xml:space="preserve">      ADV       : SP188401  VERA REGINA COTRIM DE BARROS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0035882-28.2005.</w:t>
      </w:r>
      <w:r w:rsidR="007F2064">
        <w:t>4.03.0000</w:t>
      </w:r>
      <w:r>
        <w:t xml:space="preserve"> PRECAT ORI:200361260087818/SP REG:15.06.2005</w:t>
      </w:r>
    </w:p>
    <w:p w:rsidR="00D865B8" w:rsidRDefault="00D865B8">
      <w:r>
        <w:t xml:space="preserve">      PARTE A   : PEDRO LEME DOS SANTOS</w:t>
      </w:r>
    </w:p>
    <w:p w:rsidR="00D865B8" w:rsidRDefault="00D865B8">
      <w:r>
        <w:t xml:space="preserve">      REQTE     : PEDRO LEME DOS SANTOS e outro(a)</w:t>
      </w:r>
    </w:p>
    <w:p w:rsidR="00D865B8" w:rsidRDefault="00D865B8">
      <w:r>
        <w:t xml:space="preserve">      ADV       : SP132892  PAULO DE TARSO GUIMARAES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0035883-13.2005.</w:t>
      </w:r>
      <w:r w:rsidR="007F2064">
        <w:t>4.03.0000</w:t>
      </w:r>
      <w:r>
        <w:t xml:space="preserve"> PRECAT ORI:200261260112109/SP REG:15.06.2005</w:t>
      </w:r>
    </w:p>
    <w:p w:rsidR="00D865B8" w:rsidRDefault="00D865B8">
      <w:r>
        <w:t xml:space="preserve">      PARTE A   : LUIZ FRANCHINI</w:t>
      </w:r>
    </w:p>
    <w:p w:rsidR="00D865B8" w:rsidRDefault="00D865B8">
      <w:r>
        <w:t xml:space="preserve">      REQTE     : LUIZ FRANCHINI e outro(a)</w:t>
      </w:r>
    </w:p>
    <w:p w:rsidR="00D865B8" w:rsidRDefault="00D865B8">
      <w:r>
        <w:t xml:space="preserve">      ADV       : SP100343  ROSA MARIA CASTILHO MARTINEZ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0035884-95.2005.</w:t>
      </w:r>
      <w:r w:rsidR="007F2064">
        <w:t>4.03.0000</w:t>
      </w:r>
      <w:r>
        <w:t xml:space="preserve"> PRECAT ORI:200261260139723/SP REG:15.06.2005</w:t>
      </w:r>
    </w:p>
    <w:p w:rsidR="00D865B8" w:rsidRDefault="00D865B8">
      <w:r>
        <w:t xml:space="preserve">      PARTE A   : JOSE BENTO STOPPA</w:t>
      </w:r>
    </w:p>
    <w:p w:rsidR="00D865B8" w:rsidRDefault="00D865B8">
      <w:r>
        <w:t xml:space="preserve">      REQTE     : JOSE BENTO STOPPA e outro(a)</w:t>
      </w:r>
    </w:p>
    <w:p w:rsidR="00D865B8" w:rsidRDefault="00D865B8">
      <w:r>
        <w:t xml:space="preserve">      ADV       : SP100343  ROSA MARIA CASTILHO MARTINEZ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0035885-80.2005.</w:t>
      </w:r>
      <w:r w:rsidR="007F2064">
        <w:t>4.03.0000</w:t>
      </w:r>
      <w:r>
        <w:t xml:space="preserve"> PRECAT ORI:200261260149091/SP REG:15.06.2005</w:t>
      </w:r>
    </w:p>
    <w:p w:rsidR="00D865B8" w:rsidRDefault="00D865B8">
      <w:r>
        <w:t xml:space="preserve">      PARTE A   : ORLANDO CORREA DA SILVA</w:t>
      </w:r>
    </w:p>
    <w:p w:rsidR="00D865B8" w:rsidRDefault="00D865B8">
      <w:r>
        <w:t xml:space="preserve">      REQTE     : ORLANDO CORREA DA SILVA e outro(a)</w:t>
      </w:r>
    </w:p>
    <w:p w:rsidR="00D865B8" w:rsidRDefault="00D865B8">
      <w:r>
        <w:t xml:space="preserve">      ADV       : SP052639  MARIA DE FATIMA AZEVEDO SILVA GONCALVES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SANTO ANDRÉ&gt;26ª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0037409-15.2005.</w:t>
      </w:r>
      <w:r w:rsidR="007F2064">
        <w:t>4.03.0000</w:t>
      </w:r>
      <w:r>
        <w:t xml:space="preserve"> PRECAT ORI:200361230011990/SP REG:16.06.2005</w:t>
      </w:r>
    </w:p>
    <w:p w:rsidR="00D865B8" w:rsidRDefault="00D865B8">
      <w:r>
        <w:t xml:space="preserve">      REQTE     : ROSA MARIA GABRIEL BRAGA e outro(a)</w:t>
      </w:r>
    </w:p>
    <w:p w:rsidR="00D865B8" w:rsidRDefault="00D865B8">
      <w:r>
        <w:t xml:space="preserve">      ADV       : SP130051  LUIS CARLOS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BRAGANÇA PAULISTA &gt;23ª SSJ&gt;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0037414-37.2005.</w:t>
      </w:r>
      <w:r w:rsidR="007F2064">
        <w:t>4.03.0000</w:t>
      </w:r>
      <w:r>
        <w:t xml:space="preserve"> PRECAT ORI:200161230006571/SP REG:16.06.2005</w:t>
      </w:r>
    </w:p>
    <w:p w:rsidR="00D865B8" w:rsidRDefault="00D865B8">
      <w:r>
        <w:t xml:space="preserve">      REQTE     : ROSEMARY DONATO COLOMINA e outro(a)</w:t>
      </w:r>
    </w:p>
    <w:p w:rsidR="00D865B8" w:rsidRDefault="00D865B8">
      <w:r>
        <w:t xml:space="preserve">      ADV       : SP052012  CLODOMIR JOSE FAGUNDES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BRAGANÇA PAULISTA &gt;23ª SSJ&gt;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0037415-22.2005.</w:t>
      </w:r>
      <w:r w:rsidR="007F2064">
        <w:t>4.03.0000</w:t>
      </w:r>
      <w:r>
        <w:t xml:space="preserve"> PRECAT ORI:200361230005253/SP REG:16.06.2005</w:t>
      </w:r>
    </w:p>
    <w:p w:rsidR="00D865B8" w:rsidRDefault="00D865B8">
      <w:r>
        <w:t xml:space="preserve">      REQTE     : ROSANGELA MARIA TOLEDO e outro(a)</w:t>
      </w:r>
    </w:p>
    <w:p w:rsidR="00D865B8" w:rsidRDefault="00D865B8">
      <w:r>
        <w:t xml:space="preserve">      ADV       : SP052012  CLODOMIR JOSE FAGUNDES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BRAGANÇA PAULISTA &gt;23ª SSJ&gt;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0037416-07.2005.</w:t>
      </w:r>
      <w:r w:rsidR="007F2064">
        <w:t>4.03.0000</w:t>
      </w:r>
      <w:r>
        <w:t xml:space="preserve"> PRECAT ORI:200161230008695/SP REG:16.06.2005</w:t>
      </w:r>
    </w:p>
    <w:p w:rsidR="00D865B8" w:rsidRDefault="00D865B8">
      <w:r>
        <w:t xml:space="preserve">      REQTE     : PEDRO AUGUSTO PEREIRA e outro(a)</w:t>
      </w:r>
    </w:p>
    <w:p w:rsidR="00D865B8" w:rsidRDefault="00D865B8">
      <w:r>
        <w:t xml:space="preserve">      ADV       : SP052012  CLODOMIR JOSE FAGUNDES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BRAGANÇA PAULISTA &gt;23ª SSJ&gt;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0037417-89.2005.</w:t>
      </w:r>
      <w:r w:rsidR="007F2064">
        <w:t>4.03.0000</w:t>
      </w:r>
      <w:r>
        <w:t xml:space="preserve"> PRECAT ORI:200003990677409/SP REG:16.06.2005</w:t>
      </w:r>
    </w:p>
    <w:p w:rsidR="00D865B8" w:rsidRDefault="00D865B8">
      <w:r>
        <w:t xml:space="preserve">      REQTE     : DIRCE GOMES DE OLIVEIRA e outro(a)</w:t>
      </w:r>
    </w:p>
    <w:p w:rsidR="00D865B8" w:rsidRDefault="00D865B8">
      <w:r>
        <w:t xml:space="preserve">      ADV       : SP135328  EVELISE SIMONE DE MELO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BRAGANÇA PAULISTA &gt;23ª SSJ&gt;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0037418-74.2005.</w:t>
      </w:r>
      <w:r w:rsidR="007F2064">
        <w:t>4.03.0000</w:t>
      </w:r>
      <w:r>
        <w:t xml:space="preserve"> PRECAT ORI:0100000791/SP REG:16.06.2005</w:t>
      </w:r>
    </w:p>
    <w:p w:rsidR="00D865B8" w:rsidRDefault="00D865B8">
      <w:r>
        <w:t xml:space="preserve">      REQTE     : BENEDITO MACHI FILHO</w:t>
      </w:r>
    </w:p>
    <w:p w:rsidR="00D865B8" w:rsidRDefault="00D865B8">
      <w:r>
        <w:t xml:space="preserve">      ADV       : SP108478  NORBERTO APARECIDO MAZZIERO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PEDERNEIRAS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0037419-59.2005.</w:t>
      </w:r>
      <w:r w:rsidR="007F2064">
        <w:t>4.03.0000</w:t>
      </w:r>
      <w:r>
        <w:t xml:space="preserve"> PRECAT ORI:9100000598/SP REG:16.06.2005</w:t>
      </w:r>
    </w:p>
    <w:p w:rsidR="00D865B8" w:rsidRDefault="00D865B8">
      <w:r>
        <w:t xml:space="preserve">      REQTE     : JOAO PEDROSO</w:t>
      </w:r>
    </w:p>
    <w:p w:rsidR="00D865B8" w:rsidRDefault="00D865B8">
      <w:r>
        <w:t xml:space="preserve">      ADV       : SP090339  NILSON AGOSTINHO DOS SANTOS e outro(a)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RIO CLARO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0037420-44.2005.</w:t>
      </w:r>
      <w:r w:rsidR="007F2064">
        <w:t>4.03.0000</w:t>
      </w:r>
      <w:r>
        <w:t xml:space="preserve"> PRECAT ORI:0000000883/SP REG:16.06.2005</w:t>
      </w:r>
    </w:p>
    <w:p w:rsidR="00D865B8" w:rsidRDefault="00D865B8">
      <w:r>
        <w:t xml:space="preserve">      REQTE     : ANTONIO ALVES CHAGAS e outro(a)</w:t>
      </w:r>
    </w:p>
    <w:p w:rsidR="00D865B8" w:rsidRDefault="00D865B8">
      <w:r>
        <w:t xml:space="preserve">      ADV       : SP045351  IVO ARNALDO CUNHA DE OLIVEIRA NETO e outros(as)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VICENTE DE CARVALHO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0037421-29.2005.</w:t>
      </w:r>
      <w:r w:rsidR="007F2064">
        <w:t>4.03.0000</w:t>
      </w:r>
      <w:r>
        <w:t xml:space="preserve"> PRECAT ORI:200361130026258/SP REG:16.06.2005</w:t>
      </w:r>
    </w:p>
    <w:p w:rsidR="00D865B8" w:rsidRDefault="00D865B8">
      <w:r>
        <w:t xml:space="preserve">      REQTE     : JOAO FALEIROS FILHO e outros(as)</w:t>
      </w:r>
    </w:p>
    <w:p w:rsidR="00D865B8" w:rsidRDefault="00D865B8">
      <w:r>
        <w:t xml:space="preserve">      ADV       : SP047319  ANTONIO MARIO DE TOLEDO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3 VARA DE FRANCA Sec Jud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0037422-14.2005.</w:t>
      </w:r>
      <w:r w:rsidR="007F2064">
        <w:t>4.03.0000</w:t>
      </w:r>
      <w:r>
        <w:t xml:space="preserve"> PRECAT ORI:199961130005286/SP REG:16.06.2005</w:t>
      </w:r>
    </w:p>
    <w:p w:rsidR="00D865B8" w:rsidRDefault="00D865B8">
      <w:r>
        <w:t xml:space="preserve">      REQTE     : MARCIO HENRIQUE MICHELASSI e outro(a)</w:t>
      </w:r>
    </w:p>
    <w:p w:rsidR="00D865B8" w:rsidRDefault="00D865B8">
      <w:r>
        <w:t xml:space="preserve">      ADV       : SP022048  EXPEDITO RODRIGUES DE FREITAS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3 VARA DE FRANCA Sec Jud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0037423-96.2005.</w:t>
      </w:r>
      <w:r w:rsidR="007F2064">
        <w:t>4.03.0000</w:t>
      </w:r>
      <w:r>
        <w:t xml:space="preserve"> PRECAT ORI:200361130008839/SP REG:16.06.2005</w:t>
      </w:r>
    </w:p>
    <w:p w:rsidR="00D865B8" w:rsidRDefault="00D865B8">
      <w:r>
        <w:t xml:space="preserve">      REQTE     : MAURA GARCIA DE FARIA e outros(as)</w:t>
      </w:r>
    </w:p>
    <w:p w:rsidR="00D865B8" w:rsidRDefault="00D865B8">
      <w:r>
        <w:t xml:space="preserve">      ADV       : SP079750  TANIA MARIA DE ALMEIDA LIPORONI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3 VARA DE FRANCA Sec Jud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0037680-24.2005.</w:t>
      </w:r>
      <w:r w:rsidR="007F2064">
        <w:t>4.03.0000</w:t>
      </w:r>
      <w:r>
        <w:t xml:space="preserve"> PRECAT ORI:9300000691/SP REG:16.06.2005</w:t>
      </w:r>
    </w:p>
    <w:p w:rsidR="00D865B8" w:rsidRDefault="00D865B8">
      <w:r>
        <w:t xml:space="preserve">      REQTE     : DORIVAL CORREIA</w:t>
      </w:r>
    </w:p>
    <w:p w:rsidR="00D865B8" w:rsidRDefault="00D865B8">
      <w:r>
        <w:t xml:space="preserve">      ADV       : SP119281  JOAQUIM ARTUR FRANCISCO SABINO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ESTRELA D OESTE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0037681-09.2005.</w:t>
      </w:r>
      <w:r w:rsidR="007F2064">
        <w:t>4.03.0000</w:t>
      </w:r>
      <w:r>
        <w:t xml:space="preserve"> PRECAT ORI:9100000168/SP REG:16.06.2005</w:t>
      </w:r>
    </w:p>
    <w:p w:rsidR="00D865B8" w:rsidRDefault="00D865B8">
      <w:r>
        <w:t xml:space="preserve">      REQTE     : SEBASTIAO TEIXEIRA DE FREITAS e outro(a)</w:t>
      </w:r>
    </w:p>
    <w:p w:rsidR="00D865B8" w:rsidRDefault="00D865B8">
      <w:r>
        <w:t xml:space="preserve">      ADV       : SP018454  ANIS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CUBATAO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0037682-91.2005.</w:t>
      </w:r>
      <w:r w:rsidR="007F2064">
        <w:t>4.03.0000</w:t>
      </w:r>
      <w:r>
        <w:t xml:space="preserve"> PRECAT ORI:9200001358/SP REG:16.06.2005</w:t>
      </w:r>
    </w:p>
    <w:p w:rsidR="00D865B8" w:rsidRDefault="00D865B8">
      <w:r>
        <w:t xml:space="preserve">      REQTE     : LINA VICTORIA NATTUCCI SAMPAIO</w:t>
      </w:r>
    </w:p>
    <w:p w:rsidR="00D865B8" w:rsidRDefault="00D865B8">
      <w:r>
        <w:t xml:space="preserve">      ADV       : SP022165  JOAO ALBERTO COPELLI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2 VARA DE JUNDIAI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0037683-76.2005.</w:t>
      </w:r>
      <w:r w:rsidR="007F2064">
        <w:t>4.03.0000</w:t>
      </w:r>
      <w:r>
        <w:t xml:space="preserve"> PRECAT ORI:0200001340/SP REG:16.06.2005</w:t>
      </w:r>
    </w:p>
    <w:p w:rsidR="00D865B8" w:rsidRDefault="00D865B8">
      <w:r>
        <w:t xml:space="preserve">      PARTE A   : GILBERTO LUIZ DA SILVA</w:t>
      </w:r>
    </w:p>
    <w:p w:rsidR="00D865B8" w:rsidRDefault="00D865B8">
      <w:r>
        <w:t xml:space="preserve">      REQTE     : GILBERTO LUIZ DA SILVA</w:t>
      </w:r>
    </w:p>
    <w:p w:rsidR="00D865B8" w:rsidRDefault="00D865B8">
      <w:r>
        <w:t xml:space="preserve">      ADV       : SP197641  CLAUDIO ALBERTO PAVANI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RIBEIRAO PIRES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0037684-61.2005.</w:t>
      </w:r>
      <w:r w:rsidR="007F2064">
        <w:t>4.03.0000</w:t>
      </w:r>
      <w:r>
        <w:t xml:space="preserve"> PRECAT ORI:0000000110/SP REG:16.06.2005</w:t>
      </w:r>
    </w:p>
    <w:p w:rsidR="00D865B8" w:rsidRDefault="00D865B8">
      <w:r>
        <w:t xml:space="preserve">      PARTE A   : MARIA APARECIDA DE OLIVEIRA</w:t>
      </w:r>
    </w:p>
    <w:p w:rsidR="00D865B8" w:rsidRDefault="00D865B8">
      <w:r>
        <w:t xml:space="preserve">      REQTE     : MARIA APARECIDA DE OLIVEIRA</w:t>
      </w:r>
    </w:p>
    <w:p w:rsidR="00D865B8" w:rsidRDefault="00D865B8">
      <w:r>
        <w:t xml:space="preserve">      ADV       : SP049923A ANTONIO CARLOS BUENO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MIGUELOPOLIS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0037685-46.2005.</w:t>
      </w:r>
      <w:r w:rsidR="007F2064">
        <w:t>4.03.0000</w:t>
      </w:r>
      <w:r>
        <w:t xml:space="preserve"> PRECAT ORI:9900000530/SP REG:16.06.2005</w:t>
      </w:r>
    </w:p>
    <w:p w:rsidR="00D865B8" w:rsidRDefault="00D865B8">
      <w:r>
        <w:t xml:space="preserve">      REQTE     : NATALINA ANTUNES DE ALMEIDA</w:t>
      </w:r>
    </w:p>
    <w:p w:rsidR="00D865B8" w:rsidRDefault="00D865B8">
      <w:r>
        <w:t xml:space="preserve">      ADV       : SP064327  EZIO RAHAL MELILLO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PARANAPANEMA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0044056-26.2005.</w:t>
      </w:r>
      <w:r w:rsidR="007F2064">
        <w:t>4.03.0000</w:t>
      </w:r>
      <w:r>
        <w:t xml:space="preserve"> PRECAT ORI:200461842784233/SP REG:28.06.2005</w:t>
      </w:r>
    </w:p>
    <w:p w:rsidR="00D865B8" w:rsidRDefault="00D865B8">
      <w:r>
        <w:t xml:space="preserve">      REQTE     : JOSE GERALDO DA SILVA</w:t>
      </w:r>
    </w:p>
    <w:p w:rsidR="00D865B8" w:rsidRDefault="00D865B8">
      <w:r>
        <w:t xml:space="preserve">      ADV       : SP143146  MAURICIO PEREIRA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0044057-11.2005.</w:t>
      </w:r>
      <w:r w:rsidR="007F2064">
        <w:t>4.03.0000</w:t>
      </w:r>
      <w:r>
        <w:t xml:space="preserve"> PRECAT ORI:200461842784257/SP REG:28.06.2005</w:t>
      </w:r>
    </w:p>
    <w:p w:rsidR="00D865B8" w:rsidRDefault="00D865B8">
      <w:r>
        <w:t xml:space="preserve">      REQTE     : SONIA MARIA MARIN SOARES DE LIMA</w:t>
      </w:r>
    </w:p>
    <w:p w:rsidR="00D865B8" w:rsidRDefault="00D865B8">
      <w:r>
        <w:t xml:space="preserve">      ADV       : SP099905  MARIA APARECIDA PEREZ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0044058-93.2005.</w:t>
      </w:r>
      <w:r w:rsidR="007F2064">
        <w:t>4.03.0000</w:t>
      </w:r>
      <w:r>
        <w:t xml:space="preserve"> PRECAT ORI:200461842784294/SP REG:28.06.2005</w:t>
      </w:r>
    </w:p>
    <w:p w:rsidR="00D865B8" w:rsidRDefault="00D865B8">
      <w:r>
        <w:t xml:space="preserve">      REQTE     : ANTONIO BALESTEROS</w:t>
      </w:r>
    </w:p>
    <w:p w:rsidR="00D865B8" w:rsidRDefault="00D865B8">
      <w:r>
        <w:t xml:space="preserve">      ADV       : SP146546  WASHINGTON LUIZ MEDEIROS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0044059-78.2005.</w:t>
      </w:r>
      <w:r w:rsidR="007F2064">
        <w:t>4.03.0000</w:t>
      </w:r>
      <w:r>
        <w:t xml:space="preserve"> PRECAT ORI:200461842784439/SP REG:28.06.2005</w:t>
      </w:r>
    </w:p>
    <w:p w:rsidR="00D865B8" w:rsidRDefault="00D865B8">
      <w:r>
        <w:t xml:space="preserve">      REQTE     : LIDIA LUZ</w:t>
      </w:r>
    </w:p>
    <w:p w:rsidR="00D865B8" w:rsidRDefault="00D865B8">
      <w:r>
        <w:t xml:space="preserve">      ADV       : SP167730  FÁBIO FERREIRA COLLAÇO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0044060-63.2005.</w:t>
      </w:r>
      <w:r w:rsidR="007F2064">
        <w:t>4.03.0000</w:t>
      </w:r>
      <w:r>
        <w:t xml:space="preserve"> PRECAT ORI:200461842784464/SP REG:28.06.2005</w:t>
      </w:r>
    </w:p>
    <w:p w:rsidR="00D865B8" w:rsidRDefault="00D865B8">
      <w:r>
        <w:t xml:space="preserve">      REQTE     : ANTONIO LUIZ DE MENDONCA</w:t>
      </w:r>
    </w:p>
    <w:p w:rsidR="00D865B8" w:rsidRDefault="00D865B8">
      <w:r>
        <w:t xml:space="preserve">      ADV       : SP177069  GLAUCIA CORREIA DEBORTOLI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0044061-48.2005.</w:t>
      </w:r>
      <w:r w:rsidR="007F2064">
        <w:t>4.03.0000</w:t>
      </w:r>
      <w:r>
        <w:t xml:space="preserve"> PRECAT ORI:200461842784476/SP REG:28.06.2005</w:t>
      </w:r>
    </w:p>
    <w:p w:rsidR="00D865B8" w:rsidRDefault="00D865B8">
      <w:r>
        <w:t xml:space="preserve">      REQTE     : APPARECIDA GRADIN DUARTE</w:t>
      </w:r>
    </w:p>
    <w:p w:rsidR="00D865B8" w:rsidRDefault="00D865B8">
      <w:r>
        <w:t xml:space="preserve">      ADV       : SP167227  MARIANA GUERRA VIEIRA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0044062-33.2005.</w:t>
      </w:r>
      <w:r w:rsidR="007F2064">
        <w:t>4.03.0000</w:t>
      </w:r>
      <w:r>
        <w:t xml:space="preserve"> PRECAT ORI:200461842784580/SP REG:28.06.2005</w:t>
      </w:r>
    </w:p>
    <w:p w:rsidR="00D865B8" w:rsidRDefault="00D865B8">
      <w:r>
        <w:t xml:space="preserve">      REQTE     : MIGUEL SANTOS REIS</w:t>
      </w:r>
    </w:p>
    <w:p w:rsidR="00D865B8" w:rsidRDefault="00D865B8">
      <w:r>
        <w:t xml:space="preserve">      ADV       : SP087100  LUCIA MARIA DE MORAIS VIEIRA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0044063-18.2005.</w:t>
      </w:r>
      <w:r w:rsidR="007F2064">
        <w:t>4.03.0000</w:t>
      </w:r>
      <w:r>
        <w:t xml:space="preserve"> PRECAT ORI:200461842784622/SP REG:28.06.2005</w:t>
      </w:r>
    </w:p>
    <w:p w:rsidR="00D865B8" w:rsidRDefault="00D865B8">
      <w:r>
        <w:t xml:space="preserve">      REQTE     : WILHELMINE GARCIA</w:t>
      </w:r>
    </w:p>
    <w:p w:rsidR="00D865B8" w:rsidRDefault="00D865B8">
      <w:r>
        <w:t xml:space="preserve">      ADV       : SP150334  ALCIDES DOS SANTOS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0044064-03.2005.</w:t>
      </w:r>
      <w:r w:rsidR="007F2064">
        <w:t>4.03.0000</w:t>
      </w:r>
      <w:r>
        <w:t xml:space="preserve"> PRECAT ORI:200461842784890/SP REG:28.06.2005</w:t>
      </w:r>
    </w:p>
    <w:p w:rsidR="00D865B8" w:rsidRDefault="00D865B8">
      <w:r>
        <w:t xml:space="preserve">      REQTE     : HERMINIO JOSE TEIXEIRA</w:t>
      </w:r>
    </w:p>
    <w:p w:rsidR="00D865B8" w:rsidRDefault="00D865B8">
      <w:r>
        <w:t xml:space="preserve">      ADV       : SP053595  ROBERTO CARVALHO DA MOTTA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0044065-85.2005.</w:t>
      </w:r>
      <w:r w:rsidR="007F2064">
        <w:t>4.03.0000</w:t>
      </w:r>
      <w:r>
        <w:t xml:space="preserve"> PRECAT ORI:200461842784970/SP REG:28.06.2005</w:t>
      </w:r>
    </w:p>
    <w:p w:rsidR="00D865B8" w:rsidRDefault="00D865B8">
      <w:r>
        <w:t xml:space="preserve">      REQTE     : ADOLFO PAIXAO</w:t>
      </w:r>
    </w:p>
    <w:p w:rsidR="00D865B8" w:rsidRDefault="00D865B8">
      <w:r>
        <w:t xml:space="preserve">      ADV       : SP207111  JULIANA VENANCIO SERRO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0044066-70.2005.</w:t>
      </w:r>
      <w:r w:rsidR="007F2064">
        <w:t>4.03.0000</w:t>
      </w:r>
      <w:r>
        <w:t xml:space="preserve"> PRECAT ORI:200461842785031/SP REG:28.06.2005</w:t>
      </w:r>
    </w:p>
    <w:p w:rsidR="00D865B8" w:rsidRDefault="00D865B8">
      <w:r>
        <w:t xml:space="preserve">      REQTE     : VERA LUCIA DOS SANTOS AGNANI</w:t>
      </w:r>
    </w:p>
    <w:p w:rsidR="00D865B8" w:rsidRDefault="00D865B8">
      <w:r>
        <w:t xml:space="preserve">      ADV       : SP051466  JOSE FRANCISCO BRUNO DE MELLO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0044067-55.2005.</w:t>
      </w:r>
      <w:r w:rsidR="007F2064">
        <w:t>4.03.0000</w:t>
      </w:r>
      <w:r>
        <w:t xml:space="preserve"> PRECAT ORI:200461842785055/SP REG:28.06.2005</w:t>
      </w:r>
    </w:p>
    <w:p w:rsidR="00D865B8" w:rsidRDefault="00D865B8">
      <w:r>
        <w:t xml:space="preserve">      REQTE     : ANTONIETA ORICCHIO SANTA MARIA</w:t>
      </w:r>
    </w:p>
    <w:p w:rsidR="00D865B8" w:rsidRDefault="00D865B8">
      <w:r>
        <w:t xml:space="preserve">      ADV       : SP032481  HAMILTON PASCHOAL DE ARRUDA INNARELLI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0044068-40.2005.</w:t>
      </w:r>
      <w:r w:rsidR="007F2064">
        <w:t>4.03.0000</w:t>
      </w:r>
      <w:r>
        <w:t xml:space="preserve"> PRECAT ORI:200461842785079/SP REG:28.06.2005</w:t>
      </w:r>
    </w:p>
    <w:p w:rsidR="00D865B8" w:rsidRDefault="00D865B8">
      <w:r>
        <w:t xml:space="preserve">      REQTE     : SILVIO PIRES DE OLIVEIRA</w:t>
      </w:r>
    </w:p>
    <w:p w:rsidR="00D865B8" w:rsidRDefault="00D865B8">
      <w:r>
        <w:t xml:space="preserve">      ADV       : SP032481  HAMILTON PASCHOAL DE ARRUDA INNARELLI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0044069-25.2005.</w:t>
      </w:r>
      <w:r w:rsidR="007F2064">
        <w:t>4.03.0000</w:t>
      </w:r>
      <w:r>
        <w:t xml:space="preserve"> PRECAT ORI:200461842785377/SP REG:28.06.2005</w:t>
      </w:r>
    </w:p>
    <w:p w:rsidR="00D865B8" w:rsidRDefault="00D865B8">
      <w:r>
        <w:t xml:space="preserve">      REQTE     : ANDREA BARTORELLI</w:t>
      </w:r>
    </w:p>
    <w:p w:rsidR="00D865B8" w:rsidRDefault="00D865B8">
      <w:r>
        <w:t xml:space="preserve">      ADV       : SP032481  HAMILTON PASCHOAL DE ARRUDA INNARELLI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0044070-10.2005.</w:t>
      </w:r>
      <w:r w:rsidR="007F2064">
        <w:t>4.03.0000</w:t>
      </w:r>
      <w:r>
        <w:t xml:space="preserve"> PRECAT ORI:200461842786217/SP REG:28.06.2005</w:t>
      </w:r>
    </w:p>
    <w:p w:rsidR="00D865B8" w:rsidRDefault="00D865B8">
      <w:r>
        <w:t xml:space="preserve">      REQTE     : ENEIDA CONSENTINO DA SILVA</w:t>
      </w:r>
    </w:p>
    <w:p w:rsidR="00D865B8" w:rsidRDefault="00D865B8">
      <w:r>
        <w:t xml:space="preserve">      ADV       : SP173190  JOSE AUGUSTO HORTA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0044071-92.2005.</w:t>
      </w:r>
      <w:r w:rsidR="007F2064">
        <w:t>4.03.0000</w:t>
      </w:r>
      <w:r>
        <w:t xml:space="preserve"> PRECAT ORI:200461842786620/SP REG:28.06.2005</w:t>
      </w:r>
    </w:p>
    <w:p w:rsidR="00D865B8" w:rsidRDefault="00D865B8">
      <w:r>
        <w:t xml:space="preserve">      REQTE     : DAVID BENEDITO GODINHO</w:t>
      </w:r>
    </w:p>
    <w:p w:rsidR="00D865B8" w:rsidRDefault="00D865B8">
      <w:r>
        <w:t xml:space="preserve">      ADV       : SP087100  LUCIA MARIA DE MORAIS VIEIRA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0044072-77.2005.</w:t>
      </w:r>
      <w:r w:rsidR="007F2064">
        <w:t>4.03.0000</w:t>
      </w:r>
      <w:r>
        <w:t xml:space="preserve"> PRECAT ORI:200461842786643/SP REG:28.06.2005</w:t>
      </w:r>
    </w:p>
    <w:p w:rsidR="00D865B8" w:rsidRDefault="00D865B8">
      <w:r>
        <w:t xml:space="preserve">      REQTE     : RAFFAELE PANETTA</w:t>
      </w:r>
    </w:p>
    <w:p w:rsidR="00D865B8" w:rsidRDefault="00D865B8">
      <w:r>
        <w:t xml:space="preserve">      ADV       : SP134906  KATIA REGINA MARQUEZIN BARDI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0044073-62.2005.</w:t>
      </w:r>
      <w:r w:rsidR="007F2064">
        <w:t>4.03.0000</w:t>
      </w:r>
      <w:r>
        <w:t xml:space="preserve"> PRECAT ORI:200461842786734/SP REG:28.06.2005</w:t>
      </w:r>
    </w:p>
    <w:p w:rsidR="00D865B8" w:rsidRDefault="00D865B8">
      <w:r>
        <w:t xml:space="preserve">      REQTE     : ARLINDO RESTOY</w:t>
      </w:r>
    </w:p>
    <w:p w:rsidR="00D865B8" w:rsidRDefault="00D865B8">
      <w:r>
        <w:t xml:space="preserve">      ADV       : SP142745  ODILON CAMARA MARQUES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0044074-47.2005.</w:t>
      </w:r>
      <w:r w:rsidR="007F2064">
        <w:t>4.03.0000</w:t>
      </w:r>
      <w:r>
        <w:t xml:space="preserve"> PRECAT ORI:200461842786849/SP REG:28.06.2005</w:t>
      </w:r>
    </w:p>
    <w:p w:rsidR="00D865B8" w:rsidRDefault="00D865B8">
      <w:r>
        <w:t xml:space="preserve">      REQTE     : BENEDITO CANDIDO RAMOS</w:t>
      </w:r>
    </w:p>
    <w:p w:rsidR="00D865B8" w:rsidRDefault="00D865B8">
      <w:r>
        <w:t xml:space="preserve">      ADV       : SP142745  ODILON CAMARA MARQUES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0044075-32.2005.</w:t>
      </w:r>
      <w:r w:rsidR="007F2064">
        <w:t>4.03.0000</w:t>
      </w:r>
      <w:r>
        <w:t xml:space="preserve"> PRECAT ORI:200461842789085/SP REG:28.06.2005</w:t>
      </w:r>
    </w:p>
    <w:p w:rsidR="00D865B8" w:rsidRDefault="00D865B8">
      <w:r>
        <w:t xml:space="preserve">      REQTE     : GERALDO COSTA DA SILVA</w:t>
      </w:r>
    </w:p>
    <w:p w:rsidR="00D865B8" w:rsidRDefault="00D865B8">
      <w:r>
        <w:t xml:space="preserve">      ADV       : SP173835  LEANDRO TEIXEIRA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0044076-17.2005.</w:t>
      </w:r>
      <w:r w:rsidR="007F2064">
        <w:t>4.03.0000</w:t>
      </w:r>
      <w:r>
        <w:t xml:space="preserve"> PRECAT ORI:200461842790452/SP REG:28.06.2005</w:t>
      </w:r>
    </w:p>
    <w:p w:rsidR="00D865B8" w:rsidRDefault="00D865B8">
      <w:r>
        <w:t xml:space="preserve">      REQTE     : KAZUO UEMURA</w:t>
      </w:r>
    </w:p>
    <w:p w:rsidR="00D865B8" w:rsidRDefault="00D865B8">
      <w:r>
        <w:t xml:space="preserve">      ADV       : SP028022  OSWALDO PIZARDO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0044077-02.2005.</w:t>
      </w:r>
      <w:r w:rsidR="007F2064">
        <w:t>4.03.0000</w:t>
      </w:r>
      <w:r>
        <w:t xml:space="preserve"> PRECAT ORI:200461842813865/SP REG:28.06.2005</w:t>
      </w:r>
    </w:p>
    <w:p w:rsidR="00D865B8" w:rsidRDefault="00D865B8">
      <w:r>
        <w:t xml:space="preserve">      REQTE     : LUPERCIO CAETANO DA SILVA NETO</w:t>
      </w:r>
    </w:p>
    <w:p w:rsidR="00D865B8" w:rsidRDefault="00D865B8">
      <w:r>
        <w:t xml:space="preserve">      ADV       : SP146546  WASHINGTON LUIZ MEDEIROS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0044078-84.2005.</w:t>
      </w:r>
      <w:r w:rsidR="007F2064">
        <w:t>4.03.0000</w:t>
      </w:r>
      <w:r>
        <w:t xml:space="preserve"> PRECAT ORI:200461842814158/SP REG:28.06.2005</w:t>
      </w:r>
    </w:p>
    <w:p w:rsidR="00D865B8" w:rsidRDefault="00D865B8">
      <w:r>
        <w:t xml:space="preserve">      REQTE     : JOSE ABRANTES LOUREIRO</w:t>
      </w:r>
    </w:p>
    <w:p w:rsidR="00D865B8" w:rsidRDefault="00D865B8">
      <w:r>
        <w:t xml:space="preserve">      ADV       : SP127289  REGINA HELENA TOLEDO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0044079-69.2005.</w:t>
      </w:r>
      <w:r w:rsidR="007F2064">
        <w:t>4.03.0000</w:t>
      </w:r>
      <w:r>
        <w:t xml:space="preserve"> PRECAT ORI:200461842814195/SP REG:28.06.2005</w:t>
      </w:r>
    </w:p>
    <w:p w:rsidR="00D865B8" w:rsidRDefault="00D865B8">
      <w:r>
        <w:t xml:space="preserve">      REQTE     : FERNANDO DA CONCEICAO SIMOES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0044080-54.2005.</w:t>
      </w:r>
      <w:r w:rsidR="007F2064">
        <w:t>4.03.0000</w:t>
      </w:r>
      <w:r>
        <w:t xml:space="preserve"> PRECAT ORI:200461842814316/SP REG:28.06.2005</w:t>
      </w:r>
    </w:p>
    <w:p w:rsidR="00D865B8" w:rsidRDefault="00D865B8">
      <w:r>
        <w:t xml:space="preserve">      REQTE     : BENEDITO ANTONIO DA SILVA</w:t>
      </w:r>
    </w:p>
    <w:p w:rsidR="00D865B8" w:rsidRDefault="00D865B8">
      <w:r>
        <w:t xml:space="preserve">      ADV       : SP085715  SERGIO HENRIQUE PARDAL BACELLAR FREUDENTHAL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0044081-39.2005.</w:t>
      </w:r>
      <w:r w:rsidR="007F2064">
        <w:t>4.03.0000</w:t>
      </w:r>
      <w:r>
        <w:t xml:space="preserve"> PRECAT ORI:200461842814493/SP REG:28.06.2005</w:t>
      </w:r>
    </w:p>
    <w:p w:rsidR="00D865B8" w:rsidRDefault="00D865B8">
      <w:r>
        <w:t xml:space="preserve">      REQTE     : GILBERTO RIBEIRO DA ROCHA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0044082-24.2005.</w:t>
      </w:r>
      <w:r w:rsidR="007F2064">
        <w:t>4.03.0000</w:t>
      </w:r>
      <w:r>
        <w:t xml:space="preserve"> PRECAT ORI:200461842815278/SP REG:28.06.2005</w:t>
      </w:r>
    </w:p>
    <w:p w:rsidR="00D865B8" w:rsidRDefault="00D865B8">
      <w:r>
        <w:t xml:space="preserve">      REQTE     : JOSE SATU DOS SANTOS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0044083-09.2005.</w:t>
      </w:r>
      <w:r w:rsidR="007F2064">
        <w:t>4.03.0000</w:t>
      </w:r>
      <w:r>
        <w:t xml:space="preserve"> PRECAT ORI:200461842815291/SP REG:28.06.2005</w:t>
      </w:r>
    </w:p>
    <w:p w:rsidR="00D865B8" w:rsidRDefault="00D865B8">
      <w:r>
        <w:t xml:space="preserve">      REQTE     : JOSE DELGAUDIO ARCHANJO</w:t>
      </w:r>
    </w:p>
    <w:p w:rsidR="00D865B8" w:rsidRDefault="00D865B8">
      <w:r>
        <w:t xml:space="preserve">      ADV       : SP140493  ROBERTO MOHAMED AMIN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0044084-91.2005.</w:t>
      </w:r>
      <w:r w:rsidR="007F2064">
        <w:t>4.03.0000</w:t>
      </w:r>
      <w:r>
        <w:t xml:space="preserve"> PRECAT ORI:200461842815631/SP REG:28.06.2005</w:t>
      </w:r>
    </w:p>
    <w:p w:rsidR="00D865B8" w:rsidRDefault="00D865B8">
      <w:r>
        <w:t xml:space="preserve">      REQTE     : ANTONIA MARIA RAUTER SANTOS LEGNAIOLI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0044085-76.2005.</w:t>
      </w:r>
      <w:r w:rsidR="007F2064">
        <w:t>4.03.0000</w:t>
      </w:r>
      <w:r>
        <w:t xml:space="preserve"> PRECAT ORI:200461843718773/SP REG:28.06.2005</w:t>
      </w:r>
    </w:p>
    <w:p w:rsidR="00D865B8" w:rsidRDefault="00D865B8">
      <w:r>
        <w:t xml:space="preserve">      REQTE     : MAURO VICENTE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0044086-61.2005.</w:t>
      </w:r>
      <w:r w:rsidR="007F2064">
        <w:t>4.03.0000</w:t>
      </w:r>
      <w:r>
        <w:t xml:space="preserve"> PRECAT ORI:200461843718797/SP REG:28.06.2005</w:t>
      </w:r>
    </w:p>
    <w:p w:rsidR="00D865B8" w:rsidRDefault="00D865B8">
      <w:r>
        <w:t xml:space="preserve">      REQTE     : HERCILIO JOSE AGUIAR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0044087-46.2005.</w:t>
      </w:r>
      <w:r w:rsidR="007F2064">
        <w:t>4.03.0000</w:t>
      </w:r>
      <w:r>
        <w:t xml:space="preserve"> PRECAT ORI:200461842887204/SP REG:28.06.2005</w:t>
      </w:r>
    </w:p>
    <w:p w:rsidR="00D865B8" w:rsidRDefault="00D865B8">
      <w:r>
        <w:t xml:space="preserve">      REQTE     : MARIA LUCIA CARMO DA LUZ</w:t>
      </w:r>
    </w:p>
    <w:p w:rsidR="00D865B8" w:rsidRDefault="00D865B8">
      <w:r>
        <w:t xml:space="preserve">      ADV       : SP069183  ARGEMIRO SERENI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0044088-31.2005.</w:t>
      </w:r>
      <w:r w:rsidR="007F2064">
        <w:t>4.03.0000</w:t>
      </w:r>
      <w:r>
        <w:t xml:space="preserve"> PRECAT ORI:200461842887228/SP REG:28.06.2005</w:t>
      </w:r>
    </w:p>
    <w:p w:rsidR="00D865B8" w:rsidRDefault="00D865B8">
      <w:r>
        <w:t xml:space="preserve">      REQTE     : VITORINO GABRIEL</w:t>
      </w:r>
    </w:p>
    <w:p w:rsidR="00D865B8" w:rsidRDefault="00D865B8">
      <w:r>
        <w:t xml:space="preserve">      ADV       : SP069183  ARGEMIRO SERENI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0044089-16.2005.</w:t>
      </w:r>
      <w:r w:rsidR="007F2064">
        <w:t>4.03.0000</w:t>
      </w:r>
      <w:r>
        <w:t xml:space="preserve"> PRECAT ORI:200461842887496/SP REG:28.06.2005</w:t>
      </w:r>
    </w:p>
    <w:p w:rsidR="00517D7A" w:rsidRDefault="00D865B8">
      <w:r>
        <w:t xml:space="preserve">      REQTE     : VICENTE FRANCISCO DA SILVA</w:t>
      </w:r>
    </w:p>
    <w:p w:rsidR="00D865B8" w:rsidRDefault="00D865B8">
      <w:r>
        <w:t xml:space="preserve">      ADV       : SP199087  PRISCILA CRISTIANE PEDRIALI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0044090-98.2005.</w:t>
      </w:r>
      <w:r w:rsidR="007F2064">
        <w:t>4.03.0000</w:t>
      </w:r>
      <w:r>
        <w:t xml:space="preserve"> PRECAT ORI:200461842888002/SP REG:28.06.2005</w:t>
      </w:r>
    </w:p>
    <w:p w:rsidR="00D865B8" w:rsidRDefault="00D865B8">
      <w:r>
        <w:t xml:space="preserve">      REQTE     : EVANDRO GONCALVES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0044091-83.2005.</w:t>
      </w:r>
      <w:r w:rsidR="007F2064">
        <w:t>4.03.0000</w:t>
      </w:r>
      <w:r>
        <w:t xml:space="preserve"> PRECAT ORI:200461842888221/SP REG:28.06.2005</w:t>
      </w:r>
    </w:p>
    <w:p w:rsidR="00D865B8" w:rsidRDefault="00D865B8">
      <w:r>
        <w:t xml:space="preserve">      REQTE     : FERNANDO FRANCHI RODRIGUES</w:t>
      </w:r>
    </w:p>
    <w:p w:rsidR="00D865B8" w:rsidRDefault="00D865B8">
      <w:r>
        <w:t xml:space="preserve">      ADV       : SP205334  ROSIMEIRE MARIA RENNO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0044092-68.2005.</w:t>
      </w:r>
      <w:r w:rsidR="007F2064">
        <w:t>4.03.0000</w:t>
      </w:r>
      <w:r>
        <w:t xml:space="preserve"> PRECAT ORI:200461842888970/SP REG:28.06.2005</w:t>
      </w:r>
    </w:p>
    <w:p w:rsidR="00D865B8" w:rsidRDefault="00D865B8">
      <w:r>
        <w:t xml:space="preserve">      REQTE     : OSVALDO JOSE ARAGAO SOUZA</w:t>
      </w:r>
    </w:p>
    <w:p w:rsidR="00D865B8" w:rsidRDefault="00D865B8">
      <w:r>
        <w:t xml:space="preserve">      ADV       : SP069183  ARGEMIRO SERENI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0044093-53.2005.</w:t>
      </w:r>
      <w:r w:rsidR="007F2064">
        <w:t>4.03.0000</w:t>
      </w:r>
      <w:r>
        <w:t xml:space="preserve"> PRECAT ORI:200461842890793/SP REG:28.06.2005</w:t>
      </w:r>
    </w:p>
    <w:p w:rsidR="00D865B8" w:rsidRDefault="00D865B8">
      <w:r>
        <w:t xml:space="preserve">      REQTE     : ANTONIO CARLOS DE ANDRADE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0044094-38.2005.</w:t>
      </w:r>
      <w:r w:rsidR="007F2064">
        <w:t>4.03.0000</w:t>
      </w:r>
      <w:r>
        <w:t xml:space="preserve"> PRECAT ORI:200461842891608/SP REG:28.06.2005</w:t>
      </w:r>
    </w:p>
    <w:p w:rsidR="00D865B8" w:rsidRDefault="00D865B8">
      <w:r>
        <w:t xml:space="preserve">      REQTE     : SONIA MARIA LEAO PEREIRA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0044095-23.2005.</w:t>
      </w:r>
      <w:r w:rsidR="007F2064">
        <w:t>4.03.0000</w:t>
      </w:r>
      <w:r>
        <w:t xml:space="preserve"> PRECAT ORI:200461842891610/SP REG:28.06.2005</w:t>
      </w:r>
    </w:p>
    <w:p w:rsidR="00D865B8" w:rsidRDefault="00D865B8">
      <w:r>
        <w:t xml:space="preserve">      REQTE     : ISALINO ANTONIO SOARES LIMA</w:t>
      </w:r>
    </w:p>
    <w:p w:rsidR="00D865B8" w:rsidRDefault="00D865B8">
      <w:r>
        <w:t xml:space="preserve">      ADV       : SP146546  WASHINGTON LUIZ MEDEIROS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0044096-08.2005.</w:t>
      </w:r>
      <w:r w:rsidR="007F2064">
        <w:t>4.03.0000</w:t>
      </w:r>
      <w:r>
        <w:t xml:space="preserve"> PRECAT ORI:200461842909704/SP REG:28.06.2005</w:t>
      </w:r>
    </w:p>
    <w:p w:rsidR="00D865B8" w:rsidRDefault="00D865B8">
      <w:r>
        <w:t xml:space="preserve">      REQTE     : BALSANUFO MOREIRA TRINDADE</w:t>
      </w:r>
    </w:p>
    <w:p w:rsidR="00D865B8" w:rsidRDefault="00D865B8">
      <w:r>
        <w:t xml:space="preserve">      ADV       : SP030183  ANTONIO FLAVIO ROCHA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0044097-90.2005.</w:t>
      </w:r>
      <w:r w:rsidR="007F2064">
        <w:t>4.03.0000</w:t>
      </w:r>
      <w:r>
        <w:t xml:space="preserve"> PRECAT ORI:200461842909947/SP REG:28.06.2005</w:t>
      </w:r>
    </w:p>
    <w:p w:rsidR="00D865B8" w:rsidRDefault="00D865B8">
      <w:r>
        <w:t xml:space="preserve">      REQTE     : DORMEVAL MAGALHAES</w:t>
      </w:r>
    </w:p>
    <w:p w:rsidR="00D865B8" w:rsidRDefault="00D865B8">
      <w:r>
        <w:t xml:space="preserve">      ADV       : SP030183  ANTONIO FLAVIO ROCHA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0044098-75.2005.</w:t>
      </w:r>
      <w:r w:rsidR="007F2064">
        <w:t>4.03.0000</w:t>
      </w:r>
      <w:r>
        <w:t xml:space="preserve"> PRECAT ORI:200461843010739/SP REG:28.06.2005</w:t>
      </w:r>
    </w:p>
    <w:p w:rsidR="00D865B8" w:rsidRDefault="00D865B8">
      <w:r>
        <w:t xml:space="preserve">      REQTE     : FLAVIO DE OLIVEIRA ROSA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0044099-60.2005.</w:t>
      </w:r>
      <w:r w:rsidR="007F2064">
        <w:t>4.03.0000</w:t>
      </w:r>
      <w:r>
        <w:t xml:space="preserve"> PRECAT ORI:200461843028057/SP REG:28.06.2005</w:t>
      </w:r>
    </w:p>
    <w:p w:rsidR="00D865B8" w:rsidRDefault="00D865B8">
      <w:r>
        <w:t xml:space="preserve">      REQTE     : JOAQUIM ANDRADE SANTOS</w:t>
      </w:r>
    </w:p>
    <w:p w:rsidR="00D865B8" w:rsidRDefault="00D865B8">
      <w:r>
        <w:t xml:space="preserve">      ADV       : SP168354  JOÃO MUSCULLIS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0044100-45.2005.</w:t>
      </w:r>
      <w:r w:rsidR="007F2064">
        <w:t>4.03.0000</w:t>
      </w:r>
      <w:r>
        <w:t xml:space="preserve"> PRECAT ORI:200461843028380/SP REG:28.06.2005</w:t>
      </w:r>
    </w:p>
    <w:p w:rsidR="00D865B8" w:rsidRDefault="00D865B8">
      <w:r>
        <w:t xml:space="preserve">      REQTE     : ALZIRO VIDOR</w:t>
      </w:r>
    </w:p>
    <w:p w:rsidR="00D865B8" w:rsidRDefault="00D865B8">
      <w:r>
        <w:t xml:space="preserve">      ADV       : SP131812  MARIO LUIS FRAGA NETTO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0044101-30.2005.</w:t>
      </w:r>
      <w:r w:rsidR="007F2064">
        <w:t>4.03.0000</w:t>
      </w:r>
      <w:r>
        <w:t xml:space="preserve"> PRECAT ORI:200461843028392/SP REG:28.06.2005</w:t>
      </w:r>
    </w:p>
    <w:p w:rsidR="00D865B8" w:rsidRDefault="00D865B8">
      <w:r>
        <w:t xml:space="preserve">      REQTE     : ANTONIO JOAQUIM ABDON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0044102-15.2005.</w:t>
      </w:r>
      <w:r w:rsidR="007F2064">
        <w:t>4.03.0000</w:t>
      </w:r>
      <w:r>
        <w:t xml:space="preserve"> PRECAT ORI:200461843028537/SP REG:28.06.2005</w:t>
      </w:r>
    </w:p>
    <w:p w:rsidR="00D865B8" w:rsidRDefault="00D865B8">
      <w:r>
        <w:t xml:space="preserve">      REQTE     : CICAR DE SOUZA</w:t>
      </w:r>
    </w:p>
    <w:p w:rsidR="00D865B8" w:rsidRDefault="00D865B8">
      <w:r>
        <w:t xml:space="preserve">      ADV       : SP175546  REGINA HELENA SOARES LENZI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0044103-97.2005.</w:t>
      </w:r>
      <w:r w:rsidR="007F2064">
        <w:t>4.03.0000</w:t>
      </w:r>
      <w:r>
        <w:t xml:space="preserve"> PRECAT ORI:200461843028975/SP REG:28.06.2005</w:t>
      </w:r>
    </w:p>
    <w:p w:rsidR="00D865B8" w:rsidRDefault="00D865B8">
      <w:r>
        <w:t xml:space="preserve">      REQTE     : JACIRO SANNOMIYA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0044104-82.2005.</w:t>
      </w:r>
      <w:r w:rsidR="007F2064">
        <w:t>4.03.0000</w:t>
      </w:r>
      <w:r>
        <w:t xml:space="preserve"> PRECAT ORI:200461843028987/SP REG:28.06.2005</w:t>
      </w:r>
    </w:p>
    <w:p w:rsidR="00D865B8" w:rsidRDefault="00D865B8">
      <w:r>
        <w:t xml:space="preserve">      REQTE     : MANUEL MARTINHO</w:t>
      </w:r>
    </w:p>
    <w:p w:rsidR="00D865B8" w:rsidRDefault="00D865B8">
      <w:r>
        <w:t xml:space="preserve">      ADV       : SP129161  CLAUDIA CHELMINSKI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0044105-67.2005.</w:t>
      </w:r>
      <w:r w:rsidR="007F2064">
        <w:t>4.03.0000</w:t>
      </w:r>
      <w:r>
        <w:t xml:space="preserve"> PRECAT ORI:200461843029967/SP REG:28.06.2005</w:t>
      </w:r>
    </w:p>
    <w:p w:rsidR="00D865B8" w:rsidRDefault="00D865B8">
      <w:r>
        <w:t xml:space="preserve">      REQTE     : LOURDES MARLENE FAIAO</w:t>
      </w:r>
    </w:p>
    <w:p w:rsidR="00D865B8" w:rsidRDefault="00D865B8">
      <w:r>
        <w:t xml:space="preserve">      ADV       : SP145047  ANA CRISTINA MAGALHAES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0044106-52.2005.</w:t>
      </w:r>
      <w:r w:rsidR="007F2064">
        <w:t>4.03.0000</w:t>
      </w:r>
      <w:r>
        <w:t xml:space="preserve"> PRECAT ORI:200461843030040/SP REG:28.06.2005</w:t>
      </w:r>
    </w:p>
    <w:p w:rsidR="00D865B8" w:rsidRDefault="00D865B8">
      <w:r>
        <w:t xml:space="preserve">      REQTE     : UZIAS DE OLIVEIRA</w:t>
      </w:r>
    </w:p>
    <w:p w:rsidR="00D865B8" w:rsidRDefault="00D865B8">
      <w:r>
        <w:t xml:space="preserve">      ADV       : SP145047  ANA CRISTINA MAGALHAES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0044107-37.2005.</w:t>
      </w:r>
      <w:r w:rsidR="007F2064">
        <w:t>4.03.0000</w:t>
      </w:r>
      <w:r>
        <w:t xml:space="preserve"> PRECAT ORI:200461843030088/SP REG:28.06.2005</w:t>
      </w:r>
    </w:p>
    <w:p w:rsidR="00D865B8" w:rsidRDefault="00D865B8">
      <w:r>
        <w:t xml:space="preserve">      REQTE     : MARIA TEREZINHA RONDELLI</w:t>
      </w:r>
    </w:p>
    <w:p w:rsidR="00D865B8" w:rsidRDefault="00D865B8">
      <w:r>
        <w:t xml:space="preserve">      ADV       : SP082409  ELIANA GONCALVES DE AMORIN SARAIVA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0044108-22.2005.</w:t>
      </w:r>
      <w:r w:rsidR="007F2064">
        <w:t>4.03.0000</w:t>
      </w:r>
      <w:r>
        <w:t xml:space="preserve"> PRECAT ORI:200461843030416/SP REG:28.06.2005</w:t>
      </w:r>
    </w:p>
    <w:p w:rsidR="00D865B8" w:rsidRDefault="00D865B8">
      <w:r>
        <w:t xml:space="preserve">      REQTE     : JOSE APARICIO MARTIN ROMO</w:t>
      </w:r>
    </w:p>
    <w:p w:rsidR="00D865B8" w:rsidRDefault="00D865B8">
      <w:r>
        <w:t xml:space="preserve">      ADV       : SP163436  FLORIANE POCKEL FERNANDES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0044109-07.2005.</w:t>
      </w:r>
      <w:r w:rsidR="007F2064">
        <w:t>4.03.0000</w:t>
      </w:r>
      <w:r>
        <w:t xml:space="preserve"> PRECAT ORI:200461843030799/SP REG:28.06.2005</w:t>
      </w:r>
    </w:p>
    <w:p w:rsidR="00D865B8" w:rsidRDefault="00D865B8">
      <w:r>
        <w:t xml:space="preserve">      REQTE     : ARLETE OGUISSO DA CRUZ</w:t>
      </w:r>
    </w:p>
    <w:p w:rsidR="00D865B8" w:rsidRDefault="00D865B8">
      <w:r>
        <w:t xml:space="preserve">      ADV       : SP161188  BEATRIZ CAVELLUCCI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0044110-89.2005.</w:t>
      </w:r>
      <w:r w:rsidR="007F2064">
        <w:t>4.03.0000</w:t>
      </w:r>
      <w:r>
        <w:t xml:space="preserve"> PRECAT ORI:200461843031020/SP REG:28.06.2005</w:t>
      </w:r>
    </w:p>
    <w:p w:rsidR="00D865B8" w:rsidRDefault="00D865B8">
      <w:r>
        <w:t xml:space="preserve">      REQTE     : CELIA ALBA DE APARICIO</w:t>
      </w:r>
    </w:p>
    <w:p w:rsidR="00D865B8" w:rsidRDefault="00D865B8">
      <w:r>
        <w:t xml:space="preserve">      ADV       : SP163436  FLORIANE POCKEL FERNANDES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</w:t>
      </w:r>
      <w:r w:rsidR="00517D7A">
        <w:t>a, 1842 - 5º andar – Quadrante 2</w:t>
      </w:r>
    </w:p>
    <w:p w:rsidR="00D865B8" w:rsidRDefault="00D865B8">
      <w:r>
        <w:t xml:space="preserve">      PROC.  : 0044111-74.2005.</w:t>
      </w:r>
      <w:r w:rsidR="007F2064">
        <w:t>4.03.0000</w:t>
      </w:r>
      <w:r>
        <w:t xml:space="preserve"> PRECAT ORI:200461843031044/SP REG:28.06.2005</w:t>
      </w:r>
    </w:p>
    <w:p w:rsidR="00D865B8" w:rsidRDefault="00D865B8">
      <w:r>
        <w:t xml:space="preserve">      REQTE     : ANTONIO CARLOS MEDEIROS NUNES</w:t>
      </w:r>
    </w:p>
    <w:p w:rsidR="00D865B8" w:rsidRDefault="00D865B8">
      <w:r>
        <w:t xml:space="preserve">      ADV       : SP129161  CLAUDIA CHELMINSKI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0044112-59.2005.</w:t>
      </w:r>
      <w:r w:rsidR="007F2064">
        <w:t>4.03.0000</w:t>
      </w:r>
      <w:r>
        <w:t xml:space="preserve"> PRECAT ORI:200461843031524/SP REG:28.06.2005</w:t>
      </w:r>
    </w:p>
    <w:p w:rsidR="00D865B8" w:rsidRDefault="00D865B8">
      <w:r>
        <w:t xml:space="preserve">      REQTE     : MARIA PERLA SIRI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0044113-44.2005.</w:t>
      </w:r>
      <w:r w:rsidR="007F2064">
        <w:t>4.03.0000</w:t>
      </w:r>
      <w:r>
        <w:t xml:space="preserve"> PRECAT ORI:200461843031767/SP REG:28.06.2005</w:t>
      </w:r>
    </w:p>
    <w:p w:rsidR="00D865B8" w:rsidRDefault="00D865B8">
      <w:r>
        <w:t xml:space="preserve">      REQTE     : ISIDORO DO ESPIRITO SANTO FARIA</w:t>
      </w:r>
    </w:p>
    <w:p w:rsidR="00D865B8" w:rsidRDefault="00D865B8">
      <w:r>
        <w:t xml:space="preserve">      ADV       : SP145047  ANA CRISTINA MAGALHAES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0044114-29.2005.</w:t>
      </w:r>
      <w:r w:rsidR="007F2064">
        <w:t>4.03.0000</w:t>
      </w:r>
      <w:r>
        <w:t xml:space="preserve"> PRECAT ORI:200461843031986/SP REG:28.06.2005</w:t>
      </w:r>
    </w:p>
    <w:p w:rsidR="00D865B8" w:rsidRDefault="00D865B8">
      <w:r>
        <w:t xml:space="preserve">      REQTE     : JOSE PEDRO DE OLIVEIRA</w:t>
      </w:r>
    </w:p>
    <w:p w:rsidR="00D865B8" w:rsidRDefault="00D865B8">
      <w:r>
        <w:t xml:space="preserve">      ADV       : SP175546  REGINA HELENA SOARES LENZI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0044115-14.2005.</w:t>
      </w:r>
      <w:r w:rsidR="007F2064">
        <w:t>4.03.0000</w:t>
      </w:r>
      <w:r>
        <w:t xml:space="preserve"> PRECAT ORI:200461843032231/SP REG:28.06.2005</w:t>
      </w:r>
    </w:p>
    <w:p w:rsidR="00D865B8" w:rsidRDefault="00D865B8">
      <w:r>
        <w:t xml:space="preserve">      REQTE     : ROSA MARIA BAPTISTA CELES</w:t>
      </w:r>
    </w:p>
    <w:p w:rsidR="00D865B8" w:rsidRDefault="00D865B8">
      <w:r>
        <w:t xml:space="preserve">      ADV       : SP129161  CLAUDIA CHELMINSKI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0044116-96.2005.</w:t>
      </w:r>
      <w:r w:rsidR="007F2064">
        <w:t>4.03.0000</w:t>
      </w:r>
      <w:r>
        <w:t xml:space="preserve"> PRECAT ORI:200461843032735/SP REG:28.06.2005</w:t>
      </w:r>
    </w:p>
    <w:p w:rsidR="00D865B8" w:rsidRDefault="00D865B8">
      <w:r>
        <w:t xml:space="preserve">      REQTE     : JOAO ALVES DE OLIVEIRA</w:t>
      </w:r>
    </w:p>
    <w:p w:rsidR="00D865B8" w:rsidRDefault="00D865B8">
      <w:r>
        <w:t xml:space="preserve">      ADV       : SP030313  ELISIO PEREIRA QUADROS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0044117-81.2005.</w:t>
      </w:r>
      <w:r w:rsidR="007F2064">
        <w:t>4.03.0000</w:t>
      </w:r>
      <w:r>
        <w:t xml:space="preserve"> PRECAT ORI:200461843033557/SP REG:28.06.2005</w:t>
      </w:r>
    </w:p>
    <w:p w:rsidR="00D865B8" w:rsidRDefault="00D865B8">
      <w:r>
        <w:t xml:space="preserve">      REQTE     : ROSA HELENA LORENZETTI</w:t>
      </w:r>
    </w:p>
    <w:p w:rsidR="00D865B8" w:rsidRDefault="00D865B8">
      <w:r>
        <w:t xml:space="preserve">      ADV       : SP131812  MARIO LUIS FRAGA NETTO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0044118-66.2005.</w:t>
      </w:r>
      <w:r w:rsidR="007F2064">
        <w:t>4.03.0000</w:t>
      </w:r>
      <w:r>
        <w:t xml:space="preserve"> PRECAT ORI:200461843033600/SP REG:28.06.2005</w:t>
      </w:r>
    </w:p>
    <w:p w:rsidR="00D865B8" w:rsidRDefault="00D865B8">
      <w:r>
        <w:t xml:space="preserve">      REQTE     : ISABEL CRISTINA SCHWARZ</w:t>
      </w:r>
    </w:p>
    <w:p w:rsidR="00D865B8" w:rsidRDefault="00D865B8">
      <w:r>
        <w:t xml:space="preserve">      ADV       : SP030313  ELISIO PEREIRA QUADROS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0044119-51.2005.</w:t>
      </w:r>
      <w:r w:rsidR="007F2064">
        <w:t>4.03.0000</w:t>
      </w:r>
      <w:r>
        <w:t xml:space="preserve"> PRECAT ORI:200461843034768/SP REG:28.06.2005</w:t>
      </w:r>
    </w:p>
    <w:p w:rsidR="00D865B8" w:rsidRDefault="00D865B8">
      <w:r>
        <w:t xml:space="preserve">      REQTE     : PEDRO BUZELLI</w:t>
      </w:r>
    </w:p>
    <w:p w:rsidR="00D865B8" w:rsidRDefault="00D865B8">
      <w:r>
        <w:t xml:space="preserve">      ADV       : SP204034  EDUARDO RIOS SALES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0044120-36.2005.</w:t>
      </w:r>
      <w:r w:rsidR="007F2064">
        <w:t>4.03.0000</w:t>
      </w:r>
      <w:r>
        <w:t xml:space="preserve"> PRECAT ORI:200461843034884/SP REG:28.06.2005</w:t>
      </w:r>
    </w:p>
    <w:p w:rsidR="00D865B8" w:rsidRDefault="00D865B8">
      <w:r>
        <w:t xml:space="preserve">      REQTE     : ZACARIAS CAETANO GRILO</w:t>
      </w:r>
    </w:p>
    <w:p w:rsidR="00D865B8" w:rsidRDefault="00D865B8">
      <w:r>
        <w:t xml:space="preserve">      ADV       : SP141366  ZAILTON PEREIRA PESCAROLI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0044121-21.2005.</w:t>
      </w:r>
      <w:r w:rsidR="007F2064">
        <w:t>4.03.0000</w:t>
      </w:r>
      <w:r>
        <w:t xml:space="preserve"> PRECAT ORI:200461843035013/SP REG:28.06.2005</w:t>
      </w:r>
    </w:p>
    <w:p w:rsidR="00D865B8" w:rsidRDefault="00D865B8">
      <w:r>
        <w:t xml:space="preserve">      REQTE     : EDMUNDO GOMES</w:t>
      </w:r>
    </w:p>
    <w:p w:rsidR="00D865B8" w:rsidRDefault="00D865B8">
      <w:r>
        <w:t xml:space="preserve">      ADV       : SP141366  ZAILTON PEREIRA PESCAROLI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0044122-06.2005.</w:t>
      </w:r>
      <w:r w:rsidR="007F2064">
        <w:t>4.03.0000</w:t>
      </w:r>
      <w:r>
        <w:t xml:space="preserve"> PRECAT ORI:200461843035130/SP REG:28.06.2005</w:t>
      </w:r>
    </w:p>
    <w:p w:rsidR="00D865B8" w:rsidRDefault="00D865B8">
      <w:r>
        <w:t xml:space="preserve">      REQTE     : JOSE BARRETO DE ALENCAR</w:t>
      </w:r>
    </w:p>
    <w:p w:rsidR="00D865B8" w:rsidRDefault="00D865B8">
      <w:r>
        <w:t xml:space="preserve">      ADV       : SP184512  ULIANE TAVARES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0044123-88.2005.</w:t>
      </w:r>
      <w:r w:rsidR="007F2064">
        <w:t>4.03.0000</w:t>
      </w:r>
      <w:r>
        <w:t xml:space="preserve"> PRECAT ORI:200461843036935/SP REG:28.06.2005</w:t>
      </w:r>
    </w:p>
    <w:p w:rsidR="00D865B8" w:rsidRDefault="00D865B8">
      <w:r>
        <w:t xml:space="preserve">      REQTE     : JOSE SORIANO DE LIMA SOBRINHO</w:t>
      </w:r>
    </w:p>
    <w:p w:rsidR="00D865B8" w:rsidRDefault="00D865B8">
      <w:r>
        <w:t xml:space="preserve">      ADV       : SP074225  JOSE MARIA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0044505-81.2005.</w:t>
      </w:r>
      <w:r w:rsidR="007F2064">
        <w:t>4.03.0000</w:t>
      </w:r>
      <w:r>
        <w:t xml:space="preserve"> PRECAT ORI:200461843150288/SP REG:28.06.2005</w:t>
      </w:r>
    </w:p>
    <w:p w:rsidR="00D865B8" w:rsidRDefault="00D865B8">
      <w:r>
        <w:t xml:space="preserve">      REQTE     : NELSON DA SILVA PEREIRA</w:t>
      </w:r>
    </w:p>
    <w:p w:rsidR="00D865B8" w:rsidRDefault="00D865B8">
      <w:r>
        <w:t xml:space="preserve">      ADV       : SP077822  GRIMALDO MARQUES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0044506-66.2005.</w:t>
      </w:r>
      <w:r w:rsidR="007F2064">
        <w:t>4.03.0000</w:t>
      </w:r>
      <w:r>
        <w:t xml:space="preserve"> PRECAT ORI:200461843152650/SP REG:28.06.2005</w:t>
      </w:r>
    </w:p>
    <w:p w:rsidR="00D865B8" w:rsidRDefault="00D865B8">
      <w:r>
        <w:t xml:space="preserve">      REQTE     : JESOS DOMINGOS CONSOLIM</w:t>
      </w:r>
    </w:p>
    <w:p w:rsidR="00D865B8" w:rsidRDefault="00D865B8">
      <w:r>
        <w:t xml:space="preserve">      ADV       : SP212467  WAGNER BUENO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0044507-51.2005.</w:t>
      </w:r>
      <w:r w:rsidR="007F2064">
        <w:t>4.03.0000</w:t>
      </w:r>
      <w:r>
        <w:t xml:space="preserve"> PRECAT ORI:200461843152674/SP REG:28.06.2005</w:t>
      </w:r>
    </w:p>
    <w:p w:rsidR="00D865B8" w:rsidRDefault="00D865B8">
      <w:r>
        <w:t xml:space="preserve">      REQTE     : CLAUDEMIR MOREIRA MENDES</w:t>
      </w:r>
    </w:p>
    <w:p w:rsidR="00D865B8" w:rsidRDefault="00D865B8">
      <w:r>
        <w:t xml:space="preserve">      ADV       : SP059298  JOSE ANTONIO CREMASCO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0044508-36.2005.</w:t>
      </w:r>
      <w:r w:rsidR="007F2064">
        <w:t>4.03.0000</w:t>
      </w:r>
      <w:r>
        <w:t xml:space="preserve"> PRECAT ORI:200461843152911/SP REG:28.06.2005</w:t>
      </w:r>
    </w:p>
    <w:p w:rsidR="00D865B8" w:rsidRDefault="00D865B8">
      <w:r>
        <w:t xml:space="preserve">      REQTE     : ALCIDES CATURANI</w:t>
      </w:r>
    </w:p>
    <w:p w:rsidR="00D865B8" w:rsidRDefault="00D865B8">
      <w:r>
        <w:t xml:space="preserve">      ADV       : SP193444  MARILENE FERNANDES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0044509-21.2005.</w:t>
      </w:r>
      <w:r w:rsidR="007F2064">
        <w:t>4.03.0000</w:t>
      </w:r>
      <w:r>
        <w:t xml:space="preserve"> PRECAT ORI:200461843154488/SP REG:28.06.2005</w:t>
      </w:r>
    </w:p>
    <w:p w:rsidR="00D865B8" w:rsidRDefault="00D865B8">
      <w:r>
        <w:t xml:space="preserve">      REQTE     : EVA MARIA TOMAS</w:t>
      </w:r>
    </w:p>
    <w:p w:rsidR="00D865B8" w:rsidRDefault="00D865B8">
      <w:r>
        <w:t xml:space="preserve">      ADV       : SP109253  IRAI JOSE DE FREITAS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0044510-06.2005.</w:t>
      </w:r>
      <w:r w:rsidR="007F2064">
        <w:t>4.03.0000</w:t>
      </w:r>
      <w:r>
        <w:t xml:space="preserve"> PRECAT ORI:200461843154671/SP REG:28.06.2005</w:t>
      </w:r>
    </w:p>
    <w:p w:rsidR="00D865B8" w:rsidRDefault="00D865B8">
      <w:r>
        <w:t xml:space="preserve">      REQTE     : FERDINANDO STIEVANO</w:t>
      </w:r>
    </w:p>
    <w:p w:rsidR="00D865B8" w:rsidRDefault="00D865B8">
      <w:r>
        <w:t xml:space="preserve">      ADVG      : VERA MARIA BERNARDI BOSCARDIN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0044511-88.2005.</w:t>
      </w:r>
      <w:r w:rsidR="007F2064">
        <w:t>4.03.0000</w:t>
      </w:r>
      <w:r>
        <w:t xml:space="preserve"> PRECAT ORI:200461843194371/SP REG:28.06.2005</w:t>
      </w:r>
    </w:p>
    <w:p w:rsidR="00D865B8" w:rsidRDefault="00D865B8">
      <w:r>
        <w:t xml:space="preserve">      REQTE     : CONSTANTINO AUGUSTO HENRIQUE SCHWAGER</w:t>
      </w:r>
    </w:p>
    <w:p w:rsidR="00D865B8" w:rsidRDefault="00D865B8">
      <w:r>
        <w:t xml:space="preserve">      ADV       : SP139948  CONSTANTINO SCHWAGER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0044512-73.2005.</w:t>
      </w:r>
      <w:r w:rsidR="007F2064">
        <w:t>4.03.0000</w:t>
      </w:r>
      <w:r>
        <w:t xml:space="preserve"> PRECAT ORI:200461843196148/SP REG:28.06.2005</w:t>
      </w:r>
    </w:p>
    <w:p w:rsidR="00D865B8" w:rsidRDefault="00D865B8">
      <w:r>
        <w:t xml:space="preserve">      REQTE     : AIRTON APARECIDO CHIGNOLLI</w:t>
      </w:r>
    </w:p>
    <w:p w:rsidR="00D865B8" w:rsidRDefault="00D865B8">
      <w:r>
        <w:t xml:space="preserve">      ADV       : SP119951  REGIS FERNANDO TORELLI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0044513-58.2005.</w:t>
      </w:r>
      <w:r w:rsidR="007F2064">
        <w:t>4.03.0000</w:t>
      </w:r>
      <w:r>
        <w:t xml:space="preserve"> PRECAT ORI:200461843196460/SP REG:28.06.2005</w:t>
      </w:r>
    </w:p>
    <w:p w:rsidR="00D865B8" w:rsidRDefault="00D865B8">
      <w:r>
        <w:t xml:space="preserve">      REQTE     : MARIA HELENA BATTONI</w:t>
      </w:r>
    </w:p>
    <w:p w:rsidR="00D865B8" w:rsidRDefault="00D865B8">
      <w:r>
        <w:t xml:space="preserve">      ADV       : SP053045  FERNANDO BORIS BRANDAO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0044514-43.2005.</w:t>
      </w:r>
      <w:r w:rsidR="007F2064">
        <w:t>4.03.0000</w:t>
      </w:r>
      <w:r>
        <w:t xml:space="preserve"> PRECAT ORI:200461843196811/SP REG:28.06.2005</w:t>
      </w:r>
    </w:p>
    <w:p w:rsidR="00D865B8" w:rsidRDefault="00D865B8">
      <w:r>
        <w:t xml:space="preserve">      REQTE     : OLIVIO COSSI</w:t>
      </w:r>
    </w:p>
    <w:p w:rsidR="00D865B8" w:rsidRDefault="00D865B8">
      <w:r>
        <w:t xml:space="preserve">      ADV       : SP164560  LILIAN ELIAS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0044515-28.2005.</w:t>
      </w:r>
      <w:r w:rsidR="007F2064">
        <w:t>4.03.0000</w:t>
      </w:r>
      <w:r>
        <w:t xml:space="preserve"> PRECAT ORI:200461843197098/SP REG:28.06.2005</w:t>
      </w:r>
    </w:p>
    <w:p w:rsidR="00D865B8" w:rsidRDefault="00D865B8">
      <w:r>
        <w:t xml:space="preserve">      REQTE     : ANTONIO CALGAROTTO</w:t>
      </w:r>
    </w:p>
    <w:p w:rsidR="00D865B8" w:rsidRDefault="00D865B8">
      <w:r>
        <w:t xml:space="preserve">      ADV       : SP129090  GABRIEL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0044516-13.2005.</w:t>
      </w:r>
      <w:r w:rsidR="007F2064">
        <w:t>4.03.0000</w:t>
      </w:r>
      <w:r>
        <w:t xml:space="preserve"> PRECAT ORI:200461843197104/SP REG:28.06.2005</w:t>
      </w:r>
    </w:p>
    <w:p w:rsidR="00D865B8" w:rsidRDefault="00D865B8">
      <w:r>
        <w:t xml:space="preserve">      REQTE     : MARIA DE LOURDES CARVALHO PRADO</w:t>
      </w:r>
    </w:p>
    <w:p w:rsidR="00D865B8" w:rsidRDefault="00D865B8">
      <w:r>
        <w:t xml:space="preserve">      ADV       : SP163656  PEDRO ANTONIO BORGES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0044517-95.2005.</w:t>
      </w:r>
      <w:r w:rsidR="007F2064">
        <w:t>4.03.0000</w:t>
      </w:r>
      <w:r>
        <w:t xml:space="preserve"> PRECAT ORI:200461843197323/SP REG:28.06.2005</w:t>
      </w:r>
    </w:p>
    <w:p w:rsidR="00D865B8" w:rsidRDefault="00D865B8">
      <w:r>
        <w:t xml:space="preserve">      REQTE     : JOSE MARIA RUFINO</w:t>
      </w:r>
    </w:p>
    <w:p w:rsidR="00D865B8" w:rsidRDefault="00D865B8">
      <w:r>
        <w:t xml:space="preserve">      ADV       : SP178864  ERIKA FERNANDA RODRIGUES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0044518-80.2005.</w:t>
      </w:r>
      <w:r w:rsidR="007F2064">
        <w:t>4.03.0000</w:t>
      </w:r>
      <w:r>
        <w:t xml:space="preserve"> PRECAT ORI:200461843197530/SP REG:28.06.2005</w:t>
      </w:r>
    </w:p>
    <w:p w:rsidR="00D865B8" w:rsidRDefault="00D865B8">
      <w:r>
        <w:t xml:space="preserve">      REQTE     : SILVERIO OTAVIANO DE SOUZA</w:t>
      </w:r>
    </w:p>
    <w:p w:rsidR="00D865B8" w:rsidRDefault="00D865B8">
      <w:r>
        <w:t xml:space="preserve">      ADV       : SP177750  CRISTINA CAETANO SARMENTO EID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0044519-65.2005.</w:t>
      </w:r>
      <w:r w:rsidR="007F2064">
        <w:t>4.03.0000</w:t>
      </w:r>
      <w:r>
        <w:t xml:space="preserve"> PRECAT ORI:200461843197700/SP REG:28.06.2005</w:t>
      </w:r>
    </w:p>
    <w:p w:rsidR="00D865B8" w:rsidRDefault="00D865B8">
      <w:r>
        <w:t xml:space="preserve">      REQTE     : JANUARIO MARTINS</w:t>
      </w:r>
    </w:p>
    <w:p w:rsidR="00D865B8" w:rsidRDefault="00D865B8">
      <w:r>
        <w:t xml:space="preserve">      ADV       : SP185616  CLÉRISTON ALVES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0044520-50.2005.</w:t>
      </w:r>
      <w:r w:rsidR="007F2064">
        <w:t>4.03.0000</w:t>
      </w:r>
      <w:r>
        <w:t xml:space="preserve"> PRECAT ORI:200461843197864/SP REG:28.06.2005</w:t>
      </w:r>
    </w:p>
    <w:p w:rsidR="00D865B8" w:rsidRDefault="00D865B8">
      <w:r>
        <w:t xml:space="preserve">      REQTE     : PEDRO EVARISTO DOS SANTOS</w:t>
      </w:r>
    </w:p>
    <w:p w:rsidR="00D865B8" w:rsidRDefault="00D865B8">
      <w:r>
        <w:t xml:space="preserve">      ADV       : SP089787  IZILDA AUGUSTA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  <w:r w:rsidR="00517D7A">
        <w:t>99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0044521-35.2005.</w:t>
      </w:r>
      <w:r w:rsidR="007F2064">
        <w:t>4.03.0000</w:t>
      </w:r>
      <w:r>
        <w:t xml:space="preserve"> PRECAT ORI:200461843197888/SP REG:28.06.2005</w:t>
      </w:r>
    </w:p>
    <w:p w:rsidR="00D865B8" w:rsidRDefault="00D865B8">
      <w:r>
        <w:t xml:space="preserve">      REQTE     : MARCIA DOMINGOS KANO</w:t>
      </w:r>
    </w:p>
    <w:p w:rsidR="00D865B8" w:rsidRDefault="00D865B8">
      <w:r>
        <w:t xml:space="preserve">      ADV       : SP095952  ALCIDIO BOANO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0044522-20.2005.</w:t>
      </w:r>
      <w:r w:rsidR="007F2064">
        <w:t>4.03.0000</w:t>
      </w:r>
      <w:r>
        <w:t xml:space="preserve"> PRECAT ORI:200461843198285/SP REG:28.06.2005</w:t>
      </w:r>
    </w:p>
    <w:p w:rsidR="00D865B8" w:rsidRDefault="00D865B8">
      <w:r>
        <w:t xml:space="preserve">      REQTE     : MARIA APARECIDA RAMOS</w:t>
      </w:r>
    </w:p>
    <w:p w:rsidR="00D865B8" w:rsidRDefault="00D865B8">
      <w:r>
        <w:t xml:space="preserve">      ADV       : SP152936  VIVIANI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0044523-05.2005.</w:t>
      </w:r>
      <w:r w:rsidR="007F2064">
        <w:t>4.03.0000</w:t>
      </w:r>
      <w:r>
        <w:t xml:space="preserve"> PRECAT ORI:200461843198418/SP REG:28.06.2005</w:t>
      </w:r>
    </w:p>
    <w:p w:rsidR="00D865B8" w:rsidRDefault="00D865B8">
      <w:r>
        <w:t xml:space="preserve">      REQTE     : ODECIO DE CAMARGO QUEIROZ</w:t>
      </w:r>
    </w:p>
    <w:p w:rsidR="00D865B8" w:rsidRDefault="00D865B8">
      <w:r>
        <w:t xml:space="preserve">      ADV       : SP195001  ELAINE CAMAROSANI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0044524-87.2005.</w:t>
      </w:r>
      <w:r w:rsidR="007F2064">
        <w:t>4.03.0000</w:t>
      </w:r>
      <w:r>
        <w:t xml:space="preserve"> PRECAT ORI:200461843198777/SP REG:28.06.2005</w:t>
      </w:r>
    </w:p>
    <w:p w:rsidR="00D865B8" w:rsidRDefault="00D865B8">
      <w:r>
        <w:t xml:space="preserve">      REQTE     : JUVENCIO NOLBERTO NETTO</w:t>
      </w:r>
    </w:p>
    <w:p w:rsidR="00D865B8" w:rsidRDefault="00D865B8">
      <w:r>
        <w:t xml:space="preserve">      ADV       : SP117736  MARCIO ANTONIO DOMINGUES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0044525-72.2005.</w:t>
      </w:r>
      <w:r w:rsidR="007F2064">
        <w:t>4.03.0000</w:t>
      </w:r>
      <w:r>
        <w:t xml:space="preserve"> PRECAT ORI:200461843198856/SP REG:28.06.2005</w:t>
      </w:r>
    </w:p>
    <w:p w:rsidR="00D865B8" w:rsidRDefault="00D865B8">
      <w:r>
        <w:t xml:space="preserve">      REQTE     : JOAO BAPTISTA</w:t>
      </w:r>
    </w:p>
    <w:p w:rsidR="00D865B8" w:rsidRDefault="00D865B8">
      <w:r>
        <w:t xml:space="preserve">      ADV       : SP114842  ANDREA MARCIA XAVIER RIBEIRO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0044526-57.2005.</w:t>
      </w:r>
      <w:r w:rsidR="007F2064">
        <w:t>4.03.0000</w:t>
      </w:r>
      <w:r>
        <w:t xml:space="preserve"> PRECAT ORI:200461843199599/SP REG:28.06.2005</w:t>
      </w:r>
    </w:p>
    <w:p w:rsidR="00D865B8" w:rsidRDefault="00D865B8">
      <w:r>
        <w:t xml:space="preserve">      REQTE     : VALDECI PEREIRA DA SILVA</w:t>
      </w:r>
    </w:p>
    <w:p w:rsidR="00D865B8" w:rsidRDefault="00D865B8">
      <w:r>
        <w:t xml:space="preserve">      ADV       : SP152031  EURICO NOGUEIRA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0044527-42.2005.</w:t>
      </w:r>
      <w:r w:rsidR="007F2064">
        <w:t>4.03.0000</w:t>
      </w:r>
      <w:r>
        <w:t xml:space="preserve"> PRECAT ORI:200461841788541/SP REG:28.06.2005</w:t>
      </w:r>
    </w:p>
    <w:p w:rsidR="00D865B8" w:rsidRDefault="00D865B8">
      <w:r>
        <w:t xml:space="preserve">      REQTE     : MAURA PORTO DOS SANTOS</w:t>
      </w:r>
    </w:p>
    <w:p w:rsidR="00D865B8" w:rsidRDefault="00D865B8">
      <w:r>
        <w:t xml:space="preserve">      ADV       : SP048543  BENEDICTO MILANELLI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0044528-27.2005.</w:t>
      </w:r>
      <w:r w:rsidR="007F2064">
        <w:t>4.03.0000</w:t>
      </w:r>
      <w:r>
        <w:t xml:space="preserve"> PRECAT ORI:200461841791175/SP REG:28.06.2005</w:t>
      </w:r>
    </w:p>
    <w:p w:rsidR="00D865B8" w:rsidRDefault="00D865B8">
      <w:r>
        <w:t xml:space="preserve">      REQTE     : JOSE ALVES DOS SANTOS</w:t>
      </w:r>
    </w:p>
    <w:p w:rsidR="00D865B8" w:rsidRDefault="00D865B8">
      <w:r>
        <w:t xml:space="preserve">      ADV       : SP139389  LILIAN MARIA FERNANDES STRACIERI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0044529-12.2005.</w:t>
      </w:r>
      <w:r w:rsidR="007F2064">
        <w:t>4.03.0000</w:t>
      </w:r>
      <w:r>
        <w:t xml:space="preserve"> PRECAT ORI:200461841791291/SP REG:28.06.2005</w:t>
      </w:r>
    </w:p>
    <w:p w:rsidR="00D865B8" w:rsidRDefault="00D865B8">
      <w:r>
        <w:t xml:space="preserve">      REQTE     : DURVAL CELESTINO DE OLIVEIRA</w:t>
      </w:r>
    </w:p>
    <w:p w:rsidR="00D865B8" w:rsidRDefault="00D865B8">
      <w:r>
        <w:t xml:space="preserve">      ADV       : SP184259  ADEILDO HELIODORO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0044530-94.2005.</w:t>
      </w:r>
      <w:r w:rsidR="007F2064">
        <w:t>4.03.0000</w:t>
      </w:r>
      <w:r>
        <w:t xml:space="preserve"> PRECAT ORI:200461841794693/SP REG:28.06.2005</w:t>
      </w:r>
    </w:p>
    <w:p w:rsidR="00D865B8" w:rsidRDefault="00D865B8">
      <w:r>
        <w:t xml:space="preserve">      REQTE     : ANTONIA FERREIRA GUIMARAES DE MORAES</w:t>
      </w:r>
    </w:p>
    <w:p w:rsidR="00D865B8" w:rsidRDefault="00D865B8">
      <w:r>
        <w:t xml:space="preserve">      ADV       : SP080153  HUMBERTO NEGRIZOLLI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0044531-79.2005.</w:t>
      </w:r>
      <w:r w:rsidR="007F2064">
        <w:t>4.03.0000</w:t>
      </w:r>
      <w:r>
        <w:t xml:space="preserve"> PRECAT ORI:200461841795053/SP REG:28.06.2005</w:t>
      </w:r>
    </w:p>
    <w:p w:rsidR="00D865B8" w:rsidRDefault="00D865B8">
      <w:r>
        <w:t xml:space="preserve">      REQTE     : ZELMA DE ALMEIDA MARTINEZ</w:t>
      </w:r>
    </w:p>
    <w:p w:rsidR="00D865B8" w:rsidRDefault="00D865B8">
      <w:r>
        <w:t xml:space="preserve">      ADV       : SP063884  JOSE PASCOAL PIRES MACIEL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0044532-64.2005.</w:t>
      </w:r>
      <w:r w:rsidR="007F2064">
        <w:t>4.03.0000</w:t>
      </w:r>
      <w:r>
        <w:t xml:space="preserve"> PRECAT ORI:200461841795181/SP REG:28.06.2005</w:t>
      </w:r>
    </w:p>
    <w:p w:rsidR="00D865B8" w:rsidRDefault="00D865B8">
      <w:r>
        <w:t xml:space="preserve">      REQTE     : DOMINGOS RODRIGUES</w:t>
      </w:r>
    </w:p>
    <w:p w:rsidR="00D865B8" w:rsidRDefault="00D865B8">
      <w:r>
        <w:t xml:space="preserve">      ADV       : SP060268  ROSANGELA APARECIDA DEVIDE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0044533-49.2005.</w:t>
      </w:r>
      <w:r w:rsidR="007F2064">
        <w:t>4.03.0000</w:t>
      </w:r>
      <w:r>
        <w:t xml:space="preserve"> PRECAT ORI:200461840849388/SP REG:28.06.2005</w:t>
      </w:r>
    </w:p>
    <w:p w:rsidR="00D865B8" w:rsidRDefault="00D865B8">
      <w:r>
        <w:t xml:space="preserve">      REQTE     : RUDIARD FARIA</w:t>
      </w:r>
    </w:p>
    <w:p w:rsidR="00D865B8" w:rsidRDefault="00D865B8">
      <w:r>
        <w:t xml:space="preserve">      ADV       : SP201274  PATRICIA DOS SANTOS RECHE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0044534-34.2005.</w:t>
      </w:r>
      <w:r w:rsidR="007F2064">
        <w:t>4.03.0000</w:t>
      </w:r>
      <w:r>
        <w:t xml:space="preserve"> PRECAT ORI:200461840849467/SP REG:28.06.2005</w:t>
      </w:r>
    </w:p>
    <w:p w:rsidR="00D865B8" w:rsidRDefault="00D865B8">
      <w:r>
        <w:t xml:space="preserve">      REQTE     : EDNO DE OLIVEIRA LIMA</w:t>
      </w:r>
    </w:p>
    <w:p w:rsidR="00D865B8" w:rsidRDefault="00D865B8">
      <w:r>
        <w:t xml:space="preserve">      ADV       : SP195001  ELAINE CAMAROSANI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0044535-19.2005.</w:t>
      </w:r>
      <w:r w:rsidR="007F2064">
        <w:t>4.03.0000</w:t>
      </w:r>
      <w:r>
        <w:t xml:space="preserve"> PRECAT ORI:200461840849480/SP REG:29.06.2005</w:t>
      </w:r>
    </w:p>
    <w:p w:rsidR="00D865B8" w:rsidRDefault="00D865B8">
      <w:r>
        <w:t xml:space="preserve">      REQTE     : VERA LUCIA DE SOUZA SILVA</w:t>
      </w:r>
    </w:p>
    <w:p w:rsidR="00D865B8" w:rsidRDefault="00D865B8">
      <w:r>
        <w:t xml:space="preserve">      ADV       : SP195001  ELAINE CAMAROSANI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0044536-04.2005.</w:t>
      </w:r>
      <w:r w:rsidR="007F2064">
        <w:t>4.03.0000</w:t>
      </w:r>
      <w:r>
        <w:t xml:space="preserve"> PRECAT ORI:200461840852132/SP REG:29.06.2005</w:t>
      </w:r>
    </w:p>
    <w:p w:rsidR="00D865B8" w:rsidRDefault="00D865B8">
      <w:r>
        <w:t xml:space="preserve">      REQTE     : EUGENIO GIRALDELI</w:t>
      </w:r>
    </w:p>
    <w:p w:rsidR="00D865B8" w:rsidRDefault="00D865B8">
      <w:r>
        <w:t xml:space="preserve">      ADV       : SP150190  ROGERIO LUIS FURTADO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0044537-86.2005.</w:t>
      </w:r>
      <w:r w:rsidR="007F2064">
        <w:t>4.03.0000</w:t>
      </w:r>
      <w:r>
        <w:t xml:space="preserve"> PRECAT ORI:200461840852200/SP REG:29.06.2005</w:t>
      </w:r>
    </w:p>
    <w:p w:rsidR="00D865B8" w:rsidRDefault="00D865B8">
      <w:r>
        <w:t xml:space="preserve">      REQTE     : SEBASTIAO NELSON NOGUEIRA</w:t>
      </w:r>
    </w:p>
    <w:p w:rsidR="00D865B8" w:rsidRDefault="00D865B8">
      <w:r>
        <w:t xml:space="preserve">      ADV       : SP150190  ROGERIO LUIS FURTADO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0044538-71.2005.</w:t>
      </w:r>
      <w:r w:rsidR="007F2064">
        <w:t>4.03.0000</w:t>
      </w:r>
      <w:r>
        <w:t xml:space="preserve"> PRECAT ORI:200461840853999/SP REG:29.06.2005</w:t>
      </w:r>
    </w:p>
    <w:p w:rsidR="00D865B8" w:rsidRDefault="00D865B8">
      <w:r>
        <w:t xml:space="preserve">      REQTE     : ALFREDO AUGUSTO FERNANDES FILHO</w:t>
      </w:r>
    </w:p>
    <w:p w:rsidR="00D865B8" w:rsidRDefault="00D865B8">
      <w:r>
        <w:t xml:space="preserve">      ADV       : SP161491  ALEXANDRE CAMPANHÃO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0044539-56.2005.</w:t>
      </w:r>
      <w:r w:rsidR="007F2064">
        <w:t>4.03.0000</w:t>
      </w:r>
      <w:r>
        <w:t xml:space="preserve"> PRECAT ORI:200461840854086/SP REG:29.06.2005</w:t>
      </w:r>
    </w:p>
    <w:p w:rsidR="00D865B8" w:rsidRDefault="00D865B8">
      <w:r>
        <w:t xml:space="preserve">      REQTE     : ALCEU ALVES DE SOUZA</w:t>
      </w:r>
    </w:p>
    <w:p w:rsidR="00D865B8" w:rsidRDefault="00D865B8">
      <w:r>
        <w:t xml:space="preserve">      ADV       : SP161491  ALEXANDRE CAMPANHÃO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0044540-41.2005.</w:t>
      </w:r>
      <w:r w:rsidR="007F2064">
        <w:t>4.03.0000</w:t>
      </w:r>
      <w:r>
        <w:t xml:space="preserve"> PRECAT ORI:200461840854153/SP REG:29.06.2005</w:t>
      </w:r>
    </w:p>
    <w:p w:rsidR="00D865B8" w:rsidRDefault="00D865B8">
      <w:r>
        <w:t xml:space="preserve">      REQTE     : JOSE PEREIRA DOS SANTOS</w:t>
      </w:r>
    </w:p>
    <w:p w:rsidR="00D865B8" w:rsidRDefault="00D865B8">
      <w:r>
        <w:t xml:space="preserve">      ADV       : SP150190  ROGERIO LUIS FURTADO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0044541-26.2005.</w:t>
      </w:r>
      <w:r w:rsidR="007F2064">
        <w:t>4.03.0000</w:t>
      </w:r>
      <w:r>
        <w:t xml:space="preserve"> PRECAT ORI:200461840854347/SP REG:29.06.2005</w:t>
      </w:r>
    </w:p>
    <w:p w:rsidR="00D865B8" w:rsidRDefault="00D865B8">
      <w:r>
        <w:t xml:space="preserve">      REQTE     : LEONISA ALVES DE LIMA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0044542-11.2005.</w:t>
      </w:r>
      <w:r w:rsidR="007F2064">
        <w:t>4.03.0000</w:t>
      </w:r>
      <w:r>
        <w:t xml:space="preserve"> PRECAT ORI:200461840856022/SP REG:29.06.2005</w:t>
      </w:r>
    </w:p>
    <w:p w:rsidR="00D865B8" w:rsidRDefault="00D865B8">
      <w:r>
        <w:t xml:space="preserve">      REQTE     : ANTONIO CARLOS FERNANDES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0044543-93.2005.</w:t>
      </w:r>
      <w:r w:rsidR="007F2064">
        <w:t>4.03.0000</w:t>
      </w:r>
      <w:r>
        <w:t xml:space="preserve"> PRECAT ORI:200461840856241/SP REG:29.06.2005</w:t>
      </w:r>
    </w:p>
    <w:p w:rsidR="00D865B8" w:rsidRDefault="00D865B8">
      <w:r>
        <w:t xml:space="preserve">      REQTE     : DENEVAL MARQUES BUENO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0044544-78.2005.</w:t>
      </w:r>
      <w:r w:rsidR="007F2064">
        <w:t>4.03.0000</w:t>
      </w:r>
      <w:r>
        <w:t xml:space="preserve"> PRECAT ORI:200461840856514/SP REG:29.06.2005</w:t>
      </w:r>
    </w:p>
    <w:p w:rsidR="00D865B8" w:rsidRDefault="00D865B8">
      <w:r>
        <w:t xml:space="preserve">      REQTE     : ISABEL FERREIRA DA ROCHA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0044545-63.2005.</w:t>
      </w:r>
      <w:r w:rsidR="007F2064">
        <w:t>4.03.0000</w:t>
      </w:r>
      <w:r>
        <w:t xml:space="preserve"> PRECAT ORI:200461840860931/SP REG:29.06.2005</w:t>
      </w:r>
    </w:p>
    <w:p w:rsidR="00D865B8" w:rsidRDefault="00D865B8">
      <w:r>
        <w:t xml:space="preserve">      REQTE     : JOSE LUCIO NETO</w:t>
      </w:r>
    </w:p>
    <w:p w:rsidR="00D865B8" w:rsidRDefault="00D865B8">
      <w:r>
        <w:t xml:space="preserve">      ADV       : SP048426  ROSA MARIA CESAR FALCAO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0044546-48.2005.</w:t>
      </w:r>
      <w:r w:rsidR="007F2064">
        <w:t>4.03.0000</w:t>
      </w:r>
      <w:r>
        <w:t xml:space="preserve"> PRECAT ORI:200461840860979/SP REG:29.06.2005</w:t>
      </w:r>
    </w:p>
    <w:p w:rsidR="00D865B8" w:rsidRDefault="00D865B8">
      <w:r>
        <w:t xml:space="preserve">      REQTE     : JOAO BELEM LOPES</w:t>
      </w:r>
    </w:p>
    <w:p w:rsidR="00D865B8" w:rsidRDefault="00D865B8">
      <w:r>
        <w:t xml:space="preserve">      ADV       : SP160381  FABIA MASCHIETTO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0044547-33.2005.</w:t>
      </w:r>
      <w:r w:rsidR="007F2064">
        <w:t>4.03.0000</w:t>
      </w:r>
      <w:r>
        <w:t xml:space="preserve"> PRECAT ORI:200461840861030/SP REG:29.06.2005</w:t>
      </w:r>
    </w:p>
    <w:p w:rsidR="00D865B8" w:rsidRDefault="00D865B8">
      <w:r>
        <w:t xml:space="preserve">      REQTE     : JOAO JOSE MARTINEZ</w:t>
      </w:r>
    </w:p>
    <w:p w:rsidR="00D865B8" w:rsidRDefault="00D865B8">
      <w:r>
        <w:t xml:space="preserve">      ADV       : SP160319  MARCIO BALDINI PEREIRA DE REZENDE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0044548-18.2005.</w:t>
      </w:r>
      <w:r w:rsidR="007F2064">
        <w:t>4.03.0000</w:t>
      </w:r>
      <w:r>
        <w:t xml:space="preserve"> PRECAT ORI:200461840861297/SP REG:29.06.2005</w:t>
      </w:r>
    </w:p>
    <w:p w:rsidR="00D865B8" w:rsidRDefault="00D865B8">
      <w:r>
        <w:t xml:space="preserve">      REQTE     : MASSAATU SASSAK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0044549-03.2005.</w:t>
      </w:r>
      <w:r w:rsidR="007F2064">
        <w:t>4.03.0000</w:t>
      </w:r>
      <w:r>
        <w:t xml:space="preserve"> PRECAT ORI:200461840861303/SP REG:29.06.2005</w:t>
      </w:r>
    </w:p>
    <w:p w:rsidR="00D865B8" w:rsidRDefault="00D865B8">
      <w:r>
        <w:t xml:space="preserve">      REQTE     : ALFREDO MARTINES MORENO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0044550-85.2005.</w:t>
      </w:r>
      <w:r w:rsidR="007F2064">
        <w:t>4.03.0000</w:t>
      </w:r>
      <w:r>
        <w:t xml:space="preserve"> PRECAT ORI:200461840861315/SP REG:29.06.2005</w:t>
      </w:r>
    </w:p>
    <w:p w:rsidR="00D865B8" w:rsidRDefault="00D865B8">
      <w:r>
        <w:t xml:space="preserve">      REQTE     : EDO RAIMUNDO DE OLIVEIRA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0044551-70.2005.</w:t>
      </w:r>
      <w:r w:rsidR="007F2064">
        <w:t>4.03.0000</w:t>
      </w:r>
      <w:r>
        <w:t xml:space="preserve"> PRECAT ORI:200461840861327/SP REG:29.06.2005</w:t>
      </w:r>
    </w:p>
    <w:p w:rsidR="00D865B8" w:rsidRDefault="00D865B8">
      <w:r>
        <w:t xml:space="preserve">      REQTE     : ELI ALDO PASCON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0044552-55.2005.</w:t>
      </w:r>
      <w:r w:rsidR="007F2064">
        <w:t>4.03.0000</w:t>
      </w:r>
      <w:r>
        <w:t xml:space="preserve"> PRECAT ORI:200461840871424/SP REG:29.06.2005</w:t>
      </w:r>
    </w:p>
    <w:p w:rsidR="00D865B8" w:rsidRDefault="00D865B8">
      <w:r>
        <w:t xml:space="preserve">      REQTE     : WILSON RIBEIRO SOARES</w:t>
      </w:r>
    </w:p>
    <w:p w:rsidR="00D865B8" w:rsidRDefault="00D865B8">
      <w:r>
        <w:t xml:space="preserve">      ADV       : SP146546  WASHINGTON LUIZ MEDEIROS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0044553-40.2005.</w:t>
      </w:r>
      <w:r w:rsidR="007F2064">
        <w:t>4.03.0000</w:t>
      </w:r>
      <w:r>
        <w:t xml:space="preserve"> PRECAT ORI:200461840874474/SP REG:29.06.2005</w:t>
      </w:r>
    </w:p>
    <w:p w:rsidR="00D865B8" w:rsidRDefault="00D865B8">
      <w:r>
        <w:t xml:space="preserve">      REQTE     : MIGUEL ANTONIO CARVALHO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0044554-25.2005.</w:t>
      </w:r>
      <w:r w:rsidR="007F2064">
        <w:t>4.03.0000</w:t>
      </w:r>
      <w:r>
        <w:t xml:space="preserve"> PRECAT ORI:200461840874516/SP REG:29.06.2005</w:t>
      </w:r>
    </w:p>
    <w:p w:rsidR="00D865B8" w:rsidRDefault="00D865B8">
      <w:r>
        <w:t xml:space="preserve">      REQTE     : VAILDO MADUREIRA</w:t>
      </w:r>
    </w:p>
    <w:p w:rsidR="00D865B8" w:rsidRDefault="00D865B8">
      <w:r>
        <w:t xml:space="preserve">      ADV       : SP119667  MARIA INEZ MONBERGUE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0044555-10.2005.</w:t>
      </w:r>
      <w:r w:rsidR="007F2064">
        <w:t>4.03.0000</w:t>
      </w:r>
      <w:r>
        <w:t xml:space="preserve"> PRECAT ORI:200461840874530/SP REG:29.06.2005</w:t>
      </w:r>
    </w:p>
    <w:p w:rsidR="00D865B8" w:rsidRDefault="00D865B8">
      <w:r>
        <w:t xml:space="preserve">      REQTE     : NELY GOMES NASCIMENTO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0044556-92.2005.</w:t>
      </w:r>
      <w:r w:rsidR="007F2064">
        <w:t>4.03.0000</w:t>
      </w:r>
      <w:r>
        <w:t xml:space="preserve"> PRECAT ORI:200461840879230/SP REG:29.06.2005</w:t>
      </w:r>
    </w:p>
    <w:p w:rsidR="00D865B8" w:rsidRDefault="00D865B8">
      <w:r>
        <w:t xml:space="preserve">      REQTE     : TEREZINHA SOUZA MIRANDA</w:t>
      </w:r>
    </w:p>
    <w:p w:rsidR="00D865B8" w:rsidRDefault="00D865B8">
      <w:r>
        <w:t xml:space="preserve">      ADV       : SP175057  NILTON MORENO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0044557-77.2005.</w:t>
      </w:r>
      <w:r w:rsidR="007F2064">
        <w:t>4.03.0000</w:t>
      </w:r>
      <w:r>
        <w:t xml:space="preserve"> PRECAT ORI:200461840879526/SP REG:29.06.2005</w:t>
      </w:r>
    </w:p>
    <w:p w:rsidR="00D865B8" w:rsidRDefault="00D865B8">
      <w:r>
        <w:t xml:space="preserve">      REQTE     : MIYO NAKANDAKARI</w:t>
      </w:r>
    </w:p>
    <w:p w:rsidR="00D865B8" w:rsidRDefault="00D865B8">
      <w:r>
        <w:t xml:space="preserve">      ADV       : SP175057  NILTON MORENO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0044558-62.2005.</w:t>
      </w:r>
      <w:r w:rsidR="007F2064">
        <w:t>4.03.0000</w:t>
      </w:r>
      <w:r>
        <w:t xml:space="preserve"> PRECAT ORI:200461840883736/SP REG:29.06.2005</w:t>
      </w:r>
    </w:p>
    <w:p w:rsidR="00D865B8" w:rsidRDefault="00D865B8">
      <w:r>
        <w:t xml:space="preserve">      REQTE     : JOSE OSORIO DA SILVEIRA</w:t>
      </w:r>
    </w:p>
    <w:p w:rsidR="00D865B8" w:rsidRDefault="00D865B8">
      <w:r>
        <w:t xml:space="preserve">      ADV       : SP097980  MARTA MARIA RUFFINI PENTEADO GUELLER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0044559-47.2005.</w:t>
      </w:r>
      <w:r w:rsidR="007F2064">
        <w:t>4.03.0000</w:t>
      </w:r>
      <w:r>
        <w:t xml:space="preserve"> PRECAT ORI:200461840883840/SP REG:29.06.2005</w:t>
      </w:r>
    </w:p>
    <w:p w:rsidR="00D865B8" w:rsidRDefault="00D865B8">
      <w:r>
        <w:t xml:space="preserve">      REQTE     : LUZIA LUPIAO LOPES</w:t>
      </w:r>
    </w:p>
    <w:p w:rsidR="00D865B8" w:rsidRDefault="00D865B8">
      <w:r>
        <w:t xml:space="preserve">      ADV       : SP089049  RUBENS RAFAEL TONANNI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0044560-32.2005.</w:t>
      </w:r>
      <w:r w:rsidR="007F2064">
        <w:t>4.03.0000</w:t>
      </w:r>
      <w:r>
        <w:t xml:space="preserve"> PRECAT ORI:200461840883943/SP REG:29.06.2005</w:t>
      </w:r>
    </w:p>
    <w:p w:rsidR="00D865B8" w:rsidRDefault="00D865B8">
      <w:r>
        <w:t xml:space="preserve">      REQTE     : FILOMENA MARIANO</w:t>
      </w:r>
    </w:p>
    <w:p w:rsidR="00D865B8" w:rsidRDefault="00D865B8">
      <w:r>
        <w:t xml:space="preserve">      ADV       : SP210409  IVAN PAROLIN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0044561-17.2005.</w:t>
      </w:r>
      <w:r w:rsidR="007F2064">
        <w:t>4.03.0000</w:t>
      </w:r>
      <w:r>
        <w:t xml:space="preserve"> PRECAT ORI:200461840884637/SP REG:29.06.2005</w:t>
      </w:r>
    </w:p>
    <w:p w:rsidR="00D865B8" w:rsidRDefault="00D865B8">
      <w:r>
        <w:t xml:space="preserve">      REQTE     : MILTON AMORIM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0044562-02.2005.</w:t>
      </w:r>
      <w:r w:rsidR="007F2064">
        <w:t>4.03.0000</w:t>
      </w:r>
      <w:r>
        <w:t xml:space="preserve"> PRECAT ORI:200461840884730/SP REG:29.06.2005</w:t>
      </w:r>
    </w:p>
    <w:p w:rsidR="00D865B8" w:rsidRDefault="00D865B8">
      <w:r>
        <w:t xml:space="preserve">      REQTE     : ELENIR FEDERICO</w:t>
      </w:r>
    </w:p>
    <w:p w:rsidR="00D865B8" w:rsidRDefault="00D865B8">
      <w:r>
        <w:t xml:space="preserve">      ADV       : SP070097  ELVIRA RITA ROCHA GIAMMUSSO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0044563-84.2005.</w:t>
      </w:r>
      <w:r w:rsidR="007F2064">
        <w:t>4.03.0000</w:t>
      </w:r>
      <w:r>
        <w:t xml:space="preserve"> PRECAT ORI:200461840884844/SP REG:29.06.2005</w:t>
      </w:r>
    </w:p>
    <w:p w:rsidR="00D865B8" w:rsidRDefault="00D865B8">
      <w:r>
        <w:t xml:space="preserve">      REQTE     : JURANDIR PASSOS PORTELA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0044564-69.2005.</w:t>
      </w:r>
      <w:r w:rsidR="007F2064">
        <w:t>4.03.0000</w:t>
      </w:r>
      <w:r>
        <w:t xml:space="preserve"> PRECAT ORI:200461840884923/SP REG:29.06.2005</w:t>
      </w:r>
    </w:p>
    <w:p w:rsidR="00D865B8" w:rsidRDefault="00D865B8">
      <w:r>
        <w:t xml:space="preserve">      REQTE     : PAULO SIMPLICIO DA SILVA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0044565-54.2005.</w:t>
      </w:r>
      <w:r w:rsidR="007F2064">
        <w:t>4.03.0000</w:t>
      </w:r>
      <w:r>
        <w:t xml:space="preserve"> PRECAT ORI:200461840885265/SP REG:29.06.2005</w:t>
      </w:r>
    </w:p>
    <w:p w:rsidR="00D865B8" w:rsidRDefault="00D865B8">
      <w:r>
        <w:t xml:space="preserve">      REQTE     : CELIO DIVINO BATISTA ANDRADE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0044566-39.2005.</w:t>
      </w:r>
      <w:r w:rsidR="007F2064">
        <w:t>4.03.0000</w:t>
      </w:r>
      <w:r>
        <w:t xml:space="preserve"> PRECAT ORI:200461840885642/SP REG:29.06.2005</w:t>
      </w:r>
    </w:p>
    <w:p w:rsidR="00D865B8" w:rsidRDefault="00D865B8">
      <w:r>
        <w:t xml:space="preserve">      REQTE     : AVELINO DORO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0044567-24.2005.</w:t>
      </w:r>
      <w:r w:rsidR="007F2064">
        <w:t>4.03.0000</w:t>
      </w:r>
      <w:r>
        <w:t xml:space="preserve"> PRECAT ORI:200461840886312/SP REG:29.06.2005</w:t>
      </w:r>
    </w:p>
    <w:p w:rsidR="00D865B8" w:rsidRDefault="00D865B8">
      <w:r>
        <w:t xml:space="preserve">      REQTE     : JOSE FERREIRA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0044568-09.2005.</w:t>
      </w:r>
      <w:r w:rsidR="007F2064">
        <w:t>4.03.0000</w:t>
      </w:r>
      <w:r>
        <w:t xml:space="preserve"> PRECAT ORI:200461840886671/SP REG:29.06.2005</w:t>
      </w:r>
    </w:p>
    <w:p w:rsidR="00D865B8" w:rsidRDefault="00D865B8">
      <w:r>
        <w:t xml:space="preserve">      REQTE     : ANNA LUIZA JORDAO DE MAGALHAES TARABAY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0044569-91.2005.</w:t>
      </w:r>
      <w:r w:rsidR="007F2064">
        <w:t>4.03.0000</w:t>
      </w:r>
      <w:r>
        <w:t xml:space="preserve"> PRECAT ORI:200461840887316/SP REG:29.06.2005</w:t>
      </w:r>
    </w:p>
    <w:p w:rsidR="00D865B8" w:rsidRDefault="00D865B8">
      <w:r>
        <w:t xml:space="preserve">      REQTE     : DERVIL RODRIGUES GUELFI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0044570-76.2005.</w:t>
      </w:r>
      <w:r w:rsidR="007F2064">
        <w:t>4.03.0000</w:t>
      </w:r>
      <w:r>
        <w:t xml:space="preserve"> PRECAT ORI:200461840887638/SP REG:29.06.2005</w:t>
      </w:r>
    </w:p>
    <w:p w:rsidR="00D865B8" w:rsidRDefault="00D865B8">
      <w:r>
        <w:t xml:space="preserve">      REQTE     : HALUE MASSURO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0044571-61.2005.</w:t>
      </w:r>
      <w:r w:rsidR="007F2064">
        <w:t>4.03.0000</w:t>
      </w:r>
      <w:r>
        <w:t xml:space="preserve"> PRECAT ORI:200461840887810/SP REG:29.06.2005</w:t>
      </w:r>
    </w:p>
    <w:p w:rsidR="00D865B8" w:rsidRDefault="00D865B8">
      <w:r>
        <w:t xml:space="preserve">      REQTE     : FELIPE NETO ROCHA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0044572-46.2005.</w:t>
      </w:r>
      <w:r w:rsidR="007F2064">
        <w:t>4.03.0000</w:t>
      </w:r>
      <w:r>
        <w:t xml:space="preserve"> PRECAT ORI:200461840887882/SP REG:29.06.2005</w:t>
      </w:r>
    </w:p>
    <w:p w:rsidR="00D865B8" w:rsidRDefault="00D865B8">
      <w:r>
        <w:t xml:space="preserve">      REQTE     : CAIO CESAR DE OLIVEIRA REIS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0044573-31.2005.</w:t>
      </w:r>
      <w:r w:rsidR="007F2064">
        <w:t>4.03.0000</w:t>
      </w:r>
      <w:r>
        <w:t xml:space="preserve"> PRECAT ORI:200461840888710/SP REG:29.06.2005</w:t>
      </w:r>
    </w:p>
    <w:p w:rsidR="00D865B8" w:rsidRDefault="00D865B8">
      <w:r>
        <w:t xml:space="preserve">      REQTE     : DORIVAL DE BEM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0044574-16.2005.</w:t>
      </w:r>
      <w:r w:rsidR="007F2064">
        <w:t>4.03.0000</w:t>
      </w:r>
      <w:r>
        <w:t xml:space="preserve"> PRECAT ORI:200461840894230/SP REG:29.06.2005</w:t>
      </w:r>
    </w:p>
    <w:p w:rsidR="00D865B8" w:rsidRDefault="00D865B8">
      <w:r>
        <w:t xml:space="preserve">      REQTE     : HEITOR RODRIGUES FILHO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0044575-98.2005.</w:t>
      </w:r>
      <w:r w:rsidR="007F2064">
        <w:t>4.03.0000</w:t>
      </w:r>
      <w:r>
        <w:t xml:space="preserve"> PRECAT ORI:200461840894308/SP REG:29.06.2005</w:t>
      </w:r>
    </w:p>
    <w:p w:rsidR="00D865B8" w:rsidRDefault="00D865B8">
      <w:r>
        <w:t xml:space="preserve">      REQTE     : BENEDITO ALVES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0044576-83.2005.</w:t>
      </w:r>
      <w:r w:rsidR="007F2064">
        <w:t>4.03.0000</w:t>
      </w:r>
      <w:r>
        <w:t xml:space="preserve"> PRECAT ORI:200461841795417/SP REG:29.06.2005</w:t>
      </w:r>
    </w:p>
    <w:p w:rsidR="00D865B8" w:rsidRDefault="00D865B8">
      <w:r>
        <w:t xml:space="preserve">      REQTE     : CLAUDIONOR DOS PASSOS</w:t>
      </w:r>
    </w:p>
    <w:p w:rsidR="00D865B8" w:rsidRDefault="00D865B8">
      <w:r>
        <w:t xml:space="preserve">      ADV       : SP105487  EDSON BUENO DE CASTRO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0044577-68.2005.</w:t>
      </w:r>
      <w:r w:rsidR="007F2064">
        <w:t>4.03.0000</w:t>
      </w:r>
      <w:r>
        <w:t xml:space="preserve"> PRECAT ORI:200461841795545/SP REG:29.06.2005</w:t>
      </w:r>
    </w:p>
    <w:p w:rsidR="00D865B8" w:rsidRDefault="00D865B8">
      <w:r>
        <w:t xml:space="preserve">      REQTE     : ODILIA PEREIRA PENA</w:t>
      </w:r>
    </w:p>
    <w:p w:rsidR="00D865B8" w:rsidRDefault="00D865B8">
      <w:r>
        <w:t xml:space="preserve">      ADV       : SP050099  ADAUTO CORREA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0044578-53.2005.</w:t>
      </w:r>
      <w:r w:rsidR="007F2064">
        <w:t>4.03.0000</w:t>
      </w:r>
      <w:r>
        <w:t xml:space="preserve"> PRECAT ORI:200461841795600/SP REG:29.06.2005</w:t>
      </w:r>
    </w:p>
    <w:p w:rsidR="00D865B8" w:rsidRDefault="00D865B8">
      <w:r>
        <w:t xml:space="preserve">      REQTE     : CARLOS ROBERTO NUNES</w:t>
      </w:r>
    </w:p>
    <w:p w:rsidR="00D865B8" w:rsidRDefault="00D865B8">
      <w:r>
        <w:t xml:space="preserve">      ADV       : SP080880  JOAQUIM FERREIRA DE PAULA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0044579-38.2005.</w:t>
      </w:r>
      <w:r w:rsidR="007F2064">
        <w:t>4.03.0000</w:t>
      </w:r>
      <w:r>
        <w:t xml:space="preserve"> PRECAT ORI:200461841315810/SP REG:29.06.2005</w:t>
      </w:r>
    </w:p>
    <w:p w:rsidR="00D865B8" w:rsidRDefault="00D865B8">
      <w:r>
        <w:t xml:space="preserve">      REQTE     : FEDERICO LOZANO RODRIGUEZ</w:t>
      </w:r>
    </w:p>
    <w:p w:rsidR="00D865B8" w:rsidRDefault="00D865B8">
      <w:r>
        <w:t xml:space="preserve">      ADV       : SP133521  ALDAIR DE CARVALHO BRASIL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0044580-23.2005.</w:t>
      </w:r>
      <w:r w:rsidR="007F2064">
        <w:t>4.03.0000</w:t>
      </w:r>
      <w:r>
        <w:t xml:space="preserve"> PRECAT ORI:200461841315973/SP REG:29.06.2005</w:t>
      </w:r>
    </w:p>
    <w:p w:rsidR="00D865B8" w:rsidRDefault="00D865B8">
      <w:r>
        <w:t xml:space="preserve">      REQTE     : ANTONIO JURANDIR GOMES DE SOUZA</w:t>
      </w:r>
    </w:p>
    <w:p w:rsidR="00D865B8" w:rsidRDefault="00D865B8">
      <w:r>
        <w:t xml:space="preserve">      ADV       : SP169484  MARCELO FLORES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0044581-08.2005.</w:t>
      </w:r>
      <w:r w:rsidR="007F2064">
        <w:t>4.03.0000</w:t>
      </w:r>
      <w:r>
        <w:t xml:space="preserve"> PRECAT ORI:200461841316059/SP REG:29.06.2005</w:t>
      </w:r>
    </w:p>
    <w:p w:rsidR="00D865B8" w:rsidRDefault="00D865B8">
      <w:r>
        <w:t xml:space="preserve">      REQTE     : OSCAR PASCHE</w:t>
      </w:r>
    </w:p>
    <w:p w:rsidR="00D865B8" w:rsidRDefault="00D865B8">
      <w:r>
        <w:t xml:space="preserve">      ADV       : SP037201  GERALDO VIAMONTE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0044582-90.2005.</w:t>
      </w:r>
      <w:r w:rsidR="007F2064">
        <w:t>4.03.0000</w:t>
      </w:r>
      <w:r>
        <w:t xml:space="preserve"> PRECAT ORI:200461841316310/SP REG:29.06.2005</w:t>
      </w:r>
    </w:p>
    <w:p w:rsidR="00D865B8" w:rsidRDefault="00D865B8">
      <w:r>
        <w:t xml:space="preserve">      REQTE     : MANOEL PEREIRA NETO</w:t>
      </w:r>
    </w:p>
    <w:p w:rsidR="00D865B8" w:rsidRDefault="00D865B8">
      <w:r>
        <w:t xml:space="preserve">      ADV       : SP093188  PAULO FERNANDO LEITAO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0044583-75.2005.</w:t>
      </w:r>
      <w:r w:rsidR="007F2064">
        <w:t>4.03.0000</w:t>
      </w:r>
      <w:r>
        <w:t xml:space="preserve"> PRECAT ORI:200461841316382/SP REG:29.06.2005</w:t>
      </w:r>
    </w:p>
    <w:p w:rsidR="00D865B8" w:rsidRDefault="00D865B8">
      <w:r>
        <w:t xml:space="preserve">      REQTE     : PEDRO GRINEVICIUS</w:t>
      </w:r>
    </w:p>
    <w:p w:rsidR="00D865B8" w:rsidRDefault="00D865B8">
      <w:r>
        <w:t xml:space="preserve">      ADV       : SP152031  EURICO NOGUEIRA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0044806-28.2005.</w:t>
      </w:r>
      <w:r w:rsidR="007F2064">
        <w:t>4.03.0000</w:t>
      </w:r>
      <w:r>
        <w:t xml:space="preserve"> PRECAT ORI:200461843143430/SP REG:29.06.2005</w:t>
      </w:r>
    </w:p>
    <w:p w:rsidR="00D865B8" w:rsidRDefault="00D865B8">
      <w:r>
        <w:t xml:space="preserve">      REQTE     : DECIO CAZARIM</w:t>
      </w:r>
    </w:p>
    <w:p w:rsidR="00D865B8" w:rsidRDefault="00D865B8">
      <w:r>
        <w:t xml:space="preserve">      ADV       : SP188054  ALESSANDRO ROBERTO DYLAN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0046952-42.2005.</w:t>
      </w:r>
      <w:r w:rsidR="007F2064">
        <w:t>4.03.0000</w:t>
      </w:r>
      <w:r>
        <w:t xml:space="preserve"> PRECAT ORI:199961140017169/SP REG:29.06.2005</w:t>
      </w:r>
    </w:p>
    <w:p w:rsidR="00D865B8" w:rsidRDefault="00D865B8">
      <w:r>
        <w:t xml:space="preserve">      REQTE     : JOSE SOUZA</w:t>
      </w:r>
    </w:p>
    <w:p w:rsidR="00D865B8" w:rsidRDefault="00D865B8">
      <w:r>
        <w:t xml:space="preserve">      ADV       : SP085759  FERNANDO STRACIERI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3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0046953-27.2005.</w:t>
      </w:r>
      <w:r w:rsidR="007F2064">
        <w:t>4.03.0000</w:t>
      </w:r>
      <w:r>
        <w:t xml:space="preserve"> PRECAT ORI:9815009966/SP REG:29.06.2005</w:t>
      </w:r>
    </w:p>
    <w:p w:rsidR="00D865B8" w:rsidRDefault="00D865B8">
      <w:r>
        <w:t xml:space="preserve">      REQTE     : MARIA HELENA DA SILVA</w:t>
      </w:r>
    </w:p>
    <w:p w:rsidR="00D865B8" w:rsidRDefault="00D865B8">
      <w:r>
        <w:t xml:space="preserve">      ADV       : SP088454  HAMILTON CARNEIRO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3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0046954-12.2005.</w:t>
      </w:r>
      <w:r w:rsidR="007F2064">
        <w:t>4.03.0000</w:t>
      </w:r>
      <w:r>
        <w:t xml:space="preserve"> PRECAT ORI:9815009966/SP REG:29.06.2005</w:t>
      </w:r>
    </w:p>
    <w:p w:rsidR="00D865B8" w:rsidRDefault="00D865B8">
      <w:r>
        <w:t xml:space="preserve">      PARTE A   : APARECIDA MARQUES DE OLIVEIRA</w:t>
      </w:r>
    </w:p>
    <w:p w:rsidR="00D865B8" w:rsidRDefault="00D865B8">
      <w:r>
        <w:t xml:space="preserve">      REQTE     : JORGE DE OLIVEIRA LOPES</w:t>
      </w:r>
    </w:p>
    <w:p w:rsidR="00D865B8" w:rsidRDefault="00D865B8">
      <w:r>
        <w:t xml:space="preserve">      ADV       : SP088454  HAMILTON CARNEIRO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3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0046955-94.2005.</w:t>
      </w:r>
      <w:r w:rsidR="007F2064">
        <w:t>4.03.0000</w:t>
      </w:r>
      <w:r>
        <w:t xml:space="preserve"> PRECAT ORI:200161140030316/SP REG:29.06.2005</w:t>
      </w:r>
    </w:p>
    <w:p w:rsidR="00D865B8" w:rsidRDefault="00D865B8">
      <w:r>
        <w:t xml:space="preserve">      REQTE     : OSVANDO MARTINS FERREIRA</w:t>
      </w:r>
    </w:p>
    <w:p w:rsidR="00D865B8" w:rsidRDefault="00D865B8">
      <w:r>
        <w:t xml:space="preserve">      ADV       : SP016990  ANTONIO PEREIRA SUCENA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3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0046956-79.2005.</w:t>
      </w:r>
      <w:r w:rsidR="007F2064">
        <w:t>4.03.0000</w:t>
      </w:r>
      <w:r>
        <w:t xml:space="preserve"> PRECAT ORI:9715002773/SP REG:29.06.2005</w:t>
      </w:r>
    </w:p>
    <w:p w:rsidR="00D865B8" w:rsidRDefault="00D865B8">
      <w:r>
        <w:t xml:space="preserve">      PARTE A   : FRANCISCO ANTONIO DOS SANTOS e outros(as)</w:t>
      </w:r>
    </w:p>
    <w:p w:rsidR="00D865B8" w:rsidRDefault="00D865B8">
      <w:r>
        <w:t xml:space="preserve">      REQTE     : JUDITH POLVORA TEIXEIRA</w:t>
      </w:r>
    </w:p>
    <w:p w:rsidR="00D865B8" w:rsidRDefault="00D865B8">
      <w:r>
        <w:t xml:space="preserve">      ADV       : SP088454  HAMILTON CARNEIRO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3 VARA DE SAO BERNARDO DO CAMPO &gt; 14ª SSJ&gt;</w:t>
      </w:r>
    </w:p>
    <w:p w:rsidR="00D865B8" w:rsidRDefault="00D865B8">
      <w:r>
        <w:t xml:space="preserve">                 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0046961-04.2005.</w:t>
      </w:r>
      <w:r w:rsidR="007F2064">
        <w:t>4.03.0000</w:t>
      </w:r>
      <w:r>
        <w:t xml:space="preserve"> PRECAT ORI:200361110037731/SP REG:29.06.2005</w:t>
      </w:r>
    </w:p>
    <w:p w:rsidR="00D865B8" w:rsidRDefault="00D865B8">
      <w:r>
        <w:t xml:space="preserve">      PARTE A   : RENE DE SANTIS</w:t>
      </w:r>
    </w:p>
    <w:p w:rsidR="00D865B8" w:rsidRDefault="00D865B8">
      <w:r>
        <w:t xml:space="preserve">      REQTE     : RENE DE SANTIS</w:t>
      </w:r>
    </w:p>
    <w:p w:rsidR="00D865B8" w:rsidRDefault="00D865B8">
      <w:r>
        <w:t xml:space="preserve">      ADV       : SP130420  MARCO AURELIO DE GOES MONTEIRO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2 VARA DE MARILIA Sec Jud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0046967-11.2005.</w:t>
      </w:r>
      <w:r w:rsidR="007F2064">
        <w:t>4.03.0000</w:t>
      </w:r>
      <w:r>
        <w:t xml:space="preserve"> PRECAT ORI:200361170044909/SP REG:29.06.2005</w:t>
      </w:r>
    </w:p>
    <w:p w:rsidR="00D865B8" w:rsidRDefault="00D865B8">
      <w:r>
        <w:t xml:space="preserve">      REQTE     : IVO QUEVEDO e outro(a)</w:t>
      </w:r>
    </w:p>
    <w:p w:rsidR="00D865B8" w:rsidRDefault="00D865B8">
      <w:r>
        <w:t xml:space="preserve">      ADV       : SP101331  JOSE PAULO MORELLI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JAU &gt; 17ªSSJ 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0046968-93.2005.</w:t>
      </w:r>
      <w:r w:rsidR="007F2064">
        <w:t>4.03.0000</w:t>
      </w:r>
      <w:r>
        <w:t xml:space="preserve"> PRECAT ORI:200361170020590/SP REG:29.06.2005</w:t>
      </w:r>
    </w:p>
    <w:p w:rsidR="00D865B8" w:rsidRDefault="00D865B8">
      <w:r>
        <w:t xml:space="preserve">      REQTE     : WILSON DE ALMEIDA e outro(a)</w:t>
      </w:r>
    </w:p>
    <w:p w:rsidR="00D865B8" w:rsidRDefault="00D865B8">
      <w:r>
        <w:t xml:space="preserve">      ADV       : SP103139  EDSON LUIZ GOZO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JAU &gt; 17ªSSJ 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0046969-78.2005.</w:t>
      </w:r>
      <w:r w:rsidR="007F2064">
        <w:t>4.03.0000</w:t>
      </w:r>
      <w:r>
        <w:t xml:space="preserve"> PRECAT ORI:200361170025228/SP REG:29.06.2005</w:t>
      </w:r>
    </w:p>
    <w:p w:rsidR="00D865B8" w:rsidRDefault="00D865B8">
      <w:r>
        <w:t xml:space="preserve">      REQTE     : JOSE BASILIO e outro(a)</w:t>
      </w:r>
    </w:p>
    <w:p w:rsidR="00D865B8" w:rsidRDefault="00D865B8">
      <w:r>
        <w:t xml:space="preserve">      ADV       : SP067259  LUIZ FREIRE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JAU &gt; 17ªSSJ 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0046970-63.2005.</w:t>
      </w:r>
      <w:r w:rsidR="007F2064">
        <w:t>4.03.0000</w:t>
      </w:r>
      <w:r>
        <w:t xml:space="preserve"> PRECAT ORI:200361170025988/SP REG:29.06.2005</w:t>
      </w:r>
    </w:p>
    <w:p w:rsidR="00D865B8" w:rsidRDefault="00D865B8">
      <w:r>
        <w:t xml:space="preserve">      REQTE     : SYLVIO DE ALMEIDA PRADO ROCCHI e outro(a)</w:t>
      </w:r>
    </w:p>
    <w:p w:rsidR="00D865B8" w:rsidRDefault="00D865B8">
      <w:r>
        <w:t xml:space="preserve">      ADV       : SP161472  RAFAEL SOUFEN TRAVAIN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JAU &gt; 17ªSSJ 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0046971-48.2005.</w:t>
      </w:r>
      <w:r w:rsidR="007F2064">
        <w:t>4.03.0000</w:t>
      </w:r>
      <w:r>
        <w:t xml:space="preserve"> PRECAT ORI:200261170020433/SP REG:29.06.2005</w:t>
      </w:r>
    </w:p>
    <w:p w:rsidR="00D865B8" w:rsidRDefault="00D865B8">
      <w:r>
        <w:t xml:space="preserve">      REQTE     : JOSE ADALBERTO SANCHES e outro(a)</w:t>
      </w:r>
    </w:p>
    <w:p w:rsidR="00D865B8" w:rsidRDefault="00D865B8">
      <w:r>
        <w:t xml:space="preserve">      ADV       : SP056708  FRANCISCO ANTONIO ZEM PERALTA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JAU &gt; 17ªSSJ 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0046972-33.2005.</w:t>
      </w:r>
      <w:r w:rsidR="007F2064">
        <w:t>4.03.0000</w:t>
      </w:r>
      <w:r>
        <w:t xml:space="preserve"> PRECAT ORI:199961170022970/SP REG:29.06.2005</w:t>
      </w:r>
    </w:p>
    <w:p w:rsidR="00D865B8" w:rsidRDefault="00D865B8">
      <w:r>
        <w:t xml:space="preserve">      REQTE     : ADAO PEREIRA e outros(as)</w:t>
      </w:r>
    </w:p>
    <w:p w:rsidR="00D865B8" w:rsidRDefault="00D865B8">
      <w:r>
        <w:t xml:space="preserve">      ADV       : SP056708  FRANCISCO ANTONIO ZEM PERALTA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JAU &gt; 17ªSSJ 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0046973-18.2005.</w:t>
      </w:r>
      <w:r w:rsidR="007F2064">
        <w:t>4.03.0000</w:t>
      </w:r>
      <w:r>
        <w:t xml:space="preserve"> PRECAT ORI:199961170046718/SP REG:29.06.2005</w:t>
      </w:r>
    </w:p>
    <w:p w:rsidR="00D865B8" w:rsidRDefault="00D865B8">
      <w:r>
        <w:t xml:space="preserve">      REQTE     : MARIA APARECIDA RICARDO HERRERA</w:t>
      </w:r>
    </w:p>
    <w:p w:rsidR="00D865B8" w:rsidRDefault="00D865B8">
      <w:r>
        <w:t xml:space="preserve">      ADV       : SP056708  FRANCISCO ANTONIO ZEM PERALTA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DE JAU &gt; 17ªSSJ &gt;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0048241-10.2005.</w:t>
      </w:r>
      <w:r w:rsidR="007F2064">
        <w:t>4.03.0000</w:t>
      </w:r>
      <w:r>
        <w:t xml:space="preserve"> PRECAT ORI:200461843610536/SP REG:01.07.2005</w:t>
      </w:r>
    </w:p>
    <w:p w:rsidR="00D865B8" w:rsidRDefault="00D865B8">
      <w:r>
        <w:t xml:space="preserve">      REQTE     : JOSE BUENO DE ARAUJO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0048242-92.2005.</w:t>
      </w:r>
      <w:r w:rsidR="007F2064">
        <w:t>4.03.0000</w:t>
      </w:r>
      <w:r>
        <w:t xml:space="preserve"> PRECAT ORI:200461843610561/SP REG:01.07.2005</w:t>
      </w:r>
    </w:p>
    <w:p w:rsidR="00D865B8" w:rsidRDefault="00D865B8">
      <w:r>
        <w:t xml:space="preserve">      REQTE     : PAULINO LOPES NETO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0048243-77.2005.</w:t>
      </w:r>
      <w:r w:rsidR="007F2064">
        <w:t>4.03.0000</w:t>
      </w:r>
      <w:r>
        <w:t xml:space="preserve"> PRECAT ORI:200461843610690/SP REG:01.07.2005</w:t>
      </w:r>
    </w:p>
    <w:p w:rsidR="00D865B8" w:rsidRDefault="00D865B8">
      <w:r>
        <w:t xml:space="preserve">      REQTE     : JOSE VICTOR PAGANELLI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0048244-62.2005.</w:t>
      </w:r>
      <w:r w:rsidR="007F2064">
        <w:t>4.03.0000</w:t>
      </w:r>
      <w:r>
        <w:t xml:space="preserve"> PRECAT ORI:200461843610792/SP REG:01.07.2005</w:t>
      </w:r>
    </w:p>
    <w:p w:rsidR="00D865B8" w:rsidRDefault="00D865B8">
      <w:r>
        <w:t xml:space="preserve">      REQTE     : SILVIO MENDES ROCHA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0048245-47.2005.</w:t>
      </w:r>
      <w:r w:rsidR="007F2064">
        <w:t>4.03.0000</w:t>
      </w:r>
      <w:r>
        <w:t xml:space="preserve"> PRECAT ORI:200461843610809/SP REG:01.07.2005</w:t>
      </w:r>
    </w:p>
    <w:p w:rsidR="00D865B8" w:rsidRDefault="00D865B8">
      <w:r>
        <w:t xml:space="preserve">      REQTE     : ABEL NEIVA MENDES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0048246-32.2005.</w:t>
      </w:r>
      <w:r w:rsidR="007F2064">
        <w:t>4.03.0000</w:t>
      </w:r>
      <w:r>
        <w:t xml:space="preserve"> PRECAT ORI:200461843610858/SP REG:01.07.2005</w:t>
      </w:r>
    </w:p>
    <w:p w:rsidR="00D865B8" w:rsidRDefault="00D865B8">
      <w:r>
        <w:t xml:space="preserve">      REQTE     : ALARICO COELHO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0048247-17.2005.</w:t>
      </w:r>
      <w:r w:rsidR="007F2064">
        <w:t>4.03.0000</w:t>
      </w:r>
      <w:r>
        <w:t xml:space="preserve"> PRECAT ORI:200461843610937/SP REG:01.07.2005</w:t>
      </w:r>
    </w:p>
    <w:p w:rsidR="00D865B8" w:rsidRDefault="00D865B8">
      <w:r>
        <w:t xml:space="preserve">      REQTE     : DORALICE DE SOUZA SILVA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0048248-02.2005.</w:t>
      </w:r>
      <w:r w:rsidR="007F2064">
        <w:t>4.03.0000</w:t>
      </w:r>
      <w:r>
        <w:t xml:space="preserve"> PRECAT ORI:200461843611036/SP REG:01.07.2005</w:t>
      </w:r>
    </w:p>
    <w:p w:rsidR="00D865B8" w:rsidRDefault="00D865B8">
      <w:r>
        <w:t xml:space="preserve">      REQTE     : DORCAS AMARAL FERNANDES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0048249-84.2005.</w:t>
      </w:r>
      <w:r w:rsidR="007F2064">
        <w:t>4.03.0000</w:t>
      </w:r>
      <w:r>
        <w:t xml:space="preserve"> PRECAT ORI:200461843611498/SP REG:01.07.2005</w:t>
      </w:r>
    </w:p>
    <w:p w:rsidR="00D865B8" w:rsidRDefault="00D865B8">
      <w:r>
        <w:t xml:space="preserve">      REQTE     : IDYMILSON PIMENTEL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0048250-69.2005.</w:t>
      </w:r>
      <w:r w:rsidR="007F2064">
        <w:t>4.03.0000</w:t>
      </w:r>
      <w:r>
        <w:t xml:space="preserve"> PRECAT ORI:200461843611711/SP REG:01.07.2005</w:t>
      </w:r>
    </w:p>
    <w:p w:rsidR="00D865B8" w:rsidRDefault="00D865B8">
      <w:r>
        <w:t xml:space="preserve">      REQTE     : TERESA DA SILVA DUARTE DE OLIVEIRA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0048251-54.2005.</w:t>
      </w:r>
      <w:r w:rsidR="007F2064">
        <w:t>4.03.0000</w:t>
      </w:r>
      <w:r>
        <w:t xml:space="preserve"> PRECAT ORI:200461843611814/SP REG:01.07.2005</w:t>
      </w:r>
    </w:p>
    <w:p w:rsidR="00D865B8" w:rsidRDefault="00D865B8">
      <w:r>
        <w:t xml:space="preserve">      REQTE     : JOAO DA ROCHA FILHO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0048252-39.2005.</w:t>
      </w:r>
      <w:r w:rsidR="007F2064">
        <w:t>4.03.0000</w:t>
      </w:r>
      <w:r>
        <w:t xml:space="preserve"> PRECAT ORI:200461843611917/SP REG:01.07.2005</w:t>
      </w:r>
    </w:p>
    <w:p w:rsidR="00D865B8" w:rsidRDefault="00D865B8">
      <w:r>
        <w:t xml:space="preserve">      REQTE     : DOLORES ASNAR DAL BELLO GIROLDO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0048253-24.2005.</w:t>
      </w:r>
      <w:r w:rsidR="007F2064">
        <w:t>4.03.0000</w:t>
      </w:r>
      <w:r>
        <w:t xml:space="preserve"> PRECAT ORI:200461843612120/SP REG:01.07.2005</w:t>
      </w:r>
    </w:p>
    <w:p w:rsidR="00D865B8" w:rsidRDefault="00D865B8">
      <w:r>
        <w:t xml:space="preserve">      REQTE     : JOAO DOMINGUES ALVES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0048254-09.2005.</w:t>
      </w:r>
      <w:r w:rsidR="007F2064">
        <w:t>4.03.0000</w:t>
      </w:r>
      <w:r>
        <w:t xml:space="preserve"> PRECAT ORI:200461843612703/SP REG:01.07.2005</w:t>
      </w:r>
    </w:p>
    <w:p w:rsidR="00D865B8" w:rsidRDefault="00D865B8">
      <w:r>
        <w:t xml:space="preserve">      REQTE     : ARSENIL URSINI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0048255-91.2005.</w:t>
      </w:r>
      <w:r w:rsidR="007F2064">
        <w:t>4.03.0000</w:t>
      </w:r>
      <w:r>
        <w:t xml:space="preserve"> PRECAT ORI:200461843612727/SP REG:01.07.2005</w:t>
      </w:r>
    </w:p>
    <w:p w:rsidR="00D865B8" w:rsidRDefault="00D865B8">
      <w:r>
        <w:t xml:space="preserve">      REQTE     : SILVIA APARECIDA TEIXEIRA ALVES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0048256-76.2005.</w:t>
      </w:r>
      <w:r w:rsidR="007F2064">
        <w:t>4.03.0000</w:t>
      </w:r>
      <w:r>
        <w:t xml:space="preserve"> PRECAT ORI:200461843612790/SP REG:01.07.2005</w:t>
      </w:r>
    </w:p>
    <w:p w:rsidR="00D865B8" w:rsidRDefault="00D865B8">
      <w:r>
        <w:t xml:space="preserve">      REQTE     : JOAO ALVES DE SIQUEIRA</w:t>
      </w:r>
    </w:p>
    <w:p w:rsidR="00D865B8" w:rsidRDefault="00D865B8">
      <w:r>
        <w:t xml:space="preserve">      ADV       : SP146298  ERAZE SUTTI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0048257-61.2005.</w:t>
      </w:r>
      <w:r w:rsidR="007F2064">
        <w:t>4.03.0000</w:t>
      </w:r>
      <w:r>
        <w:t xml:space="preserve"> PRECAT ORI:200461843612934/SP REG:01.07.2005</w:t>
      </w:r>
    </w:p>
    <w:p w:rsidR="00D865B8" w:rsidRDefault="00D865B8">
      <w:r>
        <w:t xml:space="preserve">      REQTE     : MANOEL MASSAKATO OGATA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0048258-46.2005.</w:t>
      </w:r>
      <w:r w:rsidR="007F2064">
        <w:t>4.03.0000</w:t>
      </w:r>
      <w:r>
        <w:t xml:space="preserve"> PRECAT ORI:200461843613094/SP REG:01.07.2005</w:t>
      </w:r>
    </w:p>
    <w:p w:rsidR="00D865B8" w:rsidRDefault="00D865B8">
      <w:r>
        <w:t xml:space="preserve">      REQTE     : FAUZE JOAO ANTUN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0048259-31.2005.</w:t>
      </w:r>
      <w:r w:rsidR="007F2064">
        <w:t>4.03.0000</w:t>
      </w:r>
      <w:r>
        <w:t xml:space="preserve"> PRECAT ORI:200461843613240/SP REG:01.07.2005</w:t>
      </w:r>
    </w:p>
    <w:p w:rsidR="00D865B8" w:rsidRDefault="00D865B8">
      <w:r>
        <w:t xml:space="preserve">      REQTE     : DIRCE ZANATTA KATTAH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0048260-16.2005.</w:t>
      </w:r>
      <w:r w:rsidR="007F2064">
        <w:t>4.03.0000</w:t>
      </w:r>
      <w:r>
        <w:t xml:space="preserve"> PRECAT ORI:200461843613495/SP REG:01.07.2005</w:t>
      </w:r>
    </w:p>
    <w:p w:rsidR="00D865B8" w:rsidRDefault="00D865B8">
      <w:r>
        <w:t xml:space="preserve">      REQTE     : JOSE ADEMIR DE OLIVEIRA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0048261-98.2005.</w:t>
      </w:r>
      <w:r w:rsidR="007F2064">
        <w:t>4.03.0000</w:t>
      </w:r>
      <w:r>
        <w:t xml:space="preserve"> PRECAT ORI:200461843613641/SP REG:01.07.2005</w:t>
      </w:r>
    </w:p>
    <w:p w:rsidR="00D865B8" w:rsidRDefault="00D865B8">
      <w:r>
        <w:t xml:space="preserve">      REQTE     : PAULO FRANCISCO DOS SANTOS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0048262-83.2005.</w:t>
      </w:r>
      <w:r w:rsidR="007F2064">
        <w:t>4.03.0000</w:t>
      </w:r>
      <w:r>
        <w:t xml:space="preserve"> PRECAT ORI:200461843613677/SP REG:01.07.2005</w:t>
      </w:r>
    </w:p>
    <w:p w:rsidR="00D865B8" w:rsidRDefault="00D865B8">
      <w:r>
        <w:t xml:space="preserve">      REQTE     : JOSE JAIME DOS SANTOS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0048263-68.2005.</w:t>
      </w:r>
      <w:r w:rsidR="007F2064">
        <w:t>4.03.0000</w:t>
      </w:r>
      <w:r>
        <w:t xml:space="preserve"> PRECAT ORI:200461843614098/SP REG:01.07.2005</w:t>
      </w:r>
    </w:p>
    <w:p w:rsidR="00D865B8" w:rsidRDefault="00D865B8">
      <w:r>
        <w:t xml:space="preserve">      REQTE     : JOAQUIM PIEDADE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0048264-53.2005.</w:t>
      </w:r>
      <w:r w:rsidR="007F2064">
        <w:t>4.03.0000</w:t>
      </w:r>
      <w:r>
        <w:t xml:space="preserve"> PRECAT ORI:200461843614165/SP REG:01.07.2005</w:t>
      </w:r>
    </w:p>
    <w:p w:rsidR="00D865B8" w:rsidRDefault="00D865B8">
      <w:r>
        <w:t xml:space="preserve">      REQTE     : ANISIO LUIZ LOPES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0048265-38.2005.</w:t>
      </w:r>
      <w:r w:rsidR="007F2064">
        <w:t>4.03.0000</w:t>
      </w:r>
      <w:r>
        <w:t xml:space="preserve"> PRECAT ORI:200461843614268/SP REG:01.07.2005</w:t>
      </w:r>
    </w:p>
    <w:p w:rsidR="00D865B8" w:rsidRDefault="00D865B8">
      <w:r>
        <w:t xml:space="preserve">      REQTE     : ASCANIO JOSE PEREIRA</w:t>
      </w:r>
    </w:p>
    <w:p w:rsidR="00D865B8" w:rsidRDefault="00D865B8">
      <w:r>
        <w:t xml:space="preserve">      ADV       : PR026221 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0048266-23.2005.</w:t>
      </w:r>
      <w:r w:rsidR="007F2064">
        <w:t>4.03.0000</w:t>
      </w:r>
      <w:r>
        <w:t xml:space="preserve"> PRECAT ORI:200461843614712/SP REG:01.07.2005</w:t>
      </w:r>
    </w:p>
    <w:p w:rsidR="00D865B8" w:rsidRDefault="00D865B8">
      <w:r>
        <w:t xml:space="preserve">      REQTE     : OTAVIO JOSE DE PAULA</w:t>
      </w:r>
    </w:p>
    <w:p w:rsidR="00D865B8" w:rsidRDefault="00D865B8">
      <w:r>
        <w:t xml:space="preserve">      ADV       : SP061851  FERNANDO MARQUES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0048267-08.2005.</w:t>
      </w:r>
      <w:r w:rsidR="007F2064">
        <w:t>4.03.0000</w:t>
      </w:r>
      <w:r>
        <w:t xml:space="preserve"> PRECAT ORI:200461843614736/SP REG:01.07.2005</w:t>
      </w:r>
    </w:p>
    <w:p w:rsidR="00D865B8" w:rsidRDefault="00D865B8">
      <w:r>
        <w:t xml:space="preserve">      REQTE     : VIANELO LOPES DELFIM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0048268-90.2005.</w:t>
      </w:r>
      <w:r w:rsidR="007F2064">
        <w:t>4.03.0000</w:t>
      </w:r>
      <w:r>
        <w:t xml:space="preserve"> PRECAT ORI:200461843614931/SP REG:01.07.2005</w:t>
      </w:r>
    </w:p>
    <w:p w:rsidR="00D865B8" w:rsidRDefault="00D865B8">
      <w:r>
        <w:t xml:space="preserve">      REQTE     : JOSE FIRMINO CORREIA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0048269-75.2005.</w:t>
      </w:r>
      <w:r w:rsidR="007F2064">
        <w:t>4.03.0000</w:t>
      </w:r>
      <w:r>
        <w:t xml:space="preserve"> PRECAT ORI:200461843614967/SP REG:01.07.2005</w:t>
      </w:r>
    </w:p>
    <w:p w:rsidR="00D865B8" w:rsidRDefault="00D865B8">
      <w:r>
        <w:t xml:space="preserve">      REQTE     : LOURDES FERNANDES DIAS</w:t>
      </w:r>
    </w:p>
    <w:p w:rsidR="00D865B8" w:rsidRDefault="00D865B8">
      <w:r>
        <w:t xml:space="preserve">      ADV       : SP061851  FERNANDO MARQUES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0048270-60.2005.</w:t>
      </w:r>
      <w:r w:rsidR="007F2064">
        <w:t>4.03.0000</w:t>
      </w:r>
      <w:r>
        <w:t xml:space="preserve"> PRECAT ORI:200461843615078/SP REG:01.07.2005</w:t>
      </w:r>
    </w:p>
    <w:p w:rsidR="00D865B8" w:rsidRDefault="00D865B8">
      <w:r>
        <w:t xml:space="preserve">      REQTE     : DORGIVAL JOSE FERREIRA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0048271-45.2005.</w:t>
      </w:r>
      <w:r w:rsidR="007F2064">
        <w:t>4.03.0000</w:t>
      </w:r>
      <w:r>
        <w:t xml:space="preserve"> PRECAT ORI:200461843650200/SP REG:01.07.2005</w:t>
      </w:r>
    </w:p>
    <w:p w:rsidR="00D865B8" w:rsidRDefault="00D865B8">
      <w:r>
        <w:t xml:space="preserve">      REQTE     : SILVIO ALVES DA COSTA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0048272-30.2005.</w:t>
      </w:r>
      <w:r w:rsidR="007F2064">
        <w:t>4.03.0000</w:t>
      </w:r>
      <w:r>
        <w:t xml:space="preserve"> PRECAT ORI:200461841925090/SP REG:01.07.2005</w:t>
      </w:r>
    </w:p>
    <w:p w:rsidR="00D865B8" w:rsidRDefault="00D865B8">
      <w:r>
        <w:t xml:space="preserve">      REQTE     : PLINIO MASSAHARU KUNIMURA</w:t>
      </w:r>
    </w:p>
    <w:p w:rsidR="00D865B8" w:rsidRDefault="00D865B8">
      <w:r>
        <w:t xml:space="preserve">      ADV       : SP160970  EMERSON NEVES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0048273-15.2005.</w:t>
      </w:r>
      <w:r w:rsidR="007F2064">
        <w:t>4.03.0000</w:t>
      </w:r>
      <w:r>
        <w:t xml:space="preserve"> PRECAT ORI:200461841925234/SP REG:01.07.2005</w:t>
      </w:r>
    </w:p>
    <w:p w:rsidR="00D865B8" w:rsidRDefault="00D865B8">
      <w:r>
        <w:t xml:space="preserve">      REQTE     : TOSHIHIRO YAMAMOTO</w:t>
      </w:r>
    </w:p>
    <w:p w:rsidR="00D865B8" w:rsidRDefault="00D865B8">
      <w:r>
        <w:t xml:space="preserve">      ADV       : SP143911  CARLOS ALBERTO BRANCO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0048274-97.2005.</w:t>
      </w:r>
      <w:r w:rsidR="007F2064">
        <w:t>4.03.0000</w:t>
      </w:r>
      <w:r>
        <w:t xml:space="preserve"> PRECAT ORI:200461841925350/SP REG:01.07.2005</w:t>
      </w:r>
    </w:p>
    <w:p w:rsidR="00D865B8" w:rsidRDefault="00D865B8">
      <w:r>
        <w:t xml:space="preserve">      REQTE     : JOSE CIDRAC ROCHA</w:t>
      </w:r>
    </w:p>
    <w:p w:rsidR="00D865B8" w:rsidRDefault="00D865B8">
      <w:r>
        <w:t xml:space="preserve">      ADV       : SP070569  PEDRO CASSIMIRO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0048275-82.2005.</w:t>
      </w:r>
      <w:r w:rsidR="007F2064">
        <w:t>4.03.0000</w:t>
      </w:r>
      <w:r>
        <w:t xml:space="preserve"> PRECAT ORI:200461841925386/SP REG:01.07.2005</w:t>
      </w:r>
    </w:p>
    <w:p w:rsidR="00D865B8" w:rsidRDefault="00D865B8">
      <w:r>
        <w:t xml:space="preserve">      REQTE     : LUIZ DE CASTRO FERREIRA</w:t>
      </w:r>
    </w:p>
    <w:p w:rsidR="00D865B8" w:rsidRDefault="00D865B8">
      <w:r>
        <w:t xml:space="preserve">      ADV       : SP122201  ELCO PESSANHA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0048276-67.2005.</w:t>
      </w:r>
      <w:r w:rsidR="007F2064">
        <w:t>4.03.0000</w:t>
      </w:r>
      <w:r>
        <w:t xml:space="preserve"> PRECAT ORI:200461841925490/SP REG:01.07.2005</w:t>
      </w:r>
    </w:p>
    <w:p w:rsidR="00D865B8" w:rsidRDefault="00D865B8">
      <w:r>
        <w:t xml:space="preserve">      REQTE     : JOAQUIM CRUZ TEIXEIRA CHIBANTE</w:t>
      </w:r>
    </w:p>
    <w:p w:rsidR="00D865B8" w:rsidRDefault="00D865B8">
      <w:r>
        <w:t xml:space="preserve">      ADV       : SP122201  ELCO PESSANHA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0048277-52.2005.</w:t>
      </w:r>
      <w:r w:rsidR="007F2064">
        <w:t>4.03.0000</w:t>
      </w:r>
      <w:r>
        <w:t xml:space="preserve"> PRECAT ORI:200461841926111/SP REG:01.07.2005</w:t>
      </w:r>
    </w:p>
    <w:p w:rsidR="00D865B8" w:rsidRDefault="00D865B8">
      <w:r>
        <w:t xml:space="preserve">      REQTE     : ELZA MARIA RODRIGUES</w:t>
      </w:r>
    </w:p>
    <w:p w:rsidR="00D865B8" w:rsidRDefault="00D865B8">
      <w:r>
        <w:t xml:space="preserve">      ADV       : SP117883  GISLANDIA FERREIRA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0048278-37.2005.</w:t>
      </w:r>
      <w:r w:rsidR="007F2064">
        <w:t>4.03.0000</w:t>
      </w:r>
      <w:r>
        <w:t xml:space="preserve"> PRECAT ORI:200461841926494/SP REG:01.07.2005</w:t>
      </w:r>
    </w:p>
    <w:p w:rsidR="00D865B8" w:rsidRDefault="00D865B8">
      <w:r>
        <w:t xml:space="preserve">      REQTE     : JOAO AIVAZOGLOU</w:t>
      </w:r>
    </w:p>
    <w:p w:rsidR="00D865B8" w:rsidRDefault="00D865B8">
      <w:r>
        <w:t xml:space="preserve">      ADV       : SP205583  DANIELA PONTES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0048279-22.2005.</w:t>
      </w:r>
      <w:r w:rsidR="007F2064">
        <w:t>4.03.0000</w:t>
      </w:r>
      <w:r>
        <w:t xml:space="preserve"> PRECAT ORI:200461841926792/SP REG:01.07.2005</w:t>
      </w:r>
    </w:p>
    <w:p w:rsidR="00D865B8" w:rsidRDefault="00D865B8">
      <w:r>
        <w:t xml:space="preserve">      REQTE     : ALGNEY AMADEU DEGASPERI</w:t>
      </w:r>
    </w:p>
    <w:p w:rsidR="00D865B8" w:rsidRDefault="00D865B8">
      <w:r>
        <w:t xml:space="preserve">      ADV       : SP205371  JANETE MARIA RUBIO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0048280-07.2005.</w:t>
      </w:r>
      <w:r w:rsidR="007F2064">
        <w:t>4.03.0000</w:t>
      </w:r>
      <w:r>
        <w:t xml:space="preserve"> PRECAT ORI:200461841926822/SP REG:01.07.2005</w:t>
      </w:r>
    </w:p>
    <w:p w:rsidR="00D865B8" w:rsidRDefault="00D865B8">
      <w:r>
        <w:t xml:space="preserve">      REQTE     : BENEDITO FRANCO</w:t>
      </w:r>
    </w:p>
    <w:p w:rsidR="00D865B8" w:rsidRDefault="00D865B8">
      <w:r>
        <w:t xml:space="preserve">      ADV       : SP013630  DARMY MENDONCA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0048281-89.2005.</w:t>
      </w:r>
      <w:r w:rsidR="007F2064">
        <w:t>4.03.0000</w:t>
      </w:r>
      <w:r>
        <w:t xml:space="preserve"> PRECAT ORI:200461841926962/SP REG:01.07.2005</w:t>
      </w:r>
    </w:p>
    <w:p w:rsidR="00D865B8" w:rsidRDefault="00D865B8">
      <w:r>
        <w:t xml:space="preserve">      REQTE     : JOAO RIBEIRO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0048282-74.2005.</w:t>
      </w:r>
      <w:r w:rsidR="007F2064">
        <w:t>4.03.0000</w:t>
      </w:r>
      <w:r>
        <w:t xml:space="preserve"> PRECAT ORI:200461841927000/SP REG:01.07.2005</w:t>
      </w:r>
    </w:p>
    <w:p w:rsidR="00D865B8" w:rsidRDefault="00D865B8">
      <w:r>
        <w:t xml:space="preserve">      REQTE     : LUIZ CARLOS MENDES</w:t>
      </w:r>
    </w:p>
    <w:p w:rsidR="00D865B8" w:rsidRDefault="00D865B8">
      <w:r>
        <w:t xml:space="preserve">      ADV       : SP112361  SARA DIAS PAES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0048283-59.2005.</w:t>
      </w:r>
      <w:r w:rsidR="007F2064">
        <w:t>4.03.0000</w:t>
      </w:r>
      <w:r>
        <w:t xml:space="preserve"> PRECAT ORI:200461841927176/SP REG:01.07.2005</w:t>
      </w:r>
    </w:p>
    <w:p w:rsidR="00D865B8" w:rsidRDefault="00D865B8">
      <w:r>
        <w:t xml:space="preserve">      REQTE     : ANTONIO DA CUNHA REGO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0048284-44.2005.</w:t>
      </w:r>
      <w:r w:rsidR="007F2064">
        <w:t>4.03.0000</w:t>
      </w:r>
      <w:r>
        <w:t xml:space="preserve"> PRECAT ORI:200461841927395/SP REG:01.07.2005</w:t>
      </w:r>
    </w:p>
    <w:p w:rsidR="00D865B8" w:rsidRDefault="00D865B8">
      <w:r>
        <w:t xml:space="preserve">      REQTE     : LOZILDO APARECIDO ROSSI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0048285-29.2005.</w:t>
      </w:r>
      <w:r w:rsidR="007F2064">
        <w:t>4.03.0000</w:t>
      </w:r>
      <w:r>
        <w:t xml:space="preserve"> PRECAT ORI:200461841927619/SP REG:01.07.2005</w:t>
      </w:r>
    </w:p>
    <w:p w:rsidR="00D865B8" w:rsidRDefault="00D865B8">
      <w:r>
        <w:t xml:space="preserve">      REQTE     : NEIDE SILVA DA ROCHA</w:t>
      </w:r>
    </w:p>
    <w:p w:rsidR="00D865B8" w:rsidRDefault="00D865B8">
      <w:r>
        <w:t xml:space="preserve">      ADV       : SP131812  MARIO LUIS FRAGA NETTO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0048286-14.2005.</w:t>
      </w:r>
      <w:r w:rsidR="007F2064">
        <w:t>4.03.0000</w:t>
      </w:r>
      <w:r>
        <w:t xml:space="preserve"> PRECAT ORI:200461841928417/SP REG:01.07.2005</w:t>
      </w:r>
    </w:p>
    <w:p w:rsidR="00D865B8" w:rsidRDefault="00D865B8">
      <w:r>
        <w:t xml:space="preserve">      REQTE     : DESCIO CLAYTON CHIAMENTI</w:t>
      </w:r>
    </w:p>
    <w:p w:rsidR="00D865B8" w:rsidRDefault="00D865B8">
      <w:r>
        <w:t xml:space="preserve">      ADV       : SP111922  ANTONIO CARLOS BUFFO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0048287-96.2005.</w:t>
      </w:r>
      <w:r w:rsidR="007F2064">
        <w:t>4.03.0000</w:t>
      </w:r>
      <w:r>
        <w:t xml:space="preserve"> PRECAT ORI:200461841928480/SP REG:01.07.2005</w:t>
      </w:r>
    </w:p>
    <w:p w:rsidR="00D865B8" w:rsidRDefault="00D865B8">
      <w:r>
        <w:t xml:space="preserve">      REQTE     : JOSE CREMASCO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0048288-81.2005.</w:t>
      </w:r>
      <w:r w:rsidR="007F2064">
        <w:t>4.03.0000</w:t>
      </w:r>
      <w:r>
        <w:t xml:space="preserve"> PRECAT ORI:200461841929720/SP REG:01.07.2005</w:t>
      </w:r>
    </w:p>
    <w:p w:rsidR="00D865B8" w:rsidRDefault="00D865B8">
      <w:r>
        <w:t xml:space="preserve">      REQTE     : JOSE PEDRO DE MACEDO</w:t>
      </w:r>
    </w:p>
    <w:p w:rsidR="00D865B8" w:rsidRDefault="00D865B8">
      <w:r>
        <w:t xml:space="preserve">      ADV       : SP111922  ANTONIO CARLOS BUFFO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0048289-66.2005.</w:t>
      </w:r>
      <w:r w:rsidR="007F2064">
        <w:t>4.03.0000</w:t>
      </w:r>
      <w:r>
        <w:t xml:space="preserve"> PRECAT ORI:200461841929823/SP REG:01.07.2005</w:t>
      </w:r>
    </w:p>
    <w:p w:rsidR="00D865B8" w:rsidRDefault="00D865B8">
      <w:r>
        <w:t xml:space="preserve">      REQTE     : VALENTIM FERRO</w:t>
      </w:r>
    </w:p>
    <w:p w:rsidR="00D865B8" w:rsidRDefault="00D865B8">
      <w:r>
        <w:t xml:space="preserve">      ADV       : SP124494  ANA CRISTINA LEONARDO GONCALVES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0048290-51.2005.</w:t>
      </w:r>
      <w:r w:rsidR="007F2064">
        <w:t>4.03.0000</w:t>
      </w:r>
      <w:r>
        <w:t xml:space="preserve"> PRECAT ORI:200461841930096/SP REG:01.07.2005</w:t>
      </w:r>
    </w:p>
    <w:p w:rsidR="00D865B8" w:rsidRDefault="00D865B8">
      <w:r>
        <w:t xml:space="preserve">      REQTE     : MARIA ANGELA BRAMANTTI RONZANI</w:t>
      </w:r>
    </w:p>
    <w:p w:rsidR="00D865B8" w:rsidRDefault="00D865B8">
      <w:r>
        <w:t xml:space="preserve">      ADV       : SP125436  ADRIANE BRAMANTE DE CASTRO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0048291-36.2005.</w:t>
      </w:r>
      <w:r w:rsidR="007F2064">
        <w:t>4.03.0000</w:t>
      </w:r>
      <w:r>
        <w:t xml:space="preserve"> PRECAT ORI:200461841930424/SP REG:01.07.2005</w:t>
      </w:r>
    </w:p>
    <w:p w:rsidR="00D865B8" w:rsidRDefault="00D865B8">
      <w:r>
        <w:t xml:space="preserve">      REQTE     : WALTER ROBERTO FERREIRA</w:t>
      </w:r>
    </w:p>
    <w:p w:rsidR="00D865B8" w:rsidRDefault="00D865B8">
      <w:r>
        <w:t xml:space="preserve">      ADV       : SP125436  ADRIANE BRAMANTE DE CASTRO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0048292-21.2005.</w:t>
      </w:r>
      <w:r w:rsidR="007F2064">
        <w:t>4.03.0000</w:t>
      </w:r>
      <w:r>
        <w:t xml:space="preserve"> PRECAT ORI:200461841930576/SP REG:01.07.2005</w:t>
      </w:r>
    </w:p>
    <w:p w:rsidR="00D865B8" w:rsidRDefault="00D865B8">
      <w:r>
        <w:t xml:space="preserve">      REQTE     : WILSON DUARTE</w:t>
      </w:r>
    </w:p>
    <w:p w:rsidR="00D865B8" w:rsidRDefault="00D865B8">
      <w:r>
        <w:t xml:space="preserve">      ADV       : SP177419  ROSEMEIRE PELEGRINI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0048293-06.2005.</w:t>
      </w:r>
      <w:r w:rsidR="007F2064">
        <w:t>4.03.0000</w:t>
      </w:r>
      <w:r>
        <w:t xml:space="preserve"> PRECAT ORI:200461841930746/SP REG:01.07.2005</w:t>
      </w:r>
    </w:p>
    <w:p w:rsidR="00D865B8" w:rsidRDefault="00D865B8">
      <w:r>
        <w:t xml:space="preserve">      REQTE     : SILVIA REGINA POMELLI DEPIERI</w:t>
      </w:r>
    </w:p>
    <w:p w:rsidR="00D865B8" w:rsidRDefault="00D865B8">
      <w:r>
        <w:t xml:space="preserve">      ADV       : SP120307  LUIZ CARLOS NOGUEIRA MERLIN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0048294-88.2005.</w:t>
      </w:r>
      <w:r w:rsidR="007F2064">
        <w:t>4.03.0000</w:t>
      </w:r>
      <w:r>
        <w:t xml:space="preserve"> PRECAT ORI:200461841930801/SP REG:01.07.2005</w:t>
      </w:r>
    </w:p>
    <w:p w:rsidR="00D865B8" w:rsidRDefault="00D865B8">
      <w:r>
        <w:t xml:space="preserve">      REQTE     : DECIO SANTOS RIBEIRO</w:t>
      </w:r>
    </w:p>
    <w:p w:rsidR="00D865B8" w:rsidRDefault="00D865B8">
      <w:r>
        <w:t xml:space="preserve">      ADVG      : GISELE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0048295-73.2005.</w:t>
      </w:r>
      <w:r w:rsidR="007F2064">
        <w:t>4.03.0000</w:t>
      </w:r>
      <w:r>
        <w:t xml:space="preserve"> PRECAT ORI:200461841931039/SP REG:01.07.2005</w:t>
      </w:r>
    </w:p>
    <w:p w:rsidR="00D865B8" w:rsidRDefault="00D865B8">
      <w:r>
        <w:t xml:space="preserve">      REQTE     : LUIZ CARLOS CASARIN</w:t>
      </w:r>
    </w:p>
    <w:p w:rsidR="00D865B8" w:rsidRDefault="00D865B8">
      <w:r>
        <w:t xml:space="preserve">      ADV       : SP153313B FERNANDO RAMOS DE CAMARGO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0048296-58.2005.</w:t>
      </w:r>
      <w:r w:rsidR="007F2064">
        <w:t>4.03.0000</w:t>
      </w:r>
      <w:r>
        <w:t xml:space="preserve"> PRECAT ORI:200461841931052/SP REG:01.07.2005</w:t>
      </w:r>
    </w:p>
    <w:p w:rsidR="00D865B8" w:rsidRDefault="00D865B8">
      <w:r>
        <w:t xml:space="preserve">      REQTE     : MANOEL PORTO ALEGRE MARTINS SOARES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0048297-43.2005.</w:t>
      </w:r>
      <w:r w:rsidR="007F2064">
        <w:t>4.03.0000</w:t>
      </w:r>
      <w:r>
        <w:t xml:space="preserve"> PRECAT ORI:200461841931088/SP REG:01.07.2005</w:t>
      </w:r>
    </w:p>
    <w:p w:rsidR="00D865B8" w:rsidRDefault="00D865B8">
      <w:r>
        <w:t xml:space="preserve">      REQTE     : REYNALDO DE FREITAS BONIFACIO</w:t>
      </w:r>
    </w:p>
    <w:p w:rsidR="00D865B8" w:rsidRDefault="00D865B8">
      <w:r>
        <w:t xml:space="preserve">      ADV       : SP093821  RICARDO FABIANI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0048298-28.2005.</w:t>
      </w:r>
      <w:r w:rsidR="007F2064">
        <w:t>4.03.0000</w:t>
      </w:r>
      <w:r>
        <w:t xml:space="preserve"> PRECAT ORI:200461841931246/SP REG:01.07.2005</w:t>
      </w:r>
    </w:p>
    <w:p w:rsidR="00D865B8" w:rsidRDefault="00D865B8">
      <w:r>
        <w:t xml:space="preserve">      REQTE     : MARIA DULCELENE GONCALVES GRESSE</w:t>
      </w:r>
    </w:p>
    <w:p w:rsidR="00D865B8" w:rsidRDefault="00D865B8">
      <w:r>
        <w:t xml:space="preserve">      ADV       : SP120307  LUIZ CARLOS NOGUEIRA MERLIN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0048299-13.2005.</w:t>
      </w:r>
      <w:r w:rsidR="007F2064">
        <w:t>4.03.0000</w:t>
      </w:r>
      <w:r>
        <w:t xml:space="preserve"> PRECAT ORI:200461841931738/SP REG:01.07.2005</w:t>
      </w:r>
    </w:p>
    <w:p w:rsidR="00D865B8" w:rsidRDefault="00D865B8">
      <w:r>
        <w:t xml:space="preserve">      REQTE     : ZILDA ALMEIDA DA SILVA OLIVEIRA</w:t>
      </w:r>
    </w:p>
    <w:p w:rsidR="00D865B8" w:rsidRDefault="00D865B8">
      <w:r>
        <w:t xml:space="preserve">      ADV       : SP122201  ELCO PESSANHA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0048300-95.2005.</w:t>
      </w:r>
      <w:r w:rsidR="007F2064">
        <w:t>4.03.0000</w:t>
      </w:r>
      <w:r>
        <w:t xml:space="preserve"> PRECAT ORI:200461841931854/SP REG:01.07.2005</w:t>
      </w:r>
    </w:p>
    <w:p w:rsidR="00D865B8" w:rsidRDefault="00D865B8">
      <w:r>
        <w:t xml:space="preserve">      REQTE     : CANDIDA MARIA NEVES SPERA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0048301-80.2005.</w:t>
      </w:r>
      <w:r w:rsidR="007F2064">
        <w:t>4.03.0000</w:t>
      </w:r>
      <w:r>
        <w:t xml:space="preserve"> PRECAT ORI:200461841932433/SP REG:01.07.2005</w:t>
      </w:r>
    </w:p>
    <w:p w:rsidR="00D865B8" w:rsidRDefault="00D865B8">
      <w:r>
        <w:t xml:space="preserve">      REQTE     : BAPTISTA FEDELE</w:t>
      </w:r>
    </w:p>
    <w:p w:rsidR="00D865B8" w:rsidRDefault="00D865B8">
      <w:r>
        <w:t xml:space="preserve">      ADV       : SP112249  MARCOS SOUZA LEITE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0048302-65.2005.</w:t>
      </w:r>
      <w:r w:rsidR="007F2064">
        <w:t>4.03.0000</w:t>
      </w:r>
      <w:r>
        <w:t xml:space="preserve"> PRECAT ORI:200461841932561/SP REG:01.07.2005</w:t>
      </w:r>
    </w:p>
    <w:p w:rsidR="00D865B8" w:rsidRDefault="00D865B8">
      <w:r>
        <w:t xml:space="preserve">      REQTE     : ARILEA CAMARA HARANA</w:t>
      </w:r>
    </w:p>
    <w:p w:rsidR="00D865B8" w:rsidRDefault="00D865B8">
      <w:r>
        <w:t xml:space="preserve">      ADV       : SP199327  CATIA CRISTINE ANDRADE 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0048303-50.2005.</w:t>
      </w:r>
      <w:r w:rsidR="007F2064">
        <w:t>4.03.0000</w:t>
      </w:r>
      <w:r>
        <w:t xml:space="preserve"> PRECAT ORI:200461841932603/SP REG:01.07.2005</w:t>
      </w:r>
    </w:p>
    <w:p w:rsidR="00D865B8" w:rsidRDefault="00D865B8">
      <w:r>
        <w:t xml:space="preserve">      REQTE     : ODAIR FERNANDES GOMEZ</w:t>
      </w:r>
    </w:p>
    <w:p w:rsidR="00D865B8" w:rsidRDefault="00D865B8">
      <w:r>
        <w:t xml:space="preserve">      ADV       : SP071825  NIZIA VANO CARNIEL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0048304-35.2005.</w:t>
      </w:r>
      <w:r w:rsidR="007F2064">
        <w:t>4.03.0000</w:t>
      </w:r>
      <w:r>
        <w:t xml:space="preserve"> PRECAT ORI:200461841932720/SP REG:01.07.2005</w:t>
      </w:r>
    </w:p>
    <w:p w:rsidR="00D865B8" w:rsidRDefault="00D865B8">
      <w:r>
        <w:t xml:space="preserve">      REQTE     : ODAIR FERNANDES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0048305-20.2005.</w:t>
      </w:r>
      <w:r w:rsidR="007F2064">
        <w:t>4.03.0000</w:t>
      </w:r>
      <w:r>
        <w:t xml:space="preserve"> PRECAT ORI:200461841933462/SP REG:01.07.2005</w:t>
      </w:r>
    </w:p>
    <w:p w:rsidR="00D865B8" w:rsidRDefault="00D865B8">
      <w:r>
        <w:t xml:space="preserve">      REQTE     : ADILSON RODRIGUES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0048306-05.2005.</w:t>
      </w:r>
      <w:r w:rsidR="007F2064">
        <w:t>4.03.0000</w:t>
      </w:r>
      <w:r>
        <w:t xml:space="preserve"> PRECAT ORI:200461841933670/SP REG:01.07.2005</w:t>
      </w:r>
    </w:p>
    <w:p w:rsidR="00D865B8" w:rsidRDefault="00D865B8">
      <w:r>
        <w:t xml:space="preserve">      REQTE     : JOSE BRESSAN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0048307-87.2005.</w:t>
      </w:r>
      <w:r w:rsidR="007F2064">
        <w:t>4.03.0000</w:t>
      </w:r>
      <w:r>
        <w:t xml:space="preserve"> PRECAT ORI:200461841933735/SP REG:01.07.2005</w:t>
      </w:r>
    </w:p>
    <w:p w:rsidR="00D865B8" w:rsidRDefault="00D865B8">
      <w:r>
        <w:t xml:space="preserve">      REQTE     : CELIA REGINA MORAES</w:t>
      </w:r>
    </w:p>
    <w:p w:rsidR="00D865B8" w:rsidRDefault="00D865B8">
      <w:r>
        <w:t xml:space="preserve">      ADV       : SP112249  MARCOS SOUZA LEITE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0048308-72.2005.</w:t>
      </w:r>
      <w:r w:rsidR="007F2064">
        <w:t>4.03.0000</w:t>
      </w:r>
      <w:r>
        <w:t xml:space="preserve"> PRECAT ORI:200461841933930/SP REG:01.07.2005</w:t>
      </w:r>
    </w:p>
    <w:p w:rsidR="00D865B8" w:rsidRDefault="00D865B8">
      <w:r>
        <w:t xml:space="preserve">      REQTE     : OLINDA THEREZINHA MACHADO PINTO</w:t>
      </w:r>
    </w:p>
    <w:p w:rsidR="00D865B8" w:rsidRDefault="00D865B8">
      <w:r>
        <w:t xml:space="preserve">      ADV       : SP112249  MARCOS SOUZA LEITE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0048309-57.2005.</w:t>
      </w:r>
      <w:r w:rsidR="007F2064">
        <w:t>4.03.0000</w:t>
      </w:r>
      <w:r>
        <w:t xml:space="preserve"> PRECAT ORI:200461841933991/SP REG:01.07.2005</w:t>
      </w:r>
    </w:p>
    <w:p w:rsidR="00D865B8" w:rsidRDefault="00D865B8">
      <w:r>
        <w:t xml:space="preserve">      REQTE     : FELIX DE NOLE CANTERO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0048310-42.2005.</w:t>
      </w:r>
      <w:r w:rsidR="007F2064">
        <w:t>4.03.0000</w:t>
      </w:r>
      <w:r>
        <w:t xml:space="preserve"> PRECAT ORI:200461841934107/SP REG:01.07.2005</w:t>
      </w:r>
    </w:p>
    <w:p w:rsidR="00D865B8" w:rsidRDefault="00D865B8">
      <w:r>
        <w:t xml:space="preserve">      REQTE     : MANOEL BISPO DE ARAUJO</w:t>
      </w:r>
    </w:p>
    <w:p w:rsidR="00D865B8" w:rsidRDefault="00D865B8">
      <w:r>
        <w:t xml:space="preserve">      ADV       : SP112249  MARCOS SOUZA LEITE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0048311-27.2005.</w:t>
      </w:r>
      <w:r w:rsidR="007F2064">
        <w:t>4.03.0000</w:t>
      </w:r>
      <w:r>
        <w:t xml:space="preserve"> PRECAT ORI:200461841934314/SP REG:01.07.2005</w:t>
      </w:r>
    </w:p>
    <w:p w:rsidR="00D865B8" w:rsidRDefault="00D865B8">
      <w:r>
        <w:t xml:space="preserve">      REQTE     : JOSE ROSA DE BARROS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0048756-45.2005.</w:t>
      </w:r>
      <w:r w:rsidR="007F2064">
        <w:t>4.03.0000</w:t>
      </w:r>
      <w:r>
        <w:t xml:space="preserve"> PRECAT ORI:200461841935471/SP REG:01.07.2005</w:t>
      </w:r>
    </w:p>
    <w:p w:rsidR="00D865B8" w:rsidRDefault="00D865B8">
      <w:r>
        <w:t xml:space="preserve">      REQTE     : ANTONIO CARLOS MATEI CHRISOSTOMO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0048757-30.2005.</w:t>
      </w:r>
      <w:r w:rsidR="007F2064">
        <w:t>4.03.0000</w:t>
      </w:r>
      <w:r>
        <w:t xml:space="preserve"> PRECAT ORI:200461841935513/SP REG:01.07.2005</w:t>
      </w:r>
    </w:p>
    <w:p w:rsidR="00D865B8" w:rsidRDefault="00D865B8">
      <w:r>
        <w:t xml:space="preserve">      REQTE     : JOSE DE PAULA ARAUJO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0048758-15.2005.</w:t>
      </w:r>
      <w:r w:rsidR="007F2064">
        <w:t>4.03.0000</w:t>
      </w:r>
      <w:r>
        <w:t xml:space="preserve"> PRECAT ORI:200461843650340/SP REG:01.07.2005</w:t>
      </w:r>
    </w:p>
    <w:p w:rsidR="00D865B8" w:rsidRDefault="00D865B8">
      <w:r>
        <w:t xml:space="preserve">      REQTE     : AUDALIO PINTO DE ARAUJO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0048759-97.2005.</w:t>
      </w:r>
      <w:r w:rsidR="007F2064">
        <w:t>4.03.0000</w:t>
      </w:r>
      <w:r>
        <w:t xml:space="preserve"> PRECAT ORI:200461843650418/SP REG:01.07.2005</w:t>
      </w:r>
    </w:p>
    <w:p w:rsidR="00D865B8" w:rsidRDefault="00D865B8">
      <w:r>
        <w:t xml:space="preserve">      REQTE     : AVITOR DE OLIVEIRA LIMA</w:t>
      </w:r>
    </w:p>
    <w:p w:rsidR="00D865B8" w:rsidRDefault="00D865B8">
      <w:r>
        <w:t xml:space="preserve">      ADV       : SP160595  JUSCELINO TEIXEIRA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0048760-82.2005.</w:t>
      </w:r>
      <w:r w:rsidR="007F2064">
        <w:t>4.03.0000</w:t>
      </w:r>
      <w:r>
        <w:t xml:space="preserve"> PRECAT ORI:200461843650777/SP REG:01.07.2005</w:t>
      </w:r>
    </w:p>
    <w:p w:rsidR="00D865B8" w:rsidRDefault="00D865B8">
      <w:r>
        <w:t xml:space="preserve">      REQTE     : JOAO BENEDITO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0048761-67.2005.</w:t>
      </w:r>
      <w:r w:rsidR="007F2064">
        <w:t>4.03.0000</w:t>
      </w:r>
      <w:r>
        <w:t xml:space="preserve"> PRECAT ORI:200461843655880/SP REG:01.07.2005</w:t>
      </w:r>
    </w:p>
    <w:p w:rsidR="00D865B8" w:rsidRDefault="00D865B8">
      <w:r>
        <w:t xml:space="preserve">      REQTE     : LUCIO BATISTA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0048762-52.2005.</w:t>
      </w:r>
      <w:r w:rsidR="007F2064">
        <w:t>4.03.0000</w:t>
      </w:r>
      <w:r>
        <w:t xml:space="preserve"> PRECAT ORI:200461843655970/SP REG:01.07.2005</w:t>
      </w:r>
    </w:p>
    <w:p w:rsidR="00D865B8" w:rsidRDefault="00D865B8">
      <w:r>
        <w:t xml:space="preserve">      REQTE     : JOSE AMERICO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0048763-37.2005.</w:t>
      </w:r>
      <w:r w:rsidR="007F2064">
        <w:t>4.03.0000</w:t>
      </w:r>
      <w:r>
        <w:t xml:space="preserve"> PRECAT ORI:200461843655982/SP REG:01.07.2005</w:t>
      </w:r>
    </w:p>
    <w:p w:rsidR="00D865B8" w:rsidRDefault="00D865B8">
      <w:r>
        <w:t xml:space="preserve">      REQTE     : RAMILDO FERREIRA DE OLIVEIRA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0048764-22.2005.</w:t>
      </w:r>
      <w:r w:rsidR="007F2064">
        <w:t>4.03.0000</w:t>
      </w:r>
      <w:r>
        <w:t xml:space="preserve"> PRECAT ORI:200461843656238/SP REG:01.07.2005</w:t>
      </w:r>
    </w:p>
    <w:p w:rsidR="00D865B8" w:rsidRDefault="00D865B8">
      <w:r>
        <w:t xml:space="preserve">      REQTE     : ANA CIRCE RAULINO FABRIS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0048765-07.2005.</w:t>
      </w:r>
      <w:r w:rsidR="007F2064">
        <w:t>4.03.0000</w:t>
      </w:r>
      <w:r>
        <w:t xml:space="preserve"> PRECAT ORI:200461843656780/SP REG:01.07.2005</w:t>
      </w:r>
    </w:p>
    <w:p w:rsidR="00D865B8" w:rsidRDefault="00D865B8">
      <w:r>
        <w:t xml:space="preserve">      REQTE     : ANANIAS GOMES DA SILVA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0048766-89.2005.</w:t>
      </w:r>
      <w:r w:rsidR="007F2064">
        <w:t>4.03.0000</w:t>
      </w:r>
      <w:r>
        <w:t xml:space="preserve"> PRECAT ORI:200461843656860/SP REG:01.07.2005</w:t>
      </w:r>
    </w:p>
    <w:p w:rsidR="00D865B8" w:rsidRDefault="00D865B8">
      <w:r>
        <w:t xml:space="preserve">      REQTE     : ANTONIO EUZEBIO PEREIRA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0048767-74.2005.</w:t>
      </w:r>
      <w:r w:rsidR="007F2064">
        <w:t>4.03.0000</w:t>
      </w:r>
      <w:r>
        <w:t xml:space="preserve"> PRECAT ORI:200461843657220/SP REG:01.07.2005</w:t>
      </w:r>
    </w:p>
    <w:p w:rsidR="00D865B8" w:rsidRDefault="00D865B8">
      <w:r>
        <w:t xml:space="preserve">      REQTE     : CARLOS RIBEIRO AMORIM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0048768-59.2005.</w:t>
      </w:r>
      <w:r w:rsidR="007F2064">
        <w:t>4.03.0000</w:t>
      </w:r>
      <w:r>
        <w:t xml:space="preserve"> PRECAT ORI:200461843657530/SP REG:01.07.2005</w:t>
      </w:r>
    </w:p>
    <w:p w:rsidR="00D865B8" w:rsidRDefault="00D865B8">
      <w:r>
        <w:t xml:space="preserve">      REQTE     : IRENO PEREIRA DOS SANTOS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0048769-44.2005.</w:t>
      </w:r>
      <w:r w:rsidR="007F2064">
        <w:t>4.03.0000</w:t>
      </w:r>
      <w:r>
        <w:t xml:space="preserve"> PRECAT ORI:200461843657760/SP REG:01.07.2005</w:t>
      </w:r>
    </w:p>
    <w:p w:rsidR="00D865B8" w:rsidRDefault="00D865B8">
      <w:r>
        <w:t xml:space="preserve">      REQTE     : NEWTON HEBERT TACCOLA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0048770-29.2005.</w:t>
      </w:r>
      <w:r w:rsidR="007F2064">
        <w:t>4.03.0000</w:t>
      </w:r>
      <w:r>
        <w:t xml:space="preserve"> PRECAT ORI:200461843658776/SP REG:01.07.2005</w:t>
      </w:r>
    </w:p>
    <w:p w:rsidR="00D865B8" w:rsidRDefault="00D865B8">
      <w:r>
        <w:t xml:space="preserve">      REQTE     : SIDNEY FRANCO DE OLIVEIRA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0048771-14.2005.</w:t>
      </w:r>
      <w:r w:rsidR="007F2064">
        <w:t>4.03.0000</w:t>
      </w:r>
      <w:r>
        <w:t xml:space="preserve"> PRECAT ORI:200461843658831/SP REG:01.07.2005</w:t>
      </w:r>
    </w:p>
    <w:p w:rsidR="00D865B8" w:rsidRDefault="00D865B8">
      <w:r>
        <w:t xml:space="preserve">      REQTE     : HERCULANO ALVES DE MATOS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0048772-96.2005.</w:t>
      </w:r>
      <w:r w:rsidR="007F2064">
        <w:t>4.03.0000</w:t>
      </w:r>
      <w:r>
        <w:t xml:space="preserve"> PRECAT ORI:200461843659173/SP REG:01.07.2005</w:t>
      </w:r>
    </w:p>
    <w:p w:rsidR="00D865B8" w:rsidRDefault="00D865B8">
      <w:r>
        <w:t xml:space="preserve">      REQTE     : DECIO TOMAZI DE SOUZA</w:t>
      </w:r>
    </w:p>
    <w:p w:rsidR="00D865B8" w:rsidRDefault="00D865B8">
      <w:r>
        <w:t xml:space="preserve">      ADV       : SP200524  THOMAZ ANTONIO DE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0048773-81.2005.</w:t>
      </w:r>
      <w:r w:rsidR="007F2064">
        <w:t>4.03.0000</w:t>
      </w:r>
      <w:r>
        <w:t xml:space="preserve"> PRECAT ORI:200461843659197/SP REG:01.07.2005</w:t>
      </w:r>
    </w:p>
    <w:p w:rsidR="00D865B8" w:rsidRDefault="00D865B8">
      <w:r>
        <w:t xml:space="preserve">      REQTE     : MOACYR STORARO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0048774-66.2005.</w:t>
      </w:r>
      <w:r w:rsidR="007F2064">
        <w:t>4.03.0000</w:t>
      </w:r>
      <w:r>
        <w:t xml:space="preserve"> PRECAT ORI:200461843659203/SP REG:01.07.2005</w:t>
      </w:r>
    </w:p>
    <w:p w:rsidR="00D865B8" w:rsidRDefault="00D865B8">
      <w:r>
        <w:t xml:space="preserve">      REQTE     : JOAO BARBOSA SANTANA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0048775-51.2005.</w:t>
      </w:r>
      <w:r w:rsidR="007F2064">
        <w:t>4.03.0000</w:t>
      </w:r>
      <w:r>
        <w:t xml:space="preserve"> PRECAT ORI:200461843659434/SP REG:01.07.2005</w:t>
      </w:r>
    </w:p>
    <w:p w:rsidR="00D865B8" w:rsidRDefault="00D865B8">
      <w:r>
        <w:t xml:space="preserve">      REQTE     : EVANLICE SMITUC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0048776-36.2005.</w:t>
      </w:r>
      <w:r w:rsidR="007F2064">
        <w:t>4.03.0000</w:t>
      </w:r>
      <w:r>
        <w:t xml:space="preserve"> PRECAT ORI:200461843659537/SP REG:01.07.2005</w:t>
      </w:r>
    </w:p>
    <w:p w:rsidR="00D865B8" w:rsidRDefault="00D865B8">
      <w:r>
        <w:t xml:space="preserve">      REQTE     : MARIA HANAKO OKAMOTO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0048777-21.2005.</w:t>
      </w:r>
      <w:r w:rsidR="007F2064">
        <w:t>4.03.0000</w:t>
      </w:r>
      <w:r>
        <w:t xml:space="preserve"> PRECAT ORI:200461843659689/SP REG:01.07.2005</w:t>
      </w:r>
    </w:p>
    <w:p w:rsidR="00D865B8" w:rsidRDefault="00D865B8">
      <w:r>
        <w:t xml:space="preserve">      REQTE     : AMPARO RUIZ BAUSET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0048778-06.2005.</w:t>
      </w:r>
      <w:r w:rsidR="007F2064">
        <w:t>4.03.0000</w:t>
      </w:r>
      <w:r>
        <w:t xml:space="preserve"> PRECAT ORI:200461843659940/SP REG:01.07.2005</w:t>
      </w:r>
    </w:p>
    <w:p w:rsidR="00D865B8" w:rsidRDefault="00D865B8">
      <w:r>
        <w:t xml:space="preserve">      REQTE     : JOSE BENEDITO PONCIO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0048779-88.2005.</w:t>
      </w:r>
      <w:r w:rsidR="007F2064">
        <w:t>4.03.0000</w:t>
      </w:r>
      <w:r>
        <w:t xml:space="preserve"> PRECAT ORI:200461843661015/SP REG:01.07.2005</w:t>
      </w:r>
    </w:p>
    <w:p w:rsidR="00D865B8" w:rsidRDefault="00D865B8">
      <w:r>
        <w:t xml:space="preserve">      REQTE     : JOAO LEITE DE ALMEIDA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0048780-73.2005.</w:t>
      </w:r>
      <w:r w:rsidR="007F2064">
        <w:t>4.03.0000</w:t>
      </w:r>
      <w:r>
        <w:t xml:space="preserve"> PRECAT ORI:200461843661040/SP REG:01.07.2005</w:t>
      </w:r>
    </w:p>
    <w:p w:rsidR="00D865B8" w:rsidRDefault="00D865B8">
      <w:r>
        <w:t xml:space="preserve">      REQTE     : EDWALDO DOS SANTOS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0048781-58.2005.</w:t>
      </w:r>
      <w:r w:rsidR="007F2064">
        <w:t>4.03.0000</w:t>
      </w:r>
      <w:r>
        <w:t xml:space="preserve"> PRECAT ORI:200461843661143/SP REG:01.07.2005</w:t>
      </w:r>
    </w:p>
    <w:p w:rsidR="00D865B8" w:rsidRDefault="00D865B8">
      <w:r>
        <w:t xml:space="preserve">      REQTE     : FAUSTO MORAES LEITE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0048782-43.2005.</w:t>
      </w:r>
      <w:r w:rsidR="007F2064">
        <w:t>4.03.0000</w:t>
      </w:r>
      <w:r>
        <w:t xml:space="preserve"> PRECAT ORI:200461843661180/SP REG:01.07.2005</w:t>
      </w:r>
    </w:p>
    <w:p w:rsidR="00D865B8" w:rsidRDefault="00D865B8">
      <w:r>
        <w:t xml:space="preserve">      REQTE     : OLDEVIR DOMICIANO DE ANDRADE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0048783-28.2005.</w:t>
      </w:r>
      <w:r w:rsidR="007F2064">
        <w:t>4.03.0000</w:t>
      </w:r>
      <w:r>
        <w:t xml:space="preserve"> PRECAT ORI:200461843661295/SP REG:01.07.2005</w:t>
      </w:r>
    </w:p>
    <w:p w:rsidR="00D865B8" w:rsidRDefault="00D865B8">
      <w:r>
        <w:t xml:space="preserve">      REQTE     : EVALDO MARIN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0048784-13.2005.</w:t>
      </w:r>
      <w:r w:rsidR="007F2064">
        <w:t>4.03.0000</w:t>
      </w:r>
      <w:r>
        <w:t xml:space="preserve"> PRECAT ORI:200461843661301/SP REG:01.07.2005</w:t>
      </w:r>
    </w:p>
    <w:p w:rsidR="00D865B8" w:rsidRDefault="00D865B8">
      <w:r>
        <w:t xml:space="preserve">      REQTE     : WALTER FERNANDES DA SILVA FILHO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0048785-95.2005.</w:t>
      </w:r>
      <w:r w:rsidR="007F2064">
        <w:t>4.03.0000</w:t>
      </w:r>
      <w:r>
        <w:t xml:space="preserve"> PRECAT ORI:200461843661489/SP REG:01.07.2005</w:t>
      </w:r>
    </w:p>
    <w:p w:rsidR="00D865B8" w:rsidRDefault="00D865B8">
      <w:r>
        <w:t xml:space="preserve">      REQTE     : PENICIO MARQUES DA SILVA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0048786-80.2005.</w:t>
      </w:r>
      <w:r w:rsidR="007F2064">
        <w:t>4.03.0000</w:t>
      </w:r>
      <w:r>
        <w:t xml:space="preserve"> PRECAT ORI:200461843661842/SP REG:03.07.2005</w:t>
      </w:r>
    </w:p>
    <w:p w:rsidR="00D865B8" w:rsidRDefault="00D865B8">
      <w:r>
        <w:t xml:space="preserve">      REQTE     : HIDEO AYABE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0048787-65.2005.</w:t>
      </w:r>
      <w:r w:rsidR="007F2064">
        <w:t>4.03.0000</w:t>
      </w:r>
      <w:r>
        <w:t xml:space="preserve"> PRECAT ORI:200461843661910/SP REG:03.07.2005</w:t>
      </w:r>
    </w:p>
    <w:p w:rsidR="00D865B8" w:rsidRDefault="00D865B8">
      <w:r>
        <w:t xml:space="preserve">      REQTE     : MARCIO RUFINO MENDONCA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0048788-50.2005.</w:t>
      </w:r>
      <w:r w:rsidR="007F2064">
        <w:t>4.03.0000</w:t>
      </w:r>
      <w:r>
        <w:t xml:space="preserve"> PRECAT ORI:200461843662019/SP REG:03.07.2005</w:t>
      </w:r>
    </w:p>
    <w:p w:rsidR="00D865B8" w:rsidRDefault="00D865B8">
      <w:r>
        <w:t xml:space="preserve">      REQTE     : APARECIDA RODRIGUES PEREIRA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0048789-35.2005.</w:t>
      </w:r>
      <w:r w:rsidR="007F2064">
        <w:t>4.03.0000</w:t>
      </w:r>
      <w:r>
        <w:t xml:space="preserve"> PRECAT ORI:200461843662070/SP REG:03.07.2005</w:t>
      </w:r>
    </w:p>
    <w:p w:rsidR="00D865B8" w:rsidRDefault="00D865B8">
      <w:r>
        <w:t xml:space="preserve">      REQTE     : PAULO SOARES DE OLIVEIRA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0048790-20.2005.</w:t>
      </w:r>
      <w:r w:rsidR="007F2064">
        <w:t>4.03.0000</w:t>
      </w:r>
      <w:r>
        <w:t xml:space="preserve"> PRECAT ORI:200461843662202/SP REG:03.07.2005</w:t>
      </w:r>
    </w:p>
    <w:p w:rsidR="00D865B8" w:rsidRDefault="00D865B8">
      <w:r>
        <w:t xml:space="preserve">      REQTE     : AZIZ CHAHIN SAIGH</w:t>
      </w:r>
    </w:p>
    <w:p w:rsidR="00D865B8" w:rsidRDefault="00D865B8">
      <w:r>
        <w:t xml:space="preserve">      ADV       : SP192204  JACKSON COSTA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0048791-05.2005.</w:t>
      </w:r>
      <w:r w:rsidR="007F2064">
        <w:t>4.03.0000</w:t>
      </w:r>
      <w:r>
        <w:t xml:space="preserve"> PRECAT ORI:200461843662299/SP REG:03.07.2005</w:t>
      </w:r>
    </w:p>
    <w:p w:rsidR="00D865B8" w:rsidRDefault="00D865B8">
      <w:r>
        <w:t xml:space="preserve">      REQTE     : DARCY LOPES</w:t>
      </w:r>
    </w:p>
    <w:p w:rsidR="00D865B8" w:rsidRDefault="00D865B8">
      <w:r>
        <w:t xml:space="preserve">      ADV       : PR018430 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0048792-87.2005.</w:t>
      </w:r>
      <w:r w:rsidR="007F2064">
        <w:t>4.03.0000</w:t>
      </w:r>
      <w:r>
        <w:t xml:space="preserve"> PRECAT ORI:200461843662421/SP REG:03.07.2005</w:t>
      </w:r>
    </w:p>
    <w:p w:rsidR="00D865B8" w:rsidRDefault="00D865B8">
      <w:r>
        <w:t xml:space="preserve">      REQTE     : ODAIR CORREA MIRANDA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0048793-72.2005.</w:t>
      </w:r>
      <w:r w:rsidR="007F2064">
        <w:t>4.03.0000</w:t>
      </w:r>
      <w:r>
        <w:t xml:space="preserve"> PRECAT ORI:200461843662494/SP REG:03.07.2005</w:t>
      </w:r>
    </w:p>
    <w:p w:rsidR="00D865B8" w:rsidRDefault="00D865B8">
      <w:r>
        <w:t xml:space="preserve">      REQTE     : ALOISIO MOTA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0048794-57.2005.</w:t>
      </w:r>
      <w:r w:rsidR="007F2064">
        <w:t>4.03.0000</w:t>
      </w:r>
      <w:r>
        <w:t xml:space="preserve"> PRECAT ORI:200461843662639/SP REG:03.07.2005</w:t>
      </w:r>
    </w:p>
    <w:p w:rsidR="00D865B8" w:rsidRDefault="00D865B8">
      <w:r>
        <w:t xml:space="preserve">      REQTE     : ANTONIO TEIXEIRA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0048795-42.2005.</w:t>
      </w:r>
      <w:r w:rsidR="007F2064">
        <w:t>4.03.0000</w:t>
      </w:r>
      <w:r>
        <w:t xml:space="preserve"> PRECAT ORI:200461843662883/SP REG:03.07.2005</w:t>
      </w:r>
    </w:p>
    <w:p w:rsidR="00D865B8" w:rsidRDefault="00D865B8">
      <w:r>
        <w:t xml:space="preserve">      REQTE     : CARLOS TRAVAGLIA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0048796-27.2005.</w:t>
      </w:r>
      <w:r w:rsidR="007F2064">
        <w:t>4.03.0000</w:t>
      </w:r>
      <w:r>
        <w:t xml:space="preserve"> PRECAT ORI:200461843663000/SP REG:03.07.2005</w:t>
      </w:r>
    </w:p>
    <w:p w:rsidR="00D865B8" w:rsidRDefault="00D865B8">
      <w:r>
        <w:t xml:space="preserve">      REQTE     : ANTONIO LARANJEIRA FILHO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0048797-12.2005.</w:t>
      </w:r>
      <w:r w:rsidR="007F2064">
        <w:t>4.03.0000</w:t>
      </w:r>
      <w:r>
        <w:t xml:space="preserve"> PRECAT ORI:200461843663309/SP REG:03.07.2005</w:t>
      </w:r>
    </w:p>
    <w:p w:rsidR="00D865B8" w:rsidRDefault="00D865B8">
      <w:r>
        <w:t xml:space="preserve">      REQTE     : ANTONIO CATARUZZO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0048798-94.2005.</w:t>
      </w:r>
      <w:r w:rsidR="007F2064">
        <w:t>4.03.0000</w:t>
      </w:r>
      <w:r>
        <w:t xml:space="preserve"> PRECAT ORI:200461843663371/SP REG:03.07.2005</w:t>
      </w:r>
    </w:p>
    <w:p w:rsidR="00D865B8" w:rsidRDefault="00D865B8">
      <w:r>
        <w:t xml:space="preserve">      REQTE     : AUGUSTO FERREIRA POVOA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0048799-79.2005.</w:t>
      </w:r>
      <w:r w:rsidR="007F2064">
        <w:t>4.03.0000</w:t>
      </w:r>
      <w:r>
        <w:t xml:space="preserve"> PRECAT ORI:200461843663395/SP REG:03.07.2005</w:t>
      </w:r>
    </w:p>
    <w:p w:rsidR="00D865B8" w:rsidRDefault="00D865B8">
      <w:r>
        <w:t xml:space="preserve">      REQTE     : HENRIQUE BERNARDO ABREU DE FREITAS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0048800-64.2005.</w:t>
      </w:r>
      <w:r w:rsidR="007F2064">
        <w:t>4.03.0000</w:t>
      </w:r>
      <w:r>
        <w:t xml:space="preserve"> PRECAT ORI:200461843663516/SP REG:03.07.2005</w:t>
      </w:r>
    </w:p>
    <w:p w:rsidR="00D865B8" w:rsidRDefault="00D865B8">
      <w:r>
        <w:t xml:space="preserve">      REQTE     : ANGELA TERESA CANZIAN DA SILVA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0048801-49.2005.</w:t>
      </w:r>
      <w:r w:rsidR="007F2064">
        <w:t>4.03.0000</w:t>
      </w:r>
      <w:r>
        <w:t xml:space="preserve"> PRECAT ORI:200461843663553/SP REG:03.07.2005</w:t>
      </w:r>
    </w:p>
    <w:p w:rsidR="00D865B8" w:rsidRDefault="00D865B8">
      <w:r>
        <w:t xml:space="preserve">      REQTE     : ELIDIO CAMPACHE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0048802-34.2005.</w:t>
      </w:r>
      <w:r w:rsidR="007F2064">
        <w:t>4.03.0000</w:t>
      </w:r>
      <w:r>
        <w:t xml:space="preserve"> PRECAT ORI:200461843663619/SP REG:03.07.2005</w:t>
      </w:r>
    </w:p>
    <w:p w:rsidR="00D865B8" w:rsidRDefault="00D865B8">
      <w:r>
        <w:t xml:space="preserve">      REQTE     : DANIEL DONATE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0048803-19.2005.</w:t>
      </w:r>
      <w:r w:rsidR="007F2064">
        <w:t>4.03.0000</w:t>
      </w:r>
      <w:r>
        <w:t xml:space="preserve"> PRECAT ORI:200461843663814/SP REG:03.07.2005</w:t>
      </w:r>
    </w:p>
    <w:p w:rsidR="00D865B8" w:rsidRDefault="00D865B8">
      <w:r>
        <w:t xml:space="preserve">      REQTE     : ELOI ROSEIRA NUNES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0048807-56.2005.</w:t>
      </w:r>
      <w:r w:rsidR="007F2064">
        <w:t>4.03.0000</w:t>
      </w:r>
      <w:r>
        <w:t xml:space="preserve"> PRECAT ORI:200461841935689/SP REG:03.07.2005</w:t>
      </w:r>
    </w:p>
    <w:p w:rsidR="00D865B8" w:rsidRDefault="00D865B8">
      <w:r>
        <w:t xml:space="preserve">      REQTE     : ANTONIO BOTELHO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0048808-41.2005.</w:t>
      </w:r>
      <w:r w:rsidR="007F2064">
        <w:t>4.03.0000</w:t>
      </w:r>
      <w:r>
        <w:t xml:space="preserve"> PRECAT ORI:200461841935690/SP REG:03.07.2005</w:t>
      </w:r>
    </w:p>
    <w:p w:rsidR="00D865B8" w:rsidRDefault="00D865B8">
      <w:r>
        <w:t xml:space="preserve">      REQTE     : ORAILDO MANOEL GONCALVES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0048809-26.2005.</w:t>
      </w:r>
      <w:r w:rsidR="007F2064">
        <w:t>4.03.0000</w:t>
      </w:r>
      <w:r>
        <w:t xml:space="preserve"> PRECAT ORI:200461841936001/SP REG:03.07.2005</w:t>
      </w:r>
    </w:p>
    <w:p w:rsidR="00D865B8" w:rsidRDefault="00D865B8">
      <w:r>
        <w:t xml:space="preserve">      REQTE     : MARIA EVA DE CARVALHO GIARETTA</w:t>
      </w:r>
    </w:p>
    <w:p w:rsidR="00D865B8" w:rsidRDefault="00D865B8">
      <w:r>
        <w:t xml:space="preserve">      ADV       : SP146298  ERAZE SUTTI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0048810-11.2005.</w:t>
      </w:r>
      <w:r w:rsidR="007F2064">
        <w:t>4.03.0000</w:t>
      </w:r>
      <w:r>
        <w:t xml:space="preserve"> PRECAT ORI:200461841943820/SP REG:03.07.2005</w:t>
      </w:r>
    </w:p>
    <w:p w:rsidR="00D865B8" w:rsidRDefault="00D865B8">
      <w:r>
        <w:t xml:space="preserve">      REQTE     : CARLOS ERNEST BASTIAN</w:t>
      </w:r>
    </w:p>
    <w:p w:rsidR="00D865B8" w:rsidRDefault="00D865B8">
      <w:r>
        <w:t xml:space="preserve">      ADV       : SP143911  CARLOS ALBERTO BRANCO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0048811-93.2005.</w:t>
      </w:r>
      <w:r w:rsidR="007F2064">
        <w:t>4.03.0000</w:t>
      </w:r>
      <w:r>
        <w:t xml:space="preserve"> PRECAT ORI:200461841953734/SP REG:03.07.2005</w:t>
      </w:r>
    </w:p>
    <w:p w:rsidR="00D865B8" w:rsidRDefault="00D865B8">
      <w:r>
        <w:t xml:space="preserve">      REQTE     : AFONSO FELIPE DE LIMA</w:t>
      </w:r>
    </w:p>
    <w:p w:rsidR="00D865B8" w:rsidRDefault="00D865B8">
      <w:r>
        <w:t xml:space="preserve">      ADVG      : GISELE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0048812-78.2005.</w:t>
      </w:r>
      <w:r w:rsidR="007F2064">
        <w:t>4.03.0000</w:t>
      </w:r>
      <w:r>
        <w:t xml:space="preserve"> PRECAT ORI:200461841978470/SP REG:03.07.2005</w:t>
      </w:r>
    </w:p>
    <w:p w:rsidR="00D865B8" w:rsidRDefault="00D865B8">
      <w:r>
        <w:t xml:space="preserve">      REQTE     : JAMIL VITORINO DA SILVA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0048813-63.2005.</w:t>
      </w:r>
      <w:r w:rsidR="007F2064">
        <w:t>4.03.0000</w:t>
      </w:r>
      <w:r>
        <w:t xml:space="preserve"> PRECAT ORI:200461841978536/SP REG:03.07.2005</w:t>
      </w:r>
    </w:p>
    <w:p w:rsidR="00D865B8" w:rsidRDefault="00D865B8">
      <w:r>
        <w:t xml:space="preserve">      REQTE     : JOAO PINTO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0048814-48.2005.</w:t>
      </w:r>
      <w:r w:rsidR="007F2064">
        <w:t>4.03.0000</w:t>
      </w:r>
      <w:r>
        <w:t xml:space="preserve"> PRECAT ORI:200461841978779/SP REG:03.07.2005</w:t>
      </w:r>
    </w:p>
    <w:p w:rsidR="00D865B8" w:rsidRDefault="00D865B8">
      <w:r>
        <w:t xml:space="preserve">      REQTE     : EDUARDO AUGUSTO DOS SANTOS</w:t>
      </w:r>
    </w:p>
    <w:p w:rsidR="00D865B8" w:rsidRDefault="00D865B8">
      <w:r>
        <w:t xml:space="preserve">      ADV       : SP110952  VALDEMAR LESBAO DE SIQUEIRA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0048815-33.2005.</w:t>
      </w:r>
      <w:r w:rsidR="007F2064">
        <w:t>4.03.0000</w:t>
      </w:r>
      <w:r>
        <w:t xml:space="preserve"> PRECAT ORI:200461841979073/SP REG:03.07.2005</w:t>
      </w:r>
    </w:p>
    <w:p w:rsidR="00D865B8" w:rsidRDefault="00D865B8">
      <w:r>
        <w:t xml:space="preserve">      REQTE     : JOSE PEDROSO DE OLIVEIRA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0048816-18.2005.</w:t>
      </w:r>
      <w:r w:rsidR="007F2064">
        <w:t>4.03.0000</w:t>
      </w:r>
      <w:r>
        <w:t xml:space="preserve"> PRECAT ORI:200461841934685/SP REG:03.07.2005</w:t>
      </w:r>
    </w:p>
    <w:p w:rsidR="00D865B8" w:rsidRDefault="00D865B8">
      <w:r>
        <w:t xml:space="preserve">      REQTE     : JOSE BENEDITO DE ALMEIDA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0048817-03.2005.</w:t>
      </w:r>
      <w:r w:rsidR="007F2064">
        <w:t>4.03.0000</w:t>
      </w:r>
      <w:r>
        <w:t xml:space="preserve"> PRECAT ORI:200461841935318/SP REG:03.07.2005</w:t>
      </w:r>
    </w:p>
    <w:p w:rsidR="00D865B8" w:rsidRDefault="00D865B8">
      <w:r>
        <w:t xml:space="preserve">      REQTE     : NERYO VASQUES JUNIOR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0048818-85.2005.</w:t>
      </w:r>
      <w:r w:rsidR="007F2064">
        <w:t>4.03.0000</w:t>
      </w:r>
      <w:r>
        <w:t xml:space="preserve"> PRECAT ORI:200461841979528/SP REG:03.07.2005</w:t>
      </w:r>
    </w:p>
    <w:p w:rsidR="00D865B8" w:rsidRDefault="00D865B8">
      <w:r>
        <w:t xml:space="preserve">      REQTE     : APARECIDO CRISPIM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0048819-70.2005.</w:t>
      </w:r>
      <w:r w:rsidR="007F2064">
        <w:t>4.03.0000</w:t>
      </w:r>
      <w:r>
        <w:t xml:space="preserve"> PRECAT ORI:200461841979670/SP REG:03.07.2005</w:t>
      </w:r>
    </w:p>
    <w:p w:rsidR="00D865B8" w:rsidRDefault="00D865B8">
      <w:r>
        <w:t xml:space="preserve">      REQTE     : DUSINEA MARTINS DA SILVA</w:t>
      </w:r>
    </w:p>
    <w:p w:rsidR="00D865B8" w:rsidRDefault="00D865B8">
      <w:r>
        <w:t xml:space="preserve">      ADV       : SP086183  JOSE HENRIQUE FALCIONI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0048820-55.2005.</w:t>
      </w:r>
      <w:r w:rsidR="007F2064">
        <w:t>4.03.0000</w:t>
      </w:r>
      <w:r>
        <w:t xml:space="preserve"> PRECAT ORI:200461841979802/SP REG:03.07.2005</w:t>
      </w:r>
    </w:p>
    <w:p w:rsidR="00D865B8" w:rsidRDefault="00D865B8">
      <w:r>
        <w:t xml:space="preserve">      REQTE     : GERALDO DO LIVRAMENTO SILVA</w:t>
      </w:r>
    </w:p>
    <w:p w:rsidR="00D865B8" w:rsidRDefault="00D865B8">
      <w:r>
        <w:t xml:space="preserve">      ADV       : SP170480  GLORIA ANARUMA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0048821-40.2005.</w:t>
      </w:r>
      <w:r w:rsidR="007F2064">
        <w:t>4.03.0000</w:t>
      </w:r>
      <w:r>
        <w:t xml:space="preserve"> PRECAT ORI:200461841981353/SP REG:03.07.2005</w:t>
      </w:r>
    </w:p>
    <w:p w:rsidR="00D865B8" w:rsidRDefault="00D865B8">
      <w:r>
        <w:t xml:space="preserve">      REQTE     : ULISSES ROBERTO OUCHASKI</w:t>
      </w:r>
    </w:p>
    <w:p w:rsidR="00D865B8" w:rsidRDefault="00D865B8">
      <w:r>
        <w:t xml:space="preserve">      ADV       : SP174569  LUCELY LIMA GONZALES DE BRITO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0048822-25.2005.</w:t>
      </w:r>
      <w:r w:rsidR="007F2064">
        <w:t>4.03.0000</w:t>
      </w:r>
      <w:r>
        <w:t xml:space="preserve"> PRECAT ORI:200461841981481/SP REG:03.07.2005</w:t>
      </w:r>
    </w:p>
    <w:p w:rsidR="00D865B8" w:rsidRDefault="00D865B8">
      <w:r>
        <w:t xml:space="preserve">      REQTE     : EUNICIO DE QUEIROZ ABRANTES</w:t>
      </w:r>
    </w:p>
    <w:p w:rsidR="00D865B8" w:rsidRDefault="00D865B8">
      <w:r>
        <w:t xml:space="preserve">      ADV       : SP184259  ADEILDO HELIODORO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0048823-10.2005.</w:t>
      </w:r>
      <w:r w:rsidR="007F2064">
        <w:t>4.03.0000</w:t>
      </w:r>
      <w:r>
        <w:t xml:space="preserve"> PRECAT ORI:200461841983465/SP REG:03.07.2005</w:t>
      </w:r>
    </w:p>
    <w:p w:rsidR="00D865B8" w:rsidRDefault="00D865B8">
      <w:r>
        <w:t xml:space="preserve">      REQTE     : OSVALDO DE JESUS TRASFERETI</w:t>
      </w:r>
    </w:p>
    <w:p w:rsidR="00D865B8" w:rsidRDefault="00D865B8">
      <w:r>
        <w:t xml:space="preserve">      ADV       : SP197827  LUCIANO MARTINS BRUNO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0048824-92.2005.</w:t>
      </w:r>
      <w:r w:rsidR="007F2064">
        <w:t>4.03.0000</w:t>
      </w:r>
      <w:r>
        <w:t xml:space="preserve"> PRECAT ORI:200461841983696/SP REG:03.07.2005</w:t>
      </w:r>
    </w:p>
    <w:p w:rsidR="00D865B8" w:rsidRDefault="00D865B8">
      <w:r>
        <w:t xml:space="preserve">      REQTE     : ELVIRA PEREIRA DA SILVA</w:t>
      </w:r>
    </w:p>
    <w:p w:rsidR="00D865B8" w:rsidRDefault="00D865B8">
      <w:r>
        <w:t xml:space="preserve">      ADVG      : FERNANDA RUEDA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0048825-77.2005.</w:t>
      </w:r>
      <w:r w:rsidR="007F2064">
        <w:t>4.03.0000</w:t>
      </w:r>
      <w:r>
        <w:t xml:space="preserve"> PRECAT ORI:200461841983970/SP REG:03.07.2005</w:t>
      </w:r>
    </w:p>
    <w:p w:rsidR="00D865B8" w:rsidRDefault="00D865B8">
      <w:r>
        <w:t xml:space="preserve">      REQTE     : JOSE MILTON GORGULHO JUNQUEIRA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0048826-62.2005.</w:t>
      </w:r>
      <w:r w:rsidR="007F2064">
        <w:t>4.03.0000</w:t>
      </w:r>
      <w:r>
        <w:t xml:space="preserve"> PRECAT ORI:200461842333491/SP REG:03.07.2005</w:t>
      </w:r>
    </w:p>
    <w:p w:rsidR="00D865B8" w:rsidRDefault="00D865B8">
      <w:r>
        <w:t xml:space="preserve">      REQTE     : SATOSHI UMEKI</w:t>
      </w:r>
    </w:p>
    <w:p w:rsidR="00D865B8" w:rsidRDefault="00D865B8">
      <w:r>
        <w:t xml:space="preserve">      ADV       : SP121427  ANGELA MARIA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0048827-47.2005.</w:t>
      </w:r>
      <w:r w:rsidR="007F2064">
        <w:t>4.03.0000</w:t>
      </w:r>
      <w:r>
        <w:t xml:space="preserve"> PRECAT ORI:200461842334173/SP REG:03.07.2005</w:t>
      </w:r>
    </w:p>
    <w:p w:rsidR="00D865B8" w:rsidRDefault="00D865B8">
      <w:r>
        <w:t xml:space="preserve">      REQTE     : JOSE PIRES</w:t>
      </w:r>
    </w:p>
    <w:p w:rsidR="00D865B8" w:rsidRDefault="00D865B8">
      <w:r>
        <w:t xml:space="preserve">      ADV       : SP085809  ADEMAR NYIKOS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0048828-32.2005.</w:t>
      </w:r>
      <w:r w:rsidR="007F2064">
        <w:t>4.03.0000</w:t>
      </w:r>
      <w:r>
        <w:t xml:space="preserve"> PRECAT ORI:200461842334653/SP REG:03.07.2005</w:t>
      </w:r>
    </w:p>
    <w:p w:rsidR="00D865B8" w:rsidRDefault="00D865B8">
      <w:r>
        <w:t xml:space="preserve">      REQTE     : ERNESTO DE ANTONIO</w:t>
      </w:r>
    </w:p>
    <w:p w:rsidR="00D865B8" w:rsidRDefault="00D865B8">
      <w:r>
        <w:t xml:space="preserve">      ADV       : SP022833  PAULO VIRGILIO GUARIGLIA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0048829-17.2005.</w:t>
      </w:r>
      <w:r w:rsidR="007F2064">
        <w:t>4.03.0000</w:t>
      </w:r>
      <w:r>
        <w:t xml:space="preserve"> PRECAT ORI:200461842334872/SP REG:03.07.2005</w:t>
      </w:r>
    </w:p>
    <w:p w:rsidR="00D865B8" w:rsidRDefault="00D865B8">
      <w:r>
        <w:t xml:space="preserve">      REQTE     : JOSE CARLOS DE SOUZA PINTO</w:t>
      </w:r>
    </w:p>
    <w:p w:rsidR="00D865B8" w:rsidRDefault="00D865B8">
      <w:r>
        <w:t xml:space="preserve">      ADV       : SP085809  ADEMAR NYIKOS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0048830-02.2005.</w:t>
      </w:r>
      <w:r w:rsidR="007F2064">
        <w:t>4.03.0000</w:t>
      </w:r>
      <w:r>
        <w:t xml:space="preserve"> PRECAT ORI:200461842334884/SP REG:03.07.2005</w:t>
      </w:r>
    </w:p>
    <w:p w:rsidR="00D865B8" w:rsidRDefault="00D865B8">
      <w:r>
        <w:t xml:space="preserve">      REQTE     : PAULO DOS SANTOS NUNES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0048831-84.2005.</w:t>
      </w:r>
      <w:r w:rsidR="007F2064">
        <w:t>4.03.0000</w:t>
      </w:r>
      <w:r>
        <w:t xml:space="preserve"> PRECAT ORI:200461842335062/SP REG:03.07.2005</w:t>
      </w:r>
    </w:p>
    <w:p w:rsidR="00D865B8" w:rsidRDefault="00D865B8">
      <w:r>
        <w:t xml:space="preserve">      REQTE     : DANIEL CANHETE</w:t>
      </w:r>
    </w:p>
    <w:p w:rsidR="00D865B8" w:rsidRDefault="00D865B8">
      <w:r>
        <w:t xml:space="preserve">      ADV       : SP198419  ELISANGELA LINO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0048832-69.2005.</w:t>
      </w:r>
      <w:r w:rsidR="007F2064">
        <w:t>4.03.0000</w:t>
      </w:r>
      <w:r>
        <w:t xml:space="preserve"> PRECAT ORI:200461842335104/SP REG:03.07.2005</w:t>
      </w:r>
    </w:p>
    <w:p w:rsidR="00D865B8" w:rsidRDefault="00D865B8">
      <w:r>
        <w:t xml:space="preserve">      REQTE     : EVALDO NUNES DE OLIVEIRA</w:t>
      </w:r>
    </w:p>
    <w:p w:rsidR="00D865B8" w:rsidRDefault="00D865B8">
      <w:r>
        <w:t xml:space="preserve">      ADV       : SP184827  RENATO BARROS DA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0048833-54.2005.</w:t>
      </w:r>
      <w:r w:rsidR="007F2064">
        <w:t>4.03.0000</w:t>
      </w:r>
      <w:r>
        <w:t xml:space="preserve"> PRECAT ORI:200461842335128/SP REG:03.07.2005</w:t>
      </w:r>
    </w:p>
    <w:p w:rsidR="00D865B8" w:rsidRDefault="00D865B8">
      <w:r>
        <w:t xml:space="preserve">      REQTE     : ISAAC EVARISTO DA SILVA</w:t>
      </w:r>
    </w:p>
    <w:p w:rsidR="00D865B8" w:rsidRDefault="00D865B8">
      <w:r>
        <w:t xml:space="preserve">      ADV       : SP151974  FATIMA APARECIDA DA SILVA CARREIRA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0048834-39.2005.</w:t>
      </w:r>
      <w:r w:rsidR="007F2064">
        <w:t>4.03.0000</w:t>
      </w:r>
      <w:r>
        <w:t xml:space="preserve"> PRECAT ORI:200461845646730/SP REG:03.07.2005</w:t>
      </w:r>
    </w:p>
    <w:p w:rsidR="00D865B8" w:rsidRDefault="00D865B8">
      <w:r>
        <w:t xml:space="preserve">      REQTE     : LUIZ JOAQUIM DE OLIVEIRA</w:t>
      </w:r>
    </w:p>
    <w:p w:rsidR="00D865B8" w:rsidRDefault="00D865B8">
      <w:r>
        <w:t xml:space="preserve">      ADV       : SP150126  ELI AUGUSTO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0048835-24.2005.</w:t>
      </w:r>
      <w:r w:rsidR="007F2064">
        <w:t>4.03.0000</w:t>
      </w:r>
      <w:r>
        <w:t xml:space="preserve"> PRECAT ORI:200461845646765/SP REG:03.07.2005</w:t>
      </w:r>
    </w:p>
    <w:p w:rsidR="00D865B8" w:rsidRDefault="00D865B8">
      <w:r>
        <w:t xml:space="preserve">      REQTE     : NELSON MOLINARI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0048836-09.2005.</w:t>
      </w:r>
      <w:r w:rsidR="007F2064">
        <w:t>4.03.0000</w:t>
      </w:r>
      <w:r>
        <w:t xml:space="preserve"> PRECAT ORI:200461845646789/SP REG:03.07.2005</w:t>
      </w:r>
    </w:p>
    <w:p w:rsidR="00D865B8" w:rsidRDefault="00D865B8">
      <w:r>
        <w:t xml:space="preserve">      REQTE     : INDELECIA LOPES DE MATOS</w:t>
      </w:r>
    </w:p>
    <w:p w:rsidR="00D865B8" w:rsidRDefault="00D865B8">
      <w:r>
        <w:t xml:space="preserve">      ADV       : SP104663  ANDRE LUIS DE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0048837-91.2005.</w:t>
      </w:r>
      <w:r w:rsidR="007F2064">
        <w:t>4.03.0000</w:t>
      </w:r>
      <w:r>
        <w:t xml:space="preserve"> PRECAT ORI:200461842335207/SP REG:03.07.2005</w:t>
      </w:r>
    </w:p>
    <w:p w:rsidR="00D865B8" w:rsidRDefault="00D865B8">
      <w:r>
        <w:t xml:space="preserve">      REQTE     : JOAO CARLOS DE ARRUDA NETO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0048838-76.2005.</w:t>
      </w:r>
      <w:r w:rsidR="007F2064">
        <w:t>4.03.0000</w:t>
      </w:r>
      <w:r>
        <w:t xml:space="preserve"> PRECAT ORI:200461842335256/SP REG:03.07.2005</w:t>
      </w:r>
    </w:p>
    <w:p w:rsidR="00D865B8" w:rsidRDefault="00D865B8">
      <w:r>
        <w:t xml:space="preserve">      REQTE     : MARA BRENGA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0048839-61.2005.</w:t>
      </w:r>
      <w:r w:rsidR="007F2064">
        <w:t>4.03.0000</w:t>
      </w:r>
      <w:r>
        <w:t xml:space="preserve"> PRECAT ORI:200461842335463/SP REG:03.07.2005</w:t>
      </w:r>
    </w:p>
    <w:p w:rsidR="00D865B8" w:rsidRDefault="00D865B8">
      <w:r>
        <w:t xml:space="preserve">      REQTE     : SEBASTIAO APARECIDO FERREIRA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0048840-46.2005.</w:t>
      </w:r>
      <w:r w:rsidR="007F2064">
        <w:t>4.03.0000</w:t>
      </w:r>
      <w:r>
        <w:t xml:space="preserve"> PRECAT ORI:200461842335578/SP REG:03.07.2005</w:t>
      </w:r>
    </w:p>
    <w:p w:rsidR="00D865B8" w:rsidRDefault="00D865B8">
      <w:r>
        <w:t xml:space="preserve">      REQTE     : FERNANDO FARINHA LOPES</w:t>
      </w:r>
    </w:p>
    <w:p w:rsidR="00D865B8" w:rsidRDefault="00D865B8">
      <w:r>
        <w:t xml:space="preserve">      ADV       : SP178632  MARGARETE GUERRERO COIMBRA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2A6935" w:rsidRDefault="002A6935"/>
    <w:p w:rsidR="00D865B8" w:rsidRDefault="00D865B8">
      <w:r>
        <w:t xml:space="preserve">      PROC.  : 0048841-31.2005.</w:t>
      </w:r>
      <w:r w:rsidR="007F2064">
        <w:t>4.03.0000</w:t>
      </w:r>
      <w:r>
        <w:t xml:space="preserve"> PRECAT ORI:200461842338129/SP REG:03.07.2005</w:t>
      </w:r>
    </w:p>
    <w:p w:rsidR="00D865B8" w:rsidRDefault="00D865B8">
      <w:r>
        <w:t xml:space="preserve">      REQTE     : ANTONIO BATISTA DOS SANTOS</w:t>
      </w:r>
    </w:p>
    <w:p w:rsidR="00D865B8" w:rsidRDefault="00D865B8">
      <w:r>
        <w:t xml:space="preserve">      ADV       : SP102968  MARINEI ISABEL FERNANDES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0048842-16.2005.</w:t>
      </w:r>
      <w:r w:rsidR="007F2064">
        <w:t>4.03.0000</w:t>
      </w:r>
      <w:r>
        <w:t xml:space="preserve"> PRECAT ORI:200461842338312/SP REG:03.07.2005</w:t>
      </w:r>
    </w:p>
    <w:p w:rsidR="00D865B8" w:rsidRDefault="00D865B8">
      <w:r>
        <w:t xml:space="preserve">      REQTE     : TEREZA DOS SANTOS AYRES VIEIRA</w:t>
      </w:r>
    </w:p>
    <w:p w:rsidR="00D865B8" w:rsidRDefault="00D865B8">
      <w:r>
        <w:t xml:space="preserve">      ADV       : SP172790  FELIPE AUGUSTO NUNES ROLIM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0048843-98.2005.</w:t>
      </w:r>
      <w:r w:rsidR="007F2064">
        <w:t>4.03.0000</w:t>
      </w:r>
      <w:r>
        <w:t xml:space="preserve"> PRECAT ORI:200461842338348/SP REG:03.07.2005</w:t>
      </w:r>
    </w:p>
    <w:p w:rsidR="00D865B8" w:rsidRDefault="00D865B8">
      <w:r>
        <w:t xml:space="preserve">      REQTE     : ANTONIO CARLOS GOMES</w:t>
      </w:r>
    </w:p>
    <w:p w:rsidR="00D865B8" w:rsidRDefault="00D865B8">
      <w:r>
        <w:t xml:space="preserve">      ADV       : SP142485  ATILIO FRASSETTO GOMES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0048844-83.2005.</w:t>
      </w:r>
      <w:r w:rsidR="007F2064">
        <w:t>4.03.0000</w:t>
      </w:r>
      <w:r>
        <w:t xml:space="preserve"> PRECAT ORI:200461842338361/SP REG:03.07.2005</w:t>
      </w:r>
    </w:p>
    <w:p w:rsidR="00D865B8" w:rsidRDefault="00D865B8">
      <w:r>
        <w:t xml:space="preserve">      REQTE     : MARIA DE FREITAS RIBEIRO</w:t>
      </w:r>
    </w:p>
    <w:p w:rsidR="00D865B8" w:rsidRDefault="00D865B8">
      <w:r>
        <w:t xml:space="preserve">      ADV       : SP068622  AIRTON GUIDOLIN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0048845-68.2005.</w:t>
      </w:r>
      <w:r w:rsidR="007F2064">
        <w:t>4.03.0000</w:t>
      </w:r>
      <w:r>
        <w:t xml:space="preserve"> PRECAT ORI:200461842338403/SP REG:03.07.2005</w:t>
      </w:r>
    </w:p>
    <w:p w:rsidR="00D865B8" w:rsidRDefault="00D865B8">
      <w:r>
        <w:t xml:space="preserve">      REQTE     : MARCIA CELESTINA GOMES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0048846-53.2005.</w:t>
      </w:r>
      <w:r w:rsidR="007F2064">
        <w:t>4.03.0000</w:t>
      </w:r>
      <w:r>
        <w:t xml:space="preserve"> PRECAT ORI:200461842338671/SP REG:03.07.2005</w:t>
      </w:r>
    </w:p>
    <w:p w:rsidR="00D865B8" w:rsidRDefault="00D865B8">
      <w:r>
        <w:t xml:space="preserve">      REQTE     : ANTONIO PAULO GUERRA</w:t>
      </w:r>
    </w:p>
    <w:p w:rsidR="00D865B8" w:rsidRDefault="00D865B8">
      <w:r>
        <w:t xml:space="preserve">      ADV       : SP079785  RONALDO JOSE PIRES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0048847-38.2005.</w:t>
      </w:r>
      <w:r w:rsidR="007F2064">
        <w:t>4.03.0000</w:t>
      </w:r>
      <w:r>
        <w:t xml:space="preserve"> PRECAT ORI:200461842339171/SP REG:03.07.2005</w:t>
      </w:r>
    </w:p>
    <w:p w:rsidR="00D865B8" w:rsidRDefault="00D865B8">
      <w:r>
        <w:t xml:space="preserve">      REQTE     : PEDRO PISCINATO</w:t>
      </w:r>
    </w:p>
    <w:p w:rsidR="00D865B8" w:rsidRDefault="00D865B8">
      <w:r>
        <w:t xml:space="preserve">      ADV       : SP085353  MARCO ANTONIO HIEBRA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0048848-23.2005.</w:t>
      </w:r>
      <w:r w:rsidR="007F2064">
        <w:t>4.03.0000</w:t>
      </w:r>
      <w:r>
        <w:t xml:space="preserve"> PRECAT ORI:200461843664028/SP REG:03.07.2005</w:t>
      </w:r>
    </w:p>
    <w:p w:rsidR="00D865B8" w:rsidRDefault="00D865B8">
      <w:r>
        <w:t xml:space="preserve">      REQTE     : VALENCIO PIRES DE TOLEDO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0048849-08.2005.</w:t>
      </w:r>
      <w:r w:rsidR="007F2064">
        <w:t>4.03.0000</w:t>
      </w:r>
      <w:r>
        <w:t xml:space="preserve"> PRECAT ORI:200461843664375/SP REG:03.07.2005</w:t>
      </w:r>
    </w:p>
    <w:p w:rsidR="00D865B8" w:rsidRDefault="00D865B8">
      <w:r>
        <w:t xml:space="preserve">      REQTE     : NELSON LORENSON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0048850-90.2005.</w:t>
      </w:r>
      <w:r w:rsidR="007F2064">
        <w:t>4.03.0000</w:t>
      </w:r>
      <w:r>
        <w:t xml:space="preserve"> PRECAT ORI:200461843664480/SP REG:03.07.2005</w:t>
      </w:r>
    </w:p>
    <w:p w:rsidR="00D865B8" w:rsidRDefault="00D865B8">
      <w:r>
        <w:t xml:space="preserve">      REQTE     : RAUL SERRANO MIRALLES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0048851-75.2005.</w:t>
      </w:r>
      <w:r w:rsidR="007F2064">
        <w:t>4.03.0000</w:t>
      </w:r>
      <w:r>
        <w:t xml:space="preserve"> PRECAT ORI:200461843664650/SP REG:03.07.2005</w:t>
      </w:r>
    </w:p>
    <w:p w:rsidR="00D865B8" w:rsidRDefault="00D865B8">
      <w:r>
        <w:t xml:space="preserve">      REQTE     : PEDRO OLAVO DO NASCIMENTO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0048852-60.2005.</w:t>
      </w:r>
      <w:r w:rsidR="007F2064">
        <w:t>4.03.0000</w:t>
      </w:r>
      <w:r>
        <w:t xml:space="preserve"> PRECAT ORI:200461843664922/SP REG:03.07.2005</w:t>
      </w:r>
    </w:p>
    <w:p w:rsidR="00D865B8" w:rsidRDefault="00D865B8">
      <w:r>
        <w:t xml:space="preserve">      REQTE     : ANTONIO FRANCISCO DA CRUZ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0048853-45.2005.</w:t>
      </w:r>
      <w:r w:rsidR="007F2064">
        <w:t>4.03.0000</w:t>
      </w:r>
      <w:r>
        <w:t xml:space="preserve"> PRECAT ORI:200461843665148/SP REG:03.07.2005</w:t>
      </w:r>
    </w:p>
    <w:p w:rsidR="00D865B8" w:rsidRDefault="00D865B8">
      <w:r>
        <w:t xml:space="preserve">      REQTE     : ABEL LUIZ DE ALMEIDA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0048854-30.2005.</w:t>
      </w:r>
      <w:r w:rsidR="007F2064">
        <w:t>4.03.0000</w:t>
      </w:r>
      <w:r>
        <w:t xml:space="preserve"> PRECAT ORI:200461843665173/SP REG:03.07.2005</w:t>
      </w:r>
    </w:p>
    <w:p w:rsidR="00D865B8" w:rsidRDefault="00D865B8">
      <w:r>
        <w:t xml:space="preserve">      REQTE     : PAULO HISSACHI MORIKAWA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0048855-15.2005.</w:t>
      </w:r>
      <w:r w:rsidR="007F2064">
        <w:t>4.03.0000</w:t>
      </w:r>
      <w:r>
        <w:t xml:space="preserve"> PRECAT ORI:200461843665355/SP REG:03.07.2005</w:t>
      </w:r>
    </w:p>
    <w:p w:rsidR="00D865B8" w:rsidRDefault="00D865B8">
      <w:r>
        <w:t xml:space="preserve">      REQTE     : PAULO SINETTI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0048856-97.2005.</w:t>
      </w:r>
      <w:r w:rsidR="007F2064">
        <w:t>4.03.0000</w:t>
      </w:r>
      <w:r>
        <w:t xml:space="preserve"> PRECAT ORI:200461843665410/SP REG:03.07.2005</w:t>
      </w:r>
    </w:p>
    <w:p w:rsidR="00D865B8" w:rsidRDefault="00D865B8">
      <w:r>
        <w:t xml:space="preserve">      REQTE     : ALVARO BALDI FILHO</w:t>
      </w:r>
    </w:p>
    <w:p w:rsidR="00D865B8" w:rsidRDefault="00D865B8">
      <w:r>
        <w:t xml:space="preserve">      ADV       : SP146298  ERAZE SUTTI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0048857-82.2005.</w:t>
      </w:r>
      <w:r w:rsidR="007F2064">
        <w:t>4.03.0000</w:t>
      </w:r>
      <w:r>
        <w:t xml:space="preserve"> PRECAT ORI:200461843665422/SP REG:03.07.2005</w:t>
      </w:r>
    </w:p>
    <w:p w:rsidR="00D865B8" w:rsidRDefault="00D865B8">
      <w:r>
        <w:t xml:space="preserve">      REQTE     : MILTON PAULO FERREIRA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0048858-67.2005.</w:t>
      </w:r>
      <w:r w:rsidR="007F2064">
        <w:t>4.03.0000</w:t>
      </w:r>
      <w:r>
        <w:t xml:space="preserve"> PRECAT ORI:200461843665604/SP REG:03.07.2005</w:t>
      </w:r>
    </w:p>
    <w:p w:rsidR="00D865B8" w:rsidRDefault="00D865B8">
      <w:r>
        <w:t xml:space="preserve">      REQTE     : FRANCISCO DOS SANTOS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0048859-52.2005.</w:t>
      </w:r>
      <w:r w:rsidR="007F2064">
        <w:t>4.03.0000</w:t>
      </w:r>
      <w:r>
        <w:t xml:space="preserve"> PRECAT ORI:200461843665963/SP REG:03.07.2005</w:t>
      </w:r>
    </w:p>
    <w:p w:rsidR="00D865B8" w:rsidRDefault="00D865B8">
      <w:r>
        <w:t xml:space="preserve">      REQTE     : CARLITO ANDRADE SOUZA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0048860-37.2005.</w:t>
      </w:r>
      <w:r w:rsidR="007F2064">
        <w:t>4.03.0000</w:t>
      </w:r>
      <w:r>
        <w:t xml:space="preserve"> PRECAT ORI:200461843666098/SP REG:03.07.2005</w:t>
      </w:r>
    </w:p>
    <w:p w:rsidR="00D865B8" w:rsidRDefault="00D865B8">
      <w:r>
        <w:t xml:space="preserve">      REQTE     : ROMUALDO CALIXTO DOS SANTOS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0048861-22.2005.</w:t>
      </w:r>
      <w:r w:rsidR="007F2064">
        <w:t>4.03.0000</w:t>
      </w:r>
      <w:r>
        <w:t xml:space="preserve"> PRECAT ORI:200461843683515/SP REG:03.07.2005</w:t>
      </w:r>
    </w:p>
    <w:p w:rsidR="00D865B8" w:rsidRDefault="00D865B8">
      <w:r>
        <w:t xml:space="preserve">      REQTE     : MANOEL JOSE DE ASSUNCAO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0048862-07.2005.</w:t>
      </w:r>
      <w:r w:rsidR="007F2064">
        <w:t>4.03.0000</w:t>
      </w:r>
      <w:r>
        <w:t xml:space="preserve"> PRECAT ORI:200461843705079/SP REG:03.07.2005</w:t>
      </w:r>
    </w:p>
    <w:p w:rsidR="00D865B8" w:rsidRDefault="00D865B8">
      <w:r>
        <w:t xml:space="preserve">      REQTE     : BENTO MUNHOZ</w:t>
      </w:r>
    </w:p>
    <w:p w:rsidR="00D865B8" w:rsidRDefault="00D865B8">
      <w:r>
        <w:t xml:space="preserve">      ADV       : SP187672  ANTONIO DONIZETE ALVES DE ARAÚJO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0048863-89.2005.</w:t>
      </w:r>
      <w:r w:rsidR="007F2064">
        <w:t>4.03.0000</w:t>
      </w:r>
      <w:r>
        <w:t xml:space="preserve"> PRECAT ORI:200461843705389/SP REG:03.07.2005</w:t>
      </w:r>
    </w:p>
    <w:p w:rsidR="00D865B8" w:rsidRDefault="00D865B8">
      <w:r>
        <w:t xml:space="preserve">      REQTE     : JOSE CARLOS RODRIGUES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0048864-74.2005.</w:t>
      </w:r>
      <w:r w:rsidR="007F2064">
        <w:t>4.03.0000</w:t>
      </w:r>
      <w:r>
        <w:t xml:space="preserve"> PRECAT ORI:200461843706254/SP REG:03.07.2005</w:t>
      </w:r>
    </w:p>
    <w:p w:rsidR="00D865B8" w:rsidRDefault="00D865B8">
      <w:r>
        <w:t xml:space="preserve">      REQTE     : KENDI WATANABE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0048865-59.2005.</w:t>
      </w:r>
      <w:r w:rsidR="007F2064">
        <w:t>4.03.0000</w:t>
      </w:r>
      <w:r>
        <w:t xml:space="preserve"> PRECAT ORI:200461843706450/SP REG:03.07.2005</w:t>
      </w:r>
    </w:p>
    <w:p w:rsidR="00D865B8" w:rsidRDefault="00D865B8">
      <w:r>
        <w:t xml:space="preserve">      REQTE     : JOAO FERREIRA BARBOSA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0048866-44.2005.</w:t>
      </w:r>
      <w:r w:rsidR="007F2064">
        <w:t>4.03.0000</w:t>
      </w:r>
      <w:r>
        <w:t xml:space="preserve"> PRECAT ORI:200461842443417/SP REG:03.07.2005</w:t>
      </w:r>
    </w:p>
    <w:p w:rsidR="00D865B8" w:rsidRDefault="00D865B8">
      <w:r>
        <w:t xml:space="preserve">      REQTE     : EDISON FERREIRA DE MOURA</w:t>
      </w:r>
    </w:p>
    <w:p w:rsidR="00D865B8" w:rsidRDefault="00D865B8">
      <w:r>
        <w:t xml:space="preserve">      ADV       : SP178162  EMANUELA CRISTINA GARZELLA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0048867-29.2005.</w:t>
      </w:r>
      <w:r w:rsidR="007F2064">
        <w:t>4.03.0000</w:t>
      </w:r>
      <w:r>
        <w:t xml:space="preserve"> PRECAT ORI:200461842443478/SP REG:03.07.2005</w:t>
      </w:r>
    </w:p>
    <w:p w:rsidR="00D865B8" w:rsidRDefault="00D865B8">
      <w:r>
        <w:t xml:space="preserve">      REQTE     : NEUSA PRADO</w:t>
      </w:r>
    </w:p>
    <w:p w:rsidR="00D865B8" w:rsidRDefault="00D865B8">
      <w:r>
        <w:t xml:space="preserve">      ADV       : SP111068  ADEJAIR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0049513-39.2005.</w:t>
      </w:r>
      <w:r w:rsidR="007F2064">
        <w:t>4.03.0000</w:t>
      </w:r>
      <w:r>
        <w:t xml:space="preserve"> PRECAT ORI:200461841920303/SP REG:03.07.2005</w:t>
      </w:r>
    </w:p>
    <w:p w:rsidR="00D865B8" w:rsidRDefault="00D865B8">
      <w:r>
        <w:t xml:space="preserve">      REQTE     : VICENTE RODRIGUES DE OLIVEIRA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0049514-24.2005.</w:t>
      </w:r>
      <w:r w:rsidR="007F2064">
        <w:t>4.03.0000</w:t>
      </w:r>
      <w:r>
        <w:t xml:space="preserve"> PRECAT ORI:200461841920546/SP REG:03.07.2005</w:t>
      </w:r>
    </w:p>
    <w:p w:rsidR="00D865B8" w:rsidRDefault="00D865B8">
      <w:r>
        <w:t xml:space="preserve">      REQTE     : MILTON ALVES RODRIGUES JUNIOR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0049515-09.2005.</w:t>
      </w:r>
      <w:r w:rsidR="007F2064">
        <w:t>4.03.0000</w:t>
      </w:r>
      <w:r>
        <w:t xml:space="preserve"> PRECAT ORI:200461841920601/SP REG:03.07.2005</w:t>
      </w:r>
    </w:p>
    <w:p w:rsidR="00D865B8" w:rsidRDefault="00D865B8">
      <w:r>
        <w:t xml:space="preserve">      REQTE     : ALOIZIO SANTOS DE OLIVEIRA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0049516-91.2005.</w:t>
      </w:r>
      <w:r w:rsidR="007F2064">
        <w:t>4.03.0000</w:t>
      </w:r>
      <w:r>
        <w:t xml:space="preserve"> PRECAT ORI:200461841920637/SP REG:03.07.2005</w:t>
      </w:r>
    </w:p>
    <w:p w:rsidR="00D865B8" w:rsidRDefault="00D865B8">
      <w:r>
        <w:t xml:space="preserve">      REQTE     : SIMAO PEDRO JORIO NOGUEIRA</w:t>
      </w:r>
    </w:p>
    <w:p w:rsidR="00D865B8" w:rsidRDefault="00D865B8">
      <w:r>
        <w:t xml:space="preserve">      ADV       : SP083658  BENEDITO CEZAR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0049517-76.2005.</w:t>
      </w:r>
      <w:r w:rsidR="007F2064">
        <w:t>4.03.0000</w:t>
      </w:r>
      <w:r>
        <w:t xml:space="preserve"> PRECAT ORI:200461841920900/SP REG:03.07.2005</w:t>
      </w:r>
    </w:p>
    <w:p w:rsidR="00D865B8" w:rsidRDefault="00D865B8">
      <w:r>
        <w:t xml:space="preserve">      REQTE     : NELSON NAPOLITANO</w:t>
      </w:r>
    </w:p>
    <w:p w:rsidR="00D865B8" w:rsidRDefault="00D865B8">
      <w:r>
        <w:t xml:space="preserve">      ADV       : SP100742  MARCIA AMOROSO CAMPOY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0049518-61.2005.</w:t>
      </w:r>
      <w:r w:rsidR="007F2064">
        <w:t>4.03.0000</w:t>
      </w:r>
      <w:r>
        <w:t xml:space="preserve"> PRECAT ORI:200461841922142/SP REG:03.07.2005</w:t>
      </w:r>
    </w:p>
    <w:p w:rsidR="00D865B8" w:rsidRDefault="00D865B8">
      <w:r>
        <w:t xml:space="preserve">      REQTE     : EUGENIO DA CUNHA</w:t>
      </w:r>
    </w:p>
    <w:p w:rsidR="00D865B8" w:rsidRDefault="00D865B8">
      <w:r>
        <w:t xml:space="preserve">      ADV       : SP074832  EDGAR DE SANTIS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0049519-46.2005.</w:t>
      </w:r>
      <w:r w:rsidR="007F2064">
        <w:t>4.03.0000</w:t>
      </w:r>
      <w:r>
        <w:t xml:space="preserve"> PRECAT ORI:200461841922166/SP REG:03.07.2005</w:t>
      </w:r>
    </w:p>
    <w:p w:rsidR="00D865B8" w:rsidRDefault="00D865B8">
      <w:r>
        <w:t xml:space="preserve">      REQTE     : SEVERINO INACIO DA SILVA</w:t>
      </w:r>
    </w:p>
    <w:p w:rsidR="00D865B8" w:rsidRDefault="00D865B8">
      <w:r>
        <w:t xml:space="preserve">      ADV       : SP093188  PAULO FERNANDO LEITAO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0049520-31.2005.</w:t>
      </w:r>
      <w:r w:rsidR="007F2064">
        <w:t>4.03.0000</w:t>
      </w:r>
      <w:r>
        <w:t xml:space="preserve"> PRECAT ORI:200461841922361/SP REG:03.07.2005</w:t>
      </w:r>
    </w:p>
    <w:p w:rsidR="00D865B8" w:rsidRDefault="00D865B8">
      <w:r>
        <w:t xml:space="preserve">      REQTE     : MARGARIDA POMIECINSKI</w:t>
      </w:r>
    </w:p>
    <w:p w:rsidR="00D865B8" w:rsidRDefault="00D865B8">
      <w:r>
        <w:t xml:space="preserve">      ADV       : SP130874  TATIANA DOS SANTOS CAMARDELLA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0049521-16.2005.</w:t>
      </w:r>
      <w:r w:rsidR="007F2064">
        <w:t>4.03.0000</w:t>
      </w:r>
      <w:r>
        <w:t xml:space="preserve"> PRECAT ORI:200461841922373/SP REG:03.07.2005</w:t>
      </w:r>
    </w:p>
    <w:p w:rsidR="00D865B8" w:rsidRDefault="00D865B8">
      <w:r>
        <w:t xml:space="preserve">      REQTE     : NELSON PACHECO</w:t>
      </w:r>
    </w:p>
    <w:p w:rsidR="00D865B8" w:rsidRDefault="00D865B8">
      <w:r>
        <w:t xml:space="preserve">      ADV       : SP089049  RUBENS RAFAEL TONANNI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0049522-98.2005.</w:t>
      </w:r>
      <w:r w:rsidR="007F2064">
        <w:t>4.03.0000</w:t>
      </w:r>
      <w:r>
        <w:t xml:space="preserve"> PRECAT ORI:200461841922506/SP REG:03.07.2005</w:t>
      </w:r>
    </w:p>
    <w:p w:rsidR="00D865B8" w:rsidRDefault="00D865B8">
      <w:r>
        <w:t xml:space="preserve">      REQTE     : WILMA ALVES DE MOURA</w:t>
      </w:r>
    </w:p>
    <w:p w:rsidR="00D865B8" w:rsidRDefault="00D865B8">
      <w:r>
        <w:t xml:space="preserve">      ADV       : SP097980  MARTA MARIA RUFFINI PENTEADO GUELLER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0049523-83.2005.</w:t>
      </w:r>
      <w:r w:rsidR="007F2064">
        <w:t>4.03.0000</w:t>
      </w:r>
      <w:r>
        <w:t xml:space="preserve"> PRECAT ORI:200461841922968/SP REG:03.07.2005</w:t>
      </w:r>
    </w:p>
    <w:p w:rsidR="00D865B8" w:rsidRDefault="00D865B8">
      <w:r>
        <w:t xml:space="preserve">      REQTE     : LAZARO JOSE DA SILVA</w:t>
      </w:r>
    </w:p>
    <w:p w:rsidR="00D865B8" w:rsidRDefault="00D865B8">
      <w:r>
        <w:t xml:space="preserve">      ADV       : SP130874  TATIANA DOS SANTOS CAMARDELLA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0049524-68.2005.</w:t>
      </w:r>
      <w:r w:rsidR="007F2064">
        <w:t>4.03.0000</w:t>
      </w:r>
      <w:r>
        <w:t xml:space="preserve"> PRECAT ORI:200461841923286/SP REG:03.07.2005</w:t>
      </w:r>
    </w:p>
    <w:p w:rsidR="00D865B8" w:rsidRDefault="00D865B8">
      <w:r>
        <w:t xml:space="preserve">      REQTE     : JOSE GILBERTO PARRA</w:t>
      </w:r>
    </w:p>
    <w:p w:rsidR="00D865B8" w:rsidRDefault="00D865B8">
      <w:r>
        <w:t xml:space="preserve">      ADV       : SP061851  FERNANDO MARQUES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0049525-53.2005.</w:t>
      </w:r>
      <w:r w:rsidR="007F2064">
        <w:t>4.03.0000</w:t>
      </w:r>
      <w:r>
        <w:t xml:space="preserve"> PRECAT ORI:200461841923330/SP REG:03.07.2005</w:t>
      </w:r>
    </w:p>
    <w:p w:rsidR="00D865B8" w:rsidRDefault="00D865B8">
      <w:r>
        <w:t xml:space="preserve">      REQTE     : DORIVAL DE BARROS LOPES</w:t>
      </w:r>
    </w:p>
    <w:p w:rsidR="00D865B8" w:rsidRDefault="00D865B8">
      <w:r>
        <w:t xml:space="preserve">      ADV       : SP120307  LUIZ CARLOS NOGUEIRA MERLIN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0049526-38.2005.</w:t>
      </w:r>
      <w:r w:rsidR="007F2064">
        <w:t>4.03.0000</w:t>
      </w:r>
      <w:r>
        <w:t xml:space="preserve"> PRECAT ORI:200461841923341/SP REG:03.07.2005</w:t>
      </w:r>
    </w:p>
    <w:p w:rsidR="00D865B8" w:rsidRDefault="00D865B8">
      <w:r>
        <w:t xml:space="preserve">      REQTE     : JOSE DE ASSIS MENDES</w:t>
      </w:r>
    </w:p>
    <w:p w:rsidR="00D865B8" w:rsidRDefault="00D865B8">
      <w:r>
        <w:t xml:space="preserve">      ADV       : SP147913  MARCIO RIBEIRO DO NASCIMENTO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0049527-23.2005.</w:t>
      </w:r>
      <w:r w:rsidR="007F2064">
        <w:t>4.03.0000</w:t>
      </w:r>
      <w:r>
        <w:t xml:space="preserve"> PRECAT ORI:200461841923699/SP REG:03.07.2005</w:t>
      </w:r>
    </w:p>
    <w:p w:rsidR="00D865B8" w:rsidRDefault="00D865B8">
      <w:r>
        <w:t xml:space="preserve">      REQTE     : BENEDITA MARIA FRANCO GOMES</w:t>
      </w:r>
    </w:p>
    <w:p w:rsidR="00D865B8" w:rsidRDefault="00D865B8">
      <w:r>
        <w:t xml:space="preserve">      ADV       : SP080277  ZELIA MARIA EVARISTO LEITE E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0049528-08.2005.</w:t>
      </w:r>
      <w:r w:rsidR="007F2064">
        <w:t>4.03.0000</w:t>
      </w:r>
      <w:r>
        <w:t xml:space="preserve"> PRECAT ORI:200461841923894/SP REG:03.07.2005</w:t>
      </w:r>
    </w:p>
    <w:p w:rsidR="00D865B8" w:rsidRDefault="00D865B8">
      <w:r>
        <w:t xml:space="preserve">      REQTE     : NELSON VERZBICKAS</w:t>
      </w:r>
    </w:p>
    <w:p w:rsidR="00D865B8" w:rsidRDefault="00D865B8">
      <w:r>
        <w:t xml:space="preserve">      ADV       : SP143911  CARLOS ALBERTO BRANCO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0049529-90.2005.</w:t>
      </w:r>
      <w:r w:rsidR="007F2064">
        <w:t>4.03.0000</w:t>
      </w:r>
      <w:r>
        <w:t xml:space="preserve"> PRECAT ORI:200461841924230/SP REG:03.07.2005</w:t>
      </w:r>
    </w:p>
    <w:p w:rsidR="00D865B8" w:rsidRDefault="00D865B8">
      <w:r>
        <w:t xml:space="preserve">      REQTE     : LAURINDO ZANUTELO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0049530-75.2005.</w:t>
      </w:r>
      <w:r w:rsidR="007F2064">
        <w:t>4.03.0000</w:t>
      </w:r>
      <w:r>
        <w:t xml:space="preserve"> PRECAT ORI:200461841924400/SP REG:03.07.2005</w:t>
      </w:r>
    </w:p>
    <w:p w:rsidR="00D865B8" w:rsidRDefault="00D865B8">
      <w:r>
        <w:t xml:space="preserve">      REQTE     : JOAO ANTONIO DOS SANTOS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0049531-60.2005.</w:t>
      </w:r>
      <w:r w:rsidR="007F2064">
        <w:t>4.03.0000</w:t>
      </w:r>
      <w:r>
        <w:t xml:space="preserve"> PRECAT ORI:200461841924539/SP REG:03.07.2005</w:t>
      </w:r>
    </w:p>
    <w:p w:rsidR="00D865B8" w:rsidRDefault="00D865B8">
      <w:r>
        <w:t xml:space="preserve">      REQTE     : JAIME GONZAGA DA COSTA</w:t>
      </w:r>
    </w:p>
    <w:p w:rsidR="00D865B8" w:rsidRDefault="00D865B8">
      <w:r>
        <w:t xml:space="preserve">      ADV       : SP071420  LUIZ CARLOS PEREZ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0049532-45.2005.</w:t>
      </w:r>
      <w:r w:rsidR="007F2064">
        <w:t>4.03.0000</w:t>
      </w:r>
      <w:r>
        <w:t xml:space="preserve"> PRECAT ORI:200461841924588/SP REG:03.07.2005</w:t>
      </w:r>
    </w:p>
    <w:p w:rsidR="00D865B8" w:rsidRDefault="00D865B8">
      <w:r>
        <w:t xml:space="preserve">      REQTE     : JOSE ANTONIO NEAIME SOARES DE OLIVEIRA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0049533-30.2005.</w:t>
      </w:r>
      <w:r w:rsidR="007F2064">
        <w:t>4.03.0000</w:t>
      </w:r>
      <w:r>
        <w:t xml:space="preserve"> PRECAT ORI:200461841925027/SP REG:03.07.2005</w:t>
      </w:r>
    </w:p>
    <w:p w:rsidR="00D865B8" w:rsidRDefault="00D865B8">
      <w:r>
        <w:t xml:space="preserve">      REQTE     : ANTONIO JOAQUIM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0049539-37.2005.</w:t>
      </w:r>
      <w:r w:rsidR="007F2064">
        <w:t>4.03.0000</w:t>
      </w:r>
      <w:r>
        <w:t xml:space="preserve"> PRECAT ORI:200461841918620/SP REG:03.07.2005</w:t>
      </w:r>
    </w:p>
    <w:p w:rsidR="00D865B8" w:rsidRDefault="00D865B8">
      <w:r>
        <w:t xml:space="preserve">      REQTE     : OSNEY ANTONIO COLMATI</w:t>
      </w:r>
    </w:p>
    <w:p w:rsidR="00D865B8" w:rsidRDefault="00D865B8">
      <w:r>
        <w:t xml:space="preserve">      ADV       : SP211534  PAULA CRISTINA CAPUCHO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0049540-22.2005.</w:t>
      </w:r>
      <w:r w:rsidR="007F2064">
        <w:t>4.03.0000</w:t>
      </w:r>
      <w:r>
        <w:t xml:space="preserve"> PRECAT ORI:200461841919179/SP REG:03.07.2005</w:t>
      </w:r>
    </w:p>
    <w:p w:rsidR="00D865B8" w:rsidRDefault="00D865B8">
      <w:r>
        <w:t xml:space="preserve">      REQTE     : CLEUSA ODETE DO NASCIMENTO PORTO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0049541-07.2005.</w:t>
      </w:r>
      <w:r w:rsidR="007F2064">
        <w:t>4.03.0000</w:t>
      </w:r>
      <w:r>
        <w:t xml:space="preserve"> PRECAT ORI:200461841919258/SP REG:03.07.2005</w:t>
      </w:r>
    </w:p>
    <w:p w:rsidR="00D865B8" w:rsidRDefault="00D865B8">
      <w:r>
        <w:t xml:space="preserve">      REQTE     : PEDRO APARECIDO FAGUNDES</w:t>
      </w:r>
    </w:p>
    <w:p w:rsidR="00D865B8" w:rsidRDefault="00D865B8">
      <w:r>
        <w:t xml:space="preserve">      ADV       : SP197641  CLAUDIO ALBERTO PAVANI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0049581-86.2005.</w:t>
      </w:r>
      <w:r w:rsidR="007F2064">
        <w:t>4.03.0000</w:t>
      </w:r>
      <w:r>
        <w:t xml:space="preserve"> PRECAT ORI:200461842446558/SP REG:03.07.2005</w:t>
      </w:r>
    </w:p>
    <w:p w:rsidR="00D865B8" w:rsidRDefault="00D865B8">
      <w:r>
        <w:t xml:space="preserve">      REQTE     : ADELINO RICCI</w:t>
      </w:r>
    </w:p>
    <w:p w:rsidR="00D865B8" w:rsidRDefault="00D865B8">
      <w:r>
        <w:t xml:space="preserve">      ADV       : SP112361  SARA DIAS PAES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0049582-71.2005.</w:t>
      </w:r>
      <w:r w:rsidR="007F2064">
        <w:t>4.03.0000</w:t>
      </w:r>
      <w:r>
        <w:t xml:space="preserve"> PRECAT ORI:200461842446571/SP REG:03.07.2005</w:t>
      </w:r>
    </w:p>
    <w:p w:rsidR="00D865B8" w:rsidRDefault="00D865B8">
      <w:r>
        <w:t xml:space="preserve">      REQTE     : JOAO BOSCO DOS SANTOS</w:t>
      </w:r>
    </w:p>
    <w:p w:rsidR="00D865B8" w:rsidRDefault="00D865B8">
      <w:r>
        <w:t xml:space="preserve">      ADV       : SP152149  EDUARDO MOREIRA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0049583-56.2005.</w:t>
      </w:r>
      <w:r w:rsidR="007F2064">
        <w:t>4.03.0000</w:t>
      </w:r>
      <w:r>
        <w:t xml:space="preserve"> PRECAT ORI:200461842447320/SP REG:03.07.2005</w:t>
      </w:r>
    </w:p>
    <w:p w:rsidR="00D865B8" w:rsidRDefault="00D865B8">
      <w:r>
        <w:t xml:space="preserve">      REQTE     : MARILIA FERREIRA BATISTA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0049584-41.2005.</w:t>
      </w:r>
      <w:r w:rsidR="007F2064">
        <w:t>4.03.0000</w:t>
      </w:r>
      <w:r>
        <w:t xml:space="preserve"> PRECAT ORI:200461842447356/SP REG:03.07.2005</w:t>
      </w:r>
    </w:p>
    <w:p w:rsidR="00D865B8" w:rsidRDefault="00D865B8">
      <w:r>
        <w:t xml:space="preserve">      REQTE     : JOAO FRANCISCO DE MENDONCA FAVA</w:t>
      </w:r>
    </w:p>
    <w:p w:rsidR="00D865B8" w:rsidRDefault="00D865B8">
      <w:r>
        <w:t xml:space="preserve">      ADV       : SP143497  OSWALDO WAQUIM ANSARAH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0049585-26.2005.</w:t>
      </w:r>
      <w:r w:rsidR="007F2064">
        <w:t>4.03.0000</w:t>
      </w:r>
      <w:r>
        <w:t xml:space="preserve"> PRECAT ORI:200461842447435/SP REG:03.07.2005</w:t>
      </w:r>
    </w:p>
    <w:p w:rsidR="00D865B8" w:rsidRDefault="00D865B8">
      <w:r>
        <w:t xml:space="preserve">      REQTE     : VICENTE RANGEL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0049586-11.2005.</w:t>
      </w:r>
      <w:r w:rsidR="007F2064">
        <w:t>4.03.0000</w:t>
      </w:r>
      <w:r>
        <w:t xml:space="preserve"> PRECAT ORI:200461842448300/SP REG:03.07.2005</w:t>
      </w:r>
    </w:p>
    <w:p w:rsidR="00D865B8" w:rsidRDefault="00D865B8">
      <w:r>
        <w:t xml:space="preserve">      REQTE     : JACINTO NEVES DA SILVA</w:t>
      </w:r>
    </w:p>
    <w:p w:rsidR="00D865B8" w:rsidRDefault="00D865B8">
      <w:r>
        <w:t xml:space="preserve">      ADV       : SP170480  GLORIA ANARUMA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0049587-93.2005.</w:t>
      </w:r>
      <w:r w:rsidR="007F2064">
        <w:t>4.03.0000</w:t>
      </w:r>
      <w:r>
        <w:t xml:space="preserve"> PRECAT ORI:200461842448403/SP REG:03.07.2005</w:t>
      </w:r>
    </w:p>
    <w:p w:rsidR="00D865B8" w:rsidRDefault="00D865B8">
      <w:r>
        <w:t xml:space="preserve">      REQTE     : MOISES GONCALVES DA SILVA</w:t>
      </w:r>
    </w:p>
    <w:p w:rsidR="00D865B8" w:rsidRDefault="00D865B8">
      <w:r>
        <w:t xml:space="preserve">      ADV       : SP152149  EDUARDO MOREIRA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0049588-78.2005.</w:t>
      </w:r>
      <w:r w:rsidR="007F2064">
        <w:t>4.03.0000</w:t>
      </w:r>
      <w:r>
        <w:t xml:space="preserve"> PRECAT ORI:200461842448427/SP REG:03.07.2005</w:t>
      </w:r>
    </w:p>
    <w:p w:rsidR="00D865B8" w:rsidRDefault="00D865B8">
      <w:r>
        <w:t xml:space="preserve">      REQTE     : AURORA OLIVA DEL PINO DEPIERI</w:t>
      </w:r>
    </w:p>
    <w:p w:rsidR="00D865B8" w:rsidRDefault="00D865B8">
      <w:r>
        <w:t xml:space="preserve">      ADV       : SP074832  EDGAR DE SANTIS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0049589-63.2005.</w:t>
      </w:r>
      <w:r w:rsidR="007F2064">
        <w:t>4.03.0000</w:t>
      </w:r>
      <w:r>
        <w:t xml:space="preserve"> PRECAT ORI:200461842448506/SP REG:03.07.2005</w:t>
      </w:r>
    </w:p>
    <w:p w:rsidR="00D865B8" w:rsidRDefault="00D865B8">
      <w:r>
        <w:t xml:space="preserve">      REQTE     : MARIO APARECIDO SIMIONATO</w:t>
      </w:r>
    </w:p>
    <w:p w:rsidR="00D865B8" w:rsidRDefault="00D865B8">
      <w:r>
        <w:t xml:space="preserve">      ADV       : SP143414  LUCIO LEONARDI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0049590-48.2005.</w:t>
      </w:r>
      <w:r w:rsidR="007F2064">
        <w:t>4.03.0000</w:t>
      </w:r>
      <w:r>
        <w:t xml:space="preserve"> PRECAT ORI:200461842448828/SP REG:03.07.2005</w:t>
      </w:r>
    </w:p>
    <w:p w:rsidR="00D865B8" w:rsidRDefault="00D865B8">
      <w:r>
        <w:t xml:space="preserve">      REQTE     : SEBASTIAO APARECIDO GARCIA</w:t>
      </w:r>
    </w:p>
    <w:p w:rsidR="00D865B8" w:rsidRDefault="00D865B8">
      <w:r>
        <w:t xml:space="preserve">      ADV       : SP143497  OSWALDO WAQUIM ANSARAH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0049591-33.2005.</w:t>
      </w:r>
      <w:r w:rsidR="007F2064">
        <w:t>4.03.0000</w:t>
      </w:r>
      <w:r>
        <w:t xml:space="preserve"> PRECAT ORI:200461842448889/SP REG:03.07.2005</w:t>
      </w:r>
    </w:p>
    <w:p w:rsidR="00D865B8" w:rsidRDefault="00D865B8">
      <w:r>
        <w:t xml:space="preserve">      REQTE     : MARIA DA ROSA</w:t>
      </w:r>
    </w:p>
    <w:p w:rsidR="00D865B8" w:rsidRDefault="00D865B8">
      <w:r>
        <w:t xml:space="preserve">      ADV       : SP114842  ANDREA MARCIA XAVIER RIBEIRO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0049592-18.2005.</w:t>
      </w:r>
      <w:r w:rsidR="007F2064">
        <w:t>4.03.0000</w:t>
      </w:r>
      <w:r>
        <w:t xml:space="preserve"> PRECAT ORI:200461842449110/SP REG:03.07.2005</w:t>
      </w:r>
    </w:p>
    <w:p w:rsidR="00D865B8" w:rsidRDefault="00D865B8">
      <w:r>
        <w:t xml:space="preserve">      REQTE     : SILVIA ROSA DE SOUZA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0049593-03.2005.</w:t>
      </w:r>
      <w:r w:rsidR="007F2064">
        <w:t>4.03.0000</w:t>
      </w:r>
      <w:r>
        <w:t xml:space="preserve"> PRECAT ORI:200461842449134/SP REG:03.07.2005</w:t>
      </w:r>
    </w:p>
    <w:p w:rsidR="00D865B8" w:rsidRDefault="00D865B8">
      <w:r>
        <w:t xml:space="preserve">      REQTE     : FRANCISCO PAULO GALCEZ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0049594-85.2005.</w:t>
      </w:r>
      <w:r w:rsidR="007F2064">
        <w:t>4.03.0000</w:t>
      </w:r>
      <w:r>
        <w:t xml:space="preserve"> PRECAT ORI:200461842449195/SP REG:03.07.2005</w:t>
      </w:r>
    </w:p>
    <w:p w:rsidR="00D865B8" w:rsidRDefault="00D865B8">
      <w:r>
        <w:t xml:space="preserve">      REQTE     : LAUDECI DA HORA OLIVEIRA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0049595-70.2005.</w:t>
      </w:r>
      <w:r w:rsidR="007F2064">
        <w:t>4.03.0000</w:t>
      </w:r>
      <w:r>
        <w:t xml:space="preserve"> PRECAT ORI:200461842449810/SP REG:03.07.2005</w:t>
      </w:r>
    </w:p>
    <w:p w:rsidR="00D865B8" w:rsidRDefault="00D865B8">
      <w:r>
        <w:t xml:space="preserve">      REQTE     : SONIA MARIA BALBASTRO VALARINE</w:t>
      </w:r>
    </w:p>
    <w:p w:rsidR="00D865B8" w:rsidRDefault="00D865B8">
      <w:r>
        <w:t xml:space="preserve">      ADV       : SP111068  ADEJAIR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0049596-55.2005.</w:t>
      </w:r>
      <w:r w:rsidR="007F2064">
        <w:t>4.03.0000</w:t>
      </w:r>
      <w:r>
        <w:t xml:space="preserve"> PRECAT ORI:200461842450070/SP REG:03.07.2005</w:t>
      </w:r>
    </w:p>
    <w:p w:rsidR="00D865B8" w:rsidRDefault="00D865B8">
      <w:r>
        <w:t xml:space="preserve">      REQTE     : ANTONIO NELSON MARTINS</w:t>
      </w:r>
    </w:p>
    <w:p w:rsidR="00D865B8" w:rsidRDefault="00D865B8">
      <w:r>
        <w:t xml:space="preserve">      ADV       : SP030746  LEANDRO MELONI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0049597-40.2005.</w:t>
      </w:r>
      <w:r w:rsidR="007F2064">
        <w:t>4.03.0000</w:t>
      </w:r>
      <w:r>
        <w:t xml:space="preserve"> PRECAT ORI:200461842450100/SP REG:03.07.2005</w:t>
      </w:r>
    </w:p>
    <w:p w:rsidR="00D865B8" w:rsidRDefault="00D865B8">
      <w:r>
        <w:t xml:space="preserve">      REQTE     : JOSE OLIVEIRA COSTA</w:t>
      </w:r>
    </w:p>
    <w:p w:rsidR="00D865B8" w:rsidRDefault="00D865B8">
      <w:r>
        <w:t xml:space="preserve">      ADV       : SP198419  ELISANGELA LINO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0049598-25.2005.</w:t>
      </w:r>
      <w:r w:rsidR="007F2064">
        <w:t>4.03.0000</w:t>
      </w:r>
      <w:r>
        <w:t xml:space="preserve"> PRECAT ORI:200461842450306/SP REG:03.07.2005</w:t>
      </w:r>
    </w:p>
    <w:p w:rsidR="00D865B8" w:rsidRDefault="00D865B8">
      <w:r>
        <w:t xml:space="preserve">      REQTE     : JOSE ROMEU GOMES DA SILVA</w:t>
      </w:r>
    </w:p>
    <w:p w:rsidR="00D865B8" w:rsidRDefault="00D865B8">
      <w:r>
        <w:t xml:space="preserve">      ADV       : SP143497  OSWALDO WAQUIM ANSARAH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0049599-10.2005.</w:t>
      </w:r>
      <w:r w:rsidR="007F2064">
        <w:t>4.03.0000</w:t>
      </w:r>
      <w:r>
        <w:t xml:space="preserve"> PRECAT ORI:200461842450562/SP REG:03.07.2005</w:t>
      </w:r>
    </w:p>
    <w:p w:rsidR="00D865B8" w:rsidRDefault="00D865B8">
      <w:r>
        <w:t xml:space="preserve">      REQTE     : ANTONIO CARLOS RODRIGUES</w:t>
      </w:r>
    </w:p>
    <w:p w:rsidR="00D865B8" w:rsidRDefault="00D865B8">
      <w:r>
        <w:t xml:space="preserve">      ADV       : SP213301  RICARDO AUGUSTO MORAIS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0049600-92.2005.</w:t>
      </w:r>
      <w:r w:rsidR="007F2064">
        <w:t>4.03.0000</w:t>
      </w:r>
      <w:r>
        <w:t xml:space="preserve"> PRECAT ORI:200461842450896/SP REG:03.07.2005</w:t>
      </w:r>
    </w:p>
    <w:p w:rsidR="00D865B8" w:rsidRDefault="00D865B8">
      <w:r>
        <w:t xml:space="preserve">      REQTE     : ELIAS JOSE DOS SANTOS</w:t>
      </w:r>
    </w:p>
    <w:p w:rsidR="00D865B8" w:rsidRDefault="00D865B8">
      <w:r>
        <w:t xml:space="preserve">      ADV       : SP033188  FRANCISCO ISIDORO ALOISE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0049601-77.2005.</w:t>
      </w:r>
      <w:r w:rsidR="007F2064">
        <w:t>4.03.0000</w:t>
      </w:r>
      <w:r>
        <w:t xml:space="preserve"> PRECAT ORI:200461842451165/SP REG:03.07.2005</w:t>
      </w:r>
    </w:p>
    <w:p w:rsidR="00D865B8" w:rsidRDefault="00D865B8">
      <w:r>
        <w:t xml:space="preserve">      REQTE     : JEFERSON ARNALDO BASSI</w:t>
      </w:r>
    </w:p>
    <w:p w:rsidR="00D865B8" w:rsidRDefault="00D865B8">
      <w:r>
        <w:t xml:space="preserve">      ADV       : SP141075  MARA SILVIA DE SOUZA POSSI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0049602-62.2005.</w:t>
      </w:r>
      <w:r w:rsidR="007F2064">
        <w:t>4.03.0000</w:t>
      </w:r>
      <w:r>
        <w:t xml:space="preserve"> PRECAT ORI:200461842451256/SP REG:03.07.2005</w:t>
      </w:r>
    </w:p>
    <w:p w:rsidR="00D865B8" w:rsidRDefault="00D865B8">
      <w:r>
        <w:t xml:space="preserve">      REQTE     : LILIANE ANGELA CAIELLI PENTEADO</w:t>
      </w:r>
    </w:p>
    <w:p w:rsidR="00D865B8" w:rsidRDefault="00D865B8">
      <w:r>
        <w:t xml:space="preserve">      ADV       : SP103216  FABIO MARIN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0049603-47.2005.</w:t>
      </w:r>
      <w:r w:rsidR="007F2064">
        <w:t>4.03.0000</w:t>
      </w:r>
      <w:r>
        <w:t xml:space="preserve"> PRECAT ORI:200461842490626/SP REG:03.07.2005</w:t>
      </w:r>
    </w:p>
    <w:p w:rsidR="00D865B8" w:rsidRDefault="00D865B8">
      <w:r>
        <w:t xml:space="preserve">      REQTE     : WILSON LAMEZA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0049604-32.2005.</w:t>
      </w:r>
      <w:r w:rsidR="007F2064">
        <w:t>4.03.0000</w:t>
      </w:r>
      <w:r>
        <w:t xml:space="preserve"> PRECAT ORI:200461842490705/SP REG:03.07.2005</w:t>
      </w:r>
    </w:p>
    <w:p w:rsidR="00D865B8" w:rsidRDefault="00D865B8">
      <w:r>
        <w:t xml:space="preserve">      REQTE     : EMILIO SALOMAO</w:t>
      </w:r>
    </w:p>
    <w:p w:rsidR="00D865B8" w:rsidRDefault="00D865B8">
      <w:r>
        <w:t xml:space="preserve">      ADV       : SP079620  GLORIA MARY D AGOSTINHO SACCHI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0049605-17.2005.</w:t>
      </w:r>
      <w:r w:rsidR="007F2064">
        <w:t>4.03.0000</w:t>
      </w:r>
      <w:r>
        <w:t xml:space="preserve"> PRECAT ORI:200461842494711/SP REG:03.07.2005</w:t>
      </w:r>
    </w:p>
    <w:p w:rsidR="00D865B8" w:rsidRDefault="00D865B8">
      <w:r>
        <w:t xml:space="preserve">      REQTE     : VITOR DE SOUZA FREIRE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0049606-02.2005.</w:t>
      </w:r>
      <w:r w:rsidR="007F2064">
        <w:t>4.03.0000</w:t>
      </w:r>
      <w:r>
        <w:t xml:space="preserve"> PRECAT ORI:200461842495004/SP REG:03.07.2005</w:t>
      </w:r>
    </w:p>
    <w:p w:rsidR="00D865B8" w:rsidRDefault="00D865B8">
      <w:r>
        <w:t xml:space="preserve">      REQTE     : CONCEICAO APARECIDA DE SOUZA BRAGA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0049607-84.2005.</w:t>
      </w:r>
      <w:r w:rsidR="007F2064">
        <w:t>4.03.0000</w:t>
      </w:r>
      <w:r>
        <w:t xml:space="preserve"> PRECAT ORI:200461842495156/SP REG:03.07.2005</w:t>
      </w:r>
    </w:p>
    <w:p w:rsidR="00D865B8" w:rsidRDefault="00D865B8">
      <w:r>
        <w:t xml:space="preserve">      REQTE     : JOAQUIM REIS DE OLIVEIRA</w:t>
      </w:r>
    </w:p>
    <w:p w:rsidR="00D865B8" w:rsidRDefault="00D865B8">
      <w:r>
        <w:t xml:space="preserve">      ADV       : SP175546  REGINA HELENA SOARES LENZI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0049608-69.2005.</w:t>
      </w:r>
      <w:r w:rsidR="007F2064">
        <w:t>4.03.0000</w:t>
      </w:r>
      <w:r>
        <w:t xml:space="preserve"> PRECAT ORI:200461842495259/SP REG:03.07.2005</w:t>
      </w:r>
    </w:p>
    <w:p w:rsidR="00D865B8" w:rsidRDefault="00D865B8">
      <w:r>
        <w:t xml:space="preserve">      REQTE     : LAERCIO NOGAROTO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0049609-54.2005.</w:t>
      </w:r>
      <w:r w:rsidR="007F2064">
        <w:t>4.03.0000</w:t>
      </w:r>
      <w:r>
        <w:t xml:space="preserve"> PRECAT ORI:200461842495363/SP REG:03.07.2005</w:t>
      </w:r>
    </w:p>
    <w:p w:rsidR="00D865B8" w:rsidRDefault="00D865B8">
      <w:r>
        <w:t xml:space="preserve">      REQTE     : PEDRO PEREIRA DE CAYRES</w:t>
      </w:r>
    </w:p>
    <w:p w:rsidR="00D865B8" w:rsidRDefault="00D865B8">
      <w:r>
        <w:t xml:space="preserve">      ADV       : SP147343  JUSSARA BANZATTO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0049610-39.2005.</w:t>
      </w:r>
      <w:r w:rsidR="007F2064">
        <w:t>4.03.0000</w:t>
      </w:r>
      <w:r>
        <w:t xml:space="preserve"> PRECAT ORI:200461842495375/SP REG:03.07.2005</w:t>
      </w:r>
    </w:p>
    <w:p w:rsidR="00D865B8" w:rsidRDefault="00D865B8">
      <w:r>
        <w:t xml:space="preserve">      REQTE     : JOAQUIM GONCALVES BRAGA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0049611-24.2005.</w:t>
      </w:r>
      <w:r w:rsidR="007F2064">
        <w:t>4.03.0000</w:t>
      </w:r>
      <w:r>
        <w:t xml:space="preserve"> PRECAT ORI:200461842495776/SP REG:03.07.2005</w:t>
      </w:r>
    </w:p>
    <w:p w:rsidR="00D865B8" w:rsidRDefault="00D865B8">
      <w:r>
        <w:t xml:space="preserve">      REQTE     : ANTONIO PELLEGRINA</w:t>
      </w:r>
    </w:p>
    <w:p w:rsidR="00D865B8" w:rsidRDefault="00D865B8">
      <w:r>
        <w:t xml:space="preserve">      ADV       : SP204827  MARCO ANTONIO DO NASCIMENTO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0049612-09.2005.</w:t>
      </w:r>
      <w:r w:rsidR="007F2064">
        <w:t>4.03.0000</w:t>
      </w:r>
      <w:r>
        <w:t xml:space="preserve"> PRECAT ORI:200461842495788/SP REG:03.07.2005</w:t>
      </w:r>
    </w:p>
    <w:p w:rsidR="00D865B8" w:rsidRDefault="00D865B8">
      <w:r>
        <w:t xml:space="preserve">      REQTE     : SALVINA JANUARIA MARTINS</w:t>
      </w:r>
    </w:p>
    <w:p w:rsidR="00D865B8" w:rsidRDefault="00D865B8">
      <w:r>
        <w:t xml:space="preserve">      ADV       : SP059501  JOSE JACINTO MARCIANO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0049613-91.2005.</w:t>
      </w:r>
      <w:r w:rsidR="007F2064">
        <w:t>4.03.0000</w:t>
      </w:r>
      <w:r>
        <w:t xml:space="preserve"> PRECAT ORI:200461842495892/SP REG:03.07.2005</w:t>
      </w:r>
    </w:p>
    <w:p w:rsidR="00D865B8" w:rsidRDefault="00D865B8">
      <w:r>
        <w:t xml:space="preserve">      REQTE     : ANGELO FERREIRA DA ROCHA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0049614-76.2005.</w:t>
      </w:r>
      <w:r w:rsidR="007F2064">
        <w:t>4.03.0000</w:t>
      </w:r>
      <w:r>
        <w:t xml:space="preserve"> PRECAT ORI:200461842495971/SP REG:03.07.2005</w:t>
      </w:r>
    </w:p>
    <w:p w:rsidR="00D865B8" w:rsidRDefault="00D865B8">
      <w:r>
        <w:t xml:space="preserve">      REQTE     : CARMEM RODRIGUES PENHA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0049615-61.2005.</w:t>
      </w:r>
      <w:r w:rsidR="007F2064">
        <w:t>4.03.0000</w:t>
      </w:r>
      <w:r>
        <w:t xml:space="preserve"> PRECAT ORI:200461842496008/SP REG:03.07.2005</w:t>
      </w:r>
    </w:p>
    <w:p w:rsidR="00D865B8" w:rsidRDefault="00D865B8">
      <w:r>
        <w:t xml:space="preserve">      REQTE     : EVA DURAES CARDOSO</w:t>
      </w:r>
    </w:p>
    <w:p w:rsidR="00D865B8" w:rsidRDefault="00D865B8">
      <w:r>
        <w:t xml:space="preserve">      ADV       : SP188401  VERA REGINA COTRIM DE BARROS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0049616-46.2005.</w:t>
      </w:r>
      <w:r w:rsidR="007F2064">
        <w:t>4.03.0000</w:t>
      </w:r>
      <w:r>
        <w:t xml:space="preserve"> PRECAT ORI:200461842496173/SP REG:03.07.2005</w:t>
      </w:r>
    </w:p>
    <w:p w:rsidR="00D865B8" w:rsidRDefault="00D865B8">
      <w:r>
        <w:t xml:space="preserve">      REQTE     : RAIMUNDO PAULINO DA SILVA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0049617-31.2005.</w:t>
      </w:r>
      <w:r w:rsidR="007F2064">
        <w:t>4.03.0000</w:t>
      </w:r>
      <w:r>
        <w:t xml:space="preserve"> PRECAT ORI:200461842496355/SP REG:03.07.2005</w:t>
      </w:r>
    </w:p>
    <w:p w:rsidR="00D865B8" w:rsidRDefault="00D865B8">
      <w:r>
        <w:t xml:space="preserve">      REQTE     : ARTUR DE DEUS CARVALHO</w:t>
      </w:r>
    </w:p>
    <w:p w:rsidR="00D865B8" w:rsidRDefault="00D865B8">
      <w:r>
        <w:t xml:space="preserve">      ADV       : SP114934  KIYO ISHII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0049618-16.2005.</w:t>
      </w:r>
      <w:r w:rsidR="007F2064">
        <w:t>4.03.0000</w:t>
      </w:r>
      <w:r>
        <w:t xml:space="preserve"> PRECAT ORI:200461842496434/SP REG:03.07.2005</w:t>
      </w:r>
    </w:p>
    <w:p w:rsidR="00D865B8" w:rsidRDefault="00D865B8">
      <w:r>
        <w:t xml:space="preserve">      REQTE     : TOMIE SHIMAOKA</w:t>
      </w:r>
    </w:p>
    <w:p w:rsidR="00D865B8" w:rsidRDefault="00D865B8">
      <w:r>
        <w:t xml:space="preserve">      ADV       : SP102024  DALMIRO FRANCISCO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0049619-98.2005.</w:t>
      </w:r>
      <w:r w:rsidR="007F2064">
        <w:t>4.03.0000</w:t>
      </w:r>
      <w:r>
        <w:t xml:space="preserve"> PRECAT ORI:200461842496471/SP REG:03.07.2005</w:t>
      </w:r>
    </w:p>
    <w:p w:rsidR="00D865B8" w:rsidRDefault="00D865B8">
      <w:r>
        <w:t xml:space="preserve">      REQTE     : JOSE DE ALENCAR VIEIRA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0049620-83.2005.</w:t>
      </w:r>
      <w:r w:rsidR="007F2064">
        <w:t>4.03.0000</w:t>
      </w:r>
      <w:r>
        <w:t xml:space="preserve"> PRECAT ORI:200461842496732/SP REG:03.07.2005</w:t>
      </w:r>
    </w:p>
    <w:p w:rsidR="00D865B8" w:rsidRDefault="00D865B8">
      <w:r>
        <w:t xml:space="preserve">      REQTE     : MARIA LUCIA MARTINS TERESINHO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0049621-68.2005.</w:t>
      </w:r>
      <w:r w:rsidR="007F2064">
        <w:t>4.03.0000</w:t>
      </w:r>
      <w:r>
        <w:t xml:space="preserve"> PRECAT ORI:200461842496926/SP REG:03.07.2005</w:t>
      </w:r>
    </w:p>
    <w:p w:rsidR="00D865B8" w:rsidRDefault="00D865B8">
      <w:r>
        <w:t xml:space="preserve">      REQTE     : WU SHIH PAIO DIRICKSON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0049622-53.2005.</w:t>
      </w:r>
      <w:r w:rsidR="007F2064">
        <w:t>4.03.0000</w:t>
      </w:r>
      <w:r>
        <w:t xml:space="preserve"> PRECAT ORI:200461842496963/SP REG:03.07.2005</w:t>
      </w:r>
    </w:p>
    <w:p w:rsidR="00D865B8" w:rsidRDefault="00D865B8">
      <w:r>
        <w:t xml:space="preserve">      REQTE     : AMARO FEITOSA DE SOUZA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0049623-38.2005.</w:t>
      </w:r>
      <w:r w:rsidR="007F2064">
        <w:t>4.03.0000</w:t>
      </w:r>
      <w:r>
        <w:t xml:space="preserve"> PRECAT ORI:200461842497116/SP REG:03.07.2005</w:t>
      </w:r>
    </w:p>
    <w:p w:rsidR="00D865B8" w:rsidRDefault="00D865B8">
      <w:r>
        <w:t xml:space="preserve">      REQTE     : CLAUDINEI SIQUEIRA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0049624-23.2005.</w:t>
      </w:r>
      <w:r w:rsidR="007F2064">
        <w:t>4.03.0000</w:t>
      </w:r>
      <w:r>
        <w:t xml:space="preserve"> PRECAT ORI:200461842497130/SP REG:03.07.2005</w:t>
      </w:r>
    </w:p>
    <w:p w:rsidR="00D865B8" w:rsidRDefault="00D865B8">
      <w:r>
        <w:t xml:space="preserve">      REQTE     : LUCIANO GRILLO</w:t>
      </w:r>
    </w:p>
    <w:p w:rsidR="00D865B8" w:rsidRDefault="00D865B8">
      <w:r>
        <w:t xml:space="preserve">      ADV       : SP182644  ROBERTO ENRICO MANCA DI VILLAHERMOSA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0049625-08.2005.</w:t>
      </w:r>
      <w:r w:rsidR="007F2064">
        <w:t>4.03.0000</w:t>
      </w:r>
      <w:r>
        <w:t xml:space="preserve"> PRECAT ORI:200461842497141/SP REG:03.07.2005</w:t>
      </w:r>
    </w:p>
    <w:p w:rsidR="00D865B8" w:rsidRDefault="00D865B8">
      <w:r>
        <w:t xml:space="preserve">      REQTE     : MANUEL ANTONIO DOS SANTOS</w:t>
      </w:r>
    </w:p>
    <w:p w:rsidR="00D865B8" w:rsidRDefault="00D865B8">
      <w:r>
        <w:t xml:space="preserve">      ADV       : SP160548  MARCELO DE CAMPOS MENDES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0049626-90.2005.</w:t>
      </w:r>
      <w:r w:rsidR="007F2064">
        <w:t>4.03.0000</w:t>
      </w:r>
      <w:r>
        <w:t xml:space="preserve"> PRECAT ORI:200461842497293/SP REG:03.07.2005</w:t>
      </w:r>
    </w:p>
    <w:p w:rsidR="00D865B8" w:rsidRDefault="00D865B8">
      <w:r>
        <w:t xml:space="preserve">      REQTE     : DEISE BATISTA SOUZA OLIVEIRA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0049627-75.2005.</w:t>
      </w:r>
      <w:r w:rsidR="007F2064">
        <w:t>4.03.0000</w:t>
      </w:r>
      <w:r>
        <w:t xml:space="preserve"> PRECAT ORI:200461842497372/SP REG:03.07.2005</w:t>
      </w:r>
    </w:p>
    <w:p w:rsidR="00D865B8" w:rsidRDefault="00D865B8">
      <w:r>
        <w:t xml:space="preserve">      REQTE     : LUIZ CARLOS DAVID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0049628-60.2005.</w:t>
      </w:r>
      <w:r w:rsidR="007F2064">
        <w:t>4.03.0000</w:t>
      </w:r>
      <w:r>
        <w:t xml:space="preserve"> PRECAT ORI:200461842497542/SP REG:03.07.2005</w:t>
      </w:r>
    </w:p>
    <w:p w:rsidR="00D865B8" w:rsidRDefault="00D865B8">
      <w:r>
        <w:t xml:space="preserve">      REQTE     : ANTONIO RODRIGUES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0049629-45.2005.</w:t>
      </w:r>
      <w:r w:rsidR="007F2064">
        <w:t>4.03.0000</w:t>
      </w:r>
      <w:r>
        <w:t xml:space="preserve"> PRECAT ORI:200461842497580/SP REG:03.07.2005</w:t>
      </w:r>
    </w:p>
    <w:p w:rsidR="00D865B8" w:rsidRDefault="00D865B8">
      <w:r>
        <w:t xml:space="preserve">      REQTE     : OTAVIO ALVES ARAUJO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0049630-30.2005.</w:t>
      </w:r>
      <w:r w:rsidR="007F2064">
        <w:t>4.03.0000</w:t>
      </w:r>
      <w:r>
        <w:t xml:space="preserve"> PRECAT ORI:200461842497750/SP REG:03.07.2005</w:t>
      </w:r>
    </w:p>
    <w:p w:rsidR="00D865B8" w:rsidRDefault="00D865B8">
      <w:r>
        <w:t xml:space="preserve">      REQTE     : BENICIO FRANCISCO DA SILVA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0049631-15.2005.</w:t>
      </w:r>
      <w:r w:rsidR="007F2064">
        <w:t>4.03.0000</w:t>
      </w:r>
      <w:r>
        <w:t xml:space="preserve"> PRECAT ORI:200461842497931/SP REG:03.07.2005</w:t>
      </w:r>
    </w:p>
    <w:p w:rsidR="00D865B8" w:rsidRDefault="00D865B8">
      <w:r>
        <w:t xml:space="preserve">      REQTE     : FRANCISCO APARECIDO VERONEZ LOPES</w:t>
      </w:r>
    </w:p>
    <w:p w:rsidR="00D865B8" w:rsidRDefault="00D865B8">
      <w:r>
        <w:t xml:space="preserve">      ADV       : SP160548  MARCELO DE CAMPOS MENDES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0049632-97.2005.</w:t>
      </w:r>
      <w:r w:rsidR="007F2064">
        <w:t>4.03.0000</w:t>
      </w:r>
      <w:r>
        <w:t xml:space="preserve"> PRECAT ORI:200461842498005/SP REG:03.07.2005</w:t>
      </w:r>
    </w:p>
    <w:p w:rsidR="00D865B8" w:rsidRDefault="00D865B8">
      <w:r>
        <w:t xml:space="preserve">      REQTE     : NELSON JOSE DE LIMA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0049633-82.2005.</w:t>
      </w:r>
      <w:r w:rsidR="007F2064">
        <w:t>4.03.0000</w:t>
      </w:r>
      <w:r>
        <w:t xml:space="preserve"> PRECAT ORI:200461842498170/SP REG:03.07.2005</w:t>
      </w:r>
    </w:p>
    <w:p w:rsidR="00D865B8" w:rsidRDefault="00D865B8">
      <w:r>
        <w:t xml:space="preserve">      REQTE     : EDISON SILVA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0049634-67.2005.</w:t>
      </w:r>
      <w:r w:rsidR="007F2064">
        <w:t>4.03.0000</w:t>
      </w:r>
      <w:r>
        <w:t xml:space="preserve"> PRECAT ORI:200461842498285/SP REG:03.07.2005</w:t>
      </w:r>
    </w:p>
    <w:p w:rsidR="00D865B8" w:rsidRDefault="00D865B8">
      <w:r>
        <w:t xml:space="preserve">      REQTE     : HAROLDO CELESTINO DA SILVA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0049635-52.2005.</w:t>
      </w:r>
      <w:r w:rsidR="007F2064">
        <w:t>4.03.0000</w:t>
      </w:r>
      <w:r>
        <w:t xml:space="preserve"> PRECAT ORI:200461842498352/SP REG:03.07.2005</w:t>
      </w:r>
    </w:p>
    <w:p w:rsidR="00D865B8" w:rsidRDefault="00D865B8">
      <w:r>
        <w:t xml:space="preserve">      REQTE     : JOSE BENEDITO COSTA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0049636-37.2005.</w:t>
      </w:r>
      <w:r w:rsidR="007F2064">
        <w:t>4.03.0000</w:t>
      </w:r>
      <w:r>
        <w:t xml:space="preserve"> PRECAT ORI:200461842498789/SP REG:03.07.2005</w:t>
      </w:r>
    </w:p>
    <w:p w:rsidR="00D865B8" w:rsidRDefault="00D865B8">
      <w:r>
        <w:t xml:space="preserve">      REQTE     : CECILIA BRIZACO CARDOSO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0049637-22.2005.</w:t>
      </w:r>
      <w:r w:rsidR="007F2064">
        <w:t>4.03.0000</w:t>
      </w:r>
      <w:r>
        <w:t xml:space="preserve"> PRECAT ORI:200461842498832/SP REG:03.07.2005</w:t>
      </w:r>
    </w:p>
    <w:p w:rsidR="00D865B8" w:rsidRDefault="00D865B8">
      <w:r>
        <w:t xml:space="preserve">      REQTE     : AMARO JOSE PEIXOTO NETO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0049638-07.2005.</w:t>
      </w:r>
      <w:r w:rsidR="007F2064">
        <w:t>4.03.0000</w:t>
      </w:r>
      <w:r>
        <w:t xml:space="preserve"> PRECAT ORI:200461842550040/SP REG:03.07.2005</w:t>
      </w:r>
    </w:p>
    <w:p w:rsidR="00D865B8" w:rsidRDefault="00D865B8">
      <w:r>
        <w:t xml:space="preserve">      REQTE     : MANOEL BALBINO DA SILVA</w:t>
      </w:r>
    </w:p>
    <w:p w:rsidR="00D865B8" w:rsidRDefault="00D865B8">
      <w:r>
        <w:t xml:space="preserve">      ADV       : SP057228  OSWALDO DE AGUIAR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0049730-82.2005.</w:t>
      </w:r>
      <w:r w:rsidR="007F2064">
        <w:t>4.03.0000</w:t>
      </w:r>
      <w:r>
        <w:t xml:space="preserve"> PRECAT ORI:200461841962607/SP REG:03.07.2005</w:t>
      </w:r>
    </w:p>
    <w:p w:rsidR="00D865B8" w:rsidRDefault="00D865B8">
      <w:r>
        <w:t xml:space="preserve">      REQTE     : MARIA DA PENHA SOARES CASTANHO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0049731-67.2005.</w:t>
      </w:r>
      <w:r w:rsidR="007F2064">
        <w:t>4.03.0000</w:t>
      </w:r>
      <w:r>
        <w:t xml:space="preserve"> PRECAT ORI:200461841963004/SP REG:03.07.2005</w:t>
      </w:r>
    </w:p>
    <w:p w:rsidR="00D865B8" w:rsidRDefault="00D865B8">
      <w:r>
        <w:t xml:space="preserve">      REQTE     : BENEDITO APARECIDO VICENTE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0049732-52.2005.</w:t>
      </w:r>
      <w:r w:rsidR="007F2064">
        <w:t>4.03.0000</w:t>
      </w:r>
      <w:r>
        <w:t xml:space="preserve"> PRECAT ORI:200461841964872/SP REG:03.07.2005</w:t>
      </w:r>
    </w:p>
    <w:p w:rsidR="00D865B8" w:rsidRDefault="00D865B8">
      <w:r>
        <w:t xml:space="preserve">      REQTE     : JORGE FRANCISCO HAYASHI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0049733-37.2005.</w:t>
      </w:r>
      <w:r w:rsidR="007F2064">
        <w:t>4.03.0000</w:t>
      </w:r>
      <w:r>
        <w:t xml:space="preserve"> PRECAT ORI:200461841966200/SP REG:03.07.2005</w:t>
      </w:r>
    </w:p>
    <w:p w:rsidR="00D865B8" w:rsidRDefault="00D865B8">
      <w:r>
        <w:t xml:space="preserve">      REQTE     : FRANCISCO PEREIRA DE NOVAES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0049734-22.2005.</w:t>
      </w:r>
      <w:r w:rsidR="007F2064">
        <w:t>4.03.0000</w:t>
      </w:r>
      <w:r>
        <w:t xml:space="preserve"> PRECAT ORI:200461841966315/SP REG:03.07.2005</w:t>
      </w:r>
    </w:p>
    <w:p w:rsidR="00D865B8" w:rsidRDefault="00D865B8">
      <w:r>
        <w:t xml:space="preserve">      REQTE     : ERNANDES MANDU FEITOSA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0049735-07.2005.</w:t>
      </w:r>
      <w:r w:rsidR="007F2064">
        <w:t>4.03.0000</w:t>
      </w:r>
      <w:r>
        <w:t xml:space="preserve"> PRECAT ORI:200461841966340/SP REG:03.07.2005</w:t>
      </w:r>
    </w:p>
    <w:p w:rsidR="00D865B8" w:rsidRDefault="00D865B8">
      <w:r>
        <w:t xml:space="preserve">      REQTE     : MARLENE GOMES SILVEIRA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0049736-89.2005.</w:t>
      </w:r>
      <w:r w:rsidR="007F2064">
        <w:t>4.03.0000</w:t>
      </w:r>
      <w:r>
        <w:t xml:space="preserve"> PRECAT ORI:200461841966923/SP REG:03.07.2005</w:t>
      </w:r>
    </w:p>
    <w:p w:rsidR="00D865B8" w:rsidRDefault="00D865B8">
      <w:r>
        <w:t xml:space="preserve">      REQTE     : VIRGINIA MARIA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0049737-74.2005.</w:t>
      </w:r>
      <w:r w:rsidR="007F2064">
        <w:t>4.03.0000</w:t>
      </w:r>
      <w:r>
        <w:t xml:space="preserve"> PRECAT ORI:200461841967010/SP REG:03.07.2005</w:t>
      </w:r>
    </w:p>
    <w:p w:rsidR="00D865B8" w:rsidRDefault="00D865B8">
      <w:r>
        <w:t xml:space="preserve">      REQTE     : MARIA OLIMPIA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0049738-59.2005.</w:t>
      </w:r>
      <w:r w:rsidR="007F2064">
        <w:t>4.03.0000</w:t>
      </w:r>
      <w:r>
        <w:t xml:space="preserve"> PRECAT ORI:200461841968087/SP REG:03.07.2005</w:t>
      </w:r>
    </w:p>
    <w:p w:rsidR="00D865B8" w:rsidRDefault="00D865B8">
      <w:r>
        <w:t xml:space="preserve">      REQTE     : JOSE POSTIGO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0049739-44.2005.</w:t>
      </w:r>
      <w:r w:rsidR="007F2064">
        <w:t>4.03.0000</w:t>
      </w:r>
      <w:r>
        <w:t xml:space="preserve"> PRECAT ORI:200461841969651/SP REG:03.07.2005</w:t>
      </w:r>
    </w:p>
    <w:p w:rsidR="00D865B8" w:rsidRDefault="00D865B8">
      <w:r>
        <w:t xml:space="preserve">      REQTE     : JOSE CARLOS IAMARINO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0049740-29.2005.</w:t>
      </w:r>
      <w:r w:rsidR="007F2064">
        <w:t>4.03.0000</w:t>
      </w:r>
      <w:r>
        <w:t xml:space="preserve"> PRECAT ORI:200461841968385/SP REG:03.07.2005</w:t>
      </w:r>
    </w:p>
    <w:p w:rsidR="00D865B8" w:rsidRDefault="00D865B8">
      <w:r>
        <w:t xml:space="preserve">      REQTE     : JOSE FRANCO DE MORAIS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0049741-14.2005.</w:t>
      </w:r>
      <w:r w:rsidR="007F2064">
        <w:t>4.03.0000</w:t>
      </w:r>
      <w:r>
        <w:t xml:space="preserve"> PRECAT ORI:200461841970203/SP REG:03.07.2005</w:t>
      </w:r>
    </w:p>
    <w:p w:rsidR="00D865B8" w:rsidRDefault="00D865B8">
      <w:r>
        <w:t xml:space="preserve">      REQTE     : SALIM AISEN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0049747-21.2005.</w:t>
      </w:r>
      <w:r w:rsidR="007F2064">
        <w:t>4.03.0000</w:t>
      </w:r>
      <w:r>
        <w:t xml:space="preserve"> PRECAT ORI:200461841952171/SP REG:03.07.2005</w:t>
      </w:r>
    </w:p>
    <w:p w:rsidR="00D865B8" w:rsidRDefault="00D865B8">
      <w:r>
        <w:t xml:space="preserve">      REQTE     : BENEDITO MARCOS RICHENA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0049748-06.2005.</w:t>
      </w:r>
      <w:r w:rsidR="007F2064">
        <w:t>4.03.0000</w:t>
      </w:r>
      <w:r>
        <w:t xml:space="preserve"> PRECAT ORI:200461841970574/SP REG:03.07.2005</w:t>
      </w:r>
    </w:p>
    <w:p w:rsidR="00D865B8" w:rsidRDefault="00D865B8">
      <w:r>
        <w:t xml:space="preserve">      REQTE     : JOAO BRASIL FACURI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0049749-88.2005.</w:t>
      </w:r>
      <w:r w:rsidR="007F2064">
        <w:t>4.03.0000</w:t>
      </w:r>
      <w:r>
        <w:t xml:space="preserve"> PRECAT ORI:200461841972248/SP REG:03.07.2005</w:t>
      </w:r>
    </w:p>
    <w:p w:rsidR="00D865B8" w:rsidRDefault="00D865B8">
      <w:r>
        <w:t xml:space="preserve">      REQTE     : DELCIDIO FERRONI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0049750-73.2005.</w:t>
      </w:r>
      <w:r w:rsidR="007F2064">
        <w:t>4.03.0000</w:t>
      </w:r>
      <w:r>
        <w:t xml:space="preserve"> PRECAT ORI:200461841984123/SP REG:03.07.2005</w:t>
      </w:r>
    </w:p>
    <w:p w:rsidR="00D865B8" w:rsidRDefault="00D865B8">
      <w:r>
        <w:t xml:space="preserve">      REQTE     : JADIR JOSE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0049751-58.2005.</w:t>
      </w:r>
      <w:r w:rsidR="007F2064">
        <w:t>4.03.0000</w:t>
      </w:r>
      <w:r>
        <w:t xml:space="preserve"> PRECAT ORI:200461841984159/SP REG:03.07.2005</w:t>
      </w:r>
    </w:p>
    <w:p w:rsidR="00D865B8" w:rsidRDefault="00D865B8">
      <w:r>
        <w:t xml:space="preserve">      REQTE     : BRUNO ZAMPERETTI</w:t>
      </w:r>
    </w:p>
    <w:p w:rsidR="00D865B8" w:rsidRDefault="00D865B8">
      <w:r>
        <w:t xml:space="preserve">      ADV       : SP189961  ANDREA TORRENTO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0049752-43.2005.</w:t>
      </w:r>
      <w:r w:rsidR="007F2064">
        <w:t>4.03.0000</w:t>
      </w:r>
      <w:r>
        <w:t xml:space="preserve"> PRECAT ORI:200461841984196/SP REG:03.07.2005</w:t>
      </w:r>
    </w:p>
    <w:p w:rsidR="00D865B8" w:rsidRDefault="00D865B8">
      <w:r>
        <w:t xml:space="preserve">      REQTE     : SILVIO DE OLIVEIRA PEREIRA</w:t>
      </w:r>
    </w:p>
    <w:p w:rsidR="00D865B8" w:rsidRDefault="00D865B8">
      <w:r>
        <w:t xml:space="preserve">      ADV       : SP167101  MARIA CANDIDA GALVÃO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0049753-28.2005.</w:t>
      </w:r>
      <w:r w:rsidR="007F2064">
        <w:t>4.03.0000</w:t>
      </w:r>
      <w:r>
        <w:t xml:space="preserve"> PRECAT ORI:200461841984275/SP REG:03.07.2005</w:t>
      </w:r>
    </w:p>
    <w:p w:rsidR="00D865B8" w:rsidRDefault="00D865B8">
      <w:r>
        <w:t xml:space="preserve">      REQTE     : FATIMA ROBERTA CARDOSO DE RISSIO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0049754-13.2005.</w:t>
      </w:r>
      <w:r w:rsidR="007F2064">
        <w:t>4.03.0000</w:t>
      </w:r>
      <w:r>
        <w:t xml:space="preserve"> PRECAT ORI:200461841984445/SP REG:03.07.2005</w:t>
      </w:r>
    </w:p>
    <w:p w:rsidR="00D865B8" w:rsidRDefault="00D865B8">
      <w:r>
        <w:t xml:space="preserve">      REQTE     : GENTIL RIBEIRO FERRAZ</w:t>
      </w:r>
    </w:p>
    <w:p w:rsidR="00D865B8" w:rsidRDefault="00D865B8">
      <w:r>
        <w:t xml:space="preserve">      ADV       : SP037209  IVANIR CORTONA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0049755-95.2005.</w:t>
      </w:r>
      <w:r w:rsidR="007F2064">
        <w:t>4.03.0000</w:t>
      </w:r>
      <w:r>
        <w:t xml:space="preserve"> PRECAT ORI:200461841984457/SP REG:03.07.2005</w:t>
      </w:r>
    </w:p>
    <w:p w:rsidR="00D865B8" w:rsidRDefault="00D865B8">
      <w:r>
        <w:t xml:space="preserve">      REQTE     : NEIDE LOPES BORGES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0049756-80.2005.</w:t>
      </w:r>
      <w:r w:rsidR="007F2064">
        <w:t>4.03.0000</w:t>
      </w:r>
      <w:r>
        <w:t xml:space="preserve"> PRECAT ORI:200461841985036/SP REG:03.07.2005</w:t>
      </w:r>
    </w:p>
    <w:p w:rsidR="00D865B8" w:rsidRDefault="00D865B8">
      <w:r>
        <w:t xml:space="preserve">      REQTE     : JERONIMO BALDUINO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0049757-65.2005.</w:t>
      </w:r>
      <w:r w:rsidR="007F2064">
        <w:t>4.03.0000</w:t>
      </w:r>
      <w:r>
        <w:t xml:space="preserve"> PRECAT ORI:200461841985073/SP REG:03.07.2005</w:t>
      </w:r>
    </w:p>
    <w:p w:rsidR="00D865B8" w:rsidRDefault="00D865B8">
      <w:r>
        <w:t xml:space="preserve">      REQTE     : ELIZABETH IBANEZ CORDEIRO</w:t>
      </w:r>
    </w:p>
    <w:p w:rsidR="00D865B8" w:rsidRDefault="00D865B8">
      <w:r>
        <w:t xml:space="preserve">      ADV       : SP189961  ANDREA TORRENTO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0049758-50.2005.</w:t>
      </w:r>
      <w:r w:rsidR="007F2064">
        <w:t>4.03.0000</w:t>
      </w:r>
      <w:r>
        <w:t xml:space="preserve"> PRECAT ORI:200461841988700/SP REG:03.07.2005</w:t>
      </w:r>
    </w:p>
    <w:p w:rsidR="00D865B8" w:rsidRDefault="00D865B8">
      <w:r>
        <w:t xml:space="preserve">      REQTE     : ANTONIO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0049759-35.2005.</w:t>
      </w:r>
      <w:r w:rsidR="007F2064">
        <w:t>4.03.0000</w:t>
      </w:r>
      <w:r>
        <w:t xml:space="preserve"> PRECAT ORI:200461841989054/SP REG:03.07.2005</w:t>
      </w:r>
    </w:p>
    <w:p w:rsidR="00D865B8" w:rsidRDefault="00D865B8">
      <w:r>
        <w:t xml:space="preserve">      REQTE     : MAGNOLIA CARNEIRO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0049760-20.2005.</w:t>
      </w:r>
      <w:r w:rsidR="007F2064">
        <w:t>4.03.0000</w:t>
      </w:r>
      <w:r>
        <w:t xml:space="preserve"> PRECAT ORI:200461841989157/SP REG:03.07.2005</w:t>
      </w:r>
    </w:p>
    <w:p w:rsidR="00D865B8" w:rsidRDefault="00D865B8">
      <w:r>
        <w:t xml:space="preserve">      REQTE     : REIKO NINOMIYA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0049761-05.2005.</w:t>
      </w:r>
      <w:r w:rsidR="007F2064">
        <w:t>4.03.0000</w:t>
      </w:r>
      <w:r>
        <w:t xml:space="preserve"> PRECAT ORI:200461841989297/SP REG:03.07.2005</w:t>
      </w:r>
    </w:p>
    <w:p w:rsidR="00D865B8" w:rsidRDefault="00D865B8">
      <w:r>
        <w:t xml:space="preserve">      REQTE     : JOSE VERGILIO ROSSETTI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0049762-87.2005.</w:t>
      </w:r>
      <w:r w:rsidR="007F2064">
        <w:t>4.03.0000</w:t>
      </w:r>
      <w:r>
        <w:t xml:space="preserve"> PRECAT ORI:200461841989947/SP REG:03.07.2005</w:t>
      </w:r>
    </w:p>
    <w:p w:rsidR="00D865B8" w:rsidRDefault="00D865B8">
      <w:r>
        <w:t xml:space="preserve">      REQTE     : ODETTE FERREIRA SEGECS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0049763-72.2005.</w:t>
      </w:r>
      <w:r w:rsidR="007F2064">
        <w:t>4.03.0000</w:t>
      </w:r>
      <w:r>
        <w:t xml:space="preserve"> PRECAT ORI:200461841990354/SP REG:03.07.2005</w:t>
      </w:r>
    </w:p>
    <w:p w:rsidR="00D865B8" w:rsidRDefault="00D865B8">
      <w:r>
        <w:t xml:space="preserve">      REQTE     : DARCI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0049764-57.2005.</w:t>
      </w:r>
      <w:r w:rsidR="007F2064">
        <w:t>4.03.0000</w:t>
      </w:r>
      <w:r>
        <w:t xml:space="preserve"> PRECAT ORI:200461841990834/SP REG:03.07.2005</w:t>
      </w:r>
    </w:p>
    <w:p w:rsidR="00D865B8" w:rsidRDefault="00D865B8">
      <w:r>
        <w:t xml:space="preserve">      REQTE     : FRANCISCO FAUSTINO DE LIRA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0049765-42.2005.</w:t>
      </w:r>
      <w:r w:rsidR="007F2064">
        <w:t>4.03.0000</w:t>
      </w:r>
      <w:r>
        <w:t xml:space="preserve"> PRECAT ORI:200461841991061/SP REG:03.07.2005</w:t>
      </w:r>
    </w:p>
    <w:p w:rsidR="00D865B8" w:rsidRDefault="00D865B8">
      <w:r>
        <w:t xml:space="preserve">      REQTE     : NAIR DE SOUZA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0049766-27.2005.</w:t>
      </w:r>
      <w:r w:rsidR="007F2064">
        <w:t>4.03.0000</w:t>
      </w:r>
      <w:r>
        <w:t xml:space="preserve"> PRECAT ORI:200461841994256/SP REG:03.07.2005</w:t>
      </w:r>
    </w:p>
    <w:p w:rsidR="00D865B8" w:rsidRDefault="00D865B8">
      <w:r>
        <w:t xml:space="preserve">      REQTE     : OTACILIO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0049767-12.2005.</w:t>
      </w:r>
      <w:r w:rsidR="007F2064">
        <w:t>4.03.0000</w:t>
      </w:r>
      <w:r>
        <w:t xml:space="preserve"> PRECAT ORI:200461841994293/SP REG:03.07.2005</w:t>
      </w:r>
    </w:p>
    <w:p w:rsidR="00D865B8" w:rsidRDefault="00D865B8">
      <w:r>
        <w:t xml:space="preserve">      REQTE     : APARECIDO LIMEIRA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0049768-94.2005.</w:t>
      </w:r>
      <w:r w:rsidR="007F2064">
        <w:t>4.03.0000</w:t>
      </w:r>
      <w:r>
        <w:t xml:space="preserve"> PRECAT ORI:200461841996307/SP REG:03.07.2005</w:t>
      </w:r>
    </w:p>
    <w:p w:rsidR="00D865B8" w:rsidRDefault="00D865B8">
      <w:r>
        <w:t xml:space="preserve">      REQTE     : CARLOS EDUARDO TARGA TAVARES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0049769-79.2005.</w:t>
      </w:r>
      <w:r w:rsidR="007F2064">
        <w:t>4.03.0000</w:t>
      </w:r>
      <w:r>
        <w:t xml:space="preserve"> PRECAT ORI:200461841996691/SP REG:03.07.2005</w:t>
      </w:r>
    </w:p>
    <w:p w:rsidR="00D865B8" w:rsidRDefault="00D865B8">
      <w:r>
        <w:t xml:space="preserve">      REQTE     : MARIA APARECIDA CURSINO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0049770-64.2005.</w:t>
      </w:r>
      <w:r w:rsidR="007F2064">
        <w:t>4.03.0000</w:t>
      </w:r>
      <w:r>
        <w:t xml:space="preserve"> PRECAT ORI:200461841999151/SP REG:03.07.2005</w:t>
      </w:r>
    </w:p>
    <w:p w:rsidR="00D865B8" w:rsidRDefault="00D865B8">
      <w:r>
        <w:t xml:space="preserve">      REQTE     : LUCIANO RODRIGUES LIBERADO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0049771-49.2005.</w:t>
      </w:r>
      <w:r w:rsidR="007F2064">
        <w:t>4.03.0000</w:t>
      </w:r>
      <w:r>
        <w:t xml:space="preserve"> PRECAT ORI:200461842003168/SP REG:03.07.2005</w:t>
      </w:r>
    </w:p>
    <w:p w:rsidR="00D865B8" w:rsidRDefault="00D865B8">
      <w:r>
        <w:t xml:space="preserve">      REQTE     : WILSON NADAL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0049772-34.2005.</w:t>
      </w:r>
      <w:r w:rsidR="007F2064">
        <w:t>4.03.0000</w:t>
      </w:r>
      <w:r>
        <w:t xml:space="preserve"> PRECAT ORI:200461842005608/SP REG:03.07.2005</w:t>
      </w:r>
    </w:p>
    <w:p w:rsidR="00D865B8" w:rsidRDefault="00D865B8">
      <w:r>
        <w:t xml:space="preserve">      REQTE     : ANTONIO CAMPIDELLI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0049773-19.2005.</w:t>
      </w:r>
      <w:r w:rsidR="007F2064">
        <w:t>4.03.0000</w:t>
      </w:r>
      <w:r>
        <w:t xml:space="preserve"> PRECAT ORI:200461842008531/SP REG:03.07.2005</w:t>
      </w:r>
    </w:p>
    <w:p w:rsidR="00D865B8" w:rsidRDefault="00D865B8">
      <w:r>
        <w:t xml:space="preserve">      REQTE     : GILBERTO BIANCHINI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0049774-04.2005.</w:t>
      </w:r>
      <w:r w:rsidR="007F2064">
        <w:t>4.03.0000</w:t>
      </w:r>
      <w:r>
        <w:t xml:space="preserve"> PRECAT ORI:200461842015596/SP REG:03.07.2005</w:t>
      </w:r>
    </w:p>
    <w:p w:rsidR="00D865B8" w:rsidRDefault="00D865B8">
      <w:r>
        <w:t xml:space="preserve">      REQTE     : MANOEL ANTONIO NEPOMUCEMO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0049775-86.2005.</w:t>
      </w:r>
      <w:r w:rsidR="007F2064">
        <w:t>4.03.0000</w:t>
      </w:r>
      <w:r>
        <w:t xml:space="preserve"> PRECAT ORI:200461842017192/SP REG:03.07.2005</w:t>
      </w:r>
    </w:p>
    <w:p w:rsidR="00D865B8" w:rsidRDefault="00D865B8">
      <w:r>
        <w:t xml:space="preserve">      REQTE     : ITAMAR MASTRANGI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0049776-71.2005.</w:t>
      </w:r>
      <w:r w:rsidR="007F2064">
        <w:t>4.03.0000</w:t>
      </w:r>
      <w:r>
        <w:t xml:space="preserve"> PRECAT ORI:200461842020026/SP REG:03.07.2005</w:t>
      </w:r>
    </w:p>
    <w:p w:rsidR="00D865B8" w:rsidRDefault="00D865B8">
      <w:r>
        <w:t xml:space="preserve">      REQTE     : GENARO VIEIRA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0049777-56.2005.</w:t>
      </w:r>
      <w:r w:rsidR="007F2064">
        <w:t>4.03.0000</w:t>
      </w:r>
      <w:r>
        <w:t xml:space="preserve"> PRECAT ORI:200461842020117/SP REG:03.07.2005</w:t>
      </w:r>
    </w:p>
    <w:p w:rsidR="00D865B8" w:rsidRDefault="00D865B8">
      <w:r>
        <w:t xml:space="preserve">      REQTE     : HEDY SACCOMANI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0049778-41.2005.</w:t>
      </w:r>
      <w:r w:rsidR="007F2064">
        <w:t>4.03.0000</w:t>
      </w:r>
      <w:r>
        <w:t xml:space="preserve"> PRECAT ORI:200461842021183/SP REG:03.07.2005</w:t>
      </w:r>
    </w:p>
    <w:p w:rsidR="00D865B8" w:rsidRDefault="00D865B8">
      <w:r>
        <w:t xml:space="preserve">      REQTE     : EDITE OLIVEIRA SANTOS DE SOUSA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0049779-26.2005.</w:t>
      </w:r>
      <w:r w:rsidR="007F2064">
        <w:t>4.03.0000</w:t>
      </w:r>
      <w:r>
        <w:t xml:space="preserve"> PRECAT ORI:200461842021213/SP REG:03.07.2005</w:t>
      </w:r>
    </w:p>
    <w:p w:rsidR="00D865B8" w:rsidRDefault="00D865B8">
      <w:r>
        <w:t xml:space="preserve">      REQTE     : CARLOS GOMES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0049780-11.2005.</w:t>
      </w:r>
      <w:r w:rsidR="007F2064">
        <w:t>4.03.0000</w:t>
      </w:r>
      <w:r>
        <w:t xml:space="preserve"> PRECAT ORI:200461842021420/SP REG:03.07.2005</w:t>
      </w:r>
    </w:p>
    <w:p w:rsidR="00D865B8" w:rsidRDefault="00D865B8">
      <w:r>
        <w:t xml:space="preserve">      REQTE     : MARIA VANDA BEZERRA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0049781-93.2005.</w:t>
      </w:r>
      <w:r w:rsidR="007F2064">
        <w:t>4.03.0000</w:t>
      </w:r>
      <w:r>
        <w:t xml:space="preserve"> PRECAT ORI:200461842022321/SP REG:03.07.2005</w:t>
      </w:r>
    </w:p>
    <w:p w:rsidR="00D865B8" w:rsidRDefault="00D865B8">
      <w:r>
        <w:t xml:space="preserve">      REQTE     : MARIA JOAQUINA CLARO MACHADO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0049782-78.2005.</w:t>
      </w:r>
      <w:r w:rsidR="007F2064">
        <w:t>4.03.0000</w:t>
      </w:r>
      <w:r>
        <w:t xml:space="preserve"> PRECAT ORI:200461842048036/SP REG:03.07.2005</w:t>
      </w:r>
    </w:p>
    <w:p w:rsidR="00D865B8" w:rsidRDefault="00D865B8">
      <w:r>
        <w:t xml:space="preserve">      REQTE     : WALDEMAR RODRIGUES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0049783-63.2005.</w:t>
      </w:r>
      <w:r w:rsidR="007F2064">
        <w:t>4.03.0000</w:t>
      </w:r>
      <w:r>
        <w:t xml:space="preserve"> PRECAT ORI:200461842049314/SP REG:03.07.2005</w:t>
      </w:r>
    </w:p>
    <w:p w:rsidR="00D865B8" w:rsidRDefault="00D865B8">
      <w:r>
        <w:t xml:space="preserve">      REQTE     : MARCIO DA SILVA VIARO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0049784-48.2005.</w:t>
      </w:r>
      <w:r w:rsidR="007F2064">
        <w:t>4.03.0000</w:t>
      </w:r>
      <w:r>
        <w:t xml:space="preserve"> PRECAT ORI:200461842049995/SP REG:03.07.2005</w:t>
      </w:r>
    </w:p>
    <w:p w:rsidR="00D865B8" w:rsidRDefault="00D865B8">
      <w:r>
        <w:t xml:space="preserve">      REQTE     : CECILIO DA COSTA SILVEIRA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0049785-33.2005.</w:t>
      </w:r>
      <w:r w:rsidR="007F2064">
        <w:t>4.03.0000</w:t>
      </w:r>
      <w:r>
        <w:t xml:space="preserve"> PRECAT ORI:200461842051060/SP REG:03.07.2005</w:t>
      </w:r>
    </w:p>
    <w:p w:rsidR="00D865B8" w:rsidRDefault="00D865B8">
      <w:r>
        <w:t xml:space="preserve">      REQTE     : JOSMAR FERNANDES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0049786-18.2005.</w:t>
      </w:r>
      <w:r w:rsidR="007F2064">
        <w:t>4.03.0000</w:t>
      </w:r>
      <w:r>
        <w:t xml:space="preserve"> PRECAT ORI:200461842051837/SP REG:03.07.2005</w:t>
      </w:r>
    </w:p>
    <w:p w:rsidR="00D865B8" w:rsidRDefault="00D865B8">
      <w:r>
        <w:t xml:space="preserve">      REQTE     : LUIZ ARASHIRO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0049787-03.2005.</w:t>
      </w:r>
      <w:r w:rsidR="007F2064">
        <w:t>4.03.0000</w:t>
      </w:r>
      <w:r>
        <w:t xml:space="preserve"> PRECAT ORI:200461842054929/SP REG:03.07.2005</w:t>
      </w:r>
    </w:p>
    <w:p w:rsidR="00D865B8" w:rsidRDefault="00D865B8">
      <w:r>
        <w:t xml:space="preserve">      REQTE     : LACIR MARCONDES DE MELLO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0049798-32.2005.</w:t>
      </w:r>
      <w:r w:rsidR="007F2064">
        <w:t>4.03.0000</w:t>
      </w:r>
      <w:r>
        <w:t xml:space="preserve"> PRECAT ORI:200461842276677/SP REG:03.07.2005</w:t>
      </w:r>
    </w:p>
    <w:p w:rsidR="00D865B8" w:rsidRDefault="00D865B8">
      <w:r>
        <w:t xml:space="preserve">      REQTE     : OSMAR TUNA MATEUS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0049799-17.2005.</w:t>
      </w:r>
      <w:r w:rsidR="007F2064">
        <w:t>4.03.0000</w:t>
      </w:r>
      <w:r>
        <w:t xml:space="preserve"> PRECAT ORI:200461842278984/SP REG:03.07.2005</w:t>
      </w:r>
    </w:p>
    <w:p w:rsidR="00D865B8" w:rsidRDefault="00D865B8">
      <w:r>
        <w:t xml:space="preserve">      REQTE     : NELSON TELES DE CAMARGO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0049800-02.2005.</w:t>
      </w:r>
      <w:r w:rsidR="007F2064">
        <w:t>4.03.0000</w:t>
      </w:r>
      <w:r>
        <w:t xml:space="preserve"> PRECAT ORI:200461842280322/SP REG:03.07.2005</w:t>
      </w:r>
    </w:p>
    <w:p w:rsidR="00D865B8" w:rsidRDefault="00D865B8">
      <w:r>
        <w:t xml:space="preserve">      REQTE     : JOSE LUIZ FERRAZ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0049801-84.2005.</w:t>
      </w:r>
      <w:r w:rsidR="007F2064">
        <w:t>4.03.0000</w:t>
      </w:r>
      <w:r>
        <w:t xml:space="preserve"> PRECAT ORI:200461842280504/SP REG:03.07.2005</w:t>
      </w:r>
    </w:p>
    <w:p w:rsidR="00D865B8" w:rsidRDefault="00D865B8">
      <w:r>
        <w:t xml:space="preserve">      REQTE     : ROMEU RUY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0049802-69.2005.</w:t>
      </w:r>
      <w:r w:rsidR="007F2064">
        <w:t>4.03.0000</w:t>
      </w:r>
      <w:r>
        <w:t xml:space="preserve"> PRECAT ORI:200461842281582/SP REG:03.07.2005</w:t>
      </w:r>
    </w:p>
    <w:p w:rsidR="00D865B8" w:rsidRDefault="00D865B8">
      <w:r>
        <w:t xml:space="preserve">      REQTE     : JORGE ALVES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0049803-54.2005.</w:t>
      </w:r>
      <w:r w:rsidR="007F2064">
        <w:t>4.03.0000</w:t>
      </w:r>
      <w:r>
        <w:t xml:space="preserve"> PRECAT ORI:200461842282823/SP REG:03.07.2005</w:t>
      </w:r>
    </w:p>
    <w:p w:rsidR="00D865B8" w:rsidRDefault="00D865B8">
      <w:r>
        <w:t xml:space="preserve">      REQTE     : FERNANDO ALVES CORIOLANO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0049804-39.2005.</w:t>
      </w:r>
      <w:r w:rsidR="007F2064">
        <w:t>4.03.0000</w:t>
      </w:r>
      <w:r>
        <w:t xml:space="preserve"> PRECAT ORI:200461842283165/SP REG:03.07.2005</w:t>
      </w:r>
    </w:p>
    <w:p w:rsidR="00D865B8" w:rsidRDefault="00D865B8">
      <w:r>
        <w:t xml:space="preserve">      REQTE     : NADIR FIGUEIREDO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0049805-24.2005.</w:t>
      </w:r>
      <w:r w:rsidR="007F2064">
        <w:t>4.03.0000</w:t>
      </w:r>
      <w:r>
        <w:t xml:space="preserve"> PRECAT ORI:200461842283815/SP REG:03.07.2005</w:t>
      </w:r>
    </w:p>
    <w:p w:rsidR="00D865B8" w:rsidRDefault="00D865B8">
      <w:r>
        <w:t xml:space="preserve">      REQTE     : JOAQUIM OZORIO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0049806-09.2005.</w:t>
      </w:r>
      <w:r w:rsidR="007F2064">
        <w:t>4.03.0000</w:t>
      </w:r>
      <w:r>
        <w:t xml:space="preserve"> PRECAT ORI:200461842284546/SP REG:03.07.2005</w:t>
      </w:r>
    </w:p>
    <w:p w:rsidR="00D865B8" w:rsidRDefault="00D865B8">
      <w:r>
        <w:t xml:space="preserve">      REQTE     : VERA LUCIA IGNACIO MOLINA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0049807-91.2005.</w:t>
      </w:r>
      <w:r w:rsidR="007F2064">
        <w:t>4.03.0000</w:t>
      </w:r>
      <w:r>
        <w:t xml:space="preserve"> PRECAT ORI:200461842285563/SP REG:03.07.2005</w:t>
      </w:r>
    </w:p>
    <w:p w:rsidR="00D865B8" w:rsidRDefault="00D865B8">
      <w:r>
        <w:t xml:space="preserve">      REQTE     : JOSE MAURICIO DE FARIA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0049808-76.2005.</w:t>
      </w:r>
      <w:r w:rsidR="007F2064">
        <w:t>4.03.0000</w:t>
      </w:r>
      <w:r>
        <w:t xml:space="preserve"> PRECAT ORI:200461842287912/SP REG:03.07.2005</w:t>
      </w:r>
    </w:p>
    <w:p w:rsidR="00D865B8" w:rsidRDefault="00D865B8">
      <w:r>
        <w:t xml:space="preserve">      REQTE     : FREDERICO CARLOS HOFFMANN</w:t>
      </w:r>
    </w:p>
    <w:p w:rsidR="00D865B8" w:rsidRDefault="00D865B8">
      <w:r>
        <w:t xml:space="preserve">      ADV       : SP036245  RENATO HENNEL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</w:t>
      </w:r>
      <w:r w:rsidR="0026459B">
        <w:t xml:space="preserve">a, 1842 - 5º andar - Quadrante </w:t>
      </w:r>
    </w:p>
    <w:p w:rsidR="00D865B8" w:rsidRDefault="00D865B8">
      <w:r>
        <w:t xml:space="preserve">      PROC.  : 0049809-61.2005.</w:t>
      </w:r>
      <w:r w:rsidR="007F2064">
        <w:t>4.03.0000</w:t>
      </w:r>
      <w:r>
        <w:t xml:space="preserve"> PRECAT ORI:200461842289465/SP REG:03.07.2005</w:t>
      </w:r>
    </w:p>
    <w:p w:rsidR="00D865B8" w:rsidRDefault="00D865B8">
      <w:r>
        <w:t xml:space="preserve">      REQTE     : MANOEL ANTONIO LEAL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0049810-46.2005.</w:t>
      </w:r>
      <w:r w:rsidR="007F2064">
        <w:t>4.03.0000</w:t>
      </w:r>
      <w:r>
        <w:t xml:space="preserve"> PRECAT ORI:200461842289635/SP REG:03.07.2005</w:t>
      </w:r>
    </w:p>
    <w:p w:rsidR="00D865B8" w:rsidRDefault="00D865B8">
      <w:r>
        <w:t xml:space="preserve">      REQTE     : APARECIDA DA SILVA RUBIO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0049811-31.2005.</w:t>
      </w:r>
      <w:r w:rsidR="007F2064">
        <w:t>4.03.0000</w:t>
      </w:r>
      <w:r>
        <w:t xml:space="preserve"> PRECAT ORI:200461842289660/SP REG:03.07.2005</w:t>
      </w:r>
    </w:p>
    <w:p w:rsidR="00D865B8" w:rsidRDefault="00D865B8">
      <w:r>
        <w:t xml:space="preserve">      REQTE     : MAURO LOPES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0049812-16.2005.</w:t>
      </w:r>
      <w:r w:rsidR="007F2064">
        <w:t>4.03.0000</w:t>
      </w:r>
      <w:r>
        <w:t xml:space="preserve"> PRECAT ORI:200461842290170/SP REG:03.07.2005</w:t>
      </w:r>
    </w:p>
    <w:p w:rsidR="00D865B8" w:rsidRDefault="00D865B8">
      <w:r>
        <w:t xml:space="preserve">      REQTE     : JOSE VALDEMIR BASSO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0049813-98.2005.</w:t>
      </w:r>
      <w:r w:rsidR="007F2064">
        <w:t>4.03.0000</w:t>
      </w:r>
      <w:r>
        <w:t xml:space="preserve"> PRECAT ORI:200461842290297/SP REG:03.07.2005</w:t>
      </w:r>
    </w:p>
    <w:p w:rsidR="00D865B8" w:rsidRDefault="00D865B8">
      <w:r>
        <w:t xml:space="preserve">      REQTE     : LUIS SERGIO CAMPI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0049814-83.2005.</w:t>
      </w:r>
      <w:r w:rsidR="007F2064">
        <w:t>4.03.0000</w:t>
      </w:r>
      <w:r>
        <w:t xml:space="preserve"> PRECAT ORI:200461842290339/SP REG:03.07.2005</w:t>
      </w:r>
    </w:p>
    <w:p w:rsidR="00D865B8" w:rsidRDefault="00D865B8">
      <w:r>
        <w:t xml:space="preserve">      REQTE     : LUIZ CARLOS SCHIAVON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0049815-68.2005.</w:t>
      </w:r>
      <w:r w:rsidR="007F2064">
        <w:t>4.03.0000</w:t>
      </w:r>
      <w:r>
        <w:t xml:space="preserve"> PRECAT ORI:200461842290560/SP REG:03.07.2005</w:t>
      </w:r>
    </w:p>
    <w:p w:rsidR="00D865B8" w:rsidRDefault="00D865B8">
      <w:r>
        <w:t xml:space="preserve">      REQTE     : HEITOR VIEIRA DE SOUZA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  <w:r w:rsidR="0026459B">
        <w:t xml:space="preserve"> </w:t>
      </w:r>
    </w:p>
    <w:p w:rsidR="0026459B" w:rsidRDefault="0026459B"/>
    <w:p w:rsidR="00D865B8" w:rsidRDefault="00D865B8">
      <w:r>
        <w:t xml:space="preserve">      PROC.  : 0049816-53.2005.</w:t>
      </w:r>
      <w:r w:rsidR="007F2064">
        <w:t>4.03.0000</w:t>
      </w:r>
      <w:r>
        <w:t xml:space="preserve"> PRECAT ORI:200461842290625/SP REG:03.07.2005</w:t>
      </w:r>
    </w:p>
    <w:p w:rsidR="00D865B8" w:rsidRDefault="00D865B8">
      <w:r>
        <w:t xml:space="preserve">      REQTE     : MARIA MARLENE RIZZIERI MARQUES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0049818-23.2005.</w:t>
      </w:r>
      <w:r w:rsidR="007F2064">
        <w:t>4.03.0000</w:t>
      </w:r>
      <w:r>
        <w:t xml:space="preserve"> PRECAT ORI:200461842290716/SP REG:03.07.2005</w:t>
      </w:r>
    </w:p>
    <w:p w:rsidR="00D865B8" w:rsidRDefault="00D865B8">
      <w:r>
        <w:t xml:space="preserve">      REQTE     : MARIA MIYOKO MIYAZATO ISHIKAWA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0049819-08.2005.</w:t>
      </w:r>
      <w:r w:rsidR="007F2064">
        <w:t>4.03.0000</w:t>
      </w:r>
      <w:r>
        <w:t xml:space="preserve"> PRECAT ORI:200461842290777/SP REG:03.07.2005</w:t>
      </w:r>
    </w:p>
    <w:p w:rsidR="00D865B8" w:rsidRDefault="00D865B8">
      <w:r>
        <w:t xml:space="preserve">      REQTE     : MARILDA TERESINHA CURSINO GOMYDE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0049820-90.2005.</w:t>
      </w:r>
      <w:r w:rsidR="007F2064">
        <w:t>4.03.0000</w:t>
      </w:r>
      <w:r>
        <w:t xml:space="preserve"> PRECAT ORI:200461842290881/SP REG:03.07.2005</w:t>
      </w:r>
    </w:p>
    <w:p w:rsidR="00D865B8" w:rsidRDefault="00D865B8">
      <w:r>
        <w:t xml:space="preserve">      REQTE     : MARLETE CUSTODIA MARTINS DA SILVA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0049821-75.2005.</w:t>
      </w:r>
      <w:r w:rsidR="007F2064">
        <w:t>4.03.0000</w:t>
      </w:r>
      <w:r>
        <w:t xml:space="preserve"> PRECAT ORI:200461842291204/SP REG:03.07.2005</w:t>
      </w:r>
    </w:p>
    <w:p w:rsidR="00D865B8" w:rsidRDefault="00D865B8">
      <w:r>
        <w:t xml:space="preserve">      REQTE     : DOALCEY JOAO RIBEIRO MARRAS</w:t>
      </w:r>
    </w:p>
    <w:p w:rsidR="00D865B8" w:rsidRDefault="00D865B8">
      <w:r>
        <w:t xml:space="preserve">      ADV       : SP028743  CLAUDETE RICCI DE PAULA LEAO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0049822-60.2005.</w:t>
      </w:r>
      <w:r w:rsidR="007F2064">
        <w:t>4.03.0000</w:t>
      </w:r>
      <w:r>
        <w:t xml:space="preserve"> PRECAT ORI:200461842291423/SP REG:03.07.2005</w:t>
      </w:r>
    </w:p>
    <w:p w:rsidR="00D865B8" w:rsidRDefault="00D865B8">
      <w:r>
        <w:t xml:space="preserve">      REQTE     : DULCE VAZ DE LIMA SANTOS</w:t>
      </w:r>
    </w:p>
    <w:p w:rsidR="00D865B8" w:rsidRDefault="00D865B8">
      <w:r>
        <w:t xml:space="preserve">      ADV       : SP028743  CLAUDETE RICCI DE PAULA LEAO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0049823-45.2005.</w:t>
      </w:r>
      <w:r w:rsidR="007F2064">
        <w:t>4.03.0000</w:t>
      </w:r>
      <w:r>
        <w:t xml:space="preserve"> PRECAT ORI:200461842291538/SP REG:03.07.2005</w:t>
      </w:r>
    </w:p>
    <w:p w:rsidR="00D865B8" w:rsidRDefault="00D865B8">
      <w:r>
        <w:t xml:space="preserve">      REQTE     : EDERSON MORIS</w:t>
      </w:r>
    </w:p>
    <w:p w:rsidR="00D865B8" w:rsidRDefault="00D865B8">
      <w:r>
        <w:t xml:space="preserve">      ADV       : SP028743  CLAUDETE RICCI DE PAULA LEAO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0049824-30.2005.</w:t>
      </w:r>
      <w:r w:rsidR="007F2064">
        <w:t>4.03.0000</w:t>
      </w:r>
      <w:r>
        <w:t xml:space="preserve"> PRECAT ORI:200461842291654/SP REG:03.07.2005</w:t>
      </w:r>
    </w:p>
    <w:p w:rsidR="00D865B8" w:rsidRDefault="00D865B8">
      <w:r>
        <w:t xml:space="preserve">      REQTE     : EDNAN MOLINA JUNIOR</w:t>
      </w:r>
    </w:p>
    <w:p w:rsidR="00D865B8" w:rsidRDefault="00D865B8">
      <w:r>
        <w:t xml:space="preserve">      ADV       : SP028743  CLAUDETE RICCI DE PAULA LEAO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0049825-15.2005.</w:t>
      </w:r>
      <w:r w:rsidR="007F2064">
        <w:t>4.03.0000</w:t>
      </w:r>
      <w:r>
        <w:t xml:space="preserve"> PRECAT ORI:200461842292191/SP REG:03.07.2005</w:t>
      </w:r>
    </w:p>
    <w:p w:rsidR="00D865B8" w:rsidRDefault="00D865B8">
      <w:r>
        <w:t xml:space="preserve">      REQTE     : AKIO FUJITA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0049826-97.2005.</w:t>
      </w:r>
      <w:r w:rsidR="007F2064">
        <w:t>4.03.0000</w:t>
      </w:r>
      <w:r>
        <w:t xml:space="preserve"> PRECAT ORI:200461842292270/SP REG:03.07.2005</w:t>
      </w:r>
    </w:p>
    <w:p w:rsidR="00D865B8" w:rsidRDefault="00D865B8">
      <w:r>
        <w:t xml:space="preserve">      REQTE     : ALCINO SPINELLI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0049827-82.2005.</w:t>
      </w:r>
      <w:r w:rsidR="007F2064">
        <w:t>4.03.0000</w:t>
      </w:r>
      <w:r>
        <w:t xml:space="preserve"> PRECAT ORI:200461842292350/SP REG:03.07.2005</w:t>
      </w:r>
    </w:p>
    <w:p w:rsidR="00D865B8" w:rsidRDefault="00D865B8">
      <w:r>
        <w:t xml:space="preserve">      REQTE     : ANA MARIA FARIA NUNES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0049828-67.2005.</w:t>
      </w:r>
      <w:r w:rsidR="007F2064">
        <w:t>4.03.0000</w:t>
      </w:r>
      <w:r>
        <w:t xml:space="preserve"> PRECAT ORI:200461842292567/SP REG:03.07.2005</w:t>
      </w:r>
    </w:p>
    <w:p w:rsidR="00D865B8" w:rsidRDefault="00D865B8">
      <w:r>
        <w:t xml:space="preserve">      REQTE     : SEBASTIAO ESTACIO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0049829-52.2005.</w:t>
      </w:r>
      <w:r w:rsidR="007F2064">
        <w:t>4.03.0000</w:t>
      </w:r>
      <w:r>
        <w:t xml:space="preserve"> PRECAT ORI:200461842292725/SP REG:03.07.2005</w:t>
      </w:r>
    </w:p>
    <w:p w:rsidR="00D865B8" w:rsidRDefault="00D865B8">
      <w:r>
        <w:t xml:space="preserve">      REQTE     : ANTONIO CARLOS BARBOSA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0049830-37.2005.</w:t>
      </w:r>
      <w:r w:rsidR="007F2064">
        <w:t>4.03.0000</w:t>
      </w:r>
      <w:r>
        <w:t xml:space="preserve"> PRECAT ORI:200461842293948/SP REG:03.07.2005</w:t>
      </w:r>
    </w:p>
    <w:p w:rsidR="00D865B8" w:rsidRDefault="00D865B8">
      <w:r>
        <w:t xml:space="preserve">      REQTE     : JOSE BERTACI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0049831-22.2005.</w:t>
      </w:r>
      <w:r w:rsidR="007F2064">
        <w:t>4.03.0000</w:t>
      </w:r>
      <w:r>
        <w:t xml:space="preserve"> PRECAT ORI:200461842294497/SP REG:03.07.2005</w:t>
      </w:r>
    </w:p>
    <w:p w:rsidR="00D865B8" w:rsidRDefault="00D865B8">
      <w:r>
        <w:t xml:space="preserve">      REQTE     : MARILUZ RODRIGUES RAMOS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0049832-07.2005.</w:t>
      </w:r>
      <w:r w:rsidR="007F2064">
        <w:t>4.03.0000</w:t>
      </w:r>
      <w:r>
        <w:t xml:space="preserve"> PRECAT ORI:200461842294576/SP REG:03.07.2005</w:t>
      </w:r>
    </w:p>
    <w:p w:rsidR="00D865B8" w:rsidRDefault="00D865B8">
      <w:r>
        <w:t xml:space="preserve">      REQTE     : EIKO SHIMABUKURO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0049833-89.2005.</w:t>
      </w:r>
      <w:r w:rsidR="007F2064">
        <w:t>4.03.0000</w:t>
      </w:r>
      <w:r>
        <w:t xml:space="preserve"> PRECAT ORI:200461842294588/SP REG:03.07.2005</w:t>
      </w:r>
    </w:p>
    <w:p w:rsidR="00D865B8" w:rsidRDefault="00D865B8">
      <w:r>
        <w:t xml:space="preserve">      REQTE     : NICOLAS MASULLO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0049834-74.2005.</w:t>
      </w:r>
      <w:r w:rsidR="007F2064">
        <w:t>4.03.0000</w:t>
      </w:r>
      <w:r>
        <w:t xml:space="preserve"> PRECAT ORI:200461842294606/SP REG:03.07.2005</w:t>
      </w:r>
    </w:p>
    <w:p w:rsidR="00D865B8" w:rsidRDefault="00D865B8">
      <w:r>
        <w:t xml:space="preserve">      REQTE     : MARCIO ANTONIO PEREIRA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0049835-59.2005.</w:t>
      </w:r>
      <w:r w:rsidR="007F2064">
        <w:t>4.03.0000</w:t>
      </w:r>
      <w:r>
        <w:t xml:space="preserve"> PRECAT ORI:200461842294620/SP REG:03.07.2005</w:t>
      </w:r>
    </w:p>
    <w:p w:rsidR="00D865B8" w:rsidRDefault="00D865B8">
      <w:r>
        <w:t xml:space="preserve">      REQTE     : MARCIO BARCELLOS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0049836-44.2005.</w:t>
      </w:r>
      <w:r w:rsidR="007F2064">
        <w:t>4.03.0000</w:t>
      </w:r>
      <w:r>
        <w:t xml:space="preserve"> PRECAT ORI:200461842294825/SP REG:</w:t>
      </w:r>
      <w:r w:rsidR="00A56A4D">
        <w:t xml:space="preserve"> 04.07.2005</w:t>
      </w:r>
    </w:p>
    <w:p w:rsidR="00D865B8" w:rsidRDefault="00D865B8">
      <w:r>
        <w:t xml:space="preserve">      REQTE     : JOSE ROBERTO ROSSI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0049837-29.2005.</w:t>
      </w:r>
      <w:r w:rsidR="007F2064">
        <w:t>4.03.0000</w:t>
      </w:r>
      <w:r>
        <w:t xml:space="preserve"> PRECAT ORI:200461842294849/SP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CLOVIS APARECIDO GUEDES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 w:rsidP="00A56A4D">
      <w:r>
        <w:t xml:space="preserve">      PROC.  : 0049838-14.2005.</w:t>
      </w:r>
      <w:r w:rsidR="007F2064">
        <w:t>4.03.0000</w:t>
      </w:r>
      <w:r>
        <w:t xml:space="preserve"> PRECAT ORI:200461842295090/SP REG: </w:t>
      </w:r>
      <w:r w:rsidR="00A56A4D">
        <w:t>04.07.2005</w:t>
      </w:r>
    </w:p>
    <w:p w:rsidR="00D865B8" w:rsidRDefault="00A56A4D">
      <w:r>
        <w:t xml:space="preserve"> </w:t>
      </w:r>
      <w:r w:rsidR="00D865B8">
        <w:t xml:space="preserve">     REQTE     : JULIO DE SOUZA RIBEIRO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 w:rsidP="00A56A4D">
      <w:r>
        <w:t xml:space="preserve">      PROC.  : 0049839-96.2005.</w:t>
      </w:r>
      <w:r w:rsidR="007F2064">
        <w:t>4.03.0000</w:t>
      </w:r>
      <w:r>
        <w:t xml:space="preserve"> PRECAT ORI:200461842295120/SP REG:  </w:t>
      </w:r>
      <w:r w:rsidR="00A56A4D">
        <w:t>04.07.2005</w:t>
      </w:r>
    </w:p>
    <w:p w:rsidR="00D865B8" w:rsidRDefault="00A56A4D">
      <w:r>
        <w:t xml:space="preserve"> </w:t>
      </w:r>
      <w:r w:rsidR="00D865B8">
        <w:t xml:space="preserve">    REQTE     : KAZUMI ISHIDA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0049840-81.2005.</w:t>
      </w:r>
      <w:r w:rsidR="007F2064">
        <w:t>4.03.0000</w:t>
      </w:r>
      <w:r>
        <w:t xml:space="preserve"> PRECAT ORI:200461842295179/SP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LAERCIO AMARO BOVO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0049841-66.2005.</w:t>
      </w:r>
      <w:r w:rsidR="007F2064">
        <w:t>4.03.0000</w:t>
      </w:r>
      <w:r>
        <w:t xml:space="preserve"> PRE</w:t>
      </w:r>
      <w:r w:rsidR="00A56A4D">
        <w:t>CAT ORI:200461842295210/SP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LAERCIO GUEDES DA SILVA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0049842-51.2005.</w:t>
      </w:r>
      <w:r w:rsidR="007F2064">
        <w:t>4.03.0000</w:t>
      </w:r>
      <w:r>
        <w:t xml:space="preserve"> PRECAT ORI:200461842295570/SP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MARIA AUXILIADORA DE SOUZA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0049843-36.2005.</w:t>
      </w:r>
      <w:r w:rsidR="007F2064">
        <w:t>4.03.0000</w:t>
      </w:r>
      <w:r>
        <w:t xml:space="preserve"> PRECAT ORI:200461842295684/SP</w:t>
      </w:r>
      <w:r w:rsidR="00A56A4D">
        <w:t xml:space="preserve">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ROSA NAMIKO MIYAZATO TABUTI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0049844-21.2005.</w:t>
      </w:r>
      <w:r w:rsidR="007F2064">
        <w:t>4.03.0000</w:t>
      </w:r>
      <w:r>
        <w:t xml:space="preserve"> PRECAT ORI:200461842295738/SP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TOKIKO KANO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0049845-06.2005.</w:t>
      </w:r>
      <w:r w:rsidR="007F2064">
        <w:t>4.03.0000</w:t>
      </w:r>
      <w:r>
        <w:t xml:space="preserve"> PRECAT ORI:200461842295805/SP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WANI PEREIRA REIS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0049846-88.2005.</w:t>
      </w:r>
      <w:r w:rsidR="007F2064">
        <w:t>4.03.0000</w:t>
      </w:r>
      <w:r>
        <w:t xml:space="preserve"> PRECAT ORI:200461842295866/SP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VALTER ROVEROTO DE OLIVEIRA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0049847-73.2005.</w:t>
      </w:r>
      <w:r w:rsidR="007F2064">
        <w:t>4.03.0000</w:t>
      </w:r>
      <w:r>
        <w:t xml:space="preserve"> PRECAT ORI:200461842296287/SP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VERA LUCIA NANCIMBEM DE COUTO ITO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0049848-58.2005.</w:t>
      </w:r>
      <w:r w:rsidR="007F2064">
        <w:t>4.03.0000</w:t>
      </w:r>
      <w:r>
        <w:t xml:space="preserve"> PRECAT ORI:200461842296421/SP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VERA LUCIA PEIXOTO DE PAIVA AGUIAR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0049849-43.2005.</w:t>
      </w:r>
      <w:r w:rsidR="007F2064">
        <w:t>4.03.0000</w:t>
      </w:r>
      <w:r>
        <w:t xml:space="preserve"> PRECAT ORI:200461842296482</w:t>
      </w:r>
      <w:r w:rsidR="00A56A4D">
        <w:t>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VICENTE CAETANO DA SILVA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0049850-28.2005.</w:t>
      </w:r>
      <w:r w:rsidR="007F2064">
        <w:t>4.03.0000</w:t>
      </w:r>
      <w:r>
        <w:t xml:space="preserve"> PRECAT ORI:200461842297905/SP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WALTER DE SOUZA SILVA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0049851-13.2005.</w:t>
      </w:r>
      <w:r w:rsidR="007F2064">
        <w:t>4.03.0000</w:t>
      </w:r>
      <w:r>
        <w:t xml:space="preserve"> PRE</w:t>
      </w:r>
      <w:r w:rsidR="00A56A4D">
        <w:t>CAT ORI:200461842297966/SP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WALTER VERISSIMO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0049852-95.2005.</w:t>
      </w:r>
      <w:r w:rsidR="007F2064">
        <w:t>4.03.0000</w:t>
      </w:r>
      <w:r>
        <w:t xml:space="preserve"> PRECAT ORI:200461842298302/SP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MARIZA NATALINA GAZIOLA MARTINEZ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0049853-80.2005.</w:t>
      </w:r>
      <w:r w:rsidR="007F2064">
        <w:t>4.03.0000</w:t>
      </w:r>
      <w:r>
        <w:t xml:space="preserve"> PRECAT ORI:200461842298557/SP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MELCHIADES BRAZ MENDES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0049854-65.2005.</w:t>
      </w:r>
      <w:r w:rsidR="007F2064">
        <w:t>4.03.0000</w:t>
      </w:r>
      <w:r>
        <w:t xml:space="preserve"> PRECAT ORI:200461842298855/SP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MITSUKO OWA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0049855-50.2005.</w:t>
      </w:r>
      <w:r w:rsidR="007F2064">
        <w:t>4.03.0000</w:t>
      </w:r>
      <w:r>
        <w:t xml:space="preserve"> PRECAT ORI:200461842299070/SP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JOSE ALCIER RIGONATO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0049856-35.2005.</w:t>
      </w:r>
      <w:r w:rsidR="007F2064">
        <w:t>4.03.0000</w:t>
      </w:r>
      <w:r>
        <w:t xml:space="preserve"> PRECAT ORI:200461842299203/SP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JOSE ANTONIO CAFFEU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0049857-20.2005.</w:t>
      </w:r>
      <w:r w:rsidR="007F2064">
        <w:t>4.03.0000</w:t>
      </w:r>
      <w:r>
        <w:t xml:space="preserve"> PRECAT ORI:200461842299264/SP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JOSE ANTONIO NUNES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0049858-05.2005.</w:t>
      </w:r>
      <w:r w:rsidR="007F2064">
        <w:t>4.03.0000</w:t>
      </w:r>
      <w:r>
        <w:t xml:space="preserve"> PRECAT ORI:200461842299513/SP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JOSE CARLOS DA SILVA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0049859-87.2005.</w:t>
      </w:r>
      <w:r w:rsidR="007F2064">
        <w:t>4.03.0000</w:t>
      </w:r>
      <w:r>
        <w:t xml:space="preserve"> PRE</w:t>
      </w:r>
      <w:r w:rsidR="00A56A4D">
        <w:t>CAT ORI:200461842299630/SP REG:</w:t>
      </w:r>
    </w:p>
    <w:p w:rsidR="00D865B8" w:rsidRDefault="00D865B8">
      <w:r>
        <w:t xml:space="preserve">      REQTE     : JOSE CARLOS ORLANDINI</w:t>
      </w:r>
      <w:r w:rsidR="00A56A4D">
        <w:t>04.07.2005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0049860-72.2005.</w:t>
      </w:r>
      <w:r w:rsidR="007F2064">
        <w:t>4.03.0000</w:t>
      </w:r>
      <w:r>
        <w:t xml:space="preserve"> PRECAT ORI:200461843827264/</w:t>
      </w:r>
      <w:r w:rsidR="00A56A4D">
        <w:t>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PAULO FERNANDES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0049861-57.2005.</w:t>
      </w:r>
      <w:r w:rsidR="007F2064">
        <w:t>4.03.0000</w:t>
      </w:r>
      <w:r>
        <w:t xml:space="preserve"> PRECAT ORI:200461843827343/SP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PAULO MARCELINO VIEIRA</w:t>
      </w:r>
    </w:p>
    <w:p w:rsidR="00D865B8" w:rsidRDefault="00D865B8">
      <w:r>
        <w:t xml:space="preserve">      ADV       : SP122090  TIAGO DE OLIVEIRA BUZZO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0049863-27.2005.</w:t>
      </w:r>
      <w:r w:rsidR="007F2064">
        <w:t>4.03.0000</w:t>
      </w:r>
      <w:r>
        <w:t xml:space="preserve"> PRECAT ORI:200461843827926/SP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SEVERINO LAU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 w:rsidP="00A56A4D">
      <w:r>
        <w:t xml:space="preserve">      PROC.  : 0049864-12.2005.</w:t>
      </w:r>
      <w:r w:rsidR="007F2064">
        <w:t>4.03.0000</w:t>
      </w:r>
      <w:r>
        <w:t xml:space="preserve"> PRECAT ORI:200461843827938/SP REG:</w:t>
      </w:r>
      <w:r w:rsidR="00A56A4D" w:rsidRPr="00A56A4D">
        <w:t xml:space="preserve"> </w:t>
      </w:r>
      <w:r w:rsidR="00A56A4D">
        <w:t>04.07.2005</w:t>
      </w:r>
    </w:p>
    <w:p w:rsidR="00A56A4D" w:rsidRDefault="00A56A4D"/>
    <w:p w:rsidR="00D865B8" w:rsidRDefault="00D865B8">
      <w:r>
        <w:t xml:space="preserve">      REQTE     : SYLVIO RODRIGUES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0049865-94.2005.</w:t>
      </w:r>
      <w:r w:rsidR="007F2064">
        <w:t>4.03.0000</w:t>
      </w:r>
      <w:r>
        <w:t xml:space="preserve"> PRECAT ORI:200461843828189/SP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LINO LORDRON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 w:rsidP="00A56A4D">
      <w:r>
        <w:t xml:space="preserve">      PROC.  : 0049866-79.2005.</w:t>
      </w:r>
      <w:r w:rsidR="007F2064">
        <w:t>4.03.0000</w:t>
      </w:r>
      <w:r>
        <w:t xml:space="preserve"> PRECAT ORI:200461843828414/SP REG: </w:t>
      </w:r>
      <w:r w:rsidR="00A56A4D">
        <w:t>04.07.2005</w:t>
      </w:r>
    </w:p>
    <w:p w:rsidR="00D865B8" w:rsidRDefault="00A56A4D">
      <w:r>
        <w:t xml:space="preserve"> </w:t>
      </w:r>
      <w:r w:rsidR="00D865B8">
        <w:t xml:space="preserve">     REQTE     : ANTONIO EXPEDITO BARSOTTI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0049867-64.2005.</w:t>
      </w:r>
      <w:r w:rsidR="007F2064">
        <w:t>4.03.0000</w:t>
      </w:r>
      <w:r>
        <w:t xml:space="preserve"> PRECAT ORI:200461843828426/SP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ROBERTO DAPPER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0049868-49.2005.</w:t>
      </w:r>
      <w:r w:rsidR="007F2064">
        <w:t>4.03.0000</w:t>
      </w:r>
      <w:r>
        <w:t xml:space="preserve"> PRECAT ORI:200461843828748/SP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ARGEU PEREIRA BUENO</w:t>
      </w:r>
    </w:p>
    <w:p w:rsidR="00D865B8" w:rsidRDefault="00D865B8">
      <w:r>
        <w:t xml:space="preserve">      ADV       : SP211864  RONALDO DONIZETI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0049869-34.2005.</w:t>
      </w:r>
      <w:r w:rsidR="007F2064">
        <w:t>4.03.0000</w:t>
      </w:r>
      <w:r>
        <w:t xml:space="preserve"> PR</w:t>
      </w:r>
      <w:r w:rsidR="00A56A4D">
        <w:t>ECAT ORI:200461843828785/SP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VALDEMIR BARSALINI</w:t>
      </w:r>
    </w:p>
    <w:p w:rsidR="00D865B8" w:rsidRDefault="00D865B8">
      <w:r>
        <w:t xml:space="preserve">      ADV       : SP127542  TANIA LUCIA DA SILVEIRA CAMARGO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0049871-04.2005.</w:t>
      </w:r>
      <w:r w:rsidR="007F2064">
        <w:t>4.03.0000</w:t>
      </w:r>
      <w:r>
        <w:t xml:space="preserve"> PRE</w:t>
      </w:r>
      <w:r w:rsidR="00A56A4D">
        <w:t>CAT ORI:200461843828931/SP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NEUSA MARIA LUCIO DE SOUZA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>
      <w:r>
        <w:t xml:space="preserve">      PROC.  : 0049872-86.2005.</w:t>
      </w:r>
      <w:r w:rsidR="007F2064">
        <w:t>4.03.0000</w:t>
      </w:r>
      <w:r>
        <w:t xml:space="preserve"> PRECAT ORI:200461843829108/SP REG:</w:t>
      </w:r>
      <w:r w:rsidR="00A56A4D" w:rsidRPr="00A56A4D">
        <w:t xml:space="preserve"> </w:t>
      </w:r>
      <w:r w:rsidR="00A56A4D">
        <w:t>04.07.2005</w:t>
      </w:r>
    </w:p>
    <w:p w:rsidR="00D865B8" w:rsidRDefault="00D865B8">
      <w:r>
        <w:t xml:space="preserve">      REQTE     : ADELIO JOSE DOS SANTOS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 w:rsidP="00A56A4D">
      <w:r>
        <w:t xml:space="preserve">      PROC.  : 0049873-71.2005.</w:t>
      </w:r>
      <w:r w:rsidR="007F2064">
        <w:t>4.03.0000</w:t>
      </w:r>
      <w:r>
        <w:t xml:space="preserve"> PRECAT ORI:200461843829157/SP REG:</w:t>
      </w:r>
      <w:r w:rsidR="00A56A4D" w:rsidRPr="00A56A4D">
        <w:t xml:space="preserve"> </w:t>
      </w:r>
      <w:r w:rsidR="00A56A4D">
        <w:t>04.07.2005</w:t>
      </w:r>
    </w:p>
    <w:p w:rsidR="00A56A4D" w:rsidRDefault="00A56A4D"/>
    <w:p w:rsidR="00D865B8" w:rsidRDefault="00D865B8">
      <w:r>
        <w:t xml:space="preserve">      REQTE     : NOEL JOSE DIAS</w:t>
      </w:r>
    </w:p>
    <w:p w:rsidR="00D865B8" w:rsidRDefault="00D865B8">
      <w:r>
        <w:t xml:space="preserve">      ADV       : SP192204  JACKSON COSTA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56A4D" w:rsidRDefault="00D865B8" w:rsidP="00A56A4D">
      <w:r>
        <w:t xml:space="preserve">      PROC.  : 0049874-56.2005.</w:t>
      </w:r>
      <w:r w:rsidR="007F2064">
        <w:t>4.03.0000</w:t>
      </w:r>
      <w:r>
        <w:t xml:space="preserve"> PRECAT ORI:200461843829182/SP REG:</w:t>
      </w:r>
      <w:r w:rsidR="00A56A4D" w:rsidRPr="00A56A4D">
        <w:t xml:space="preserve"> </w:t>
      </w:r>
      <w:r w:rsidR="00A56A4D">
        <w:t>04.07.2005</w:t>
      </w:r>
    </w:p>
    <w:p w:rsidR="00A56A4D" w:rsidRDefault="00A56A4D"/>
    <w:p w:rsidR="00D865B8" w:rsidRDefault="00D865B8">
      <w:r>
        <w:t xml:space="preserve">      REQTE     : NAIR FERREIRA DA SILVA CORVALAN</w:t>
      </w:r>
    </w:p>
    <w:p w:rsidR="00D865B8" w:rsidRDefault="00D865B8">
      <w:r>
        <w:t xml:space="preserve">      ADV       : SP188223  SIBELE WALKIRIA LOPES LERNER HODARA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EA2622" w:rsidRDefault="00D865B8">
      <w:r>
        <w:t xml:space="preserve">      PROC.  : 0049875-41.2005.</w:t>
      </w:r>
      <w:r w:rsidR="007F2064">
        <w:t>4.03.0000</w:t>
      </w:r>
      <w:r>
        <w:t xml:space="preserve"> PRECAT ORI:200461843829479/SP REG:</w:t>
      </w:r>
      <w:r w:rsidR="00EA2622" w:rsidRPr="00EA2622">
        <w:t xml:space="preserve"> </w:t>
      </w:r>
      <w:r w:rsidR="00EA2622">
        <w:t>04.07.2005</w:t>
      </w:r>
    </w:p>
    <w:p w:rsidR="00D865B8" w:rsidRDefault="00D865B8">
      <w:r>
        <w:t xml:space="preserve">      REQTE     : BENEDITO LUIZ STUCHI</w:t>
      </w:r>
    </w:p>
    <w:p w:rsidR="00D865B8" w:rsidRDefault="00D865B8">
      <w:r>
        <w:t xml:space="preserve">      ADV       : SP143414  LUCIO LEONARDI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EA2622" w:rsidRDefault="00D865B8">
      <w:r>
        <w:t xml:space="preserve">      PROC.  : 0049876-26.2005.</w:t>
      </w:r>
      <w:r w:rsidR="007F2064">
        <w:t>4.03.0000</w:t>
      </w:r>
      <w:r>
        <w:t xml:space="preserve"> PRECAT ORI:200461843829698/SP REG:</w:t>
      </w:r>
      <w:r w:rsidR="00EA2622" w:rsidRPr="00EA2622">
        <w:t xml:space="preserve"> </w:t>
      </w:r>
      <w:r w:rsidR="00EA2622">
        <w:t>04.07.2005</w:t>
      </w:r>
    </w:p>
    <w:p w:rsidR="00D865B8" w:rsidRDefault="00D865B8">
      <w:r>
        <w:t xml:space="preserve">      REQTE     : VERA LUCIA NOVAES DE OLIVEIRA</w:t>
      </w:r>
    </w:p>
    <w:p w:rsidR="00D865B8" w:rsidRDefault="00D865B8">
      <w:r>
        <w:t xml:space="preserve">      ADV       : SP174246  LUCIA HELENA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EA2622" w:rsidRDefault="00D865B8" w:rsidP="00EA2622">
      <w:r>
        <w:t xml:space="preserve">      PROC.  : 0049877-11.2005.</w:t>
      </w:r>
      <w:r w:rsidR="007F2064">
        <w:t>4.03.0000</w:t>
      </w:r>
      <w:r>
        <w:t xml:space="preserve"> PRECAT ORI:200461843829753/SP REG:</w:t>
      </w:r>
      <w:r w:rsidR="00EA2622" w:rsidRPr="00EA2622">
        <w:t xml:space="preserve"> </w:t>
      </w:r>
      <w:r w:rsidR="00EA2622">
        <w:t>04.07.2005</w:t>
      </w:r>
    </w:p>
    <w:p w:rsidR="00EA2622" w:rsidRDefault="00EA2622"/>
    <w:p w:rsidR="00D865B8" w:rsidRDefault="00D865B8">
      <w:r>
        <w:t xml:space="preserve">      REQTE     : JOSE DOS PASSOS SANTOS</w:t>
      </w:r>
    </w:p>
    <w:p w:rsidR="00D865B8" w:rsidRDefault="00D865B8">
      <w:r>
        <w:t xml:space="preserve">      ADV       : SP178236  SÉRGIO REIS GUSMÃO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EA2622" w:rsidRDefault="00D865B8">
      <w:r>
        <w:t xml:space="preserve">      PROC.  : 0049879-78.2005.</w:t>
      </w:r>
      <w:r w:rsidR="007F2064">
        <w:t>4.03.0000</w:t>
      </w:r>
      <w:r>
        <w:t xml:space="preserve"> PRE</w:t>
      </w:r>
      <w:r w:rsidR="00EA2622">
        <w:t>CAT ORI:200461843829807/SP REG:</w:t>
      </w:r>
      <w:r w:rsidR="00EA2622" w:rsidRPr="00EA2622">
        <w:t xml:space="preserve"> </w:t>
      </w:r>
      <w:r w:rsidR="00EA2622">
        <w:t>04.07.2005</w:t>
      </w:r>
    </w:p>
    <w:p w:rsidR="00D865B8" w:rsidRDefault="00D865B8">
      <w:r>
        <w:t xml:space="preserve">      REQTE     : MANOEL GONCALVES NETTO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EA2622" w:rsidRDefault="00D865B8">
      <w:r>
        <w:t xml:space="preserve">      PROC.  : 0049880-63.2005.</w:t>
      </w:r>
      <w:r w:rsidR="007F2064">
        <w:t>4.03.0000</w:t>
      </w:r>
      <w:r>
        <w:t xml:space="preserve"> PRECAT ORI:200461843829832/SP REG:</w:t>
      </w:r>
      <w:r w:rsidR="00EA2622" w:rsidRPr="00EA2622">
        <w:t xml:space="preserve"> </w:t>
      </w:r>
      <w:r w:rsidR="00EA2622">
        <w:t>04.07.2005</w:t>
      </w:r>
    </w:p>
    <w:p w:rsidR="00D865B8" w:rsidRDefault="00D865B8">
      <w:r>
        <w:t xml:space="preserve">      REQTE     : JESUINO PEREIRA SANTANA</w:t>
      </w:r>
    </w:p>
    <w:p w:rsidR="00D865B8" w:rsidRDefault="00D865B8">
      <w:r>
        <w:t xml:space="preserve">      ADV       : SP110952  VALDEMAR LESBAO DE SIQUEIRA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0049881-48.2005.</w:t>
      </w:r>
      <w:r w:rsidR="007F2064">
        <w:t>4.03.0000</w:t>
      </w:r>
      <w:r>
        <w:t xml:space="preserve"> PRECAT ORI:200461843829984/SP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ANGELO CODICASA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0049882-33.2005.</w:t>
      </w:r>
      <w:r w:rsidR="007F2064">
        <w:t>4.03.0000</w:t>
      </w:r>
      <w:r>
        <w:t xml:space="preserve"> PRECAT ORI:200461843830007/SP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JOSE LIRIO PEREIRA DA CRUZ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0049883-18.2005.</w:t>
      </w:r>
      <w:r w:rsidR="007F2064">
        <w:t>4.03.0000</w:t>
      </w:r>
      <w:r>
        <w:t xml:space="preserve"> PRECAT ORI:200461843830068/SP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NELSON MARTINS DE MIRANDA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0049884-03.2005.</w:t>
      </w:r>
      <w:r w:rsidR="007F2064">
        <w:t>4.03.0000</w:t>
      </w:r>
      <w:r>
        <w:t xml:space="preserve"> PRECAT ORI:200461843830172/SP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CLEUZA APARECIDA DE OLIVEIRA NORBERTO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0049885-85.2005.</w:t>
      </w:r>
      <w:r w:rsidR="007F2064">
        <w:t>4.03.0000</w:t>
      </w:r>
      <w:r>
        <w:t xml:space="preserve"> PRE</w:t>
      </w:r>
      <w:r w:rsidR="00A82BB2">
        <w:t>CAT ORI:200461843830263/SP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LUIZ DIAS COSTA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0049886-70.2005.</w:t>
      </w:r>
      <w:r w:rsidR="007F2064">
        <w:t>4.03.0000</w:t>
      </w:r>
      <w:r>
        <w:t xml:space="preserve"> PRECAT ORI:200461843830329/SP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JACIR CORREA DOS SANTOS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 w:rsidP="00A82BB2">
      <w:r>
        <w:t xml:space="preserve">      PROC.  : 0049887-55.2005.</w:t>
      </w:r>
      <w:r w:rsidR="007F2064">
        <w:t>4.03.0000</w:t>
      </w:r>
      <w:r>
        <w:t xml:space="preserve"> PRECAT ORI:200461843830330/SP REG:</w:t>
      </w:r>
      <w:r w:rsidR="00A82BB2" w:rsidRPr="00A82BB2">
        <w:t xml:space="preserve"> </w:t>
      </w:r>
      <w:r w:rsidR="00A82BB2">
        <w:t>04.07.2005</w:t>
      </w:r>
    </w:p>
    <w:p w:rsidR="00A82BB2" w:rsidRDefault="00A82BB2"/>
    <w:p w:rsidR="00D865B8" w:rsidRDefault="00D865B8">
      <w:r>
        <w:t xml:space="preserve">      REQTE     : ODETE PEREIRA MENDES DOS SANTOS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0049888-40.2005.</w:t>
      </w:r>
      <w:r w:rsidR="007F2064">
        <w:t>4.03.0000</w:t>
      </w:r>
      <w:r>
        <w:t xml:space="preserve"> PRECAT ORI:200461843830433/SP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BENJAMIN VIEIRA DE MELO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0049889-25.2005.</w:t>
      </w:r>
      <w:r w:rsidR="007F2064">
        <w:t>4.03.0000</w:t>
      </w:r>
      <w:r>
        <w:t xml:space="preserve"> PRECAT ORI:200461843830512/SP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WALDI MODESTO DE SOUZA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0049890-10.2005.</w:t>
      </w:r>
      <w:r w:rsidR="007F2064">
        <w:t>4.03.0000</w:t>
      </w:r>
      <w:r>
        <w:t xml:space="preserve"> PRECAT ORI:200461843830950/SP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CARLOS ALBERTO MAZZANTE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0049891-92.2005.</w:t>
      </w:r>
      <w:r w:rsidR="007F2064">
        <w:t>4.03.0000</w:t>
      </w:r>
      <w:r>
        <w:t xml:space="preserve"> PRECAT ORI:200461843831190/SP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AUGUSTINHO FERNANDO DELAZARI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0049892-77.2005.</w:t>
      </w:r>
      <w:r w:rsidR="007F2064">
        <w:t>4.03.0000</w:t>
      </w:r>
      <w:r>
        <w:t xml:space="preserve"> PRECAT ORI:200461843831309/SP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ARGEMIRO ROSA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0049893-62.2005.</w:t>
      </w:r>
      <w:r w:rsidR="007F2064">
        <w:t>4.03.0000</w:t>
      </w:r>
      <w:r>
        <w:t xml:space="preserve"> PRE</w:t>
      </w:r>
      <w:r w:rsidR="00A82BB2">
        <w:t>CAT ORI:200461843831462/SP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VLADIMIR GONCALVES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0049894-47.2005.</w:t>
      </w:r>
      <w:r w:rsidR="007F2064">
        <w:t>4.03.0000</w:t>
      </w:r>
      <w:r>
        <w:t xml:space="preserve"> PRE</w:t>
      </w:r>
      <w:r w:rsidR="00A82BB2">
        <w:t>CAT ORI:200461843831498/SP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EURIPEDES RODRIGUES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0049895-32.2005.</w:t>
      </w:r>
      <w:r w:rsidR="007F2064">
        <w:t>4.03.0000</w:t>
      </w:r>
      <w:r>
        <w:t xml:space="preserve"> PRE</w:t>
      </w:r>
      <w:r w:rsidR="00A82BB2">
        <w:t>CAT ORI:200461843893730/SP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ANTONIO LUCIANO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0049896-17.2005.</w:t>
      </w:r>
      <w:r w:rsidR="007F2064">
        <w:t>4.03.0000</w:t>
      </w:r>
      <w:r>
        <w:t xml:space="preserve"> PRECAT ORI:200461843922996/SP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ANTONIO MORALES GARCIA NETO</w:t>
      </w:r>
    </w:p>
    <w:p w:rsidR="00D865B8" w:rsidRDefault="00D865B8">
      <w:r>
        <w:t xml:space="preserve">      ADVG      : JOSE ANTONIO DE NOVAES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0049898-84.2005.</w:t>
      </w:r>
      <w:r w:rsidR="007F2064">
        <w:t>4.03.0000</w:t>
      </w:r>
      <w:r>
        <w:t xml:space="preserve"> PR</w:t>
      </w:r>
      <w:r w:rsidR="00A82BB2">
        <w:t>ECAT ORI:200461843923058/SP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BENEDITA MARIA ROMANO FERRARI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0049899-69.2005.</w:t>
      </w:r>
      <w:r w:rsidR="007F2064">
        <w:t>4.03.0000</w:t>
      </w:r>
      <w:r>
        <w:t xml:space="preserve"> PRECAT ORI:200461843925869/SP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JOSE MAXIMO BALIEIRO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A82BB2" w:rsidRDefault="00D865B8">
      <w:r>
        <w:t xml:space="preserve">      PROC.  : 0049900-54.2005.</w:t>
      </w:r>
      <w:r w:rsidR="007F2064">
        <w:t>4.03.0000</w:t>
      </w:r>
      <w:r>
        <w:t xml:space="preserve"> PRECAT ORI:200461843925985/SP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SHIGUEO SAKAZAKI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0B0186">
        <w:t>, 1842 - 5º andar - Quadrante 2</w:t>
      </w:r>
    </w:p>
    <w:p w:rsidR="00D865B8" w:rsidRDefault="00D865B8"/>
    <w:p w:rsidR="00A82BB2" w:rsidRDefault="00D865B8">
      <w:r>
        <w:t xml:space="preserve">      PROC.  : 0049901-39.2005.</w:t>
      </w:r>
      <w:r w:rsidR="007F2064">
        <w:t>4.03.0000</w:t>
      </w:r>
      <w:r>
        <w:t xml:space="preserve"> PRECAT ORI:200461843926527/SP REG:</w:t>
      </w:r>
      <w:r w:rsidR="00A82BB2" w:rsidRPr="00A82BB2">
        <w:t xml:space="preserve"> </w:t>
      </w:r>
      <w:r w:rsidR="00A82BB2">
        <w:t>04.07.2005</w:t>
      </w:r>
    </w:p>
    <w:p w:rsidR="00D865B8" w:rsidRDefault="00D865B8">
      <w:r>
        <w:t xml:space="preserve">      REQTE     : PAULO DE SOUZA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0049902-24.2005.</w:t>
      </w:r>
      <w:r w:rsidR="007F2064">
        <w:t>4.03.0000</w:t>
      </w:r>
      <w:r>
        <w:t xml:space="preserve"> PRECAT ORI:200461843926655/SP REG:</w:t>
      </w:r>
      <w:r w:rsidR="00437D33">
        <w:t>04.07.2005</w:t>
      </w:r>
    </w:p>
    <w:p w:rsidR="00D865B8" w:rsidRDefault="00D865B8">
      <w:r>
        <w:t xml:space="preserve">      REQTE     : IVANIR CARLOS RABELO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0049903-09.2005.</w:t>
      </w:r>
      <w:r w:rsidR="007F2064">
        <w:t>4.03.0000</w:t>
      </w:r>
      <w:r>
        <w:t xml:space="preserve"> PRECAT ORI:200461843926771/SP REG:</w:t>
      </w:r>
      <w:r w:rsidR="00437D33">
        <w:t>04.07.2005</w:t>
      </w:r>
    </w:p>
    <w:p w:rsidR="00D865B8" w:rsidRDefault="00D865B8">
      <w:r>
        <w:t xml:space="preserve">      REQTE     : SEBASTIAO JORDAO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0049904-91.2005.</w:t>
      </w:r>
      <w:r w:rsidR="007F2064">
        <w:t>4.03.0000</w:t>
      </w:r>
      <w:r>
        <w:t xml:space="preserve"> PRECAT ORI:200461843927313/SP REG:</w:t>
      </w:r>
      <w:r w:rsidR="00437D33">
        <w:t>04.07.2005</w:t>
      </w:r>
    </w:p>
    <w:p w:rsidR="00D865B8" w:rsidRDefault="00D865B8">
      <w:r>
        <w:t xml:space="preserve">      REQTE     : MIGUEL IDELFONSO BETEZ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0049905-76.2005.</w:t>
      </w:r>
      <w:r w:rsidR="007F2064">
        <w:t>4.03.0000</w:t>
      </w:r>
      <w:r>
        <w:t xml:space="preserve"> PRECAT ORI:200461843927702/SP REG:</w:t>
      </w:r>
      <w:r w:rsidR="00437D33">
        <w:t>04.07.2005</w:t>
      </w:r>
    </w:p>
    <w:p w:rsidR="00D865B8" w:rsidRDefault="00D865B8">
      <w:r>
        <w:t xml:space="preserve">      REQTE     : JOAO PIRES DE PAULA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0049906-61.2005.</w:t>
      </w:r>
      <w:r w:rsidR="007F2064">
        <w:t>4.03.0000</w:t>
      </w:r>
      <w:r>
        <w:t xml:space="preserve"> PRECAT ORI:200461843928159/SP REG:</w:t>
      </w:r>
      <w:r w:rsidR="00437D33">
        <w:t>04.07.2005</w:t>
      </w:r>
    </w:p>
    <w:p w:rsidR="00D865B8" w:rsidRDefault="00D865B8">
      <w:r>
        <w:t xml:space="preserve">      REQTE     : PEDRO CARRILHO LOPES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0049907-46.2005.</w:t>
      </w:r>
      <w:r w:rsidR="007F2064">
        <w:t>4.03.0000</w:t>
      </w:r>
      <w:r>
        <w:t xml:space="preserve"> PRECAT ORI:200461843928329/SP REG:</w:t>
      </w:r>
      <w:r w:rsidR="00437D33">
        <w:t>04.07.2005</w:t>
      </w:r>
    </w:p>
    <w:p w:rsidR="00D865B8" w:rsidRDefault="00D865B8">
      <w:r>
        <w:t xml:space="preserve">      REQTE     : CRISPIM ALVES DE SOUZA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0049908-31.2005.</w:t>
      </w:r>
      <w:r w:rsidR="007F2064">
        <w:t>4.03.0000</w:t>
      </w:r>
      <w:r>
        <w:t xml:space="preserve"> PRECAT ORI:200461843928603/SP REG:</w:t>
      </w:r>
      <w:r w:rsidR="00437D33">
        <w:t>04.07.2005</w:t>
      </w:r>
    </w:p>
    <w:p w:rsidR="00D865B8" w:rsidRDefault="00D865B8">
      <w:r>
        <w:t xml:space="preserve">      REQTE     : MARIA APARECIDA DE ALMEIDA CARVALHO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0049909-16.2005.</w:t>
      </w:r>
      <w:r w:rsidR="007F2064">
        <w:t>4.03.0000</w:t>
      </w:r>
      <w:r>
        <w:t xml:space="preserve"> PRECAT ORI:200461843928639/SP REG:</w:t>
      </w:r>
      <w:r w:rsidR="00437D33">
        <w:t>04.07.2005</w:t>
      </w:r>
    </w:p>
    <w:p w:rsidR="00D865B8" w:rsidRDefault="00D865B8">
      <w:r>
        <w:t xml:space="preserve">      REQTE     : BENEDITO CELSO PEREIRA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0049910-98.2005.</w:t>
      </w:r>
      <w:r w:rsidR="007F2064">
        <w:t>4.03.0000</w:t>
      </w:r>
      <w:r>
        <w:t xml:space="preserve"> PRECAT ORI:200461843928706/SP REG:</w:t>
      </w:r>
      <w:r w:rsidR="00437D33">
        <w:t>04.07.2005</w:t>
      </w:r>
    </w:p>
    <w:p w:rsidR="00D865B8" w:rsidRDefault="00D865B8">
      <w:r>
        <w:t xml:space="preserve">      REQTE     : LUZIA NUNES PRADO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0049911-83.2005.</w:t>
      </w:r>
      <w:r w:rsidR="007F2064">
        <w:t>4.03.0000</w:t>
      </w:r>
      <w:r>
        <w:t xml:space="preserve"> PRECAT ORI:200461843928809/SP REG:</w:t>
      </w:r>
      <w:r w:rsidR="00437D33">
        <w:t>04.07.2005</w:t>
      </w:r>
    </w:p>
    <w:p w:rsidR="00D865B8" w:rsidRDefault="00D865B8">
      <w:r>
        <w:t xml:space="preserve">      REQTE     : HAMILTON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0049912-68.2005.</w:t>
      </w:r>
      <w:r w:rsidR="007F2064">
        <w:t>4.03.0000</w:t>
      </w:r>
      <w:r>
        <w:t xml:space="preserve"> PRECAT ORI:200461843928901/SP REG:</w:t>
      </w:r>
      <w:r w:rsidR="00437D33">
        <w:t>04.07.2005</w:t>
      </w:r>
    </w:p>
    <w:p w:rsidR="00D865B8" w:rsidRDefault="00D865B8">
      <w:r>
        <w:t xml:space="preserve">      REQTE     : ANTONIO MARFIL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0049913-53.2005.</w:t>
      </w:r>
      <w:r w:rsidR="007F2064">
        <w:t>4.03.0000</w:t>
      </w:r>
      <w:r>
        <w:t xml:space="preserve"> PRECAT ORI:200461843929292/SP REG:</w:t>
      </w:r>
      <w:r w:rsidR="00437D33">
        <w:t>04.07.2005</w:t>
      </w:r>
    </w:p>
    <w:p w:rsidR="00D865B8" w:rsidRDefault="00D865B8">
      <w:r>
        <w:t xml:space="preserve">      REQTE     : JOAO SILVA MARRIQUE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0049914-38.2005.</w:t>
      </w:r>
      <w:r w:rsidR="007F2064">
        <w:t>4.03.0000</w:t>
      </w:r>
      <w:r>
        <w:t xml:space="preserve"> PRECAT ORI:200461843931195/SP REG:</w:t>
      </w:r>
      <w:r w:rsidR="00437D33">
        <w:t>04.07.2005</w:t>
      </w:r>
    </w:p>
    <w:p w:rsidR="00D865B8" w:rsidRDefault="00D865B8">
      <w:r>
        <w:t xml:space="preserve">      REQTE     : ARLINDO GAMA</w:t>
      </w:r>
    </w:p>
    <w:p w:rsidR="00D865B8" w:rsidRDefault="00D865B8">
      <w:r>
        <w:t xml:space="preserve">      ADV       : SP197827  LUCIANO MARTINS BRUNO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0049915-23.2005.</w:t>
      </w:r>
      <w:r w:rsidR="007F2064">
        <w:t>4.03.0000</w:t>
      </w:r>
      <w:r>
        <w:t xml:space="preserve"> PRECAT ORI:200461842301441/SP REG:</w:t>
      </w:r>
      <w:r w:rsidR="00437D33">
        <w:t>04.07.2005</w:t>
      </w:r>
    </w:p>
    <w:p w:rsidR="00D865B8" w:rsidRDefault="00D865B8">
      <w:r>
        <w:t xml:space="preserve">      REQTE     : ANDRE CHAGAS DO NASCIMENTO</w:t>
      </w:r>
    </w:p>
    <w:p w:rsidR="00D865B8" w:rsidRDefault="00D865B8">
      <w:r>
        <w:t xml:space="preserve">      REQDO(A)  : Instituto N</w:t>
      </w:r>
      <w:r w:rsidR="000B0186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0049916-08.2005.</w:t>
      </w:r>
      <w:r w:rsidR="007F2064">
        <w:t>4.03.0000</w:t>
      </w:r>
      <w:r>
        <w:t xml:space="preserve"> PRECAT ORI:200461842301490/SP REG:</w:t>
      </w:r>
      <w:r w:rsidR="00437D33">
        <w:t>04.07.2005</w:t>
      </w:r>
    </w:p>
    <w:p w:rsidR="00D865B8" w:rsidRDefault="00D865B8">
      <w:r>
        <w:t xml:space="preserve">      REQTE     : MILTON LUIZ VIANA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0049917-90.2005.</w:t>
      </w:r>
      <w:r w:rsidR="007F2064">
        <w:t>4.03.0000</w:t>
      </w:r>
      <w:r>
        <w:t xml:space="preserve"> PRECAT ORI:200461842301570/SP REG:</w:t>
      </w:r>
      <w:r w:rsidR="00437D33">
        <w:t>04.07.2005</w:t>
      </w:r>
    </w:p>
    <w:p w:rsidR="00D865B8" w:rsidRDefault="00D865B8">
      <w:r>
        <w:t xml:space="preserve">      REQTE     : MILTON ORTEGA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0049918-75.2005.</w:t>
      </w:r>
      <w:r w:rsidR="007F2064">
        <w:t>4.03.0000</w:t>
      </w:r>
      <w:r>
        <w:t xml:space="preserve"> PRECAT ORI:200461842301635/SP REG:</w:t>
      </w:r>
      <w:r w:rsidR="00437D33">
        <w:t>04.07.2005</w:t>
      </w:r>
    </w:p>
    <w:p w:rsidR="00D865B8" w:rsidRDefault="00D865B8">
      <w:r>
        <w:t xml:space="preserve">      REQTE     : MILTON RHAMET DE ALMEIDA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0049919-60.2005.</w:t>
      </w:r>
      <w:r w:rsidR="007F2064">
        <w:t>4.03.0000</w:t>
      </w:r>
      <w:r>
        <w:t xml:space="preserve"> PRECAT ORI:200461842301787/SP REG:</w:t>
      </w:r>
      <w:r w:rsidR="00437D33">
        <w:t>04.07.2005</w:t>
      </w:r>
    </w:p>
    <w:p w:rsidR="00D865B8" w:rsidRDefault="00D865B8">
      <w:r>
        <w:t xml:space="preserve">      REQTE     : MITIO WADA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0049920-45.2005.</w:t>
      </w:r>
      <w:r w:rsidR="007F2064">
        <w:t>4.03.0000</w:t>
      </w:r>
      <w:r>
        <w:t xml:space="preserve"> PRECAT ORI:200461842302652/SP REG:</w:t>
      </w:r>
      <w:r w:rsidR="00437D33">
        <w:t>04.07.2005</w:t>
      </w:r>
    </w:p>
    <w:p w:rsidR="00D865B8" w:rsidRDefault="00D865B8">
      <w:r>
        <w:t xml:space="preserve">      REQTE     : VERA LUCIA DOS SANTOS PIERI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0049921-30.2005.</w:t>
      </w:r>
      <w:r w:rsidR="007F2064">
        <w:t>4.03.0000</w:t>
      </w:r>
      <w:r>
        <w:t xml:space="preserve"> PRECAT ORI:200461842302901/SP REG:</w:t>
      </w:r>
      <w:r w:rsidR="00437D33">
        <w:t>04.07.2005</w:t>
      </w:r>
    </w:p>
    <w:p w:rsidR="00D865B8" w:rsidRDefault="00D865B8">
      <w:r>
        <w:t xml:space="preserve">      REQTE     : TOKUYOSHI ARAKI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0049922-15.2005.</w:t>
      </w:r>
      <w:r w:rsidR="007F2064">
        <w:t>4.03.0000</w:t>
      </w:r>
      <w:r>
        <w:t xml:space="preserve"> PRECAT ORI:200461842303360/SP REG:</w:t>
      </w:r>
      <w:r w:rsidR="00437D33">
        <w:t>04.07.2005</w:t>
      </w:r>
    </w:p>
    <w:p w:rsidR="00D865B8" w:rsidRDefault="00D865B8">
      <w:r>
        <w:t xml:space="preserve">      REQTE     : LUIZ ROBERTO ROTTA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0B0186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0049923-97.2005.</w:t>
      </w:r>
      <w:r w:rsidR="007F2064">
        <w:t>4.03.0000</w:t>
      </w:r>
      <w:r>
        <w:t xml:space="preserve"> PRECAT ORI:200461842303942/SP REG:</w:t>
      </w:r>
      <w:r w:rsidR="00437D33">
        <w:t>04.07.2005</w:t>
      </w:r>
    </w:p>
    <w:p w:rsidR="00D865B8" w:rsidRDefault="00D865B8">
      <w:r>
        <w:t xml:space="preserve">      REQTE     : ERNESTO ZEFERINO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0049924-82.2005.</w:t>
      </w:r>
      <w:r w:rsidR="007F2064">
        <w:t>4.03.0000</w:t>
      </w:r>
      <w:r>
        <w:t xml:space="preserve"> PRECAT ORI:200461842304144/SP REG:</w:t>
      </w:r>
      <w:r w:rsidR="00437D33">
        <w:t>04.07.2005</w:t>
      </w:r>
    </w:p>
    <w:p w:rsidR="00D865B8" w:rsidRDefault="00D865B8">
      <w:r>
        <w:t xml:space="preserve">      REQTE     : AMELIA KAZUE SUGANO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0049925-67.2005.</w:t>
      </w:r>
      <w:r w:rsidR="007F2064">
        <w:t>4.03.0000</w:t>
      </w:r>
      <w:r>
        <w:t xml:space="preserve"> PRECAT ORI:200461842314678/SP REG:</w:t>
      </w:r>
      <w:r w:rsidR="00437D33">
        <w:t>04.07.2005</w:t>
      </w:r>
    </w:p>
    <w:p w:rsidR="00D865B8" w:rsidRDefault="00D865B8">
      <w:r>
        <w:t xml:space="preserve">      REQTE     : LUCY FERNANDEZ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0049926-52.2005.</w:t>
      </w:r>
      <w:r w:rsidR="007F2064">
        <w:t>4.03.0000</w:t>
      </w:r>
      <w:r>
        <w:t xml:space="preserve"> PRECAT ORI:200461842315154/SP REG:</w:t>
      </w:r>
      <w:r w:rsidR="00437D33">
        <w:t>04.07.2005</w:t>
      </w:r>
    </w:p>
    <w:p w:rsidR="00D865B8" w:rsidRDefault="00D865B8">
      <w:r>
        <w:t xml:space="preserve">      REQTE     : MARTINS ALVES FERNANDES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0049927-37.2005.</w:t>
      </w:r>
      <w:r w:rsidR="007F2064">
        <w:t>4.03.0000</w:t>
      </w:r>
      <w:r>
        <w:t xml:space="preserve"> PRECAT ORI:200461842315622/SP REG:</w:t>
      </w:r>
      <w:r w:rsidR="00437D33">
        <w:t>04.07.2005</w:t>
      </w:r>
    </w:p>
    <w:p w:rsidR="00D865B8" w:rsidRDefault="00D865B8">
      <w:r>
        <w:t xml:space="preserve">      REQTE     : VILMA APARECIDA GIMENEZ MININELI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0049928-22.2005.</w:t>
      </w:r>
      <w:r w:rsidR="007F2064">
        <w:t>4.03.0000</w:t>
      </w:r>
      <w:r>
        <w:t xml:space="preserve"> PRECAT ORI:200461842315725/SP REG:</w:t>
      </w:r>
      <w:r w:rsidR="00437D33">
        <w:t>04.07.2005</w:t>
      </w:r>
    </w:p>
    <w:p w:rsidR="00D865B8" w:rsidRDefault="00D865B8">
      <w:r>
        <w:t xml:space="preserve">      REQTE     : LUCI MARA MONTEIRO CHIATTI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0049929-07.2005.</w:t>
      </w:r>
      <w:r w:rsidR="007F2064">
        <w:t>4.03.0000</w:t>
      </w:r>
      <w:r>
        <w:t xml:space="preserve"> PRECAT ORI:200461842316470/SP REG:</w:t>
      </w:r>
      <w:r w:rsidR="00437D33">
        <w:t>04.07.2005</w:t>
      </w:r>
    </w:p>
    <w:p w:rsidR="00D865B8" w:rsidRDefault="00D865B8">
      <w:r>
        <w:t xml:space="preserve">      REQTE     : NAUR SELIS NANTES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0049930-89.2005.</w:t>
      </w:r>
      <w:r w:rsidR="007F2064">
        <w:t>4.03.0000</w:t>
      </w:r>
      <w:r>
        <w:t xml:space="preserve"> PRECAT ORI:200461842316821/SP REG:</w:t>
      </w:r>
      <w:r w:rsidR="00437D33">
        <w:t>04.07.2005</w:t>
      </w:r>
    </w:p>
    <w:p w:rsidR="00D865B8" w:rsidRDefault="00D865B8">
      <w:r>
        <w:t xml:space="preserve">      REQTE     : VICENTE SANT ANGELO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0B0186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0049931-74.2005.</w:t>
      </w:r>
      <w:r w:rsidR="007F2064">
        <w:t>4.03.0000</w:t>
      </w:r>
      <w:r>
        <w:t xml:space="preserve"> PRECAT ORI:200461842332206/SP REG:</w:t>
      </w:r>
      <w:r w:rsidR="00437D33">
        <w:t>04.07.2005</w:t>
      </w:r>
    </w:p>
    <w:p w:rsidR="00D865B8" w:rsidRDefault="00D865B8">
      <w:r>
        <w:t xml:space="preserve">      REQTE     : JORGE FORTUNATO GODES</w:t>
      </w:r>
    </w:p>
    <w:p w:rsidR="00D865B8" w:rsidRDefault="00D865B8">
      <w:r>
        <w:t xml:space="preserve">      ADV       : SP183881  KARLA DA CONCEICAO IVATA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0049932-59.2005.</w:t>
      </w:r>
      <w:r w:rsidR="007F2064">
        <w:t>4.03.0000</w:t>
      </w:r>
      <w:r>
        <w:t xml:space="preserve"> PRECAT ORI:200461842332231/SP REG:</w:t>
      </w:r>
      <w:r w:rsidR="00437D33">
        <w:t>04.07.2005</w:t>
      </w:r>
    </w:p>
    <w:p w:rsidR="00D865B8" w:rsidRDefault="00D865B8">
      <w:r>
        <w:t xml:space="preserve">      REQTE     : EMIDIA MOREIRA</w:t>
      </w:r>
    </w:p>
    <w:p w:rsidR="00D865B8" w:rsidRDefault="00D865B8">
      <w:r>
        <w:t xml:space="preserve">      ADV       : SP188223  SIBELE WALKIRIA LOPES LERNER HODARA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0049933-44.2005.</w:t>
      </w:r>
      <w:r w:rsidR="007F2064">
        <w:t>4.03.0000</w:t>
      </w:r>
      <w:r>
        <w:t xml:space="preserve"> PRECAT ORI:200461842332565/SP REG:</w:t>
      </w:r>
      <w:r w:rsidR="00437D33">
        <w:t>04.07.2005</w:t>
      </w:r>
    </w:p>
    <w:p w:rsidR="00D865B8" w:rsidRDefault="00D865B8">
      <w:r>
        <w:t xml:space="preserve">      REQTE     : GRACINDA SIMAO VALIM</w:t>
      </w:r>
    </w:p>
    <w:p w:rsidR="00D865B8" w:rsidRDefault="00D865B8">
      <w:r>
        <w:t xml:space="preserve">      ADV       : SP188223  SIBELE WALKIRIA LOPES LERNER HODARA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0049935-14.2005.</w:t>
      </w:r>
      <w:r w:rsidR="007F2064">
        <w:t>4.03.0000</w:t>
      </w:r>
      <w:r>
        <w:t xml:space="preserve"> PRECAT ORI:200461842332784/SP REG:</w:t>
      </w:r>
      <w:r w:rsidR="00437D33">
        <w:t>04.07.2005</w:t>
      </w:r>
    </w:p>
    <w:p w:rsidR="00D865B8" w:rsidRDefault="00D865B8">
      <w:r>
        <w:t xml:space="preserve">      REQTE     : TANIA NAKAMOTO CUNHA DE OLIVEIRA</w:t>
      </w:r>
    </w:p>
    <w:p w:rsidR="00D865B8" w:rsidRDefault="00D865B8">
      <w:r>
        <w:t xml:space="preserve">      ADV       : SP178866  FABIANA PAIVA CÍTERO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0049936-96.2005.</w:t>
      </w:r>
      <w:r w:rsidR="007F2064">
        <w:t>4.03.0000</w:t>
      </w:r>
      <w:r>
        <w:t xml:space="preserve"> PRECAT ORI:200461842332930/SP REG:</w:t>
      </w:r>
      <w:r w:rsidR="00437D33">
        <w:t>04.07.2005</w:t>
      </w:r>
    </w:p>
    <w:p w:rsidR="00D865B8" w:rsidRDefault="00D865B8">
      <w:r>
        <w:t xml:space="preserve">      REQTE     : JOSE GOMES DA SILVA</w:t>
      </w:r>
    </w:p>
    <w:p w:rsidR="00D865B8" w:rsidRDefault="00D865B8">
      <w:r>
        <w:t xml:space="preserve">      ADV       : SP093648  REINALDO FRANCISCO JULIO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0049937-81.2005.</w:t>
      </w:r>
      <w:r w:rsidR="007F2064">
        <w:t>4.03.0000</w:t>
      </w:r>
      <w:r>
        <w:t xml:space="preserve"> PRECAT ORI:200461842340239/SP REG:</w:t>
      </w:r>
      <w:r w:rsidR="00437D33">
        <w:t>04.07.2005</w:t>
      </w:r>
    </w:p>
    <w:p w:rsidR="00D865B8" w:rsidRDefault="00D865B8">
      <w:r>
        <w:t xml:space="preserve">      REQTE     : IBRAHIM BUSSAB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0049939-51.2005.</w:t>
      </w:r>
      <w:r w:rsidR="007F2064">
        <w:t>4.03.0000</w:t>
      </w:r>
      <w:r>
        <w:t xml:space="preserve"> PRECAT ORI:200461842341116/SP REG:</w:t>
      </w:r>
      <w:r w:rsidR="00437D33">
        <w:t>04.07.2005</w:t>
      </w:r>
    </w:p>
    <w:p w:rsidR="00D865B8" w:rsidRDefault="00D865B8">
      <w:r>
        <w:t xml:space="preserve">      REQTE     : FATIMA APARECIDA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0049940-36.2005.</w:t>
      </w:r>
      <w:r w:rsidR="007F2064">
        <w:t>4.03.0000</w:t>
      </w:r>
      <w:r>
        <w:t xml:space="preserve"> PRECAT ORI:200461842341463/SP REG:</w:t>
      </w:r>
      <w:r w:rsidR="00437D33">
        <w:t>04.07.2005</w:t>
      </w:r>
    </w:p>
    <w:p w:rsidR="00D865B8" w:rsidRDefault="00D865B8">
      <w:r>
        <w:t xml:space="preserve">      REQTE     : AN</w:t>
      </w:r>
      <w:r w:rsidR="000B0186">
        <w:t>TONIO JOSE DE MOURA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0049941-21.2005.</w:t>
      </w:r>
      <w:r w:rsidR="007F2064">
        <w:t>4.03.0000</w:t>
      </w:r>
      <w:r>
        <w:t xml:space="preserve"> PRECAT ORI:200461842343551/SP REG:</w:t>
      </w:r>
      <w:r w:rsidR="00437D33">
        <w:t>04.07.2005</w:t>
      </w:r>
    </w:p>
    <w:p w:rsidR="00D865B8" w:rsidRDefault="00D865B8">
      <w:r>
        <w:t xml:space="preserve">      REQTE     : SEBASTIAO CIPRIANO LEANDRO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0049942-06.2005.</w:t>
      </w:r>
      <w:r w:rsidR="007F2064">
        <w:t>4.03.0000</w:t>
      </w:r>
      <w:r>
        <w:t xml:space="preserve"> PRECAT ORI:200461842343708/SP REG:</w:t>
      </w:r>
      <w:r w:rsidR="00437D33">
        <w:t>04.07.2005</w:t>
      </w:r>
    </w:p>
    <w:p w:rsidR="00D865B8" w:rsidRDefault="00D865B8">
      <w:r>
        <w:t xml:space="preserve">      REQTE     : CELSO PIMENTA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0049943-88.2005.</w:t>
      </w:r>
      <w:r w:rsidR="007F2064">
        <w:t>4.03.0000</w:t>
      </w:r>
      <w:r>
        <w:t xml:space="preserve"> PRECAT ORI:200461842344658/SP REG:</w:t>
      </w:r>
      <w:r w:rsidR="00437D33">
        <w:t>04.07.2005</w:t>
      </w:r>
    </w:p>
    <w:p w:rsidR="00D865B8" w:rsidRDefault="00D865B8">
      <w:r>
        <w:t xml:space="preserve">      REQTE     : ALBINO VINCO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0049944-73.2005.</w:t>
      </w:r>
      <w:r w:rsidR="007F2064">
        <w:t>4.03.0000</w:t>
      </w:r>
      <w:r>
        <w:t xml:space="preserve"> PRECAT ORI:200461842345389/SP REG:</w:t>
      </w:r>
      <w:r w:rsidR="00437D33">
        <w:t>04.07.2005</w:t>
      </w:r>
    </w:p>
    <w:p w:rsidR="00D865B8" w:rsidRDefault="00D865B8">
      <w:r>
        <w:t xml:space="preserve">      REQTE     : CARLOS MANUEL LOPES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0049945-58.2005.</w:t>
      </w:r>
      <w:r w:rsidR="007F2064">
        <w:t>4.03.0000</w:t>
      </w:r>
      <w:r>
        <w:t xml:space="preserve"> PRECAT ORI:200461842345808/SP REG:</w:t>
      </w:r>
      <w:r w:rsidR="00437D33">
        <w:t>04.07.2005</w:t>
      </w:r>
    </w:p>
    <w:p w:rsidR="00D865B8" w:rsidRDefault="00D865B8">
      <w:r>
        <w:t xml:space="preserve">      REQTE     : VICENTE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0049946-43.2005.</w:t>
      </w:r>
      <w:r w:rsidR="007F2064">
        <w:t>4.03.0000</w:t>
      </w:r>
      <w:r>
        <w:t xml:space="preserve"> PRECAT ORI:200461842346539/SP REG:</w:t>
      </w:r>
      <w:r w:rsidR="00437D33">
        <w:t>04.07.2005</w:t>
      </w:r>
    </w:p>
    <w:p w:rsidR="00D865B8" w:rsidRDefault="00D865B8">
      <w:r>
        <w:t xml:space="preserve">      REQTE     : NORLIER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0049948-13.2005.</w:t>
      </w:r>
      <w:r w:rsidR="007F2064">
        <w:t>4.03.0000</w:t>
      </w:r>
      <w:r>
        <w:t xml:space="preserve"> PRECAT ORI:200461842346540/SP REG:</w:t>
      </w:r>
      <w:r w:rsidR="00437D33">
        <w:t>04.07.2005</w:t>
      </w:r>
    </w:p>
    <w:p w:rsidR="00D865B8" w:rsidRDefault="00D865B8">
      <w:r>
        <w:t xml:space="preserve">      REQTE     : ROBERTO FANTINI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0049949-95.2005.</w:t>
      </w:r>
      <w:r w:rsidR="007F2064">
        <w:t>4.03.0000</w:t>
      </w:r>
      <w:r>
        <w:t xml:space="preserve"> PRECAT ORI:200461842346734/SP REG:</w:t>
      </w:r>
      <w:r w:rsidR="00437D33">
        <w:t>04.07.2005</w:t>
      </w:r>
    </w:p>
    <w:p w:rsidR="00D865B8" w:rsidRDefault="00D865B8">
      <w:r>
        <w:t xml:space="preserve">      REQTE     : VALDIR DERGADO</w:t>
      </w:r>
    </w:p>
    <w:p w:rsidR="00D865B8" w:rsidRDefault="00D865B8">
      <w:r>
        <w:t xml:space="preserve">      REQDO(A)  : Instituto N</w:t>
      </w:r>
      <w:r w:rsidR="000B0186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0049950-80.2005.</w:t>
      </w:r>
      <w:r w:rsidR="007F2064">
        <w:t>4.03.0000</w:t>
      </w:r>
      <w:r>
        <w:t xml:space="preserve"> PRECAT ORI:200461842347076/SP REG:</w:t>
      </w:r>
      <w:r w:rsidR="00437D33">
        <w:t>04.07.2005</w:t>
      </w:r>
    </w:p>
    <w:p w:rsidR="00D865B8" w:rsidRDefault="00D865B8">
      <w:r>
        <w:t xml:space="preserve">      REQTE     : DOMINGOS FIGUEIREDO ESTEVES GUIMARAES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0049951-65.2005.</w:t>
      </w:r>
      <w:r w:rsidR="007F2064">
        <w:t>4.03.0000</w:t>
      </w:r>
      <w:r>
        <w:t xml:space="preserve"> PRECAT ORI:200461842347593/SP REG:</w:t>
      </w:r>
      <w:r w:rsidR="00437D33">
        <w:t>04.07.2005</w:t>
      </w:r>
    </w:p>
    <w:p w:rsidR="00D865B8" w:rsidRDefault="00D865B8">
      <w:r>
        <w:t xml:space="preserve">      REQTE     : JOSE LONGO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0049952-50.2005.</w:t>
      </w:r>
      <w:r w:rsidR="007F2064">
        <w:t>4.03.0000</w:t>
      </w:r>
      <w:r>
        <w:t xml:space="preserve"> PRECAT ORI:200461843823842/SP REG:</w:t>
      </w:r>
      <w:r w:rsidR="00437D33">
        <w:t>04.07.2005</w:t>
      </w:r>
    </w:p>
    <w:p w:rsidR="00D865B8" w:rsidRDefault="00D865B8">
      <w:r>
        <w:t xml:space="preserve">      REQTE     : ANGELO SILVA DOS SANTOS</w:t>
      </w:r>
    </w:p>
    <w:p w:rsidR="00D865B8" w:rsidRDefault="00D865B8">
      <w:r>
        <w:t xml:space="preserve">      ADV       : SP146186  KLEBER LOPES DE AMORIM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0049953-35.2005.</w:t>
      </w:r>
      <w:r w:rsidR="007F2064">
        <w:t>4.03.0000</w:t>
      </w:r>
      <w:r>
        <w:t xml:space="preserve"> PRECAT ORI:200461843823908/SP REG:</w:t>
      </w:r>
      <w:r w:rsidR="00437D33">
        <w:t>04.07.2005</w:t>
      </w:r>
    </w:p>
    <w:p w:rsidR="00D865B8" w:rsidRDefault="00D865B8">
      <w:r>
        <w:t xml:space="preserve">      REQTE     : JORGE MOREIRA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0049954-20.2005.</w:t>
      </w:r>
      <w:r w:rsidR="007F2064">
        <w:t>4.03.0000</w:t>
      </w:r>
      <w:r>
        <w:t xml:space="preserve"> PRECAT ORI:200461843824238/SP REG:</w:t>
      </w:r>
      <w:r w:rsidR="00437D33">
        <w:t>04.07.2005</w:t>
      </w:r>
    </w:p>
    <w:p w:rsidR="00D865B8" w:rsidRDefault="00D865B8">
      <w:r>
        <w:t xml:space="preserve">      REQTE     : MARIO THEREZIANO DE BARROS</w:t>
      </w:r>
    </w:p>
    <w:p w:rsidR="00D865B8" w:rsidRDefault="00D865B8">
      <w:r>
        <w:t xml:space="preserve">      ADV       : SP146186  KLEBER LOPES DE AMORIM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0049955-05.2005.</w:t>
      </w:r>
      <w:r w:rsidR="007F2064">
        <w:t>4.03.0000</w:t>
      </w:r>
      <w:r>
        <w:t xml:space="preserve"> PRECAT ORI:200461843824251/SP REG:</w:t>
      </w:r>
      <w:r w:rsidR="00437D33">
        <w:t>04.07.2005</w:t>
      </w:r>
    </w:p>
    <w:p w:rsidR="00D865B8" w:rsidRDefault="00D865B8">
      <w:r>
        <w:t xml:space="preserve">      REQTE     : DIRCEU MARQUES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0049956-87.2005.</w:t>
      </w:r>
      <w:r w:rsidR="007F2064">
        <w:t>4.03.0000</w:t>
      </w:r>
      <w:r>
        <w:t xml:space="preserve"> PRECAT ORI:200461843824329/SP REG:</w:t>
      </w:r>
      <w:r w:rsidR="00437D33">
        <w:t>04.07.2005</w:t>
      </w:r>
    </w:p>
    <w:p w:rsidR="00D865B8" w:rsidRDefault="00D865B8">
      <w:r>
        <w:t xml:space="preserve">      REQTE     : MANOEL GOMES DE MENEZES</w:t>
      </w:r>
    </w:p>
    <w:p w:rsidR="00D865B8" w:rsidRDefault="00D865B8">
      <w:r>
        <w:t xml:space="preserve">      ADV       : SP146186  KLEBER LOPES DE AMORIM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0B0186">
        <w:t>, 1842 - 5º andar - Quadrante 2</w:t>
      </w:r>
    </w:p>
    <w:p w:rsidR="00D865B8" w:rsidRDefault="00D865B8"/>
    <w:p w:rsidR="00D865B8" w:rsidRDefault="00D865B8">
      <w:r>
        <w:t xml:space="preserve">      PROC.  : 0049957-72.2005.</w:t>
      </w:r>
      <w:r w:rsidR="007F2064">
        <w:t>4.03.0000</w:t>
      </w:r>
      <w:r>
        <w:t xml:space="preserve"> PRECAT ORI:200461843824380/SP REG:</w:t>
      </w:r>
      <w:r w:rsidR="00437D33">
        <w:t>04.07.2005</w:t>
      </w:r>
    </w:p>
    <w:p w:rsidR="00D865B8" w:rsidRDefault="00D865B8">
      <w:r>
        <w:t xml:space="preserve">      REQTE     : ANTONIO DOS SANTOS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0049958-57.2005.</w:t>
      </w:r>
      <w:r w:rsidR="007F2064">
        <w:t>4.03.0000</w:t>
      </w:r>
      <w:r>
        <w:t xml:space="preserve"> PRECAT ORI:200461843824743/SP REG:</w:t>
      </w:r>
      <w:r w:rsidR="00437D33">
        <w:t>04.07.2005</w:t>
      </w:r>
    </w:p>
    <w:p w:rsidR="00D865B8" w:rsidRDefault="00D865B8">
      <w:r>
        <w:t xml:space="preserve">      REQTE     : MARIA BATISTA OZEAS GIROTTI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0049959-42.2005.</w:t>
      </w:r>
      <w:r w:rsidR="007F2064">
        <w:t>4.03.0000</w:t>
      </w:r>
      <w:r>
        <w:t xml:space="preserve"> PRECAT ORI:200461843824986/SP REG:</w:t>
      </w:r>
      <w:r w:rsidR="00437D33">
        <w:t>04.07.2005</w:t>
      </w:r>
    </w:p>
    <w:p w:rsidR="00D865B8" w:rsidRDefault="00D865B8">
      <w:r>
        <w:t xml:space="preserve">      REQTE     : LUIZ ROBERTO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0049960-27.2005.</w:t>
      </w:r>
      <w:r w:rsidR="007F2064">
        <w:t>4.03.0000</w:t>
      </w:r>
      <w:r>
        <w:t xml:space="preserve"> PRECAT ORI:200461843825176/SP REG:</w:t>
      </w:r>
      <w:r w:rsidR="00437D33">
        <w:t>04.07.2005</w:t>
      </w:r>
    </w:p>
    <w:p w:rsidR="00D865B8" w:rsidRDefault="00D865B8">
      <w:r>
        <w:t xml:space="preserve">      REQTE     : ANTONIO JOSE DA CRUZ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0049961-12.2005.</w:t>
      </w:r>
      <w:r w:rsidR="007F2064">
        <w:t>4.03.0000</w:t>
      </w:r>
      <w:r>
        <w:t xml:space="preserve"> PRECAT ORI:200461843825267/SP REG:</w:t>
      </w:r>
      <w:r w:rsidR="00437D33">
        <w:t>04.07.2005</w:t>
      </w:r>
    </w:p>
    <w:p w:rsidR="00D865B8" w:rsidRDefault="00D865B8">
      <w:r>
        <w:t xml:space="preserve">      REQTE     : ANTONIO MARTINS DE OLIVEIRA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0049962-94.2005.</w:t>
      </w:r>
      <w:r w:rsidR="007F2064">
        <w:t>4.03.0000</w:t>
      </w:r>
      <w:r>
        <w:t xml:space="preserve"> PRECAT ORI:200461843825395/SP REG:</w:t>
      </w:r>
      <w:r w:rsidR="00437D33">
        <w:t>04.07.2005</w:t>
      </w:r>
    </w:p>
    <w:p w:rsidR="00D865B8" w:rsidRDefault="00D865B8">
      <w:r>
        <w:t xml:space="preserve">      REQTE     : JOAO BRANCO DE MIRANDA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0049963-79.2005.</w:t>
      </w:r>
      <w:r w:rsidR="007F2064">
        <w:t>4.03.0000</w:t>
      </w:r>
      <w:r>
        <w:t xml:space="preserve"> PRECAT ORI:200461843825437/SP REG:</w:t>
      </w:r>
      <w:r w:rsidR="00437D33">
        <w:t>04.07.2005</w:t>
      </w:r>
    </w:p>
    <w:p w:rsidR="00D865B8" w:rsidRDefault="00D865B8">
      <w:r>
        <w:t xml:space="preserve">      REQTE     : ANTONIO FRANCISCO MOREIRA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0049964-64.2005.</w:t>
      </w:r>
      <w:r w:rsidR="007F2064">
        <w:t>4.03.0000</w:t>
      </w:r>
      <w:r>
        <w:t xml:space="preserve"> PRECAT ORI:200461843825450/SP REG:</w:t>
      </w:r>
      <w:r w:rsidR="00437D33">
        <w:t>04.07.2005</w:t>
      </w:r>
    </w:p>
    <w:p w:rsidR="00D865B8" w:rsidRDefault="00D865B8">
      <w:r>
        <w:t xml:space="preserve">      REQTE     : LEVINO RODRIGUES DE FREITAS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0049965-49.2005.</w:t>
      </w:r>
      <w:r w:rsidR="007F2064">
        <w:t>4.03.0000</w:t>
      </w:r>
      <w:r>
        <w:t xml:space="preserve"> PRECAT ORI:200461843825462/SP REG:</w:t>
      </w:r>
      <w:r w:rsidR="00437D33">
        <w:t>04.07.2005</w:t>
      </w:r>
    </w:p>
    <w:p w:rsidR="00D865B8" w:rsidRDefault="00D865B8">
      <w:r>
        <w:t xml:space="preserve">      REQTE     : JOSE LUIZ POLO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0049966-34.2005.</w:t>
      </w:r>
      <w:r w:rsidR="007F2064">
        <w:t>4.03.0000</w:t>
      </w:r>
      <w:r>
        <w:t xml:space="preserve"> PRECAT ORI:200461843825632/SP REG:</w:t>
      </w:r>
      <w:r w:rsidR="00437D33">
        <w:t>04.07.2005</w:t>
      </w:r>
    </w:p>
    <w:p w:rsidR="00D865B8" w:rsidRDefault="00D865B8">
      <w:r>
        <w:t xml:space="preserve">      REQTE     : JARBAS MARTINS BARBOSA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0049967-19.2005.</w:t>
      </w:r>
      <w:r w:rsidR="007F2064">
        <w:t>4.03.0000</w:t>
      </w:r>
      <w:r>
        <w:t xml:space="preserve"> PRECAT ORI:200461843825826/SP REG:</w:t>
      </w:r>
      <w:r w:rsidR="00437D33">
        <w:t>04.07.2005</w:t>
      </w:r>
    </w:p>
    <w:p w:rsidR="00D865B8" w:rsidRDefault="00D865B8">
      <w:r>
        <w:t xml:space="preserve">      REQTE     : SEVERINO BENEDITO SILVA</w:t>
      </w:r>
    </w:p>
    <w:p w:rsidR="00D865B8" w:rsidRDefault="00D865B8">
      <w:r>
        <w:t xml:space="preserve">      ADV       : SP146186  KLEBER LOPES DE AMORIM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0049968-04.2005.</w:t>
      </w:r>
      <w:r w:rsidR="007F2064">
        <w:t>4.03.0000</w:t>
      </w:r>
      <w:r>
        <w:t xml:space="preserve"> PRECAT ORI:200461843825929/SP REG:</w:t>
      </w:r>
      <w:r w:rsidR="00437D33">
        <w:t>04.07.2005</w:t>
      </w:r>
    </w:p>
    <w:p w:rsidR="00D865B8" w:rsidRDefault="00D865B8">
      <w:r>
        <w:t xml:space="preserve">      REQTE     : JOSE FRANCO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0049969-86.2005.</w:t>
      </w:r>
      <w:r w:rsidR="007F2064">
        <w:t>4.03.0000</w:t>
      </w:r>
      <w:r>
        <w:t xml:space="preserve"> PRECAT ORI:200461843826004/SP REG:</w:t>
      </w:r>
      <w:r w:rsidR="00437D33">
        <w:t>04.07.2005</w:t>
      </w:r>
    </w:p>
    <w:p w:rsidR="00D865B8" w:rsidRDefault="00D865B8">
      <w:r>
        <w:t xml:space="preserve">      REQTE     : MOACIR DE SOUZA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0049970-71.2005.</w:t>
      </w:r>
      <w:r w:rsidR="007F2064">
        <w:t>4.03.0000</w:t>
      </w:r>
      <w:r>
        <w:t xml:space="preserve"> PRECAT ORI:200461843826090/SP REG:</w:t>
      </w:r>
      <w:r w:rsidR="00437D33">
        <w:t>04.07.2005</w:t>
      </w:r>
    </w:p>
    <w:p w:rsidR="00D865B8" w:rsidRDefault="00D865B8">
      <w:r>
        <w:t xml:space="preserve">      REQTE     : OSVALDO VALVERDE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0049971-56.2005.</w:t>
      </w:r>
      <w:r w:rsidR="007F2064">
        <w:t>4.03.0000</w:t>
      </w:r>
      <w:r>
        <w:t xml:space="preserve"> PRECAT ORI:200461843826156/SP REG:</w:t>
      </w:r>
      <w:r w:rsidR="00437D33">
        <w:t>04.07.2005</w:t>
      </w:r>
    </w:p>
    <w:p w:rsidR="00D865B8" w:rsidRDefault="00D865B8">
      <w:r>
        <w:t xml:space="preserve">      REQTE     : ODILA APARECIDA PRADELLA</w:t>
      </w:r>
    </w:p>
    <w:p w:rsidR="00D865B8" w:rsidRDefault="00D865B8">
      <w:r>
        <w:t xml:space="preserve">      ADV       </w:t>
      </w:r>
      <w:r w:rsidR="000B0186">
        <w:t>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0049972-41.2005.</w:t>
      </w:r>
      <w:r w:rsidR="007F2064">
        <w:t>4.03.0000</w:t>
      </w:r>
      <w:r>
        <w:t xml:space="preserve"> PRECAT ORI:200461843826284/SP REG:</w:t>
      </w:r>
      <w:r w:rsidR="00437D33">
        <w:t>04.07.2005</w:t>
      </w:r>
    </w:p>
    <w:p w:rsidR="00D865B8" w:rsidRDefault="00D865B8">
      <w:r>
        <w:t xml:space="preserve">      REQTE     : ANTONIO FERRER GODINHO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0049973-26.2005.</w:t>
      </w:r>
      <w:r w:rsidR="007F2064">
        <w:t>4.03.0000</w:t>
      </w:r>
      <w:r>
        <w:t xml:space="preserve"> PRECAT ORI:200461843826429/SP REG:</w:t>
      </w:r>
      <w:r w:rsidR="00437D33">
        <w:t>04.07.2005</w:t>
      </w:r>
    </w:p>
    <w:p w:rsidR="00D865B8" w:rsidRDefault="00D865B8">
      <w:r>
        <w:t xml:space="preserve">      REQTE     : JEREMIAS DA SILVA</w:t>
      </w:r>
    </w:p>
    <w:p w:rsidR="00D865B8" w:rsidRDefault="00D865B8">
      <w:r>
        <w:t xml:space="preserve">      ADV       : SP146186  KLEBER LOPES DE AMORIM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0049974-11.2005.</w:t>
      </w:r>
      <w:r w:rsidR="007F2064">
        <w:t>4.03.0000</w:t>
      </w:r>
      <w:r>
        <w:t xml:space="preserve"> PRECAT ORI:200461843826569/SP REG:</w:t>
      </w:r>
      <w:r w:rsidR="00437D33">
        <w:t>04.07.2005</w:t>
      </w:r>
    </w:p>
    <w:p w:rsidR="00D865B8" w:rsidRDefault="00D865B8">
      <w:r>
        <w:t xml:space="preserve">      REQTE     : OZIAS PEREIRA DE ARAUJO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0049975-93.2005.</w:t>
      </w:r>
      <w:r w:rsidR="007F2064">
        <w:t>4.03.0000</w:t>
      </w:r>
      <w:r>
        <w:t xml:space="preserve"> PRECAT ORI:200461843826661/SP REG:</w:t>
      </w:r>
      <w:r w:rsidR="00437D33">
        <w:t>04.07.2005</w:t>
      </w:r>
    </w:p>
    <w:p w:rsidR="00D865B8" w:rsidRDefault="00D865B8">
      <w:r>
        <w:t xml:space="preserve">      REQTE     : ALCYR CLEIDE CARDOSO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0049976-78.2005.</w:t>
      </w:r>
      <w:r w:rsidR="007F2064">
        <w:t>4.03.0000</w:t>
      </w:r>
      <w:r>
        <w:t xml:space="preserve"> PRECAT ORI:200461843826892/SP REG:</w:t>
      </w:r>
      <w:r w:rsidR="00437D33">
        <w:t>04.07.2005</w:t>
      </w:r>
    </w:p>
    <w:p w:rsidR="00D865B8" w:rsidRDefault="00D865B8">
      <w:r>
        <w:t xml:space="preserve">      REQTE     : JOSE ROSARIO NETO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0049977-63.2005.</w:t>
      </w:r>
      <w:r w:rsidR="007F2064">
        <w:t>4.03.0000</w:t>
      </w:r>
      <w:r>
        <w:t xml:space="preserve"> PRECAT ORI:200461843827136/SP REG:</w:t>
      </w:r>
      <w:r w:rsidR="00437D33">
        <w:t>04.07.2005</w:t>
      </w:r>
    </w:p>
    <w:p w:rsidR="00D865B8" w:rsidRDefault="00D865B8">
      <w:r>
        <w:t xml:space="preserve">      REQTE     : ANTONIO CARLOS LAZARINI</w:t>
      </w:r>
    </w:p>
    <w:p w:rsidR="00D865B8" w:rsidRDefault="00D865B8">
      <w:r>
        <w:t xml:space="preserve">      ADV       : SP146186  KLEBER LOPES DE AMORIM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0049978-48.2005.</w:t>
      </w:r>
      <w:r w:rsidR="007F2064">
        <w:t>4.03.0000</w:t>
      </w:r>
      <w:r>
        <w:t xml:space="preserve"> PRECAT ORI:200461843827185/SP REG:</w:t>
      </w:r>
      <w:r w:rsidR="00437D33">
        <w:t>04.07.2005</w:t>
      </w:r>
    </w:p>
    <w:p w:rsidR="00D865B8" w:rsidRDefault="00D865B8">
      <w:r>
        <w:t xml:space="preserve">      REQTE     : ODISLAU BOVOLIN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0B0186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0049979-33.2005.</w:t>
      </w:r>
      <w:r w:rsidR="007F2064">
        <w:t>4.03.0000</w:t>
      </w:r>
      <w:r>
        <w:t xml:space="preserve"> PRECAT ORI:200461843827227/SP REG:</w:t>
      </w:r>
      <w:r w:rsidR="00437D33">
        <w:t>04.07.2005</w:t>
      </w:r>
    </w:p>
    <w:p w:rsidR="00D865B8" w:rsidRDefault="00D865B8">
      <w:r>
        <w:t xml:space="preserve">      REQTE     : OTAVIO ISAIAS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0049980-18.2005.</w:t>
      </w:r>
      <w:r w:rsidR="007F2064">
        <w:t>4.03.0000</w:t>
      </w:r>
      <w:r>
        <w:t xml:space="preserve"> PRECAT ORI:200461843934408/SP REG:</w:t>
      </w:r>
      <w:r w:rsidR="00437D33">
        <w:t>04.07.2005</w:t>
      </w:r>
    </w:p>
    <w:p w:rsidR="00D865B8" w:rsidRDefault="00D865B8">
      <w:r>
        <w:t xml:space="preserve">      REQTE     : SUELI FRANCO NEVES DO AMARAL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0049982-85.2005.</w:t>
      </w:r>
      <w:r w:rsidR="007F2064">
        <w:t>4.03.0000</w:t>
      </w:r>
      <w:r>
        <w:t xml:space="preserve"> PRECAT ORI:200461843935346/SP REG:</w:t>
      </w:r>
      <w:r w:rsidR="00437D33">
        <w:t>04.07.2005</w:t>
      </w:r>
    </w:p>
    <w:p w:rsidR="00D865B8" w:rsidRDefault="00D865B8">
      <w:r>
        <w:t xml:space="preserve">      REQTE     : DOLIVAR MARRON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0049983-70.2005.</w:t>
      </w:r>
      <w:r w:rsidR="007F2064">
        <w:t>4.03.0000</w:t>
      </w:r>
      <w:r>
        <w:t xml:space="preserve"> PRECAT ORI:200461843935759/SP REG:</w:t>
      </w:r>
      <w:r w:rsidR="00437D33">
        <w:t>04.07.2005</w:t>
      </w:r>
    </w:p>
    <w:p w:rsidR="00D865B8" w:rsidRDefault="00D865B8">
      <w:r>
        <w:t xml:space="preserve">      REQTE     : LUIZ RAMOS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0049984-55.2005.</w:t>
      </w:r>
      <w:r w:rsidR="007F2064">
        <w:t>4.03.0000</w:t>
      </w:r>
      <w:r>
        <w:t xml:space="preserve"> PRECAT ORI:200461843936107/SP REG:</w:t>
      </w:r>
      <w:r w:rsidR="00437D33">
        <w:t>04.07.2005</w:t>
      </w:r>
    </w:p>
    <w:p w:rsidR="00D865B8" w:rsidRDefault="00D865B8">
      <w:r>
        <w:t xml:space="preserve">      REQTE     : EUGENIO CAETANO DE QUEIROZ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0049985-40.2005.</w:t>
      </w:r>
      <w:r w:rsidR="007F2064">
        <w:t>4.03.0000</w:t>
      </w:r>
      <w:r>
        <w:t xml:space="preserve"> PRECAT ORI:200461843937859/SP REG:</w:t>
      </w:r>
      <w:r w:rsidR="00437D33">
        <w:t>04.07.2005</w:t>
      </w:r>
    </w:p>
    <w:p w:rsidR="00D865B8" w:rsidRDefault="00D865B8">
      <w:r>
        <w:t xml:space="preserve">      REQTE     : BENEDITA ALVES GONCALVES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0049986-25.2005.</w:t>
      </w:r>
      <w:r w:rsidR="007F2064">
        <w:t>4.03.0000</w:t>
      </w:r>
      <w:r>
        <w:t xml:space="preserve"> PRECAT ORI:200461843937926/SP REG:</w:t>
      </w:r>
      <w:r w:rsidR="00437D33">
        <w:t>04.07.2005</w:t>
      </w:r>
    </w:p>
    <w:p w:rsidR="00D865B8" w:rsidRDefault="00D865B8">
      <w:r>
        <w:t xml:space="preserve">      REQTE     : EURIPEDES SUELY BATISTA MUNHOZ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0B0186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0049987-10.2005.</w:t>
      </w:r>
      <w:r w:rsidR="007F2064">
        <w:t>4.03.0000</w:t>
      </w:r>
      <w:r>
        <w:t xml:space="preserve"> PRECAT ORI:200461843938128/SP REG:</w:t>
      </w:r>
      <w:r w:rsidR="00437D33">
        <w:t>04.07.2005</w:t>
      </w:r>
    </w:p>
    <w:p w:rsidR="00D865B8" w:rsidRDefault="00D865B8">
      <w:r>
        <w:t xml:space="preserve">      REQTE     : LUIZ CARLOS PASCOAL</w:t>
      </w:r>
    </w:p>
    <w:p w:rsidR="00D865B8" w:rsidRDefault="00D865B8">
      <w:r>
        <w:t xml:space="preserve">      ADV       : SP189302  MARCELO GAINO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0049988-92.2005.</w:t>
      </w:r>
      <w:r w:rsidR="007F2064">
        <w:t>4.03.0000</w:t>
      </w:r>
      <w:r>
        <w:t xml:space="preserve"> PRECAT ORI:200461843968959/SP REG:</w:t>
      </w:r>
      <w:r w:rsidR="00437D33">
        <w:t>04.07.2005</w:t>
      </w:r>
    </w:p>
    <w:p w:rsidR="00D865B8" w:rsidRDefault="00D865B8">
      <w:r>
        <w:t xml:space="preserve">      REQTE     : INES ARMELIN</w:t>
      </w:r>
    </w:p>
    <w:p w:rsidR="00D865B8" w:rsidRDefault="00D865B8">
      <w:r>
        <w:t xml:space="preserve">      ADV       : SP099858  WILSON MIGUEL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0049989-77.2005.</w:t>
      </w:r>
      <w:r w:rsidR="007F2064">
        <w:t>4.03.0000</w:t>
      </w:r>
      <w:r>
        <w:t xml:space="preserve"> PRECAT ORI:200461843969083/SP REG:</w:t>
      </w:r>
      <w:r w:rsidR="00437D33">
        <w:t>04.07.2005</w:t>
      </w:r>
    </w:p>
    <w:p w:rsidR="00D865B8" w:rsidRDefault="00D865B8">
      <w:r>
        <w:t xml:space="preserve">      REQTE     : EFIGENIO RODRIGUES SARAIVA</w:t>
      </w:r>
    </w:p>
    <w:p w:rsidR="00D865B8" w:rsidRDefault="00D865B8">
      <w:r>
        <w:t xml:space="preserve">      ADV       : SP099858  WILSON MIGUEL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0049990-62.2005.</w:t>
      </w:r>
      <w:r w:rsidR="007F2064">
        <w:t>4.03.0000</w:t>
      </w:r>
      <w:r>
        <w:t xml:space="preserve"> PRECAT ORI:200461843976660/SP REG:</w:t>
      </w:r>
      <w:r w:rsidR="00437D33">
        <w:t>04.07.2005</w:t>
      </w:r>
    </w:p>
    <w:p w:rsidR="00D865B8" w:rsidRDefault="00D865B8">
      <w:r>
        <w:t xml:space="preserve">      REQTE     : LUCIA HATTORI WATARAI</w:t>
      </w:r>
    </w:p>
    <w:p w:rsidR="00D865B8" w:rsidRDefault="00D865B8">
      <w:r>
        <w:t xml:space="preserve">      ADV       : SP180379  EDUARDO AUGUSTO FELLI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0049991-47.2005.</w:t>
      </w:r>
      <w:r w:rsidR="007F2064">
        <w:t>4.03.0000</w:t>
      </w:r>
      <w:r>
        <w:t xml:space="preserve"> PRECAT ORI:200461844015563/SP REG:</w:t>
      </w:r>
      <w:r w:rsidR="00437D33">
        <w:t>04.07.2005</w:t>
      </w:r>
    </w:p>
    <w:p w:rsidR="00D865B8" w:rsidRDefault="00D865B8">
      <w:r>
        <w:t xml:space="preserve">      REQTE     : ELPIDIO FRANCO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0049992-32.2005.</w:t>
      </w:r>
      <w:r w:rsidR="007F2064">
        <w:t>4.03.0000</w:t>
      </w:r>
      <w:r>
        <w:t xml:space="preserve"> PRECAT ORI:200461844015587/SP REG:</w:t>
      </w:r>
      <w:r w:rsidR="00437D33">
        <w:t>04.07.2005</w:t>
      </w:r>
    </w:p>
    <w:p w:rsidR="00D865B8" w:rsidRDefault="00D865B8">
      <w:r>
        <w:t xml:space="preserve">      REQTE     : SATURNINO PAULINO DA SILVA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0049993-17.2005.</w:t>
      </w:r>
      <w:r w:rsidR="007F2064">
        <w:t>4.03.0000</w:t>
      </w:r>
      <w:r>
        <w:t xml:space="preserve"> PRECAT ORI:200461844016221/SP REG:</w:t>
      </w:r>
      <w:r w:rsidR="00437D33">
        <w:t>04.07.2005</w:t>
      </w:r>
    </w:p>
    <w:p w:rsidR="00D865B8" w:rsidRDefault="00D865B8">
      <w:r>
        <w:t xml:space="preserve">      REQTE     : ZULMIDES BIAGIONI RIBEIRO</w:t>
      </w:r>
    </w:p>
    <w:p w:rsidR="00D865B8" w:rsidRDefault="00D865B8">
      <w:r>
        <w:t xml:space="preserve">      ADV       : SP076510  DANIEL 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0049994-02.2005.</w:t>
      </w:r>
      <w:r w:rsidR="007F2064">
        <w:t>4.03.0000</w:t>
      </w:r>
      <w:r>
        <w:t xml:space="preserve"> PRECAT ORI:200461844016737/SP REG:</w:t>
      </w:r>
      <w:r w:rsidR="00437D33">
        <w:t>04.07.2005</w:t>
      </w:r>
    </w:p>
    <w:p w:rsidR="00D865B8" w:rsidRDefault="00D865B8">
      <w:r>
        <w:t xml:space="preserve">      REQTE     : ANTONIO BERGONSINI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0049996-69.2005.</w:t>
      </w:r>
      <w:r w:rsidR="007F2064">
        <w:t>4.03.0000</w:t>
      </w:r>
      <w:r>
        <w:t xml:space="preserve"> PRECAT ORI:200461844018746/SP REG:</w:t>
      </w:r>
      <w:r w:rsidR="00437D33">
        <w:t>04.07.2005</w:t>
      </w:r>
    </w:p>
    <w:p w:rsidR="00D865B8" w:rsidRDefault="00D865B8">
      <w:r>
        <w:t xml:space="preserve">      REQTE     : LUIZ BANZI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0049997-54.2005.</w:t>
      </w:r>
      <w:r w:rsidR="007F2064">
        <w:t>4.03.0000</w:t>
      </w:r>
      <w:r>
        <w:t xml:space="preserve"> PRECAT ORI:200461844019106/SP REG:</w:t>
      </w:r>
      <w:r w:rsidR="00437D33">
        <w:t>04.07.2005</w:t>
      </w:r>
    </w:p>
    <w:p w:rsidR="00D865B8" w:rsidRDefault="00D865B8">
      <w:r>
        <w:t xml:space="preserve">      REQTE     : VALDELICE PEREIRA DOS SANTOS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0049999-24.2005.</w:t>
      </w:r>
      <w:r w:rsidR="007F2064">
        <w:t>4.03.0000</w:t>
      </w:r>
      <w:r>
        <w:t xml:space="preserve"> PRECAT ORI:200461840618690/SP REG:</w:t>
      </w:r>
      <w:r w:rsidR="00437D33">
        <w:t>04.07.2005</w:t>
      </w:r>
    </w:p>
    <w:p w:rsidR="00D865B8" w:rsidRDefault="00D865B8">
      <w:r>
        <w:t xml:space="preserve">      REQTE     : GLAMBER LEANDRO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0050001-91.2005.</w:t>
      </w:r>
      <w:r w:rsidR="007F2064">
        <w:t>4.03.0000</w:t>
      </w:r>
      <w:r>
        <w:t xml:space="preserve"> PRECAT ORI:200461840618895/SP REG:</w:t>
      </w:r>
      <w:r w:rsidR="00437D33">
        <w:t>04.07.2005</w:t>
      </w:r>
    </w:p>
    <w:p w:rsidR="00D865B8" w:rsidRDefault="00D865B8">
      <w:r>
        <w:t xml:space="preserve">      REQTE     : LUIZ CARLOS PASSADORE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0050002-76.2005.</w:t>
      </w:r>
      <w:r w:rsidR="007F2064">
        <w:t>4.03.0000</w:t>
      </w:r>
      <w:r>
        <w:t xml:space="preserve"> PRECAT ORI:200461840622930/SP REG:</w:t>
      </w:r>
      <w:r w:rsidR="00437D33">
        <w:t>04.07.2005</w:t>
      </w:r>
    </w:p>
    <w:p w:rsidR="00D865B8" w:rsidRDefault="00D865B8">
      <w:r>
        <w:t xml:space="preserve">      REQTE     : MARIA DAS GRACAS ALBUQUERQUE DE ANDRADE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0050003-61.2005.</w:t>
      </w:r>
      <w:r w:rsidR="007F2064">
        <w:t>4.03.0000</w:t>
      </w:r>
      <w:r>
        <w:t xml:space="preserve"> PRECAT ORI:200461840624287/SP REG:</w:t>
      </w:r>
      <w:r w:rsidR="00437D33">
        <w:t>04.07.2005</w:t>
      </w:r>
    </w:p>
    <w:p w:rsidR="00D865B8" w:rsidRDefault="00D865B8">
      <w:r>
        <w:t xml:space="preserve">      REQTE     : WILSON MANOEL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0050004-46.2005.</w:t>
      </w:r>
      <w:r w:rsidR="007F2064">
        <w:t>4.03.0000</w:t>
      </w:r>
      <w:r>
        <w:t xml:space="preserve"> PRECAT ORI:200461840624391/SP REG:</w:t>
      </w:r>
      <w:r w:rsidR="00437D33">
        <w:t>04.07.2005</w:t>
      </w:r>
    </w:p>
    <w:p w:rsidR="00D865B8" w:rsidRDefault="00D865B8">
      <w:r>
        <w:t xml:space="preserve">      REQTE     : BENEDITO ZACARIAS DE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0B0186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0050005-31.2005.</w:t>
      </w:r>
      <w:r w:rsidR="007F2064">
        <w:t>4.03.0000</w:t>
      </w:r>
      <w:r>
        <w:t xml:space="preserve"> PRECAT ORI:200461840624834/SP REG:</w:t>
      </w:r>
      <w:r w:rsidR="00437D33">
        <w:t>04.07.2005</w:t>
      </w:r>
    </w:p>
    <w:p w:rsidR="00D865B8" w:rsidRDefault="00D865B8">
      <w:r>
        <w:t xml:space="preserve">      REQTE     : PEDRO BOCCHINO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0050006-16.2005.</w:t>
      </w:r>
      <w:r w:rsidR="007F2064">
        <w:t>4.03.0000</w:t>
      </w:r>
      <w:r>
        <w:t xml:space="preserve"> PRECAT ORI:200461840637051/SP REG:</w:t>
      </w:r>
      <w:r w:rsidR="00437D33">
        <w:t>04.07.2005</w:t>
      </w:r>
    </w:p>
    <w:p w:rsidR="00D865B8" w:rsidRDefault="00D865B8">
      <w:r>
        <w:t xml:space="preserve">      REQTE     : LUIZ OBERDAN LIPORONI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0050008-83.2005.</w:t>
      </w:r>
      <w:r w:rsidR="007F2064">
        <w:t>4.03.0000</w:t>
      </w:r>
      <w:r>
        <w:t xml:space="preserve"> PRECAT ORI:200361840055320/SP REG:</w:t>
      </w:r>
      <w:r w:rsidR="00437D33">
        <w:t>04.07.2005</w:t>
      </w:r>
    </w:p>
    <w:p w:rsidR="00D865B8" w:rsidRDefault="00D865B8">
      <w:r>
        <w:t xml:space="preserve">      REQTE     : WALTER APARECIDO ESTEVAM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0050009-68.2005.</w:t>
      </w:r>
      <w:r w:rsidR="007F2064">
        <w:t>4.03.0000</w:t>
      </w:r>
      <w:r>
        <w:t xml:space="preserve"> PRECAT ORI:200361840495045/SP REG:</w:t>
      </w:r>
      <w:r w:rsidR="00437D33">
        <w:t>04.07.2005</w:t>
      </w:r>
    </w:p>
    <w:p w:rsidR="00D865B8" w:rsidRDefault="00D865B8">
      <w:r>
        <w:t xml:space="preserve">      REQTE     : ZIZELIA RODRIGUES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0050010-53.2005.</w:t>
      </w:r>
      <w:r w:rsidR="007F2064">
        <w:t>4.03.0000</w:t>
      </w:r>
      <w:r>
        <w:t xml:space="preserve"> PRECAT ORI:200361840519610/SP REG:</w:t>
      </w:r>
      <w:r w:rsidR="00437D33">
        <w:t>04.07.2005</w:t>
      </w:r>
    </w:p>
    <w:p w:rsidR="00D865B8" w:rsidRDefault="00D865B8">
      <w:r>
        <w:t xml:space="preserve">      REQTE     : JOSE OSCAR NALIO</w:t>
      </w:r>
    </w:p>
    <w:p w:rsidR="00D865B8" w:rsidRDefault="00D865B8">
      <w:r>
        <w:t xml:space="preserve">      ADV       : SP169484  MARCELO FLORES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0050011-38.2005.</w:t>
      </w:r>
      <w:r w:rsidR="007F2064">
        <w:t>4.03.0000</w:t>
      </w:r>
      <w:r>
        <w:t xml:space="preserve"> PRECAT ORI:200361840601830/SP REG:</w:t>
      </w:r>
      <w:r w:rsidR="00437D33">
        <w:t>04.07.2005</w:t>
      </w:r>
    </w:p>
    <w:p w:rsidR="00D865B8" w:rsidRDefault="00D865B8">
      <w:r>
        <w:t xml:space="preserve">      REQTE     : ANTONIO MIRANDA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0050013-08.2005.</w:t>
      </w:r>
      <w:r w:rsidR="007F2064">
        <w:t>4.03.0000</w:t>
      </w:r>
      <w:r>
        <w:t xml:space="preserve"> PRECAT ORI:200361840636273/SP REG:</w:t>
      </w:r>
      <w:r w:rsidR="00437D33">
        <w:t>04.07.2005</w:t>
      </w:r>
    </w:p>
    <w:p w:rsidR="00D865B8" w:rsidRDefault="00D865B8">
      <w:r>
        <w:t xml:space="preserve">      REQTE     : ANTONIO VALCACIO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0050014-90.2005.</w:t>
      </w:r>
      <w:r w:rsidR="007F2064">
        <w:t>4.03.0000</w:t>
      </w:r>
      <w:r>
        <w:t xml:space="preserve"> PRECAT ORI:200361840660366/SP REG:</w:t>
      </w:r>
      <w:r w:rsidR="00437D33">
        <w:t>04.07.2005</w:t>
      </w:r>
    </w:p>
    <w:p w:rsidR="00D865B8" w:rsidRDefault="00D865B8">
      <w:r>
        <w:t xml:space="preserve">      REQTE     : REINALDO LIMA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0B0186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0050015-75.2005.</w:t>
      </w:r>
      <w:r w:rsidR="007F2064">
        <w:t>4.03.0000</w:t>
      </w:r>
      <w:r>
        <w:t xml:space="preserve"> PRECAT ORI:200361840698941/SP REG:</w:t>
      </w:r>
      <w:r w:rsidR="00437D33">
        <w:t>04.07.2005</w:t>
      </w:r>
    </w:p>
    <w:p w:rsidR="00D865B8" w:rsidRDefault="00D865B8">
      <w:r>
        <w:t xml:space="preserve">      REQTE     : JOSE CARLOS FELIPPE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0050016-60.2005.</w:t>
      </w:r>
      <w:r w:rsidR="007F2064">
        <w:t>4.03.0000</w:t>
      </w:r>
      <w:r>
        <w:t xml:space="preserve"> PRECAT ORI:200361840730861/SP REG:</w:t>
      </w:r>
      <w:r w:rsidR="00437D33">
        <w:t>04.07.2005</w:t>
      </w:r>
    </w:p>
    <w:p w:rsidR="00D865B8" w:rsidRDefault="00D865B8">
      <w:r>
        <w:t xml:space="preserve">      REQTE     : WALDEMAR PEREIRA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0050017-45.2005.</w:t>
      </w:r>
      <w:r w:rsidR="007F2064">
        <w:t>4.03.0000</w:t>
      </w:r>
      <w:r>
        <w:t xml:space="preserve"> PRECAT ORI:200361840753691/SP REG:</w:t>
      </w:r>
      <w:r w:rsidR="00437D33">
        <w:t>04.07.2005</w:t>
      </w:r>
    </w:p>
    <w:p w:rsidR="00D865B8" w:rsidRDefault="00D865B8">
      <w:r>
        <w:t xml:space="preserve">      REQTE     : ELI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0050018-30.2005.</w:t>
      </w:r>
      <w:r w:rsidR="007F2064">
        <w:t>4.03.0000</w:t>
      </w:r>
      <w:r>
        <w:t xml:space="preserve"> PRECAT ORI:200361840788693/SP REG:</w:t>
      </w:r>
      <w:r w:rsidR="00437D33">
        <w:t>04.07.2005</w:t>
      </w:r>
    </w:p>
    <w:p w:rsidR="00D865B8" w:rsidRDefault="00D865B8">
      <w:r>
        <w:t xml:space="preserve">      REQTE     : NOEL BEZERRA DA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0050019-15.2005.</w:t>
      </w:r>
      <w:r w:rsidR="007F2064">
        <w:t>4.03.0000</w:t>
      </w:r>
      <w:r>
        <w:t xml:space="preserve"> PRECAT ORI:200361840854288/SP REG:</w:t>
      </w:r>
      <w:r w:rsidR="00437D33">
        <w:t>04.07.2005</w:t>
      </w:r>
    </w:p>
    <w:p w:rsidR="00D865B8" w:rsidRDefault="00D865B8">
      <w:r>
        <w:t xml:space="preserve">      REQTE     : OSVALDO IZEPE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0050020-97.2005.</w:t>
      </w:r>
      <w:r w:rsidR="007F2064">
        <w:t>4.03.0000</w:t>
      </w:r>
      <w:r>
        <w:t xml:space="preserve"> PRECAT ORI:200361840855013/SP REG:</w:t>
      </w:r>
      <w:r w:rsidR="00437D33">
        <w:t>04.07.2005</w:t>
      </w:r>
    </w:p>
    <w:p w:rsidR="00D865B8" w:rsidRDefault="00D865B8">
      <w:r>
        <w:t xml:space="preserve">      REQTE     : JOSE MILTON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0050021-82.2005.</w:t>
      </w:r>
      <w:r w:rsidR="007F2064">
        <w:t>4.03.0000</w:t>
      </w:r>
      <w:r>
        <w:t xml:space="preserve"> PRECAT ORI:200361840858970/SP REG:</w:t>
      </w:r>
      <w:r w:rsidR="00437D33">
        <w:t>04.07.2005</w:t>
      </w:r>
    </w:p>
    <w:p w:rsidR="00D865B8" w:rsidRDefault="00D865B8">
      <w:r>
        <w:t xml:space="preserve">      REQTE     : AMARO CICERO DA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0050022-67.2005.</w:t>
      </w:r>
      <w:r w:rsidR="007F2064">
        <w:t>4.03.0000</w:t>
      </w:r>
      <w:r>
        <w:t xml:space="preserve"> PRECAT ORI:200361840859602/SP REG:</w:t>
      </w:r>
      <w:r w:rsidR="00437D33">
        <w:t>04.07.2005</w:t>
      </w:r>
    </w:p>
    <w:p w:rsidR="00D865B8" w:rsidRDefault="00D865B8">
      <w:r>
        <w:t xml:space="preserve">      REQTE     : MOACIR MARTINS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0B0186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0050023-52.2005.</w:t>
      </w:r>
      <w:r w:rsidR="007F2064">
        <w:t>4.03.0000</w:t>
      </w:r>
      <w:r>
        <w:t xml:space="preserve"> PRECAT ORI:200361840889734/SP REG:</w:t>
      </w:r>
      <w:r w:rsidR="00437D33">
        <w:t>04.07.2005</w:t>
      </w:r>
    </w:p>
    <w:p w:rsidR="00D865B8" w:rsidRDefault="00D865B8">
      <w:r>
        <w:t xml:space="preserve">      REQTE     : MARIA JANETE VIEIRA DANTAS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0050024-37.2005.</w:t>
      </w:r>
      <w:r w:rsidR="007F2064">
        <w:t>4.03.0000</w:t>
      </w:r>
      <w:r>
        <w:t xml:space="preserve"> PRECAT ORI:200361840900640/SP REG:</w:t>
      </w:r>
      <w:r w:rsidR="00437D33">
        <w:t>04.07.2005</w:t>
      </w:r>
    </w:p>
    <w:p w:rsidR="00D865B8" w:rsidRDefault="00D865B8">
      <w:r>
        <w:t xml:space="preserve">      REQTE     : LEA MARIA BERNARDES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0050026-07.2005.</w:t>
      </w:r>
      <w:r w:rsidR="007F2064">
        <w:t>4.03.0000</w:t>
      </w:r>
      <w:r>
        <w:t xml:space="preserve"> PRECAT ORI:200361840997464/SP REG:</w:t>
      </w:r>
      <w:r w:rsidR="00437D33">
        <w:t>04.07.2005</w:t>
      </w:r>
    </w:p>
    <w:p w:rsidR="00D865B8" w:rsidRDefault="00D865B8">
      <w:r>
        <w:t xml:space="preserve">      REQTE     : EPAMINONDAS DE ALMEIDA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0050027-89.2005.</w:t>
      </w:r>
      <w:r w:rsidR="007F2064">
        <w:t>4.03.0000</w:t>
      </w:r>
      <w:r>
        <w:t xml:space="preserve"> PRECAT ORI:200361841008555/SP REG:</w:t>
      </w:r>
      <w:r w:rsidR="00437D33">
        <w:t>04.07.2005</w:t>
      </w:r>
    </w:p>
    <w:p w:rsidR="00D865B8" w:rsidRDefault="00D865B8">
      <w:r>
        <w:t xml:space="preserve">      REQTE     : IRACI LUNARDELI GARROSSINO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0050028-74.2005.</w:t>
      </w:r>
      <w:r w:rsidR="007F2064">
        <w:t>4.03.0000</w:t>
      </w:r>
      <w:r>
        <w:t xml:space="preserve"> PRECAT ORI:200361841115578/SP REG:</w:t>
      </w:r>
      <w:r w:rsidR="00437D33">
        <w:t>04.07.2005</w:t>
      </w:r>
    </w:p>
    <w:p w:rsidR="00D865B8" w:rsidRDefault="00D865B8">
      <w:r>
        <w:t xml:space="preserve">      REQTE     : MARILU ELENO DE BARROS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0050029-59.2005.</w:t>
      </w:r>
      <w:r w:rsidR="007F2064">
        <w:t>4.03.0000</w:t>
      </w:r>
      <w:r>
        <w:t xml:space="preserve"> PRECAT ORI:200361841200934/SP REG:</w:t>
      </w:r>
      <w:r w:rsidR="00437D33">
        <w:t>04.07.2005</w:t>
      </w:r>
    </w:p>
    <w:p w:rsidR="00D865B8" w:rsidRDefault="00D865B8">
      <w:r>
        <w:t xml:space="preserve">      REQTE     : ANTONIO GUERREIRO CAL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0050031-29.2005.</w:t>
      </w:r>
      <w:r w:rsidR="007F2064">
        <w:t>4.03.0000</w:t>
      </w:r>
      <w:r>
        <w:t xml:space="preserve"> PRECAT ORI:200461840111582/SP REG:</w:t>
      </w:r>
      <w:r w:rsidR="00437D33">
        <w:t>04.07.2005</w:t>
      </w:r>
    </w:p>
    <w:p w:rsidR="00D865B8" w:rsidRDefault="00D865B8">
      <w:r>
        <w:t xml:space="preserve">      REQTE     : CORINA MARIA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0050032-14.2005.</w:t>
      </w:r>
      <w:r w:rsidR="007F2064">
        <w:t>4.03.0000</w:t>
      </w:r>
      <w:r>
        <w:t xml:space="preserve"> PRECAT ORI:200461840136025/SP REG:</w:t>
      </w:r>
      <w:r w:rsidR="00437D33">
        <w:t>04.07.2005</w:t>
      </w:r>
    </w:p>
    <w:p w:rsidR="00D865B8" w:rsidRDefault="00D865B8">
      <w:r>
        <w:t xml:space="preserve">      REQTE     : ARMANDO AQUILA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0B0186">
        <w:t>, 1842 - 5º andar - Quadrante 2</w:t>
      </w:r>
    </w:p>
    <w:p w:rsidR="00D865B8" w:rsidRDefault="00D865B8"/>
    <w:p w:rsidR="00D865B8" w:rsidRDefault="00D865B8">
      <w:r>
        <w:t xml:space="preserve">      PROC.  : 0050033-96.2005.</w:t>
      </w:r>
      <w:r w:rsidR="007F2064">
        <w:t>4.03.0000</w:t>
      </w:r>
      <w:r>
        <w:t xml:space="preserve"> PRECAT ORI:200461840192351/SP REG:</w:t>
      </w:r>
      <w:r w:rsidR="00437D33">
        <w:t>04.07.2005</w:t>
      </w:r>
    </w:p>
    <w:p w:rsidR="00D865B8" w:rsidRDefault="00D865B8">
      <w:r>
        <w:t xml:space="preserve">      REQTE     : ARCENIO FIGUEIREDO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0050034-81.2005.</w:t>
      </w:r>
      <w:r w:rsidR="007F2064">
        <w:t>4.03.0000</w:t>
      </w:r>
      <w:r>
        <w:t xml:space="preserve"> PRECAT ORI:200461840195613/SP REG:</w:t>
      </w:r>
      <w:r w:rsidR="00437D33">
        <w:t>04.07.2005</w:t>
      </w:r>
    </w:p>
    <w:p w:rsidR="00D865B8" w:rsidRDefault="00D865B8">
      <w:r>
        <w:t xml:space="preserve">      REQTE     : ARI LUIZ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0050035-66.2005.</w:t>
      </w:r>
      <w:r w:rsidR="007F2064">
        <w:t>4.03.0000</w:t>
      </w:r>
      <w:r>
        <w:t xml:space="preserve"> PRECAT ORI:200461840202344/SP REG:</w:t>
      </w:r>
      <w:r w:rsidR="00437D33">
        <w:t>04.07.2005</w:t>
      </w:r>
    </w:p>
    <w:p w:rsidR="00D865B8" w:rsidRDefault="00D865B8">
      <w:r>
        <w:t xml:space="preserve">      REQTE     : DOMINGOS SAMPIETRO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0050037-36.2005.</w:t>
      </w:r>
      <w:r w:rsidR="007F2064">
        <w:t>4.03.0000</w:t>
      </w:r>
      <w:r>
        <w:t xml:space="preserve"> PRECAT ORI:200461840224649/SP REG:</w:t>
      </w:r>
      <w:r w:rsidR="00437D33">
        <w:t>04.07.2005</w:t>
      </w:r>
    </w:p>
    <w:p w:rsidR="00D865B8" w:rsidRDefault="00D865B8">
      <w:r>
        <w:t xml:space="preserve">      REQTE     : AIRTOM ESHIM SASAKI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0050038-21.2005.</w:t>
      </w:r>
      <w:r w:rsidR="007F2064">
        <w:t>4.03.0000</w:t>
      </w:r>
      <w:r>
        <w:t xml:space="preserve"> PRECAT ORI:200461840226981/SP REG:</w:t>
      </w:r>
      <w:r w:rsidR="00437D33">
        <w:t>04.07.2005</w:t>
      </w:r>
    </w:p>
    <w:p w:rsidR="00D865B8" w:rsidRDefault="00D865B8">
      <w:r>
        <w:t xml:space="preserve">      REQTE     : CELSO DE JESUS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0050040-88.2005.</w:t>
      </w:r>
      <w:r w:rsidR="007F2064">
        <w:t>4.03.0000</w:t>
      </w:r>
      <w:r>
        <w:t xml:space="preserve"> PRECAT ORI:200461840231678/SP REG:</w:t>
      </w:r>
      <w:r w:rsidR="00437D33">
        <w:t>04.07.2005</w:t>
      </w:r>
    </w:p>
    <w:p w:rsidR="00D865B8" w:rsidRDefault="00D865B8">
      <w:r>
        <w:t xml:space="preserve">      REQTE     : JOAO ARGACOF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0050041-73.2005.</w:t>
      </w:r>
      <w:r w:rsidR="007F2064">
        <w:t>4.03.0000</w:t>
      </w:r>
      <w:r>
        <w:t xml:space="preserve"> PRECAT ORI:200461840231710/SP REG:</w:t>
      </w:r>
      <w:r w:rsidR="00437D33">
        <w:t>04.07.2005</w:t>
      </w:r>
    </w:p>
    <w:p w:rsidR="00D865B8" w:rsidRDefault="00D865B8">
      <w:r>
        <w:t xml:space="preserve">      REQTE     : ADEMAR ARRUDA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0050042-58.2005.</w:t>
      </w:r>
      <w:r w:rsidR="007F2064">
        <w:t>4.03.0000</w:t>
      </w:r>
      <w:r>
        <w:t xml:space="preserve"> PRECAT ORI:200461840232300/SP REG:</w:t>
      </w:r>
      <w:r w:rsidR="00437D33">
        <w:t>04.07.2005</w:t>
      </w:r>
    </w:p>
    <w:p w:rsidR="00D865B8" w:rsidRDefault="00D865B8">
      <w:r>
        <w:t xml:space="preserve">      REQTE     : JOSE ROBERTO LEITE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0050043-43.2005.</w:t>
      </w:r>
      <w:r w:rsidR="007F2064">
        <w:t>4.03.0000</w:t>
      </w:r>
      <w:r>
        <w:t xml:space="preserve"> PRECAT ORI:200461840236755/SP REG:</w:t>
      </w:r>
      <w:r w:rsidR="00437D33">
        <w:t>04.07.2005</w:t>
      </w:r>
    </w:p>
    <w:p w:rsidR="00D865B8" w:rsidRDefault="00D865B8">
      <w:r>
        <w:t xml:space="preserve">      REQTE     : JOSE RAIMUNDO MARIANO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0050044-28.2005.</w:t>
      </w:r>
      <w:r w:rsidR="007F2064">
        <w:t>4.03.0000</w:t>
      </w:r>
      <w:r>
        <w:t xml:space="preserve"> PRECAT ORI:200461840236895/SP REG:</w:t>
      </w:r>
      <w:r w:rsidR="00437D33">
        <w:t>04.07.2005</w:t>
      </w:r>
    </w:p>
    <w:p w:rsidR="00D865B8" w:rsidRDefault="00D865B8">
      <w:r>
        <w:t xml:space="preserve">      REQTE     : JOSE CABIDO DA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0050045-13.2005.</w:t>
      </w:r>
      <w:r w:rsidR="007F2064">
        <w:t>4.03.0000</w:t>
      </w:r>
      <w:r>
        <w:t xml:space="preserve"> PRECAT ORI:200461840239197/SP REG:</w:t>
      </w:r>
      <w:r w:rsidR="00437D33">
        <w:t>04.07.2005</w:t>
      </w:r>
    </w:p>
    <w:p w:rsidR="00D865B8" w:rsidRDefault="00D865B8">
      <w:r>
        <w:t xml:space="preserve">      REQTE     : MARIA MITSUYO HARA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0050046-95.2005.</w:t>
      </w:r>
      <w:r w:rsidR="007F2064">
        <w:t>4.03.0000</w:t>
      </w:r>
      <w:r>
        <w:t xml:space="preserve"> PRECAT ORI:200461840239501/SP REG:</w:t>
      </w:r>
      <w:r w:rsidR="00437D33">
        <w:t>04.07.2005</w:t>
      </w:r>
    </w:p>
    <w:p w:rsidR="00D865B8" w:rsidRDefault="00D865B8">
      <w:r>
        <w:t xml:space="preserve">      REQTE     : MARIA HELENA ASSATO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0050047-80.2005.</w:t>
      </w:r>
      <w:r w:rsidR="007F2064">
        <w:t>4.03.0000</w:t>
      </w:r>
      <w:r>
        <w:t xml:space="preserve"> PRECAT ORI:200461840240266/SP REG:</w:t>
      </w:r>
      <w:r w:rsidR="00437D33">
        <w:t>04.07.2005</w:t>
      </w:r>
    </w:p>
    <w:p w:rsidR="00D865B8" w:rsidRDefault="00D865B8">
      <w:r>
        <w:t xml:space="preserve">      REQTE     : ZILDA JORGINO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0050048-65.2005.</w:t>
      </w:r>
      <w:r w:rsidR="007F2064">
        <w:t>4.03.0000</w:t>
      </w:r>
      <w:r>
        <w:t xml:space="preserve"> PRECAT ORI:200461840240291/SP REG:</w:t>
      </w:r>
      <w:r w:rsidR="00437D33">
        <w:t>04.07.2005</w:t>
      </w:r>
    </w:p>
    <w:p w:rsidR="00D865B8" w:rsidRDefault="00D865B8">
      <w:r>
        <w:t xml:space="preserve">      REQTE     : ADRIAO JOSE DA CRUZ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0050049-50.2005.</w:t>
      </w:r>
      <w:r w:rsidR="007F2064">
        <w:t>4.03.0000</w:t>
      </w:r>
      <w:r>
        <w:t xml:space="preserve"> PRECAT ORI:200461840240540/SP REG:</w:t>
      </w:r>
      <w:r w:rsidR="00437D33">
        <w:t>04.07.2005</w:t>
      </w:r>
    </w:p>
    <w:p w:rsidR="00D865B8" w:rsidRDefault="00D865B8">
      <w:r>
        <w:t xml:space="preserve">      REQTE     : LAURA THEREZA LICATTI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0050050-35.2005.</w:t>
      </w:r>
      <w:r w:rsidR="007F2064">
        <w:t>4.03.0000</w:t>
      </w:r>
      <w:r>
        <w:t xml:space="preserve"> PRECAT ORI:200461840240898/SP REG:</w:t>
      </w:r>
      <w:r w:rsidR="00437D33">
        <w:t>04.07.2005</w:t>
      </w:r>
    </w:p>
    <w:p w:rsidR="00D865B8" w:rsidRDefault="00D865B8">
      <w:r>
        <w:t xml:space="preserve">      REQTE     : ADEMIR PIMENTA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0050051-20.2005.</w:t>
      </w:r>
      <w:r w:rsidR="007F2064">
        <w:t>4.03.0000</w:t>
      </w:r>
      <w:r>
        <w:t xml:space="preserve"> PRECAT ORI:200461840241015/SP REG:</w:t>
      </w:r>
      <w:r w:rsidR="00437D33">
        <w:t>04.07.2005</w:t>
      </w:r>
    </w:p>
    <w:p w:rsidR="00D865B8" w:rsidRDefault="00D865B8">
      <w:r>
        <w:t xml:space="preserve">      REQTE     : OLGA DAROS CORREIA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0050053-87.2005.</w:t>
      </w:r>
      <w:r w:rsidR="007F2064">
        <w:t>4.03.0000</w:t>
      </w:r>
      <w:r>
        <w:t xml:space="preserve"> PRECAT ORI:200461840356864/SP REG:</w:t>
      </w:r>
      <w:r w:rsidR="00437D33">
        <w:t>04.07.2005</w:t>
      </w:r>
    </w:p>
    <w:p w:rsidR="00D865B8" w:rsidRDefault="00D865B8">
      <w:r>
        <w:t xml:space="preserve">      REQTE     : ANTONIO ROGATTO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0050054-72.2005.</w:t>
      </w:r>
      <w:r w:rsidR="007F2064">
        <w:t>4.03.0000</w:t>
      </w:r>
      <w:r>
        <w:t xml:space="preserve"> PRECAT ORI:200461840357250/SP REG:</w:t>
      </w:r>
      <w:r w:rsidR="00437D33">
        <w:t>04.07.2005</w:t>
      </w:r>
    </w:p>
    <w:p w:rsidR="00D865B8" w:rsidRDefault="00D865B8">
      <w:r>
        <w:t xml:space="preserve">      REQTE     : EDELCIO CUENCAS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0050055-57.2005.</w:t>
      </w:r>
      <w:r w:rsidR="007F2064">
        <w:t>4.03.0000</w:t>
      </w:r>
      <w:r>
        <w:t xml:space="preserve"> PRECAT ORI:200461840358447/SP REG:</w:t>
      </w:r>
      <w:r w:rsidR="00437D33">
        <w:t>04.07.2005</w:t>
      </w:r>
    </w:p>
    <w:p w:rsidR="00D865B8" w:rsidRDefault="00D865B8">
      <w:r>
        <w:t xml:space="preserve">      REQTE     : LUIZ DA SILVA PRA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0050056-42.2005.</w:t>
      </w:r>
      <w:r w:rsidR="007F2064">
        <w:t>4.03.0000</w:t>
      </w:r>
      <w:r>
        <w:t xml:space="preserve"> PRECAT ORI:200461840358587/SP REG:</w:t>
      </w:r>
      <w:r w:rsidR="00437D33">
        <w:t>04.07.2005</w:t>
      </w:r>
    </w:p>
    <w:p w:rsidR="00D865B8" w:rsidRDefault="00D865B8">
      <w:r>
        <w:t xml:space="preserve">      REQTE     : JOANA SILVESTRE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0050057-27.2005.</w:t>
      </w:r>
      <w:r w:rsidR="007F2064">
        <w:t>4.03.0000</w:t>
      </w:r>
      <w:r>
        <w:t xml:space="preserve"> PRECAT ORI:200461840362839/SP REG:</w:t>
      </w:r>
      <w:r w:rsidR="00437D33">
        <w:t>04.07.2005</w:t>
      </w:r>
    </w:p>
    <w:p w:rsidR="00D865B8" w:rsidRDefault="00D865B8">
      <w:r>
        <w:t xml:space="preserve">      REQTE     : NEUSA RIBEIRO DA SILVA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0050058-12.2005.</w:t>
      </w:r>
      <w:r w:rsidR="007F2064">
        <w:t>4.03.0000</w:t>
      </w:r>
      <w:r>
        <w:t xml:space="preserve"> PRECAT ORI:200461840362864/SP REG:</w:t>
      </w:r>
      <w:r w:rsidR="00437D33">
        <w:t>04.07.2005</w:t>
      </w:r>
    </w:p>
    <w:p w:rsidR="00D865B8" w:rsidRDefault="00D865B8">
      <w:r>
        <w:t xml:space="preserve">      REQTE     : ANTONIO SANCHES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0050059-94.2005.</w:t>
      </w:r>
      <w:r w:rsidR="007F2064">
        <w:t>4.03.0000</w:t>
      </w:r>
      <w:r>
        <w:t xml:space="preserve"> PRECAT ORI:200461840363704/SP REG:</w:t>
      </w:r>
      <w:r w:rsidR="00437D33">
        <w:t>04.07.2005</w:t>
      </w:r>
    </w:p>
    <w:p w:rsidR="00D865B8" w:rsidRDefault="00D865B8">
      <w:r>
        <w:t xml:space="preserve">      REQTE     : NORIVAL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0050060-79.2005.</w:t>
      </w:r>
      <w:r w:rsidR="007F2064">
        <w:t>4.03.0000</w:t>
      </w:r>
      <w:r>
        <w:t xml:space="preserve"> PRECAT ORI:200461840364113/SP REG:</w:t>
      </w:r>
      <w:r w:rsidR="00437D33">
        <w:t>04.07.2005</w:t>
      </w:r>
    </w:p>
    <w:p w:rsidR="00D865B8" w:rsidRDefault="00D865B8">
      <w:r>
        <w:t xml:space="preserve">    </w:t>
      </w:r>
      <w:r w:rsidR="000B0186">
        <w:t xml:space="preserve">  REQTE     : SHINZI NAKAGUMA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0050061-64.2005.</w:t>
      </w:r>
      <w:r w:rsidR="007F2064">
        <w:t>4.03.0000</w:t>
      </w:r>
      <w:r>
        <w:t xml:space="preserve"> PRECAT ORI:200461840364927/SP REG:</w:t>
      </w:r>
      <w:r w:rsidR="00437D33">
        <w:t>04.07.2005</w:t>
      </w:r>
    </w:p>
    <w:p w:rsidR="00D865B8" w:rsidRDefault="00D865B8">
      <w:r>
        <w:t xml:space="preserve">      REQTE     : LUIZ CARLOS MANOEL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0050062-49.2005.</w:t>
      </w:r>
      <w:r w:rsidR="007F2064">
        <w:t>4.03.0000</w:t>
      </w:r>
      <w:r>
        <w:t xml:space="preserve"> PRECAT ORI:200461840365348/SP REG:</w:t>
      </w:r>
      <w:r w:rsidR="00437D33">
        <w:t>04.07.2005</w:t>
      </w:r>
    </w:p>
    <w:p w:rsidR="00D865B8" w:rsidRDefault="00D865B8">
      <w:r>
        <w:t xml:space="preserve">      REQTE     : PENHA MARIA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0050063-34.2005.</w:t>
      </w:r>
      <w:r w:rsidR="007F2064">
        <w:t>4.03.0000</w:t>
      </w:r>
      <w:r>
        <w:t xml:space="preserve"> PRECAT ORI:200461840365737/SP REG:</w:t>
      </w:r>
      <w:r w:rsidR="00437D33">
        <w:t>04.07.2005</w:t>
      </w:r>
    </w:p>
    <w:p w:rsidR="00D865B8" w:rsidRDefault="00D865B8">
      <w:r>
        <w:t xml:space="preserve">      REQTE     : PEDRO CHEIRA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0050064-19.2005.</w:t>
      </w:r>
      <w:r w:rsidR="007F2064">
        <w:t>4.03.0000</w:t>
      </w:r>
      <w:r>
        <w:t xml:space="preserve"> PRECAT ORI:200461840366160/SP REG:</w:t>
      </w:r>
      <w:r w:rsidR="00437D33">
        <w:t>04.07.2005</w:t>
      </w:r>
    </w:p>
    <w:p w:rsidR="00D865B8" w:rsidRDefault="00D865B8">
      <w:r>
        <w:t xml:space="preserve">      REQTE     : JOSE WILSON BARTSCH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0050065-04.2005.</w:t>
      </w:r>
      <w:r w:rsidR="007F2064">
        <w:t>4.03.0000</w:t>
      </w:r>
      <w:r>
        <w:t xml:space="preserve"> PRECAT ORI:200461840367151/SP REG:</w:t>
      </w:r>
      <w:r w:rsidR="00437D33">
        <w:t>04.07.2005</w:t>
      </w:r>
    </w:p>
    <w:p w:rsidR="00D865B8" w:rsidRDefault="00D865B8">
      <w:r>
        <w:t xml:space="preserve">      REQTE     : OSMAIR DI BACO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0050066-86.2005.</w:t>
      </w:r>
      <w:r w:rsidR="007F2064">
        <w:t>4.03.0000</w:t>
      </w:r>
      <w:r>
        <w:t xml:space="preserve"> PRECAT ORI:200461840367278/SP REG:</w:t>
      </w:r>
      <w:r w:rsidR="00437D33">
        <w:t>04.07.2005</w:t>
      </w:r>
    </w:p>
    <w:p w:rsidR="00D865B8" w:rsidRDefault="00D865B8">
      <w:r>
        <w:t xml:space="preserve">      REQTE     : KENGI UTIYAMA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0050067-71.2005.</w:t>
      </w:r>
      <w:r w:rsidR="007F2064">
        <w:t>4.03.0000</w:t>
      </w:r>
      <w:r>
        <w:t xml:space="preserve"> PRECAT ORI:200461840368593/SP REG:</w:t>
      </w:r>
      <w:r w:rsidR="00437D33">
        <w:t>04.07.2005</w:t>
      </w:r>
    </w:p>
    <w:p w:rsidR="00D865B8" w:rsidRDefault="00D865B8">
      <w:r>
        <w:t xml:space="preserve">      REQTE     : JOSE RODRIGUES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0050068-56.2005.</w:t>
      </w:r>
      <w:r w:rsidR="007F2064">
        <w:t>4.03.0000</w:t>
      </w:r>
      <w:r>
        <w:t xml:space="preserve"> PRECAT ORI:200461840368854/SP REG:</w:t>
      </w:r>
      <w:r w:rsidR="00437D33">
        <w:t>04.07.2005</w:t>
      </w:r>
    </w:p>
    <w:p w:rsidR="00D865B8" w:rsidRDefault="00D865B8">
      <w:r>
        <w:t xml:space="preserve">      REQTE     : WILSON BAPTISTA DE JESUS</w:t>
      </w:r>
    </w:p>
    <w:p w:rsidR="00D865B8" w:rsidRDefault="00D865B8">
      <w:r>
        <w:t xml:space="preserve">      REQDO(A)  : Instituto N</w:t>
      </w:r>
      <w:r w:rsidR="000B0186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0050069-41.2005.</w:t>
      </w:r>
      <w:r w:rsidR="007F2064">
        <w:t>4.03.0000</w:t>
      </w:r>
      <w:r>
        <w:t xml:space="preserve"> PRECAT ORI:200461840368970/SP REG:</w:t>
      </w:r>
      <w:r w:rsidR="00437D33">
        <w:t>04.07.2005</w:t>
      </w:r>
    </w:p>
    <w:p w:rsidR="00D865B8" w:rsidRDefault="00D865B8">
      <w:r>
        <w:t xml:space="preserve">      REQTE     : FLAVIO BORGES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0050070-26.2005.</w:t>
      </w:r>
      <w:r w:rsidR="007F2064">
        <w:t>4.03.0000</w:t>
      </w:r>
      <w:r>
        <w:t xml:space="preserve"> PRECAT ORI:200461840369627/SP REG:</w:t>
      </w:r>
      <w:r w:rsidR="00437D33">
        <w:t>04.07.2005</w:t>
      </w:r>
    </w:p>
    <w:p w:rsidR="00D865B8" w:rsidRDefault="00D865B8">
      <w:r>
        <w:t xml:space="preserve">      REQTE     : ILZA APARECIDA MARQUES ZILLI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0050071-11.2005.</w:t>
      </w:r>
      <w:r w:rsidR="007F2064">
        <w:t>4.03.0000</w:t>
      </w:r>
      <w:r>
        <w:t xml:space="preserve"> PRECAT ORI:200461840369871/SP REG:</w:t>
      </w:r>
      <w:r w:rsidR="00437D33">
        <w:t>04.07.2005</w:t>
      </w:r>
    </w:p>
    <w:p w:rsidR="00D865B8" w:rsidRDefault="00D865B8">
      <w:r>
        <w:t xml:space="preserve">      REQTE     : LUIZ AUGUSTO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0050072-93.2005.</w:t>
      </w:r>
      <w:r w:rsidR="007F2064">
        <w:t>4.03.0000</w:t>
      </w:r>
      <w:r>
        <w:t xml:space="preserve"> PRECAT ORI:200461840369986/SP REG:</w:t>
      </w:r>
      <w:r w:rsidR="00437D33">
        <w:t>04.07.2005</w:t>
      </w:r>
    </w:p>
    <w:p w:rsidR="00D865B8" w:rsidRDefault="00D865B8">
      <w:r>
        <w:t xml:space="preserve">      REQTE     : NELY DE NUNES BATISTA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0050073-78.2005.</w:t>
      </w:r>
      <w:r w:rsidR="007F2064">
        <w:t>4.03.0000</w:t>
      </w:r>
      <w:r>
        <w:t xml:space="preserve"> PRECAT ORI:200461840370332/SP REG:</w:t>
      </w:r>
      <w:r w:rsidR="00437D33">
        <w:t>04.07.2005</w:t>
      </w:r>
    </w:p>
    <w:p w:rsidR="00D865B8" w:rsidRDefault="00D865B8">
      <w:r>
        <w:t xml:space="preserve">      REQTE     : HORACIO PEREIRA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0050074-63.2005.</w:t>
      </w:r>
      <w:r w:rsidR="007F2064">
        <w:t>4.03.0000</w:t>
      </w:r>
      <w:r>
        <w:t xml:space="preserve"> PRECAT ORI:200461840370435/SP REG:</w:t>
      </w:r>
      <w:r w:rsidR="00437D33">
        <w:t>04.07.2005</w:t>
      </w:r>
    </w:p>
    <w:p w:rsidR="00D865B8" w:rsidRDefault="00D865B8">
      <w:r>
        <w:t xml:space="preserve">      REQTE     : APARECIDA DE LURDIS SILVA FRAIHA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0050075-48.2005.</w:t>
      </w:r>
      <w:r w:rsidR="007F2064">
        <w:t>4.03.0000</w:t>
      </w:r>
      <w:r>
        <w:t xml:space="preserve"> PRECAT ORI:200461840371038/SP REG:</w:t>
      </w:r>
      <w:r w:rsidR="00437D33">
        <w:t>04.07.2005</w:t>
      </w:r>
    </w:p>
    <w:p w:rsidR="00D865B8" w:rsidRDefault="00D865B8">
      <w:r>
        <w:t xml:space="preserve">      REQTE     : MARCOS TERUO SAKAGUTE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0050076-33.2005.</w:t>
      </w:r>
      <w:r w:rsidR="007F2064">
        <w:t>4.03.0000</w:t>
      </w:r>
      <w:r>
        <w:t xml:space="preserve"> PRECAT ORI:200461840371853/SP REG:</w:t>
      </w:r>
      <w:r w:rsidR="00437D33">
        <w:t>04.07.2005</w:t>
      </w:r>
    </w:p>
    <w:p w:rsidR="00D865B8" w:rsidRDefault="00D865B8">
      <w:r>
        <w:t xml:space="preserve">      REQTE     : ANTONINO JOSE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0B0186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0050077-18.2005.</w:t>
      </w:r>
      <w:r w:rsidR="007F2064">
        <w:t>4.03.0000</w:t>
      </w:r>
      <w:r>
        <w:t xml:space="preserve"> PRECAT ORI:200461840372353/SP REG:</w:t>
      </w:r>
      <w:r w:rsidR="00437D33">
        <w:t>04.07.2005</w:t>
      </w:r>
    </w:p>
    <w:p w:rsidR="00D865B8" w:rsidRDefault="00D865B8">
      <w:r>
        <w:t xml:space="preserve">      REQTE     : LUIZ FELIPE SANCHES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0050078-03.2005.</w:t>
      </w:r>
      <w:r w:rsidR="007F2064">
        <w:t>4.03.0000</w:t>
      </w:r>
      <w:r>
        <w:t xml:space="preserve"> PRECAT ORI:200461840376024/SP REG:</w:t>
      </w:r>
      <w:r w:rsidR="00437D33">
        <w:t>04.07.2005</w:t>
      </w:r>
    </w:p>
    <w:p w:rsidR="00D865B8" w:rsidRDefault="00D865B8">
      <w:r>
        <w:t xml:space="preserve">      REQTE     : ALBINO MANOEL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0050079-85.2005.</w:t>
      </w:r>
      <w:r w:rsidR="007F2064">
        <w:t>4.03.0000</w:t>
      </w:r>
      <w:r>
        <w:t xml:space="preserve"> PRECAT ORI:200461840377739/SP REG:</w:t>
      </w:r>
      <w:r w:rsidR="00437D33">
        <w:t>04.07.2005</w:t>
      </w:r>
    </w:p>
    <w:p w:rsidR="00D865B8" w:rsidRDefault="00D865B8">
      <w:r>
        <w:t xml:space="preserve">      REQTE     : FRANCISCO DE PAULA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0050080-70.2005.</w:t>
      </w:r>
      <w:r w:rsidR="007F2064">
        <w:t>4.03.0000</w:t>
      </w:r>
      <w:r>
        <w:t xml:space="preserve"> PRECAT ORI:200461840378069/SP REG:</w:t>
      </w:r>
      <w:r w:rsidR="00437D33">
        <w:t>04.07.2005</w:t>
      </w:r>
    </w:p>
    <w:p w:rsidR="00D865B8" w:rsidRDefault="00D865B8">
      <w:r>
        <w:t xml:space="preserve">      REQTE     : VICENTE DE PAULA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0050081-55.2005.</w:t>
      </w:r>
      <w:r w:rsidR="007F2064">
        <w:t>4.03.0000</w:t>
      </w:r>
      <w:r>
        <w:t xml:space="preserve"> PRECAT ORI:200461840378239/SP REG:</w:t>
      </w:r>
      <w:r w:rsidR="00437D33">
        <w:t>04.07.2005</w:t>
      </w:r>
    </w:p>
    <w:p w:rsidR="00D865B8" w:rsidRDefault="00D865B8">
      <w:r>
        <w:t xml:space="preserve">      REQTE     : IVAN EDUARDO DA CRUZ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0050082-40.2005.</w:t>
      </w:r>
      <w:r w:rsidR="007F2064">
        <w:t>4.03.0000</w:t>
      </w:r>
      <w:r>
        <w:t xml:space="preserve"> PRECAT ORI:200461840378574/SP REG:</w:t>
      </w:r>
      <w:r w:rsidR="00437D33">
        <w:t>04.07.2005</w:t>
      </w:r>
    </w:p>
    <w:p w:rsidR="00D865B8" w:rsidRDefault="00D865B8">
      <w:r>
        <w:t xml:space="preserve">      REQTE     : MARIA HELENA MARQUES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0050083-25.2005.</w:t>
      </w:r>
      <w:r w:rsidR="007F2064">
        <w:t>4.03.0000</w:t>
      </w:r>
      <w:r>
        <w:t xml:space="preserve"> PRECAT ORI:200461840379323/SP REG:</w:t>
      </w:r>
      <w:r w:rsidR="00437D33">
        <w:t>04.07.2005</w:t>
      </w:r>
    </w:p>
    <w:p w:rsidR="00D865B8" w:rsidRDefault="00D865B8">
      <w:r>
        <w:t xml:space="preserve">      REQTE     : LUIZA MARIA MAISCHBERGER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0050084-10.2005.</w:t>
      </w:r>
      <w:r w:rsidR="007F2064">
        <w:t>4.03.0000</w:t>
      </w:r>
      <w:r>
        <w:t xml:space="preserve"> PRECAT ORI:200461840379852/SP REG:</w:t>
      </w:r>
      <w:r w:rsidR="00437D33">
        <w:t>04.07.2005</w:t>
      </w:r>
    </w:p>
    <w:p w:rsidR="00D865B8" w:rsidRDefault="00D865B8">
      <w:r>
        <w:t xml:space="preserve">      REQTE     : LINEO TUNEO MIYAZAKI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0B0186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0050085-92.2005.</w:t>
      </w:r>
      <w:r w:rsidR="007F2064">
        <w:t>4.03.0000</w:t>
      </w:r>
      <w:r>
        <w:t xml:space="preserve"> PRECAT ORI:200461840380684/SP REG:</w:t>
      </w:r>
      <w:r w:rsidR="00437D33">
        <w:t>04.07.2005</w:t>
      </w:r>
    </w:p>
    <w:p w:rsidR="00D865B8" w:rsidRDefault="00D865B8">
      <w:r>
        <w:t xml:space="preserve">      REQTE     : MANOEL MARGARIDO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0050086-77.2005.</w:t>
      </w:r>
      <w:r w:rsidR="007F2064">
        <w:t>4.03.0000</w:t>
      </w:r>
      <w:r>
        <w:t xml:space="preserve"> PRECAT ORI:200461840381603/SP REG:</w:t>
      </w:r>
      <w:r w:rsidR="00437D33">
        <w:t>04.07.2005</w:t>
      </w:r>
    </w:p>
    <w:p w:rsidR="00D865B8" w:rsidRDefault="00D865B8">
      <w:r>
        <w:t xml:space="preserve">      REQTE     : BENEDITO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0050087-62.2005.</w:t>
      </w:r>
      <w:r w:rsidR="007F2064">
        <w:t>4.03.0000</w:t>
      </w:r>
      <w:r>
        <w:t xml:space="preserve"> PRECAT ORI:200461840382267/SP REG:</w:t>
      </w:r>
      <w:r w:rsidR="00437D33">
        <w:t>04.07.2005</w:t>
      </w:r>
    </w:p>
    <w:p w:rsidR="00D865B8" w:rsidRDefault="00D865B8">
      <w:r>
        <w:t xml:space="preserve">      REQTE     : MARIA APARECIDA MESQUITA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0050088-47.2005.</w:t>
      </w:r>
      <w:r w:rsidR="007F2064">
        <w:t>4.03.0000</w:t>
      </w:r>
      <w:r>
        <w:t xml:space="preserve"> PRECAT ORI:200461840382486/SP REG:</w:t>
      </w:r>
      <w:r w:rsidR="00437D33">
        <w:t>04.07.2005</w:t>
      </w:r>
    </w:p>
    <w:p w:rsidR="00D865B8" w:rsidRDefault="00D865B8">
      <w:r>
        <w:t xml:space="preserve">      REQTE     : LAERCIO CARACOS CANO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0050089-32.2005.</w:t>
      </w:r>
      <w:r w:rsidR="007F2064">
        <w:t>4.03.0000</w:t>
      </w:r>
      <w:r>
        <w:t xml:space="preserve"> PRECAT ORI:200461840382747/SP REG:</w:t>
      </w:r>
      <w:r w:rsidR="00437D33">
        <w:t>04.07.2005</w:t>
      </w:r>
    </w:p>
    <w:p w:rsidR="00D865B8" w:rsidRDefault="00D865B8">
      <w:r>
        <w:t xml:space="preserve">      REQTE     : OSVALDO SGOBI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0050090-17.2005.</w:t>
      </w:r>
      <w:r w:rsidR="007F2064">
        <w:t>4.03.0000</w:t>
      </w:r>
      <w:r>
        <w:t xml:space="preserve"> PRECAT ORI:200461840383430/SP REG:</w:t>
      </w:r>
      <w:r w:rsidR="00437D33">
        <w:t>04.07.2005</w:t>
      </w:r>
    </w:p>
    <w:p w:rsidR="00D865B8" w:rsidRDefault="00D865B8">
      <w:r>
        <w:t xml:space="preserve">      REQTE     : PEDRO APARECIDO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0050091-02.2005.</w:t>
      </w:r>
      <w:r w:rsidR="007F2064">
        <w:t>4.03.0000</w:t>
      </w:r>
      <w:r>
        <w:t xml:space="preserve"> PRECAT ORI:200461840383612/SP REG:</w:t>
      </w:r>
      <w:r w:rsidR="00437D33">
        <w:t>04.07.2005</w:t>
      </w:r>
    </w:p>
    <w:p w:rsidR="00D865B8" w:rsidRDefault="00D865B8">
      <w:r>
        <w:t xml:space="preserve">      REQTE     : JOSE DE SOUZA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0050092-84.2005.</w:t>
      </w:r>
      <w:r w:rsidR="007F2064">
        <w:t>4.03.0000</w:t>
      </w:r>
      <w:r>
        <w:t xml:space="preserve"> PRECAT ORI:200461840384501/SP REG:</w:t>
      </w:r>
      <w:r w:rsidR="00437D33">
        <w:t>04.07.2005</w:t>
      </w:r>
    </w:p>
    <w:p w:rsidR="00D865B8" w:rsidRDefault="00D865B8">
      <w:r>
        <w:t xml:space="preserve">      REQTE     : JOSE SOARES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</w:t>
      </w:r>
      <w:r w:rsidR="000B0186">
        <w:t>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0050093-69.2005.</w:t>
      </w:r>
      <w:r w:rsidR="007F2064">
        <w:t>4.03.0000</w:t>
      </w:r>
      <w:r>
        <w:t xml:space="preserve"> PRECAT ORI:200461840385542/SP REG:</w:t>
      </w:r>
      <w:r w:rsidR="00437D33">
        <w:t>04.07.2005</w:t>
      </w:r>
    </w:p>
    <w:p w:rsidR="00D865B8" w:rsidRDefault="00D865B8">
      <w:r>
        <w:t xml:space="preserve">      REQTE     : ANTONIO JOSE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0050094-54.2005.</w:t>
      </w:r>
      <w:r w:rsidR="007F2064">
        <w:t>4.03.0000</w:t>
      </w:r>
      <w:r>
        <w:t xml:space="preserve"> PRECAT ORI:200461840386856/SP REG:</w:t>
      </w:r>
      <w:r w:rsidR="00437D33">
        <w:t>04.07.2005</w:t>
      </w:r>
    </w:p>
    <w:p w:rsidR="00D865B8" w:rsidRDefault="00D865B8">
      <w:r>
        <w:t xml:space="preserve">      REQTE     : AILTON BERETTA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0050095-39.2005.</w:t>
      </w:r>
      <w:r w:rsidR="007F2064">
        <w:t>4.03.0000</w:t>
      </w:r>
      <w:r>
        <w:t xml:space="preserve"> PRECAT ORI:200461840387381/SP REG:</w:t>
      </w:r>
      <w:r w:rsidR="00437D33">
        <w:t>04.07.2005</w:t>
      </w:r>
    </w:p>
    <w:p w:rsidR="00D865B8" w:rsidRDefault="00D865B8">
      <w:r>
        <w:t xml:space="preserve">      REQTE     : RIVALDO NASCIMENTO VERISSIMO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0050096-24.2005.</w:t>
      </w:r>
      <w:r w:rsidR="007F2064">
        <w:t>4.03.0000</w:t>
      </w:r>
      <w:r>
        <w:t xml:space="preserve"> PRECAT ORI:200461840387459/SP REG:</w:t>
      </w:r>
      <w:r w:rsidR="00437D33">
        <w:t>04.07.2005</w:t>
      </w:r>
    </w:p>
    <w:p w:rsidR="00D865B8" w:rsidRDefault="00D865B8">
      <w:r>
        <w:t xml:space="preserve">      REQTE     : LUIZ ANTONIO FERLIN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0050097-09.2005.</w:t>
      </w:r>
      <w:r w:rsidR="007F2064">
        <w:t>4.03.0000</w:t>
      </w:r>
      <w:r>
        <w:t xml:space="preserve"> PRECAT ORI:200461840387526/SP REG:</w:t>
      </w:r>
      <w:r w:rsidR="00437D33">
        <w:t>04.07.2005</w:t>
      </w:r>
    </w:p>
    <w:p w:rsidR="00D865B8" w:rsidRDefault="00D865B8">
      <w:r>
        <w:t xml:space="preserve">      REQTE     : HAMILTON FERREIRA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0050098-91.2005.</w:t>
      </w:r>
      <w:r w:rsidR="007F2064">
        <w:t>4.03.0000</w:t>
      </w:r>
      <w:r>
        <w:t xml:space="preserve"> PRECAT ORI:200461840388129/SP REG:</w:t>
      </w:r>
      <w:r w:rsidR="00437D33">
        <w:t>04.07.2005</w:t>
      </w:r>
    </w:p>
    <w:p w:rsidR="00D865B8" w:rsidRDefault="00D865B8">
      <w:r>
        <w:t xml:space="preserve">      REQTE     : SERGIO DORETO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0050099-76.2005.</w:t>
      </w:r>
      <w:r w:rsidR="007F2064">
        <w:t>4.03.0000</w:t>
      </w:r>
      <w:r>
        <w:t xml:space="preserve"> PRECAT ORI:200461840388221/SP REG:</w:t>
      </w:r>
      <w:r w:rsidR="00437D33">
        <w:t>04.07.2005</w:t>
      </w:r>
    </w:p>
    <w:p w:rsidR="00D865B8" w:rsidRDefault="00D865B8">
      <w:r>
        <w:t xml:space="preserve">      REQTE     : MARIA APARECIDA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0050442-72.2005.</w:t>
      </w:r>
      <w:r w:rsidR="007F2064">
        <w:t>4.03.0000</w:t>
      </w:r>
      <w:r>
        <w:t xml:space="preserve"> PRECAT ORI:200461840354569/SP REG:</w:t>
      </w:r>
      <w:r w:rsidR="00437D33">
        <w:t>04.07.2005</w:t>
      </w:r>
    </w:p>
    <w:p w:rsidR="00D865B8" w:rsidRDefault="00D865B8">
      <w:r>
        <w:t xml:space="preserve">      REQTE     : ALCIDES NUNES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0B0186">
        <w:t>, 1842 - 5º andar - Quadrante 2</w:t>
      </w:r>
    </w:p>
    <w:p w:rsidR="00D865B8" w:rsidRDefault="00D865B8"/>
    <w:p w:rsidR="00D865B8" w:rsidRDefault="00D865B8">
      <w:r>
        <w:t xml:space="preserve">      PROC.  : 0050443-57.2005.</w:t>
      </w:r>
      <w:r w:rsidR="007F2064">
        <w:t>4.03.0000</w:t>
      </w:r>
      <w:r>
        <w:t xml:space="preserve"> PRECAT ORI:200461840355446/SP REG:</w:t>
      </w:r>
      <w:r w:rsidR="00437D33">
        <w:t>04.07.2005</w:t>
      </w:r>
    </w:p>
    <w:p w:rsidR="00D865B8" w:rsidRDefault="00D865B8">
      <w:r>
        <w:t xml:space="preserve">      REQTE     : JOSE CARLOS FERNANDES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0050444-42.2005.</w:t>
      </w:r>
      <w:r w:rsidR="007F2064">
        <w:t>4.03.0000</w:t>
      </w:r>
      <w:r>
        <w:t xml:space="preserve"> PRECAT ORI:200461840356050/SP REG:</w:t>
      </w:r>
      <w:r w:rsidR="00437D33">
        <w:t>04.07.2005</w:t>
      </w:r>
    </w:p>
    <w:p w:rsidR="00D865B8" w:rsidRDefault="00D865B8">
      <w:r>
        <w:t xml:space="preserve">      REQTE     : BENEDITO ANSELMO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0050445-27.2005.</w:t>
      </w:r>
      <w:r w:rsidR="007F2064">
        <w:t>4.03.0000</w:t>
      </w:r>
      <w:r>
        <w:t xml:space="preserve"> PRECAT ORI:200461840799671/SP REG:</w:t>
      </w:r>
      <w:r w:rsidR="00437D33">
        <w:t>04.07.2005</w:t>
      </w:r>
    </w:p>
    <w:p w:rsidR="00D865B8" w:rsidRDefault="00D865B8">
      <w:r>
        <w:t xml:space="preserve">      REQTE     : NILTON ANDRADE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0050446-12.2005.</w:t>
      </w:r>
      <w:r w:rsidR="007F2064">
        <w:t>4.03.0000</w:t>
      </w:r>
      <w:r>
        <w:t xml:space="preserve"> PRECAT ORI:200461840802785/SP REG:</w:t>
      </w:r>
      <w:r w:rsidR="00437D33">
        <w:t>04.07.2005</w:t>
      </w:r>
    </w:p>
    <w:p w:rsidR="00D865B8" w:rsidRDefault="00D865B8">
      <w:r>
        <w:t xml:space="preserve">      REQTE     : LINDORO NUNES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0050447-94.2005.</w:t>
      </w:r>
      <w:r w:rsidR="007F2064">
        <w:t>4.03.0000</w:t>
      </w:r>
      <w:r>
        <w:t xml:space="preserve"> PRECAT ORI:200461840804174/SP REG:</w:t>
      </w:r>
      <w:r w:rsidR="00437D33">
        <w:t>04.07.2005</w:t>
      </w:r>
    </w:p>
    <w:p w:rsidR="00D865B8" w:rsidRDefault="00D865B8">
      <w:r>
        <w:t xml:space="preserve">      REQTE     : HIDEO TOMIOKA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0050449-64.2005.</w:t>
      </w:r>
      <w:r w:rsidR="007F2064">
        <w:t>4.03.0000</w:t>
      </w:r>
      <w:r>
        <w:t xml:space="preserve"> PRECAT ORI:200461840807618/SP REG:</w:t>
      </w:r>
      <w:r w:rsidR="00437D33">
        <w:t>04.07.2005</w:t>
      </w:r>
    </w:p>
    <w:p w:rsidR="00D865B8" w:rsidRDefault="00D865B8">
      <w:r>
        <w:t xml:space="preserve">      REQTE     : RAIMUNDO ALVES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0050450-49.2005.</w:t>
      </w:r>
      <w:r w:rsidR="007F2064">
        <w:t>4.03.0000</w:t>
      </w:r>
      <w:r>
        <w:t xml:space="preserve"> PRECAT ORI:200461840807850/SP REG:</w:t>
      </w:r>
      <w:r w:rsidR="00437D33">
        <w:t>04.07.2005</w:t>
      </w:r>
    </w:p>
    <w:p w:rsidR="00D865B8" w:rsidRDefault="00D865B8">
      <w:r>
        <w:t xml:space="preserve">      REQTE     : VICENTE LAGONEGRO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0050451-34.2005.</w:t>
      </w:r>
      <w:r w:rsidR="007F2064">
        <w:t>4.03.0000</w:t>
      </w:r>
      <w:r>
        <w:t xml:space="preserve"> PRECAT ORI:200461840808945/SP REG:</w:t>
      </w:r>
      <w:r w:rsidR="00437D33">
        <w:t>04.07.2005</w:t>
      </w:r>
    </w:p>
    <w:p w:rsidR="00D865B8" w:rsidRDefault="00D865B8">
      <w:r>
        <w:t xml:space="preserve">      REQTE     : HILSE CASTRO FERREIRA DE MELLO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0050452-19.2005.</w:t>
      </w:r>
      <w:r w:rsidR="007F2064">
        <w:t>4.03.0000</w:t>
      </w:r>
      <w:r>
        <w:t xml:space="preserve"> PRECAT ORI:200461840811830/SP REG:</w:t>
      </w:r>
      <w:r w:rsidR="00437D33">
        <w:t>04.07.2005</w:t>
      </w:r>
    </w:p>
    <w:p w:rsidR="00D865B8" w:rsidRDefault="00D865B8">
      <w:r>
        <w:t xml:space="preserve">      REQTE     : JOSE MARIA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0050453-04.2005.</w:t>
      </w:r>
      <w:r w:rsidR="007F2064">
        <w:t>4.03.0000</w:t>
      </w:r>
      <w:r>
        <w:t xml:space="preserve"> PRECAT ORI:200461840812808/SP REG:</w:t>
      </w:r>
      <w:r w:rsidR="00437D33">
        <w:t>04.07.2005</w:t>
      </w:r>
    </w:p>
    <w:p w:rsidR="00D865B8" w:rsidRDefault="00D865B8">
      <w:r>
        <w:t xml:space="preserve">      REQTE     : JOSE ANTONIO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0050454-86.2005.</w:t>
      </w:r>
      <w:r w:rsidR="007F2064">
        <w:t>4.03.0000</w:t>
      </w:r>
      <w:r>
        <w:t xml:space="preserve"> PRECAT ORI:200461840812833/SP REG:</w:t>
      </w:r>
      <w:r w:rsidR="00437D33">
        <w:t>04.07.2005</w:t>
      </w:r>
    </w:p>
    <w:p w:rsidR="00D865B8" w:rsidRDefault="00D865B8">
      <w:r>
        <w:t xml:space="preserve">      REQTE     : BENEDITO APARECIDO DALMAZO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0050455-71.2005.</w:t>
      </w:r>
      <w:r w:rsidR="007F2064">
        <w:t>4.03.0000</w:t>
      </w:r>
      <w:r>
        <w:t xml:space="preserve"> PRECAT ORI:200461840813242/SP REG:</w:t>
      </w:r>
      <w:r w:rsidR="00437D33">
        <w:t>04.07.2005</w:t>
      </w:r>
    </w:p>
    <w:p w:rsidR="00D865B8" w:rsidRDefault="00D865B8">
      <w:r>
        <w:t xml:space="preserve">      REQTE     : EDISON CORREA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0050456-56.2005.</w:t>
      </w:r>
      <w:r w:rsidR="007F2064">
        <w:t>4.03.0000</w:t>
      </w:r>
      <w:r>
        <w:t xml:space="preserve"> PRECAT ORI:200461840813382/SP REG:</w:t>
      </w:r>
      <w:r w:rsidR="00437D33">
        <w:t>04.07.2005</w:t>
      </w:r>
    </w:p>
    <w:p w:rsidR="00D865B8" w:rsidRDefault="00D865B8">
      <w:r>
        <w:t xml:space="preserve">      REQTE     : JANETE RODRIGUES DA FONSECA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0050457-41.2005.</w:t>
      </w:r>
      <w:r w:rsidR="007F2064">
        <w:t>4.03.0000</w:t>
      </w:r>
      <w:r>
        <w:t xml:space="preserve"> PRECAT ORI:200461840817612/SP REG:</w:t>
      </w:r>
      <w:r w:rsidR="00437D33">
        <w:t>04.07.2005</w:t>
      </w:r>
    </w:p>
    <w:p w:rsidR="00D865B8" w:rsidRDefault="00D865B8">
      <w:r>
        <w:t xml:space="preserve">      REQTE     : EUCLIDES RIBEIRO VIANA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0050458-26.2005.</w:t>
      </w:r>
      <w:r w:rsidR="007F2064">
        <w:t>4.03.0000</w:t>
      </w:r>
      <w:r>
        <w:t xml:space="preserve"> PRECAT ORI:200461840818215/SP REG:</w:t>
      </w:r>
      <w:r w:rsidR="00437D33">
        <w:t>04.07.2005</w:t>
      </w:r>
    </w:p>
    <w:p w:rsidR="00D865B8" w:rsidRDefault="00D865B8">
      <w:r>
        <w:t xml:space="preserve">      REQTE     : FRANCISCO DE ASSIS DA SILVA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0050459-11.2005.</w:t>
      </w:r>
      <w:r w:rsidR="007F2064">
        <w:t>4.03.0000</w:t>
      </w:r>
      <w:r>
        <w:t xml:space="preserve"> PRECAT ORI:200461840819682/SP REG:</w:t>
      </w:r>
      <w:r w:rsidR="00437D33">
        <w:t>04.07.2005</w:t>
      </w:r>
    </w:p>
    <w:p w:rsidR="00D865B8" w:rsidRDefault="00D865B8">
      <w:r>
        <w:t xml:space="preserve">      REQTE     : MARIA LUIZA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0050460-93.2005.</w:t>
      </w:r>
      <w:r w:rsidR="007F2064">
        <w:t>4.03.0000</w:t>
      </w:r>
      <w:r>
        <w:t xml:space="preserve"> PRECAT ORI:200461840819724/SP REG:</w:t>
      </w:r>
      <w:r w:rsidR="00437D33">
        <w:t>04.07.2005</w:t>
      </w:r>
    </w:p>
    <w:p w:rsidR="00D865B8" w:rsidRDefault="00D865B8">
      <w:r>
        <w:t xml:space="preserve">      REQTE     : NILSE SOAVE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0050461-78.2005.</w:t>
      </w:r>
      <w:r w:rsidR="007F2064">
        <w:t>4.03.0000</w:t>
      </w:r>
      <w:r>
        <w:t xml:space="preserve"> PRECAT ORI:200461840824045/SP REG:</w:t>
      </w:r>
      <w:r w:rsidR="00437D33">
        <w:t>04.07.2005</w:t>
      </w:r>
    </w:p>
    <w:p w:rsidR="00D865B8" w:rsidRDefault="00D865B8">
      <w:r>
        <w:t xml:space="preserve">      REQTE     : ANTONIO LOPES FELIPE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0050462-63.2005.</w:t>
      </w:r>
      <w:r w:rsidR="007F2064">
        <w:t>4.03.0000</w:t>
      </w:r>
      <w:r>
        <w:t xml:space="preserve"> PRECAT ORI:200461840824665/SP REG:</w:t>
      </w:r>
      <w:r w:rsidR="00437D33">
        <w:t>04.07.2005</w:t>
      </w:r>
    </w:p>
    <w:p w:rsidR="00D865B8" w:rsidRDefault="00D865B8">
      <w:r>
        <w:t xml:space="preserve">      REQTE     : ALBERTO MARTINS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0050463-48.2005.</w:t>
      </w:r>
      <w:r w:rsidR="007F2064">
        <w:t>4.03.0000</w:t>
      </w:r>
      <w:r>
        <w:t xml:space="preserve"> PRECAT ORI:200461840824793/SP REG:</w:t>
      </w:r>
      <w:r w:rsidR="00437D33">
        <w:t>04.07.2005</w:t>
      </w:r>
    </w:p>
    <w:p w:rsidR="00D865B8" w:rsidRDefault="00D865B8">
      <w:r>
        <w:t xml:space="preserve">      REQTE     : JOSE TADEU VASCONCELOS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0050464-33.2005.</w:t>
      </w:r>
      <w:r w:rsidR="007F2064">
        <w:t>4.03.0000</w:t>
      </w:r>
      <w:r>
        <w:t xml:space="preserve"> PRECAT ORI:200461840824926/SP REG:</w:t>
      </w:r>
      <w:r w:rsidR="00437D33">
        <w:t>04.07.2005</w:t>
      </w:r>
    </w:p>
    <w:p w:rsidR="00D865B8" w:rsidRDefault="00D865B8">
      <w:r>
        <w:t xml:space="preserve">      REQTE     : GERALDO MAURICIO BRANDAO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0050465-18.2005.</w:t>
      </w:r>
      <w:r w:rsidR="007F2064">
        <w:t>4.03.0000</w:t>
      </w:r>
      <w:r>
        <w:t xml:space="preserve"> PRECAT ORI:200461840825001/SP REG:</w:t>
      </w:r>
      <w:r w:rsidR="00437D33">
        <w:t>04.07.2005</w:t>
      </w:r>
    </w:p>
    <w:p w:rsidR="00D865B8" w:rsidRDefault="00D865B8">
      <w:r>
        <w:t xml:space="preserve">      REQTE     : ATTILIO GROSSI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0050466-03.2005.</w:t>
      </w:r>
      <w:r w:rsidR="007F2064">
        <w:t>4.03.0000</w:t>
      </w:r>
      <w:r>
        <w:t xml:space="preserve"> PRECAT ORI:200461840826741/SP REG:</w:t>
      </w:r>
      <w:r w:rsidR="00437D33">
        <w:t>04.07.2005</w:t>
      </w:r>
    </w:p>
    <w:p w:rsidR="00D865B8" w:rsidRDefault="00D865B8">
      <w:r>
        <w:t xml:space="preserve">      REQTE     : NELSON RODRIGUES BUENO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0050467-85.2005.</w:t>
      </w:r>
      <w:r w:rsidR="007F2064">
        <w:t>4.03.0000</w:t>
      </w:r>
      <w:r>
        <w:t xml:space="preserve"> PRECAT ORI:200461840827307/SP REG:</w:t>
      </w:r>
      <w:r w:rsidR="00437D33">
        <w:t>04.07.2005</w:t>
      </w:r>
    </w:p>
    <w:p w:rsidR="00D865B8" w:rsidRDefault="00D865B8">
      <w:r>
        <w:t xml:space="preserve">      REQTE     : WILCILEY LUIZ GUIMARAES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0050468-70.2005.</w:t>
      </w:r>
      <w:r w:rsidR="007F2064">
        <w:t>4.03.0000</w:t>
      </w:r>
      <w:r>
        <w:t xml:space="preserve"> PRECAT ORI:200461840827368/SP REG:</w:t>
      </w:r>
      <w:r w:rsidR="00437D33">
        <w:t>04.07.2005</w:t>
      </w:r>
    </w:p>
    <w:p w:rsidR="00D865B8" w:rsidRDefault="00D865B8">
      <w:r>
        <w:t xml:space="preserve">      REQTE   </w:t>
      </w:r>
      <w:r w:rsidR="000B0186">
        <w:t xml:space="preserve">  : ANTONIO PEREIRA DE CARVALHO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0050469-55.2005.</w:t>
      </w:r>
      <w:r w:rsidR="007F2064">
        <w:t>4.03.0000</w:t>
      </w:r>
      <w:r>
        <w:t xml:space="preserve"> PRECAT ORI:200461840828324/SP REG:</w:t>
      </w:r>
      <w:r w:rsidR="00437D33">
        <w:t>04.07.2005</w:t>
      </w:r>
    </w:p>
    <w:p w:rsidR="00D865B8" w:rsidRDefault="00D865B8">
      <w:r>
        <w:t xml:space="preserve">      REQTE     : MARIA ABADIA BOLINA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0050470-40.2005.</w:t>
      </w:r>
      <w:r w:rsidR="007F2064">
        <w:t>4.03.0000</w:t>
      </w:r>
      <w:r>
        <w:t xml:space="preserve"> PRECAT ORI:200461840829407/SP REG:</w:t>
      </w:r>
      <w:r w:rsidR="00437D33">
        <w:t>04.07.2005</w:t>
      </w:r>
    </w:p>
    <w:p w:rsidR="00D865B8" w:rsidRDefault="00D865B8">
      <w:r>
        <w:t xml:space="preserve">      REQTE     : ARMANDO ANASTACIO DE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0050471-25.2005.</w:t>
      </w:r>
      <w:r w:rsidR="007F2064">
        <w:t>4.03.0000</w:t>
      </w:r>
      <w:r>
        <w:t xml:space="preserve"> PRECAT ORI:200461840830720/SP REG:</w:t>
      </w:r>
      <w:r w:rsidR="00437D33">
        <w:t>04.07.2005</w:t>
      </w:r>
    </w:p>
    <w:p w:rsidR="00D865B8" w:rsidRDefault="00D865B8">
      <w:r>
        <w:t xml:space="preserve">      REQTE     : ELZIRI COSTA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0050472-10.2005.</w:t>
      </w:r>
      <w:r w:rsidR="007F2064">
        <w:t>4.03.0000</w:t>
      </w:r>
      <w:r>
        <w:t xml:space="preserve"> PRECAT ORI:200461840832844/SP REG:</w:t>
      </w:r>
      <w:r w:rsidR="00437D33">
        <w:t>04.07.2005</w:t>
      </w:r>
    </w:p>
    <w:p w:rsidR="00D865B8" w:rsidRDefault="00D865B8">
      <w:r>
        <w:t xml:space="preserve">      REQTE     : EUGENIO AUGUSTO DE ALMEIDA ROQUE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0050473-92.2005.</w:t>
      </w:r>
      <w:r w:rsidR="007F2064">
        <w:t>4.03.0000</w:t>
      </w:r>
      <w:r>
        <w:t xml:space="preserve"> PRECAT ORI:200461840833034/SP REG:</w:t>
      </w:r>
      <w:r w:rsidR="00437D33">
        <w:t>04.07.2005</w:t>
      </w:r>
    </w:p>
    <w:p w:rsidR="00D865B8" w:rsidRDefault="00D865B8">
      <w:r>
        <w:t xml:space="preserve">      REQTE     : JOSE EYMARD DEODATO DE FREITAS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0050474-77.2005.</w:t>
      </w:r>
      <w:r w:rsidR="007F2064">
        <w:t>4.03.0000</w:t>
      </w:r>
      <w:r>
        <w:t xml:space="preserve"> PRECAT ORI:200461840833101/SP REG:</w:t>
      </w:r>
      <w:r w:rsidR="00437D33">
        <w:t>04.07.2005</w:t>
      </w:r>
    </w:p>
    <w:p w:rsidR="00D865B8" w:rsidRDefault="00D865B8">
      <w:r>
        <w:t xml:space="preserve">      REQTE     : ANTONIO APARECIDO DENOBILE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0050475-62.2005.</w:t>
      </w:r>
      <w:r w:rsidR="007F2064">
        <w:t>4.03.0000</w:t>
      </w:r>
      <w:r>
        <w:t xml:space="preserve"> PRECAT ORI:200461840833150/SP REG:</w:t>
      </w:r>
      <w:r w:rsidR="00437D33">
        <w:t>04.07.2005</w:t>
      </w:r>
    </w:p>
    <w:p w:rsidR="00D865B8" w:rsidRDefault="00D865B8">
      <w:r>
        <w:t xml:space="preserve">      REQTE     : ATAIDE BARBOSA DE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0050554-41.2005.</w:t>
      </w:r>
      <w:r w:rsidR="007F2064">
        <w:t>4.03.0000</w:t>
      </w:r>
      <w:r>
        <w:t xml:space="preserve"> PRECAT ORI:200361841171429/SP REG:</w:t>
      </w:r>
      <w:r w:rsidR="00437D33">
        <w:t>04.07.2005</w:t>
      </w:r>
    </w:p>
    <w:p w:rsidR="00D865B8" w:rsidRDefault="00D865B8">
      <w:r>
        <w:t xml:space="preserve">      REQTE     : EDEGAR LUCIANO ANNIBALE</w:t>
      </w:r>
    </w:p>
    <w:p w:rsidR="00D865B8" w:rsidRDefault="00D865B8">
      <w:r>
        <w:t xml:space="preserve">      REQDO(A)  : Instituto N</w:t>
      </w:r>
      <w:r w:rsidR="000B0186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0050555-26.2005.</w:t>
      </w:r>
      <w:r w:rsidR="007F2064">
        <w:t>4.03.0000</w:t>
      </w:r>
      <w:r>
        <w:t xml:space="preserve"> PRECAT ORI:200461840227006/SP REG:</w:t>
      </w:r>
      <w:r w:rsidR="00437D33">
        <w:t>04.07.2005</w:t>
      </w:r>
    </w:p>
    <w:p w:rsidR="00D865B8" w:rsidRDefault="00D865B8">
      <w:r>
        <w:t xml:space="preserve">      REQTE     : JAYME DE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0050556-11.2005.</w:t>
      </w:r>
      <w:r w:rsidR="007F2064">
        <w:t>4.03.0000</w:t>
      </w:r>
      <w:r>
        <w:t xml:space="preserve"> PRECAT ORI:200461840240436/SP REG:</w:t>
      </w:r>
      <w:r w:rsidR="00437D33">
        <w:t>04.07.2005</w:t>
      </w:r>
    </w:p>
    <w:p w:rsidR="00D865B8" w:rsidRDefault="00D865B8">
      <w:r>
        <w:t xml:space="preserve">      REQTE     : MARION SANDRA HOLZBACH HAIBARA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0050628-95.2005.</w:t>
      </w:r>
      <w:r w:rsidR="007F2064">
        <w:t>4.03.0000</w:t>
      </w:r>
      <w:r>
        <w:t xml:space="preserve"> PRECAT ORI:200461840939559/SP REG:</w:t>
      </w:r>
      <w:r w:rsidR="00437D33">
        <w:t>04.07.2005</w:t>
      </w:r>
    </w:p>
    <w:p w:rsidR="00D865B8" w:rsidRDefault="00D865B8">
      <w:r>
        <w:t xml:space="preserve">      REQTE     : NIVALDETE GUZELA ALMEIDA LEITE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0050629-80.2005.</w:t>
      </w:r>
      <w:r w:rsidR="007F2064">
        <w:t>4.03.0000</w:t>
      </w:r>
      <w:r>
        <w:t xml:space="preserve"> PRECAT ORI:200461840941566/SP REG:</w:t>
      </w:r>
      <w:r w:rsidR="00437D33">
        <w:t>04.07.2005</w:t>
      </w:r>
    </w:p>
    <w:p w:rsidR="00D865B8" w:rsidRDefault="00D865B8">
      <w:r>
        <w:t xml:space="preserve">      REQTE     : OLGA LUZIA DE FREITAS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0050630-65.2005.</w:t>
      </w:r>
      <w:r w:rsidR="007F2064">
        <w:t>4.03.0000</w:t>
      </w:r>
      <w:r>
        <w:t xml:space="preserve"> PRECAT ORI:200461840944075/SP REG:</w:t>
      </w:r>
      <w:r w:rsidR="00437D33">
        <w:t>04.07.2005</w:t>
      </w:r>
    </w:p>
    <w:p w:rsidR="00D865B8" w:rsidRDefault="00D865B8">
      <w:r>
        <w:t xml:space="preserve">      REQTE     : MARIA DA SOLEDADE SOARES PINTO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0050631-50.2005.</w:t>
      </w:r>
      <w:r w:rsidR="007F2064">
        <w:t>4.03.0000</w:t>
      </w:r>
      <w:r>
        <w:t xml:space="preserve"> PRECAT ORI:200461840944646/SP REG:</w:t>
      </w:r>
      <w:r w:rsidR="00437D33">
        <w:t>04.07.2005</w:t>
      </w:r>
    </w:p>
    <w:p w:rsidR="00D865B8" w:rsidRDefault="00D865B8">
      <w:r>
        <w:t xml:space="preserve">      REQTE     : ANGELO SOUZA NUNES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0050632-35.2005.</w:t>
      </w:r>
      <w:r w:rsidR="007F2064">
        <w:t>4.03.0000</w:t>
      </w:r>
      <w:r>
        <w:t xml:space="preserve"> PRECAT ORI:200461840945330/SP REG:</w:t>
      </w:r>
      <w:r w:rsidR="00437D33">
        <w:t>04.07.2005</w:t>
      </w:r>
    </w:p>
    <w:p w:rsidR="00D865B8" w:rsidRDefault="00D865B8">
      <w:r>
        <w:t xml:space="preserve">      REQTE     : CLAYTON DA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0050633-20.2005.</w:t>
      </w:r>
      <w:r w:rsidR="007F2064">
        <w:t>4.03.0000</w:t>
      </w:r>
      <w:r>
        <w:t xml:space="preserve"> PRECAT ORI:200461840945390/SP REG:</w:t>
      </w:r>
      <w:r w:rsidR="00437D33">
        <w:t>04.07.2005</w:t>
      </w:r>
    </w:p>
    <w:p w:rsidR="00D865B8" w:rsidRDefault="00D865B8">
      <w:r>
        <w:t xml:space="preserve">      REQTE     : BENEDITO LEME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0B0186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0050634-05.2005.</w:t>
      </w:r>
      <w:r w:rsidR="007F2064">
        <w:t>4.03.0000</w:t>
      </w:r>
      <w:r>
        <w:t xml:space="preserve"> PRECAT ORI:200461840946060/SP REG:</w:t>
      </w:r>
      <w:r w:rsidR="00437D33">
        <w:t>04.07.2005</w:t>
      </w:r>
    </w:p>
    <w:p w:rsidR="00D865B8" w:rsidRDefault="00D865B8">
      <w:r>
        <w:t xml:space="preserve">      REQTE     : JOSE MARIA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0050635-87.2005.</w:t>
      </w:r>
      <w:r w:rsidR="007F2064">
        <w:t>4.03.0000</w:t>
      </w:r>
      <w:r>
        <w:t xml:space="preserve"> PRECAT ORI:200461840949127/SP REG:</w:t>
      </w:r>
      <w:r w:rsidR="00437D33">
        <w:t>04.07.2005</w:t>
      </w:r>
    </w:p>
    <w:p w:rsidR="00D865B8" w:rsidRDefault="00D865B8">
      <w:r>
        <w:t xml:space="preserve">      REQTE     : VALDEMAR HALT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0050636-72.2005.</w:t>
      </w:r>
      <w:r w:rsidR="007F2064">
        <w:t>4.03.0000</w:t>
      </w:r>
      <w:r>
        <w:t xml:space="preserve"> PRECAT ORI:200461840949358/SP REG:</w:t>
      </w:r>
      <w:r w:rsidR="00437D33">
        <w:t>04.07.2005</w:t>
      </w:r>
    </w:p>
    <w:p w:rsidR="00D865B8" w:rsidRDefault="00D865B8">
      <w:r>
        <w:t xml:space="preserve">      REQTE     : ROSARIA DE LOURDES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0050637-57.2005.</w:t>
      </w:r>
      <w:r w:rsidR="007F2064">
        <w:t>4.03.0000</w:t>
      </w:r>
      <w:r>
        <w:t xml:space="preserve"> PRECAT ORI:200461840949784/SP REG:</w:t>
      </w:r>
      <w:r w:rsidR="00437D33">
        <w:t>04.07.2005</w:t>
      </w:r>
    </w:p>
    <w:p w:rsidR="00D865B8" w:rsidRDefault="00D865B8">
      <w:r>
        <w:t xml:space="preserve">      REQTE     : STELA SILVA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0050638-42.2005.</w:t>
      </w:r>
      <w:r w:rsidR="007F2064">
        <w:t>4.03.0000</w:t>
      </w:r>
      <w:r>
        <w:t xml:space="preserve"> PRECAT ORI:200461840952369/SP REG:</w:t>
      </w:r>
      <w:r w:rsidR="00437D33">
        <w:t>04.07.2005</w:t>
      </w:r>
    </w:p>
    <w:p w:rsidR="00D865B8" w:rsidRDefault="00D865B8">
      <w:r>
        <w:t xml:space="preserve">      REQTE     : JOAO ARAUJO CARUNCHO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0050639-27.2005.</w:t>
      </w:r>
      <w:r w:rsidR="007F2064">
        <w:t>4.03.0000</w:t>
      </w:r>
      <w:r>
        <w:t xml:space="preserve"> PRECAT ORI:200461840954342/SP REG:</w:t>
      </w:r>
      <w:r w:rsidR="00437D33">
        <w:t>04.07.2005</w:t>
      </w:r>
    </w:p>
    <w:p w:rsidR="00D865B8" w:rsidRDefault="00D865B8">
      <w:r>
        <w:t xml:space="preserve">      REQTE     : ENOC CARNEIRO E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0050640-12.2005.</w:t>
      </w:r>
      <w:r w:rsidR="007F2064">
        <w:t>4.03.0000</w:t>
      </w:r>
      <w:r>
        <w:t xml:space="preserve"> PRECAT ORI:200461840955231/SP REG:</w:t>
      </w:r>
      <w:r w:rsidR="00437D33">
        <w:t>04.07.2005</w:t>
      </w:r>
    </w:p>
    <w:p w:rsidR="00D865B8" w:rsidRDefault="00D865B8">
      <w:r>
        <w:t xml:space="preserve">      REQTE     : JOSE COMOTTI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0050641-94.2005.</w:t>
      </w:r>
      <w:r w:rsidR="007F2064">
        <w:t>4.03.0000</w:t>
      </w:r>
      <w:r>
        <w:t xml:space="preserve"> PRECAT ORI:200461840956200/SP REG:</w:t>
      </w:r>
      <w:r w:rsidR="00437D33">
        <w:t>04.07.2005</w:t>
      </w:r>
    </w:p>
    <w:p w:rsidR="00D865B8" w:rsidRDefault="00D865B8">
      <w:r>
        <w:t xml:space="preserve">      REQTE     : JOSE EUSTAQUIO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0B0186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0050642-79.2005.</w:t>
      </w:r>
      <w:r w:rsidR="007F2064">
        <w:t>4.03.0000</w:t>
      </w:r>
      <w:r>
        <w:t xml:space="preserve"> PRECAT ORI:200461840958130/SP REG:</w:t>
      </w:r>
      <w:r w:rsidR="00437D33">
        <w:t>04.07.2005</w:t>
      </w:r>
    </w:p>
    <w:p w:rsidR="00D865B8" w:rsidRDefault="00D865B8">
      <w:r>
        <w:t xml:space="preserve">      REQTE     : EUCLYDES BARBOSA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0050643-64.2005.</w:t>
      </w:r>
      <w:r w:rsidR="007F2064">
        <w:t>4.03.0000</w:t>
      </w:r>
      <w:r>
        <w:t xml:space="preserve"> PRECAT ORI:200461840958505/SP REG:</w:t>
      </w:r>
      <w:r w:rsidR="00437D33">
        <w:t>04.07.2005</w:t>
      </w:r>
    </w:p>
    <w:p w:rsidR="00D865B8" w:rsidRDefault="00D865B8">
      <w:r>
        <w:t xml:space="preserve">      REQTE     : IOLANDA PERIN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0050644-49.2005.</w:t>
      </w:r>
      <w:r w:rsidR="007F2064">
        <w:t>4.03.0000</w:t>
      </w:r>
      <w:r>
        <w:t xml:space="preserve"> PRECAT ORI:200461840958888/SP REG:</w:t>
      </w:r>
      <w:r w:rsidR="00437D33">
        <w:t>04.07.2005</w:t>
      </w:r>
    </w:p>
    <w:p w:rsidR="00D865B8" w:rsidRDefault="00D865B8">
      <w:r>
        <w:t xml:space="preserve">      REQTE     : WALTER EDSON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0050645-34.2005.</w:t>
      </w:r>
      <w:r w:rsidR="007F2064">
        <w:t>4.03.0000</w:t>
      </w:r>
      <w:r>
        <w:t xml:space="preserve"> PRECAT ORI:200461840960019/SP REG:</w:t>
      </w:r>
      <w:r w:rsidR="00437D33">
        <w:t>04.07.2005</w:t>
      </w:r>
    </w:p>
    <w:p w:rsidR="00D865B8" w:rsidRDefault="00D865B8">
      <w:r>
        <w:t xml:space="preserve">      REQTE     : JOAO DIMER GANDINI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0050646-19.2005.</w:t>
      </w:r>
      <w:r w:rsidR="007F2064">
        <w:t>4.03.0000</w:t>
      </w:r>
      <w:r>
        <w:t xml:space="preserve"> PRECAT ORI:200461840960093/SP REG:</w:t>
      </w:r>
      <w:r w:rsidR="00437D33">
        <w:t>04.07.2005</w:t>
      </w:r>
    </w:p>
    <w:p w:rsidR="00D865B8" w:rsidRDefault="00D865B8">
      <w:r>
        <w:t xml:space="preserve">      REQTE     : APARECIDA LUCIA MARTINHON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0050647-04.2005.</w:t>
      </w:r>
      <w:r w:rsidR="007F2064">
        <w:t>4.03.0000</w:t>
      </w:r>
      <w:r>
        <w:t xml:space="preserve"> PRECAT ORI:200461840960743/SP REG:</w:t>
      </w:r>
      <w:r w:rsidR="00437D33">
        <w:t>04.07.2005</w:t>
      </w:r>
    </w:p>
    <w:p w:rsidR="00D865B8" w:rsidRDefault="00D865B8">
      <w:r>
        <w:t xml:space="preserve">      REQTE     : GETULIO PEREIRA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0050648-86.2005.</w:t>
      </w:r>
      <w:r w:rsidR="007F2064">
        <w:t>4.03.0000</w:t>
      </w:r>
      <w:r>
        <w:t xml:space="preserve"> PRECAT ORI:200461840960901/SP REG:</w:t>
      </w:r>
      <w:r w:rsidR="00437D33">
        <w:t>04.07.2005</w:t>
      </w:r>
    </w:p>
    <w:p w:rsidR="00D865B8" w:rsidRDefault="00D865B8">
      <w:r>
        <w:t xml:space="preserve">      REQTE     : NIVALDO DIAS MONTEIRO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0050649-71.2005.</w:t>
      </w:r>
      <w:r w:rsidR="007F2064">
        <w:t>4.03.0000</w:t>
      </w:r>
      <w:r>
        <w:t xml:space="preserve"> PRECAT ORI:200461840963732/SP REG:</w:t>
      </w:r>
      <w:r w:rsidR="00437D33">
        <w:t>04.07.2005</w:t>
      </w:r>
    </w:p>
    <w:p w:rsidR="00D865B8" w:rsidRDefault="00D865B8">
      <w:r>
        <w:t xml:space="preserve">      REQTE     : ANTONIO LUIZ FRIZARIN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</w:t>
      </w:r>
      <w:r w:rsidR="000B0186">
        <w:t>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0050650-56.2005.</w:t>
      </w:r>
      <w:r w:rsidR="007F2064">
        <w:t>4.03.0000</w:t>
      </w:r>
      <w:r>
        <w:t xml:space="preserve"> PRECAT ORI:200461840964244/SP REG:</w:t>
      </w:r>
      <w:r w:rsidR="00437D33">
        <w:t>04.07.2005</w:t>
      </w:r>
    </w:p>
    <w:p w:rsidR="00D865B8" w:rsidRDefault="00D865B8">
      <w:r>
        <w:t xml:space="preserve">      REQTE     : MAURO GOMES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0050651-41.2005.</w:t>
      </w:r>
      <w:r w:rsidR="007F2064">
        <w:t>4.03.0000</w:t>
      </w:r>
      <w:r>
        <w:t xml:space="preserve"> PRECAT ORI:200461840965789/SP REG:</w:t>
      </w:r>
      <w:r w:rsidR="00437D33">
        <w:t>04.07.2005</w:t>
      </w:r>
    </w:p>
    <w:p w:rsidR="00D865B8" w:rsidRDefault="00D865B8">
      <w:r>
        <w:t xml:space="preserve">      REQTE     : CLAUDETE VALENTE TAURISANO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0050652-26.2005.</w:t>
      </w:r>
      <w:r w:rsidR="007F2064">
        <w:t>4.03.0000</w:t>
      </w:r>
      <w:r>
        <w:t xml:space="preserve"> PRECAT ORI:200461840968882/SP REG:</w:t>
      </w:r>
      <w:r w:rsidR="00437D33">
        <w:t>04.07.2005</w:t>
      </w:r>
    </w:p>
    <w:p w:rsidR="00D865B8" w:rsidRDefault="00D865B8">
      <w:r>
        <w:t xml:space="preserve">      REQTE     : DECIO DE OLIVEIRA AGUIAR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0050653-11.2005.</w:t>
      </w:r>
      <w:r w:rsidR="007F2064">
        <w:t>4.03.0000</w:t>
      </w:r>
      <w:r>
        <w:t xml:space="preserve"> PRECAT ORI:200461840969321/SP REG:</w:t>
      </w:r>
      <w:r w:rsidR="00437D33">
        <w:t>04.07.2005</w:t>
      </w:r>
    </w:p>
    <w:p w:rsidR="00D865B8" w:rsidRDefault="00D865B8">
      <w:r>
        <w:t xml:space="preserve">      REQTE     : SHINOBU MURAKAMI NAVARRETE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0050654-93.2005.</w:t>
      </w:r>
      <w:r w:rsidR="007F2064">
        <w:t>4.03.0000</w:t>
      </w:r>
      <w:r>
        <w:t xml:space="preserve"> PRECAT ORI:200461840969837/SP REG:</w:t>
      </w:r>
      <w:r w:rsidR="00437D33">
        <w:t>04.07.2005</w:t>
      </w:r>
    </w:p>
    <w:p w:rsidR="00D865B8" w:rsidRDefault="00D865B8">
      <w:r>
        <w:t xml:space="preserve">      REQTE     : SONIA MERCIA FRANCISCO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0050655-78.2005.</w:t>
      </w:r>
      <w:r w:rsidR="007F2064">
        <w:t>4.03.0000</w:t>
      </w:r>
      <w:r>
        <w:t xml:space="preserve"> PRECAT ORI:200461840973555/SP REG:</w:t>
      </w:r>
      <w:r w:rsidR="00437D33">
        <w:t>04.07.2005</w:t>
      </w:r>
    </w:p>
    <w:p w:rsidR="00D865B8" w:rsidRDefault="00D865B8">
      <w:r>
        <w:t xml:space="preserve">      REQTE     : JOSE ALFREDO ALTAFIM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0050656-63.2005.</w:t>
      </w:r>
      <w:r w:rsidR="007F2064">
        <w:t>4.03.0000</w:t>
      </w:r>
      <w:r>
        <w:t xml:space="preserve"> PRECAT ORI:200461840973890/SP REG:</w:t>
      </w:r>
      <w:r w:rsidR="00437D33">
        <w:t>04.07.2005</w:t>
      </w:r>
    </w:p>
    <w:p w:rsidR="00D865B8" w:rsidRDefault="00D865B8">
      <w:r>
        <w:t xml:space="preserve">      REQTE     : ELZA DE SOUZA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0050657-48.2005.</w:t>
      </w:r>
      <w:r w:rsidR="007F2064">
        <w:t>4.03.0000</w:t>
      </w:r>
      <w:r>
        <w:t xml:space="preserve"> PRECAT ORI:200461840974183/SP REG:</w:t>
      </w:r>
      <w:r w:rsidR="00437D33">
        <w:t>04.07.2005</w:t>
      </w:r>
    </w:p>
    <w:p w:rsidR="00D865B8" w:rsidRDefault="00D865B8">
      <w:r>
        <w:t xml:space="preserve">      REQTE     : PEDRO PEREIRA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0B0186">
        <w:t>, 1842 - 5º andar - Quadrante 2</w:t>
      </w:r>
    </w:p>
    <w:p w:rsidR="000B0186" w:rsidRDefault="000B0186"/>
    <w:p w:rsidR="00D865B8" w:rsidRDefault="00D865B8">
      <w:r>
        <w:t xml:space="preserve">      PROC.  : 0050658-33.2005.</w:t>
      </w:r>
      <w:r w:rsidR="007F2064">
        <w:t>4.03.0000</w:t>
      </w:r>
      <w:r>
        <w:t xml:space="preserve"> PRECAT ORI:200461840975114/SP REG:</w:t>
      </w:r>
      <w:r w:rsidR="00437D33">
        <w:t>04.07.2005</w:t>
      </w:r>
    </w:p>
    <w:p w:rsidR="00D865B8" w:rsidRDefault="00D865B8">
      <w:r>
        <w:t xml:space="preserve">      REQTE     : ALFREDO PONTES RAMOS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0050659-18.2005.</w:t>
      </w:r>
      <w:r w:rsidR="007F2064">
        <w:t>4.03.0000</w:t>
      </w:r>
      <w:r>
        <w:t xml:space="preserve"> PRECAT ORI:200461840976362/SP REG:</w:t>
      </w:r>
      <w:r w:rsidR="00437D33">
        <w:t>04.07.2005</w:t>
      </w:r>
    </w:p>
    <w:p w:rsidR="00D865B8" w:rsidRDefault="00D865B8">
      <w:r>
        <w:t xml:space="preserve">      REQTE     : MARCIA DO PRADO COELHO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0050660-03.2005.</w:t>
      </w:r>
      <w:r w:rsidR="007F2064">
        <w:t>4.03.0000</w:t>
      </w:r>
      <w:r>
        <w:t xml:space="preserve"> PRECAT ORI:200461840976970/SP REG:</w:t>
      </w:r>
      <w:r w:rsidR="00437D33">
        <w:t>04.07.2005</w:t>
      </w:r>
    </w:p>
    <w:p w:rsidR="00D865B8" w:rsidRDefault="00D865B8">
      <w:r>
        <w:t xml:space="preserve">      REQTE     : PAULO SERGIO MOREIRA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0050661-85.2005.</w:t>
      </w:r>
      <w:r w:rsidR="007F2064">
        <w:t>4.03.0000</w:t>
      </w:r>
      <w:r>
        <w:t xml:space="preserve"> PRECAT ORI:200461840977251/SP REG:</w:t>
      </w:r>
      <w:r w:rsidR="00437D33">
        <w:t>04.07.2005</w:t>
      </w:r>
    </w:p>
    <w:p w:rsidR="00D865B8" w:rsidRDefault="00D865B8">
      <w:r>
        <w:t xml:space="preserve">      REQTE     : FLORILDA TRIZI AMORIM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0050662-70.2005.</w:t>
      </w:r>
      <w:r w:rsidR="007F2064">
        <w:t>4.03.0000</w:t>
      </w:r>
      <w:r>
        <w:t xml:space="preserve"> PRECAT ORI:200461840979041/SP REG:</w:t>
      </w:r>
      <w:r w:rsidR="00437D33">
        <w:t>04.07.2005</w:t>
      </w:r>
    </w:p>
    <w:p w:rsidR="00D865B8" w:rsidRDefault="00D865B8">
      <w:r>
        <w:t xml:space="preserve">      REQTE     : HAROLDO APARECIDO VENDITTI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0050663-55.2005.</w:t>
      </w:r>
      <w:r w:rsidR="007F2064">
        <w:t>4.03.0000</w:t>
      </w:r>
      <w:r>
        <w:t xml:space="preserve"> PRECAT ORI:200461840980020/SP REG:</w:t>
      </w:r>
      <w:r w:rsidR="00437D33">
        <w:t>04.07.2005</w:t>
      </w:r>
    </w:p>
    <w:p w:rsidR="00D865B8" w:rsidRDefault="00D865B8">
      <w:r>
        <w:t xml:space="preserve">      REQTE     : YOSHIKO MOTOKASHI OKADA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0050664-40.2005.</w:t>
      </w:r>
      <w:r w:rsidR="007F2064">
        <w:t>4.03.0000</w:t>
      </w:r>
      <w:r>
        <w:t xml:space="preserve"> PRECAT ORI:200461840981138/SP REG:</w:t>
      </w:r>
      <w:r w:rsidR="00437D33">
        <w:t>04.07.2005</w:t>
      </w:r>
    </w:p>
    <w:p w:rsidR="00D865B8" w:rsidRDefault="00D865B8">
      <w:r>
        <w:t xml:space="preserve">      REQTE     : RODOLFO FERREIRA CARNEIRO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0050665-25.2005.</w:t>
      </w:r>
      <w:r w:rsidR="007F2064">
        <w:t>4.03.0000</w:t>
      </w:r>
      <w:r>
        <w:t xml:space="preserve"> PRECAT ORI:200461840981813/SP REG:</w:t>
      </w:r>
      <w:r w:rsidR="00437D33">
        <w:t>04.07.2005</w:t>
      </w:r>
    </w:p>
    <w:p w:rsidR="00D865B8" w:rsidRDefault="00D865B8">
      <w:r>
        <w:t xml:space="preserve">      REQTE     : DIALCIZO OLIVEIRA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0050666-10.2005.</w:t>
      </w:r>
      <w:r w:rsidR="007F2064">
        <w:t>4.03.0000</w:t>
      </w:r>
      <w:r>
        <w:t xml:space="preserve"> PRECAT ORI:200461840982246/SP REG:</w:t>
      </w:r>
      <w:r w:rsidR="00437D33">
        <w:t>04.07.2005</w:t>
      </w:r>
    </w:p>
    <w:p w:rsidR="00D865B8" w:rsidRDefault="00D865B8">
      <w:r>
        <w:t xml:space="preserve">      REQTE     : RINALDO SANTOMAURO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0050668-77.2005.</w:t>
      </w:r>
      <w:r w:rsidR="007F2064">
        <w:t>4.03.0000</w:t>
      </w:r>
      <w:r>
        <w:t xml:space="preserve"> PRECAT ORI:200461841048405/SP REG:</w:t>
      </w:r>
      <w:r w:rsidR="00437D33">
        <w:t>04.07.2005</w:t>
      </w:r>
    </w:p>
    <w:p w:rsidR="00D865B8" w:rsidRDefault="00D865B8">
      <w:r>
        <w:t xml:space="preserve">      REQTE     : JOSE REIS DE MATOS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0050669-62.2005.</w:t>
      </w:r>
      <w:r w:rsidR="007F2064">
        <w:t>4.03.0000</w:t>
      </w:r>
      <w:r>
        <w:t xml:space="preserve"> PRECAT ORI:200461841048892/SP REG:</w:t>
      </w:r>
      <w:r w:rsidR="00437D33">
        <w:t>04.07.2005</w:t>
      </w:r>
    </w:p>
    <w:p w:rsidR="00D865B8" w:rsidRDefault="00D865B8">
      <w:r>
        <w:t xml:space="preserve">      REQTE     : LUPERCIO EVENCIO NAZARETH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0050670-47.2005.</w:t>
      </w:r>
      <w:r w:rsidR="007F2064">
        <w:t>4.03.0000</w:t>
      </w:r>
      <w:r>
        <w:t xml:space="preserve"> PRECAT ORI:200461841050163/SP REG:</w:t>
      </w:r>
      <w:r w:rsidR="00437D33">
        <w:t>04.07.2005</w:t>
      </w:r>
    </w:p>
    <w:p w:rsidR="00D865B8" w:rsidRDefault="00D865B8">
      <w:r>
        <w:t xml:space="preserve">      REQTE     : JOAO ROBERTO SCANDIUZZI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0050671-32.2005.</w:t>
      </w:r>
      <w:r w:rsidR="007F2064">
        <w:t>4.03.0000</w:t>
      </w:r>
      <w:r>
        <w:t xml:space="preserve"> PRECAT ORI:200461841052342/SP REG:</w:t>
      </w:r>
      <w:r w:rsidR="00437D33">
        <w:t>04.07.2005</w:t>
      </w:r>
    </w:p>
    <w:p w:rsidR="00D865B8" w:rsidRDefault="00D865B8">
      <w:r>
        <w:t xml:space="preserve">      REQTE     : MARIO BRITO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0050672-17.2005.</w:t>
      </w:r>
      <w:r w:rsidR="007F2064">
        <w:t>4.03.0000</w:t>
      </w:r>
      <w:r>
        <w:t xml:space="preserve"> PRECAT ORI:200461841052597/SP REG:</w:t>
      </w:r>
      <w:r w:rsidR="00437D33">
        <w:t>04.07.2005</w:t>
      </w:r>
    </w:p>
    <w:p w:rsidR="00D865B8" w:rsidRDefault="00D865B8">
      <w:r>
        <w:t xml:space="preserve">      REQTE     : RUBENS ZAFALON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0050673-02.2005.</w:t>
      </w:r>
      <w:r w:rsidR="007F2064">
        <w:t>4.03.0000</w:t>
      </w:r>
      <w:r>
        <w:t xml:space="preserve"> PRECAT ORI:200461841055460/SP REG:</w:t>
      </w:r>
      <w:r w:rsidR="00437D33">
        <w:t>04.07.2005</w:t>
      </w:r>
    </w:p>
    <w:p w:rsidR="00D865B8" w:rsidRDefault="00D865B8">
      <w:r>
        <w:t xml:space="preserve">      REQTE     : ADEMIR GENEROSO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0050674-84.2005.</w:t>
      </w:r>
      <w:r w:rsidR="007F2064">
        <w:t>4.03.0000</w:t>
      </w:r>
      <w:r>
        <w:t xml:space="preserve"> PRECAT ORI:200461841056815/SP REG:</w:t>
      </w:r>
      <w:r w:rsidR="00437D33">
        <w:t>04.07.2005</w:t>
      </w:r>
    </w:p>
    <w:p w:rsidR="00D865B8" w:rsidRDefault="00D865B8">
      <w:r>
        <w:t xml:space="preserve">      REQTE     : ANTONIO NASCIMENTO VASCO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0050675-69.2005.</w:t>
      </w:r>
      <w:r w:rsidR="007F2064">
        <w:t>4.03.0000</w:t>
      </w:r>
      <w:r>
        <w:t xml:space="preserve"> PRECAT ORI:200461841057479/SP REG:</w:t>
      </w:r>
      <w:r w:rsidR="00437D33">
        <w:t>04.07.2005</w:t>
      </w:r>
    </w:p>
    <w:p w:rsidR="00D865B8" w:rsidRDefault="00D865B8">
      <w:r>
        <w:t xml:space="preserve">      REQTE     : BRUNO DE CAMPOS NICOLOSI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0050676-54.2005.</w:t>
      </w:r>
      <w:r w:rsidR="007F2064">
        <w:t>4.03.0000</w:t>
      </w:r>
      <w:r>
        <w:t xml:space="preserve"> PRECAT ORI:200461841059178/SP REG:</w:t>
      </w:r>
      <w:r w:rsidR="00437D33">
        <w:t>04.07.2005</w:t>
      </w:r>
    </w:p>
    <w:p w:rsidR="00D865B8" w:rsidRDefault="00D865B8">
      <w:r>
        <w:t xml:space="preserve">      REQTE     : JESUS DOS SANTOS BARBOSA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0050677-39.2005.</w:t>
      </w:r>
      <w:r w:rsidR="007F2064">
        <w:t>4.03.0000</w:t>
      </w:r>
      <w:r>
        <w:t xml:space="preserve"> PRECAT ORI:200461841059993/SP REG:</w:t>
      </w:r>
      <w:r w:rsidR="00437D33">
        <w:t>04.07.2005</w:t>
      </w:r>
    </w:p>
    <w:p w:rsidR="00D865B8" w:rsidRDefault="00D865B8">
      <w:r>
        <w:t xml:space="preserve">      REQTE     : MARIO GUILHERME KLEIN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0050678-24.2005.</w:t>
      </w:r>
      <w:r w:rsidR="007F2064">
        <w:t>4.03.0000</w:t>
      </w:r>
      <w:r>
        <w:t xml:space="preserve"> PRECAT ORI:200461841060983/SP REG:</w:t>
      </w:r>
      <w:r w:rsidR="00437D33">
        <w:t>04.07.2005</w:t>
      </w:r>
    </w:p>
    <w:p w:rsidR="00D865B8" w:rsidRDefault="00D865B8">
      <w:r>
        <w:t xml:space="preserve">      REQTE     : LIDIO RIBEIRO DO VALE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0050679-09.2005.</w:t>
      </w:r>
      <w:r w:rsidR="007F2064">
        <w:t>4.03.0000</w:t>
      </w:r>
      <w:r>
        <w:t xml:space="preserve"> PRECAT ORI:200461841061264/SP REG:</w:t>
      </w:r>
      <w:r w:rsidR="00437D33">
        <w:t>04.07.2005</w:t>
      </w:r>
    </w:p>
    <w:p w:rsidR="00D865B8" w:rsidRDefault="00D865B8">
      <w:r>
        <w:t xml:space="preserve">      REQTE     : FIDELIS DE PAIVA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0050680-91.2005.</w:t>
      </w:r>
      <w:r w:rsidR="007F2064">
        <w:t>4.03.0000</w:t>
      </w:r>
      <w:r>
        <w:t xml:space="preserve"> PRECAT ORI:200461841061859/SP REG:</w:t>
      </w:r>
      <w:r w:rsidR="00437D33">
        <w:t>04.07.2005</w:t>
      </w:r>
    </w:p>
    <w:p w:rsidR="00D865B8" w:rsidRDefault="00D865B8">
      <w:r>
        <w:t xml:space="preserve">      REQTE     : SEBASTIAO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0050681-76.2005.</w:t>
      </w:r>
      <w:r w:rsidR="007F2064">
        <w:t>4.03.0000</w:t>
      </w:r>
      <w:r>
        <w:t xml:space="preserve"> PRECAT ORI:200461841062529/SP REG:</w:t>
      </w:r>
      <w:r w:rsidR="00437D33">
        <w:t>04.07.2005</w:t>
      </w:r>
    </w:p>
    <w:p w:rsidR="00D865B8" w:rsidRDefault="00D865B8">
      <w:r>
        <w:t xml:space="preserve">      REQTE     : JANICE DE ALMEIDA MODEROSO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0050682-61.2005.</w:t>
      </w:r>
      <w:r w:rsidR="007F2064">
        <w:t>4.03.0000</w:t>
      </w:r>
      <w:r>
        <w:t xml:space="preserve"> PRECAT ORI:200461841063042/SP REG:</w:t>
      </w:r>
      <w:r w:rsidR="00437D33">
        <w:t>04.07.2005</w:t>
      </w:r>
    </w:p>
    <w:p w:rsidR="00D865B8" w:rsidRDefault="00D865B8">
      <w:r>
        <w:t xml:space="preserve">      REQTE     : LUIZ CARLOS RUGNA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0050683-46.2005.</w:t>
      </w:r>
      <w:r w:rsidR="007F2064">
        <w:t>4.03.0000</w:t>
      </w:r>
      <w:r>
        <w:t xml:space="preserve"> PRECAT ORI:200461841063923/SP REG:</w:t>
      </w:r>
      <w:r w:rsidR="00437D33">
        <w:t>04.07.2005</w:t>
      </w:r>
    </w:p>
    <w:p w:rsidR="00D865B8" w:rsidRDefault="00D865B8">
      <w:r>
        <w:t xml:space="preserve">      REQTE     : JOVENTINA BERT</w:t>
      </w:r>
      <w:r w:rsidR="000B0186">
        <w:t>0N VICTORINO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0050684-31.2005.</w:t>
      </w:r>
      <w:r w:rsidR="007F2064">
        <w:t>4.03.0000</w:t>
      </w:r>
      <w:r>
        <w:t xml:space="preserve"> PRECAT ORI:200461841063935/SP REG:</w:t>
      </w:r>
      <w:r w:rsidR="00437D33">
        <w:t>04.07.2005</w:t>
      </w:r>
    </w:p>
    <w:p w:rsidR="00D865B8" w:rsidRDefault="00D865B8">
      <w:r>
        <w:t xml:space="preserve">      REQTE     : ANTONIO ALVES DE SIQUEIRA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0050685-16.2005.</w:t>
      </w:r>
      <w:r w:rsidR="007F2064">
        <w:t>4.03.0000</w:t>
      </w:r>
      <w:r>
        <w:t xml:space="preserve"> PRECAT ORI:200461841067310/SP REG:</w:t>
      </w:r>
      <w:r w:rsidR="00437D33">
        <w:t>04.07.2005</w:t>
      </w:r>
    </w:p>
    <w:p w:rsidR="00D865B8" w:rsidRDefault="00D865B8">
      <w:r>
        <w:t xml:space="preserve">      REQTE     : NELSON LINO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0050686-98.2005.</w:t>
      </w:r>
      <w:r w:rsidR="007F2064">
        <w:t>4.03.0000</w:t>
      </w:r>
      <w:r>
        <w:t xml:space="preserve"> PRECAT ORI:200461841067795/SP REG:</w:t>
      </w:r>
      <w:r w:rsidR="00437D33">
        <w:t>04.07.2005</w:t>
      </w:r>
    </w:p>
    <w:p w:rsidR="00D865B8" w:rsidRDefault="00D865B8">
      <w:r>
        <w:t xml:space="preserve">      REQTE     : MAURO GONCALVES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0050687-83.2005.</w:t>
      </w:r>
      <w:r w:rsidR="007F2064">
        <w:t>4.03.0000</w:t>
      </w:r>
      <w:r>
        <w:t xml:space="preserve"> PRECAT ORI:200461841067886/SP REG:</w:t>
      </w:r>
      <w:r w:rsidR="00437D33">
        <w:t>04.07.2005</w:t>
      </w:r>
    </w:p>
    <w:p w:rsidR="00D865B8" w:rsidRDefault="00D865B8">
      <w:r>
        <w:t xml:space="preserve">      REQTE     : MUTSUO SHIBAO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0050688-68.2005.</w:t>
      </w:r>
      <w:r w:rsidR="007F2064">
        <w:t>4.03.0000</w:t>
      </w:r>
      <w:r>
        <w:t xml:space="preserve"> PRECAT ORI:200461841070010/SP REG:</w:t>
      </w:r>
      <w:r w:rsidR="00437D33">
        <w:t>04.07.2005</w:t>
      </w:r>
    </w:p>
    <w:p w:rsidR="00D865B8" w:rsidRDefault="00D865B8">
      <w:r>
        <w:t xml:space="preserve">      REQTE     : ERCILIA SURIAN TOLEDO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0050689-53.2005.</w:t>
      </w:r>
      <w:r w:rsidR="007F2064">
        <w:t>4.03.0000</w:t>
      </w:r>
      <w:r>
        <w:t xml:space="preserve"> PRECAT ORI:200461841071798/SP REG:</w:t>
      </w:r>
      <w:r w:rsidR="00437D33">
        <w:t>04.07.2005</w:t>
      </w:r>
    </w:p>
    <w:p w:rsidR="00D865B8" w:rsidRDefault="00D865B8">
      <w:r>
        <w:t xml:space="preserve">      REQTE     : ROSEMARIE LICHY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0050690-38.2005.</w:t>
      </w:r>
      <w:r w:rsidR="007F2064">
        <w:t>4.03.0000</w:t>
      </w:r>
      <w:r>
        <w:t xml:space="preserve"> PRECAT ORI:200461841071695/SP REG:</w:t>
      </w:r>
      <w:r w:rsidR="00437D33">
        <w:t>04.07.2005</w:t>
      </w:r>
    </w:p>
    <w:p w:rsidR="00D865B8" w:rsidRDefault="00D865B8">
      <w:r>
        <w:t xml:space="preserve">      REQTE     : CLOTILDES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0050691-23.2005.</w:t>
      </w:r>
      <w:r w:rsidR="007F2064">
        <w:t>4.03.0000</w:t>
      </w:r>
      <w:r>
        <w:t xml:space="preserve"> PRECAT ORI:200461841072122/SP REG:</w:t>
      </w:r>
      <w:r w:rsidR="00437D33">
        <w:t>04.07.2005</w:t>
      </w:r>
    </w:p>
    <w:p w:rsidR="00D865B8" w:rsidRDefault="00D865B8">
      <w:r>
        <w:t xml:space="preserve">      REQTE     : MARLENE NUNES NAKATA</w:t>
      </w:r>
    </w:p>
    <w:p w:rsidR="00D865B8" w:rsidRDefault="00D865B8">
      <w:r>
        <w:t xml:space="preserve">      REQDO(A)  : Instituto N</w:t>
      </w:r>
      <w:r w:rsidR="000B0186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0050692-08.2005.</w:t>
      </w:r>
      <w:r w:rsidR="007F2064">
        <w:t>4.03.0000</w:t>
      </w:r>
      <w:r>
        <w:t xml:space="preserve"> PRECAT ORI:200461841072973/SP REG:</w:t>
      </w:r>
      <w:r w:rsidR="00437D33">
        <w:t>04.07.2005</w:t>
      </w:r>
    </w:p>
    <w:p w:rsidR="00D865B8" w:rsidRDefault="00D865B8">
      <w:r>
        <w:t xml:space="preserve">      REQTE     : ANTONIO CARLOS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0050693-90.2005.</w:t>
      </w:r>
      <w:r w:rsidR="007F2064">
        <w:t>4.03.0000</w:t>
      </w:r>
      <w:r>
        <w:t xml:space="preserve"> PRECAT ORI:200461841073679/SP REG:</w:t>
      </w:r>
      <w:r w:rsidR="00437D33">
        <w:t>04.07.2005</w:t>
      </w:r>
    </w:p>
    <w:p w:rsidR="00D865B8" w:rsidRDefault="00D865B8">
      <w:r>
        <w:t xml:space="preserve">      REQTE     : SERGIO BRUSCHINI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0050694-75.2005.</w:t>
      </w:r>
      <w:r w:rsidR="007F2064">
        <w:t>4.03.0000</w:t>
      </w:r>
      <w:r>
        <w:t xml:space="preserve"> PRECAT ORI:200461841076103/SP REG:</w:t>
      </w:r>
      <w:r w:rsidR="00437D33">
        <w:t>04.07.2005</w:t>
      </w:r>
    </w:p>
    <w:p w:rsidR="00D865B8" w:rsidRDefault="00D865B8">
      <w:r>
        <w:t xml:space="preserve">      REQTE     : LUIZ EDUARDO DOS ANJOS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0050695-60.2005.</w:t>
      </w:r>
      <w:r w:rsidR="007F2064">
        <w:t>4.03.0000</w:t>
      </w:r>
      <w:r>
        <w:t xml:space="preserve"> PRECAT ORI:200461841083041/SP REG:</w:t>
      </w:r>
      <w:r w:rsidR="00437D33">
        <w:t>04.07.2005</w:t>
      </w:r>
    </w:p>
    <w:p w:rsidR="00D865B8" w:rsidRDefault="00D865B8">
      <w:r>
        <w:t xml:space="preserve">      REQTE     : FRANCISCO CAMILO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0050696-45.2005.</w:t>
      </w:r>
      <w:r w:rsidR="007F2064">
        <w:t>4.03.0000</w:t>
      </w:r>
      <w:r>
        <w:t xml:space="preserve"> PRECAT ORI:200461841083107/SP REG:</w:t>
      </w:r>
      <w:r w:rsidR="00437D33">
        <w:t>04.07.2005</w:t>
      </w:r>
    </w:p>
    <w:p w:rsidR="00D865B8" w:rsidRDefault="00D865B8">
      <w:r>
        <w:t xml:space="preserve">      REQTE     : MARIA LUISA PENTA TOVAGLIERI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0050697-30.2005.</w:t>
      </w:r>
      <w:r w:rsidR="007F2064">
        <w:t>4.03.0000</w:t>
      </w:r>
      <w:r>
        <w:t xml:space="preserve"> PRECAT ORI:200461841083673/SP REG:</w:t>
      </w:r>
      <w:r w:rsidR="00437D33">
        <w:t>04.07.2005</w:t>
      </w:r>
    </w:p>
    <w:p w:rsidR="00D865B8" w:rsidRDefault="00D865B8">
      <w:r>
        <w:t xml:space="preserve">      REQTE     : REGNES ANTAO DA CRUZ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0050698-15.2005.</w:t>
      </w:r>
      <w:r w:rsidR="007F2064">
        <w:t>4.03.0000</w:t>
      </w:r>
      <w:r>
        <w:t xml:space="preserve"> PRECAT ORI:200461841084136/SP REG:</w:t>
      </w:r>
      <w:r w:rsidR="00437D33">
        <w:t>04.07.2005</w:t>
      </w:r>
    </w:p>
    <w:p w:rsidR="00D865B8" w:rsidRDefault="00D865B8">
      <w:r>
        <w:t xml:space="preserve">      REQTE     : NELSON ANSANELLI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0050699-97.2005.</w:t>
      </w:r>
      <w:r w:rsidR="007F2064">
        <w:t>4.03.0000</w:t>
      </w:r>
      <w:r>
        <w:t xml:space="preserve"> PRECAT ORI:200461841086807/SP REG:</w:t>
      </w:r>
      <w:r w:rsidR="00437D33">
        <w:t>04.07.2005</w:t>
      </w:r>
    </w:p>
    <w:p w:rsidR="00D865B8" w:rsidRDefault="00D865B8">
      <w:r>
        <w:t xml:space="preserve">      REQTE     : GERALDO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0B0186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0050700-82.2005.</w:t>
      </w:r>
      <w:r w:rsidR="007F2064">
        <w:t>4.03.0000</w:t>
      </w:r>
      <w:r>
        <w:t xml:space="preserve"> PRECAT ORI:200461841086820/SP REG:</w:t>
      </w:r>
      <w:r w:rsidR="00437D33">
        <w:t>04.07.2005</w:t>
      </w:r>
    </w:p>
    <w:p w:rsidR="00D865B8" w:rsidRDefault="00D865B8">
      <w:r>
        <w:t xml:space="preserve">      REQTE     : DILTON DIAS SOLEDADE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0050701-67.2005.</w:t>
      </w:r>
      <w:r w:rsidR="007F2064">
        <w:t>4.03.0000</w:t>
      </w:r>
      <w:r>
        <w:t xml:space="preserve"> PRECAT ORI:200461841087769/SP REG:</w:t>
      </w:r>
      <w:r w:rsidR="00437D33">
        <w:t>04.07.2005</w:t>
      </w:r>
    </w:p>
    <w:p w:rsidR="00D865B8" w:rsidRDefault="00D865B8">
      <w:r>
        <w:t xml:space="preserve">      REQTE     : OLAVO AUGUSTO RIBEIRO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0050702-52.2005.</w:t>
      </w:r>
      <w:r w:rsidR="007F2064">
        <w:t>4.03.0000</w:t>
      </w:r>
      <w:r>
        <w:t xml:space="preserve"> PRECAT ORI:200461841089900/SP REG:</w:t>
      </w:r>
      <w:r w:rsidR="00437D33">
        <w:t>04.07.2005</w:t>
      </w:r>
    </w:p>
    <w:p w:rsidR="00D865B8" w:rsidRDefault="00D865B8">
      <w:r>
        <w:t xml:space="preserve">      REQTE     : MARIA GERALDA FERREIRA ZANGIROLAMI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0050703-37.2005.</w:t>
      </w:r>
      <w:r w:rsidR="007F2064">
        <w:t>4.03.0000</w:t>
      </w:r>
      <w:r>
        <w:t xml:space="preserve"> PRECAT ORI:200461841090616/SP REG:</w:t>
      </w:r>
      <w:r w:rsidR="00437D33">
        <w:t>04.07.2005</w:t>
      </w:r>
    </w:p>
    <w:p w:rsidR="00D865B8" w:rsidRDefault="00D865B8">
      <w:r>
        <w:t xml:space="preserve">      REQTE     : ANTONIO DE OLIVEIRA VISCONTI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0050704-22.2005.</w:t>
      </w:r>
      <w:r w:rsidR="007F2064">
        <w:t>4.03.0000</w:t>
      </w:r>
      <w:r>
        <w:t xml:space="preserve"> PRECAT ORI:200461841094233/SP REG:</w:t>
      </w:r>
      <w:r w:rsidR="00437D33">
        <w:t>04.07.2005</w:t>
      </w:r>
    </w:p>
    <w:p w:rsidR="00D865B8" w:rsidRDefault="00D865B8">
      <w:r>
        <w:t xml:space="preserve">      REQTE     : VIVALDO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0050705-07.2005.</w:t>
      </w:r>
      <w:r w:rsidR="007F2064">
        <w:t>4.03.0000</w:t>
      </w:r>
      <w:r>
        <w:t xml:space="preserve"> PRECAT ORI:200461841103970/SP REG:</w:t>
      </w:r>
      <w:r w:rsidR="00437D33">
        <w:t>04.07.2005</w:t>
      </w:r>
    </w:p>
    <w:p w:rsidR="00D865B8" w:rsidRDefault="00D865B8">
      <w:r>
        <w:t xml:space="preserve">      REQTE     : WILSON NOYA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0050706-89.2005.</w:t>
      </w:r>
      <w:r w:rsidR="007F2064">
        <w:t>4.03.0000</w:t>
      </w:r>
      <w:r>
        <w:t xml:space="preserve"> PRECAT ORI:200461841123749/SP REG:</w:t>
      </w:r>
      <w:r w:rsidR="00437D33">
        <w:t>04.07.2005</w:t>
      </w:r>
    </w:p>
    <w:p w:rsidR="00D865B8" w:rsidRDefault="00D865B8">
      <w:r>
        <w:t xml:space="preserve">      REQTE     : ELZA MODESTO BARBOSA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0050707-74.2005.</w:t>
      </w:r>
      <w:r w:rsidR="007F2064">
        <w:t>4.03.0000</w:t>
      </w:r>
      <w:r>
        <w:t xml:space="preserve"> PRECAT ORI:200461841124857/SP REG:</w:t>
      </w:r>
      <w:r w:rsidR="00437D33">
        <w:t>04.07.2005</w:t>
      </w:r>
    </w:p>
    <w:p w:rsidR="00D865B8" w:rsidRDefault="00D865B8">
      <w:r>
        <w:t xml:space="preserve">      REQTE     : MARIA COUTINHO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0B0186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0050708-59.2005.</w:t>
      </w:r>
      <w:r w:rsidR="007F2064">
        <w:t>4.03.0000</w:t>
      </w:r>
      <w:r>
        <w:t xml:space="preserve"> PRECAT ORI:200461841128693/SP REG:</w:t>
      </w:r>
      <w:r w:rsidR="00437D33">
        <w:t>04.07.2005</w:t>
      </w:r>
    </w:p>
    <w:p w:rsidR="00D865B8" w:rsidRDefault="00D865B8">
      <w:r>
        <w:t xml:space="preserve">      REQTE     : RENZO COMINI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0050709-44.2005.</w:t>
      </w:r>
      <w:r w:rsidR="007F2064">
        <w:t>4.03.0000</w:t>
      </w:r>
      <w:r>
        <w:t xml:space="preserve"> PRECAT ORI:200461841136483/SP REG:</w:t>
      </w:r>
      <w:r w:rsidR="00437D33">
        <w:t>04.07.2005</w:t>
      </w:r>
    </w:p>
    <w:p w:rsidR="00D865B8" w:rsidRDefault="00D865B8">
      <w:r>
        <w:t xml:space="preserve">      REQTE     : JOSE MARIA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0050710-29.2005.</w:t>
      </w:r>
      <w:r w:rsidR="007F2064">
        <w:t>4.03.0000</w:t>
      </w:r>
      <w:r>
        <w:t xml:space="preserve"> PRECAT ORI:200461841149910/SP REG:</w:t>
      </w:r>
      <w:r w:rsidR="00437D33">
        <w:t>04.07.2005</w:t>
      </w:r>
    </w:p>
    <w:p w:rsidR="00D865B8" w:rsidRDefault="00D865B8">
      <w:r>
        <w:t xml:space="preserve">      REQTE     : PEDRO BRAGA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0050711-14.2005.</w:t>
      </w:r>
      <w:r w:rsidR="007F2064">
        <w:t>4.03.0000</w:t>
      </w:r>
      <w:r>
        <w:t xml:space="preserve"> PRECAT ORI:200461841171410/SP REG:</w:t>
      </w:r>
      <w:r w:rsidR="00437D33">
        <w:t>04.07.2005</w:t>
      </w:r>
    </w:p>
    <w:p w:rsidR="00D865B8" w:rsidRDefault="00D865B8">
      <w:r>
        <w:t xml:space="preserve">      REQTE     : ANTONIO RUIZ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0050712-96.2005.</w:t>
      </w:r>
      <w:r w:rsidR="007F2064">
        <w:t>4.03.0000</w:t>
      </w:r>
      <w:r>
        <w:t xml:space="preserve"> PRECAT ORI:200461841172037/SP REG:</w:t>
      </w:r>
      <w:r w:rsidR="00437D33">
        <w:t>04.07.2005</w:t>
      </w:r>
    </w:p>
    <w:p w:rsidR="00D865B8" w:rsidRDefault="00D865B8">
      <w:r>
        <w:t xml:space="preserve">      REQTE     : MAYUMI TAKIZAWA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0050713-81.2005.</w:t>
      </w:r>
      <w:r w:rsidR="007F2064">
        <w:t>4.03.0000</w:t>
      </w:r>
      <w:r>
        <w:t xml:space="preserve"> PRECAT ORI:200461841218591/SP REG:</w:t>
      </w:r>
      <w:r w:rsidR="00437D33">
        <w:t>04.07.2005</w:t>
      </w:r>
    </w:p>
    <w:p w:rsidR="00D865B8" w:rsidRDefault="00D865B8">
      <w:r>
        <w:t xml:space="preserve">      REQTE     : LUIZA DA CONCEICAO E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0050714-66.2005.</w:t>
      </w:r>
      <w:r w:rsidR="007F2064">
        <w:t>4.03.0000</w:t>
      </w:r>
      <w:r>
        <w:t xml:space="preserve"> PRECAT ORI:200461841223290/SP REG:</w:t>
      </w:r>
      <w:r w:rsidR="00437D33">
        <w:t>04.07.2005</w:t>
      </w:r>
    </w:p>
    <w:p w:rsidR="00D865B8" w:rsidRDefault="00D865B8">
      <w:r>
        <w:t xml:space="preserve">      REQTE     : PEDRO LYRA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0050715-51.2005.</w:t>
      </w:r>
      <w:r w:rsidR="007F2064">
        <w:t>4.03.0000</w:t>
      </w:r>
      <w:r>
        <w:t xml:space="preserve"> PRECAT ORI:200461841248091/SP REG:</w:t>
      </w:r>
      <w:r w:rsidR="00437D33">
        <w:t>04.07.2005</w:t>
      </w:r>
    </w:p>
    <w:p w:rsidR="00D865B8" w:rsidRDefault="00D865B8">
      <w:r>
        <w:t xml:space="preserve">      REQTE     : JOSAFA PRIMO SOBREIRA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0B0186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0050716-36.2005.</w:t>
      </w:r>
      <w:r w:rsidR="007F2064">
        <w:t>4.03.0000</w:t>
      </w:r>
      <w:r>
        <w:t xml:space="preserve"> PRECAT ORI:200461841251351/SP REG:</w:t>
      </w:r>
      <w:r w:rsidR="00437D33">
        <w:t>04.07.2005</w:t>
      </w:r>
    </w:p>
    <w:p w:rsidR="00D865B8" w:rsidRDefault="00D865B8">
      <w:r>
        <w:t xml:space="preserve">      REQTE     : CESAR CREMON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0050717-21.2005.</w:t>
      </w:r>
      <w:r w:rsidR="007F2064">
        <w:t>4.03.0000</w:t>
      </w:r>
      <w:r>
        <w:t xml:space="preserve"> PRECAT ORI:200461841256350/SP REG:</w:t>
      </w:r>
      <w:r w:rsidR="00437D33">
        <w:t>04.07.2005</w:t>
      </w:r>
    </w:p>
    <w:p w:rsidR="00D865B8" w:rsidRDefault="00D865B8">
      <w:r>
        <w:t xml:space="preserve">      REQTE     : GENI ROSA DONADAO PERRUPATO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0050718-06.2005.</w:t>
      </w:r>
      <w:r w:rsidR="007F2064">
        <w:t>4.03.0000</w:t>
      </w:r>
      <w:r>
        <w:t xml:space="preserve"> PRECAT ORI:200461841263055/SP REG:</w:t>
      </w:r>
      <w:r w:rsidR="00437D33">
        <w:t>04.07.2005</w:t>
      </w:r>
    </w:p>
    <w:p w:rsidR="00D865B8" w:rsidRDefault="00D865B8">
      <w:r>
        <w:t xml:space="preserve">      REQTE     : DIRCE YUMIKO TAKAYAMA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0050719-88.2005.</w:t>
      </w:r>
      <w:r w:rsidR="007F2064">
        <w:t>4.03.0000</w:t>
      </w:r>
      <w:r>
        <w:t xml:space="preserve"> PRECAT ORI:200461841266159/SP REG:</w:t>
      </w:r>
      <w:r w:rsidR="00437D33">
        <w:t>04.07.2005</w:t>
      </w:r>
    </w:p>
    <w:p w:rsidR="00D865B8" w:rsidRDefault="00D865B8">
      <w:r>
        <w:t xml:space="preserve">      REQTE     : OZELIA BERNARDO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0050720-73.2005.</w:t>
      </w:r>
      <w:r w:rsidR="007F2064">
        <w:t>4.03.0000</w:t>
      </w:r>
      <w:r>
        <w:t xml:space="preserve"> PRECAT ORI:200461841269458/SP REG:</w:t>
      </w:r>
      <w:r w:rsidR="00437D33">
        <w:t>04.07.2005</w:t>
      </w:r>
    </w:p>
    <w:p w:rsidR="00D865B8" w:rsidRDefault="00D865B8">
      <w:r>
        <w:t xml:space="preserve">      REQTE     : HERONILDES ALVES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0050721-58.2005.</w:t>
      </w:r>
      <w:r w:rsidR="007F2064">
        <w:t>4.03.0000</w:t>
      </w:r>
      <w:r>
        <w:t xml:space="preserve"> PRECAT ORI:200461841269501/SP REG:</w:t>
      </w:r>
      <w:r w:rsidR="00437D33">
        <w:t>04.07.2005</w:t>
      </w:r>
    </w:p>
    <w:p w:rsidR="00D865B8" w:rsidRDefault="00D865B8">
      <w:r>
        <w:t xml:space="preserve">      REQTE     : AURELIO MARIO CONTI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0050722-43.2005.</w:t>
      </w:r>
      <w:r w:rsidR="007F2064">
        <w:t>4.03.0000</w:t>
      </w:r>
      <w:r>
        <w:t xml:space="preserve"> PRECAT ORI:200461841311270/SP REG:</w:t>
      </w:r>
      <w:r w:rsidR="00437D33">
        <w:t>04.07.2005</w:t>
      </w:r>
    </w:p>
    <w:p w:rsidR="00D865B8" w:rsidRDefault="00D865B8">
      <w:r>
        <w:t xml:space="preserve">      REQTE     : ROSELINA FERREIRA SALES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0050723-28.2005.</w:t>
      </w:r>
      <w:r w:rsidR="007F2064">
        <w:t>4.03.0000</w:t>
      </w:r>
      <w:r>
        <w:t xml:space="preserve"> PRECAT ORI:200461841321031/SP REG:</w:t>
      </w:r>
      <w:r w:rsidR="00437D33">
        <w:t>04.07.2005</w:t>
      </w:r>
    </w:p>
    <w:p w:rsidR="00D865B8" w:rsidRDefault="00D865B8">
      <w:r>
        <w:t xml:space="preserve">      REQTE     : ANDRE RODRIGUES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0B0186">
        <w:t>, 1842 - 5º andar - Quadrante 2</w:t>
      </w:r>
    </w:p>
    <w:p w:rsidR="00D865B8" w:rsidRDefault="00D865B8"/>
    <w:p w:rsidR="00D865B8" w:rsidRDefault="00D865B8">
      <w:r>
        <w:t xml:space="preserve">      PROC.  : 0050724-13.2005.</w:t>
      </w:r>
      <w:r w:rsidR="007F2064">
        <w:t>4.03.0000</w:t>
      </w:r>
      <w:r>
        <w:t xml:space="preserve"> PRECAT ORI:200461841326016/SP REG:</w:t>
      </w:r>
      <w:r w:rsidR="00437D33">
        <w:t>04.07.2005</w:t>
      </w:r>
    </w:p>
    <w:p w:rsidR="00D865B8" w:rsidRDefault="00D865B8">
      <w:r>
        <w:t xml:space="preserve">      REQTE     : JOSE MARIA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0050725-95.2005.</w:t>
      </w:r>
      <w:r w:rsidR="007F2064">
        <w:t>4.03.0000</w:t>
      </w:r>
      <w:r>
        <w:t xml:space="preserve"> PRECAT ORI:200461841329297/SP REG:</w:t>
      </w:r>
      <w:r w:rsidR="00437D33">
        <w:t>04.07.2005</w:t>
      </w:r>
    </w:p>
    <w:p w:rsidR="00D865B8" w:rsidRDefault="00D865B8">
      <w:r>
        <w:t xml:space="preserve">      REQTE     : ELITON MENEZES MOREIRA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0050726-80.2005.</w:t>
      </w:r>
      <w:r w:rsidR="007F2064">
        <w:t>4.03.0000</w:t>
      </w:r>
      <w:r>
        <w:t xml:space="preserve"> PRECAT ORI:200461841329868/SP REG:</w:t>
      </w:r>
      <w:r w:rsidR="00437D33">
        <w:t>04.07.2005</w:t>
      </w:r>
    </w:p>
    <w:p w:rsidR="00D865B8" w:rsidRDefault="00D865B8">
      <w:r>
        <w:t xml:space="preserve">      REQTE     : MIGUEL BEZERRA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0050727-65.2005.</w:t>
      </w:r>
      <w:r w:rsidR="007F2064">
        <w:t>4.03.0000</w:t>
      </w:r>
      <w:r>
        <w:t xml:space="preserve"> PRECAT ORI:200461841330615/SP REG:</w:t>
      </w:r>
      <w:r w:rsidR="00437D33">
        <w:t>04.07.2005</w:t>
      </w:r>
    </w:p>
    <w:p w:rsidR="00D865B8" w:rsidRDefault="00D865B8">
      <w:r>
        <w:t xml:space="preserve">      REQTE     : ELISA GONCALVES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0050728-50.2005.</w:t>
      </w:r>
      <w:r w:rsidR="007F2064">
        <w:t>4.03.0000</w:t>
      </w:r>
      <w:r>
        <w:t xml:space="preserve"> PRECAT ORI:200461841333136/SP REG:</w:t>
      </w:r>
      <w:r w:rsidR="00437D33">
        <w:t>04.07.2005</w:t>
      </w:r>
    </w:p>
    <w:p w:rsidR="00D865B8" w:rsidRDefault="00D865B8">
      <w:r>
        <w:t xml:space="preserve">      REQTE     : FRANCISCO LUIZ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0050729-35.2005.</w:t>
      </w:r>
      <w:r w:rsidR="007F2064">
        <w:t>4.03.0000</w:t>
      </w:r>
      <w:r>
        <w:t xml:space="preserve"> PRECAT ORI:200461841335339/SP REG:</w:t>
      </w:r>
      <w:r w:rsidR="00437D33">
        <w:t>04.07.2005</w:t>
      </w:r>
    </w:p>
    <w:p w:rsidR="00D865B8" w:rsidRDefault="00D865B8">
      <w:r>
        <w:t xml:space="preserve">      REQTE     : WAGNER BALZANO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0050730-20.2005.</w:t>
      </w:r>
      <w:r w:rsidR="007F2064">
        <w:t>4.03.0000</w:t>
      </w:r>
      <w:r>
        <w:t xml:space="preserve"> PRECAT ORI:200461841343683/SP REG:</w:t>
      </w:r>
      <w:r w:rsidR="00437D33">
        <w:t>04.07.2005</w:t>
      </w:r>
    </w:p>
    <w:p w:rsidR="00D865B8" w:rsidRDefault="00D865B8">
      <w:r>
        <w:t xml:space="preserve">      REQTE     : MARIA LUCIA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0050731-05.2005.</w:t>
      </w:r>
      <w:r w:rsidR="007F2064">
        <w:t>4.03.0000</w:t>
      </w:r>
      <w:r>
        <w:t xml:space="preserve"> PRECAT ORI:200461841343877/SP REG:</w:t>
      </w:r>
      <w:r w:rsidR="00437D33">
        <w:t>04.07.2005</w:t>
      </w:r>
    </w:p>
    <w:p w:rsidR="00D865B8" w:rsidRDefault="00D865B8">
      <w:r>
        <w:t xml:space="preserve">      REQTE     : NATALE ROMANO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0050732-87.2005.</w:t>
      </w:r>
      <w:r w:rsidR="007F2064">
        <w:t>4.03.0000</w:t>
      </w:r>
      <w:r>
        <w:t xml:space="preserve"> PRECAT ORI:200461841343920/SP REG:</w:t>
      </w:r>
      <w:r w:rsidR="00437D33">
        <w:t>04.07.2005</w:t>
      </w:r>
    </w:p>
    <w:p w:rsidR="00D865B8" w:rsidRDefault="00D865B8">
      <w:r>
        <w:t xml:space="preserve">      REQTE     : MARISNEI EUGENIO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0050733-72.2005.</w:t>
      </w:r>
      <w:r w:rsidR="007F2064">
        <w:t>4.03.0000</w:t>
      </w:r>
      <w:r>
        <w:t xml:space="preserve"> PRECAT ORI:200461841344638/SP REG:</w:t>
      </w:r>
      <w:r w:rsidR="00437D33">
        <w:t>04.07.2005</w:t>
      </w:r>
    </w:p>
    <w:p w:rsidR="00D865B8" w:rsidRDefault="00D865B8">
      <w:r>
        <w:t xml:space="preserve">      REQTE     : ANTONIO SOARES DA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0050734-57.2005.</w:t>
      </w:r>
      <w:r w:rsidR="007F2064">
        <w:t>4.03.0000</w:t>
      </w:r>
      <w:r>
        <w:t xml:space="preserve"> PRECAT ORI:200461841345965/SP REG:</w:t>
      </w:r>
      <w:r w:rsidR="00437D33">
        <w:t>04.07.2005</w:t>
      </w:r>
    </w:p>
    <w:p w:rsidR="00D865B8" w:rsidRDefault="00D865B8">
      <w:r>
        <w:t xml:space="preserve">      REQTE     : TETSUO ORIKASA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0050735-42.2005.</w:t>
      </w:r>
      <w:r w:rsidR="007F2064">
        <w:t>4.03.0000</w:t>
      </w:r>
      <w:r>
        <w:t xml:space="preserve"> PRECAT ORI:200461841350626/SP REG:</w:t>
      </w:r>
      <w:r w:rsidR="00437D33">
        <w:t>04.07.2005</w:t>
      </w:r>
    </w:p>
    <w:p w:rsidR="00D865B8" w:rsidRDefault="00D865B8">
      <w:r>
        <w:t xml:space="preserve">      REQTE     : MARIA LIDUINA CUNHA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0050736-27.2005.</w:t>
      </w:r>
      <w:r w:rsidR="007F2064">
        <w:t>4.03.0000</w:t>
      </w:r>
      <w:r>
        <w:t xml:space="preserve"> PRECAT ORI:200461841353950/SP REG:</w:t>
      </w:r>
      <w:r w:rsidR="00437D33">
        <w:t>04.07.2005</w:t>
      </w:r>
    </w:p>
    <w:p w:rsidR="00D865B8" w:rsidRDefault="00D865B8">
      <w:r>
        <w:t xml:space="preserve">      REQTE     : DIORACI TORRE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0050737-12.2005.</w:t>
      </w:r>
      <w:r w:rsidR="007F2064">
        <w:t>4.03.0000</w:t>
      </w:r>
      <w:r>
        <w:t xml:space="preserve"> PRECAT ORI:200461841355594/SP REG:</w:t>
      </w:r>
      <w:r w:rsidR="00437D33">
        <w:t>04.07.2005</w:t>
      </w:r>
    </w:p>
    <w:p w:rsidR="00D865B8" w:rsidRDefault="00D865B8">
      <w:r>
        <w:t xml:space="preserve">      REQTE     : DIRCE PEDRINA GRAVA DE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0050738-94.2005.</w:t>
      </w:r>
      <w:r w:rsidR="007F2064">
        <w:t>4.03.0000</w:t>
      </w:r>
      <w:r>
        <w:t xml:space="preserve"> PRECAT ORI:200461841356410/SP REG:</w:t>
      </w:r>
      <w:r w:rsidR="00437D33">
        <w:t>04.07.2005</w:t>
      </w:r>
    </w:p>
    <w:p w:rsidR="00D865B8" w:rsidRDefault="00D865B8">
      <w:r>
        <w:t xml:space="preserve">      REQTE     : MARIO SOARES DE ALBUQUERQUE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0050739-79.2005.</w:t>
      </w:r>
      <w:r w:rsidR="007F2064">
        <w:t>4.03.0000</w:t>
      </w:r>
      <w:r>
        <w:t xml:space="preserve"> PRECAT ORI:200461841356781/SP REG:</w:t>
      </w:r>
      <w:r w:rsidR="00437D33">
        <w:t>04.07.2005</w:t>
      </w:r>
    </w:p>
    <w:p w:rsidR="00D865B8" w:rsidRDefault="00D865B8">
      <w:r>
        <w:t xml:space="preserve">      REQTE     : MARIA DAS GRACAS BATISTA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0050740-64.2005.</w:t>
      </w:r>
      <w:r w:rsidR="007F2064">
        <w:t>4.03.0000</w:t>
      </w:r>
      <w:r>
        <w:t xml:space="preserve"> PRECAT ORI:200461841356987/SP REG:</w:t>
      </w:r>
      <w:r w:rsidR="00437D33">
        <w:t>04.07.2005</w:t>
      </w:r>
    </w:p>
    <w:p w:rsidR="00D865B8" w:rsidRDefault="00D865B8">
      <w:r>
        <w:t xml:space="preserve">      REQTE     : VALDO MACHADO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0050741-49.2005.</w:t>
      </w:r>
      <w:r w:rsidR="007F2064">
        <w:t>4.03.0000</w:t>
      </w:r>
      <w:r>
        <w:t xml:space="preserve"> PRECAT ORI:200461841357955/SP REG:</w:t>
      </w:r>
      <w:r w:rsidR="00437D33">
        <w:t>04.07.2005</w:t>
      </w:r>
    </w:p>
    <w:p w:rsidR="00D865B8" w:rsidRDefault="00D865B8">
      <w:r>
        <w:t xml:space="preserve">      REQTE     : CELIA MARIA NEVES DE JESUS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0050742-34.2005.</w:t>
      </w:r>
      <w:r w:rsidR="007F2064">
        <w:t>4.03.0000</w:t>
      </w:r>
      <w:r>
        <w:t xml:space="preserve"> PRECAT ORI:200461841360024/SP REG:</w:t>
      </w:r>
      <w:r w:rsidR="00437D33">
        <w:t>04.07.2005</w:t>
      </w:r>
    </w:p>
    <w:p w:rsidR="00D865B8" w:rsidRDefault="00D865B8">
      <w:r>
        <w:t xml:space="preserve">      REQTE     : MIGUEL AGOSTINHO PRO DE LAET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0050743-19.2005.</w:t>
      </w:r>
      <w:r w:rsidR="007F2064">
        <w:t>4.03.0000</w:t>
      </w:r>
      <w:r>
        <w:t xml:space="preserve"> PRECAT ORI:200461841367353/SP REG:</w:t>
      </w:r>
      <w:r w:rsidR="00437D33">
        <w:t>04.07.2005</w:t>
      </w:r>
    </w:p>
    <w:p w:rsidR="00D865B8" w:rsidRDefault="00D865B8">
      <w:r>
        <w:t xml:space="preserve">      REQTE     : ANTONIO FERREIRA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0050744-04.2005.</w:t>
      </w:r>
      <w:r w:rsidR="007F2064">
        <w:t>4.03.0000</w:t>
      </w:r>
      <w:r>
        <w:t xml:space="preserve"> PRECAT ORI:200461841370911/SP REG:</w:t>
      </w:r>
      <w:r w:rsidR="00437D33">
        <w:t>04.07.2005</w:t>
      </w:r>
    </w:p>
    <w:p w:rsidR="00D865B8" w:rsidRDefault="00D865B8">
      <w:r>
        <w:t xml:space="preserve">      REQTE     : SERGIO POVINELI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0050745-86.2005.</w:t>
      </w:r>
      <w:r w:rsidR="007F2064">
        <w:t>4.03.0000</w:t>
      </w:r>
      <w:r>
        <w:t xml:space="preserve"> PRECAT ORI:200461841372890/SP REG:</w:t>
      </w:r>
      <w:r w:rsidR="00437D33">
        <w:t>04.07.2005</w:t>
      </w:r>
    </w:p>
    <w:p w:rsidR="00D865B8" w:rsidRDefault="00D865B8">
      <w:r>
        <w:t xml:space="preserve">      REQTE     : JOAO ROBERTO JUSTINO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0050746-71.2005.</w:t>
      </w:r>
      <w:r w:rsidR="007F2064">
        <w:t>4.03.0000</w:t>
      </w:r>
      <w:r>
        <w:t xml:space="preserve"> PRECAT ORI:200461841413934/SP REG:</w:t>
      </w:r>
      <w:r w:rsidR="00437D33">
        <w:t>04.07.2005</w:t>
      </w:r>
    </w:p>
    <w:p w:rsidR="00D865B8" w:rsidRDefault="00D865B8">
      <w:r>
        <w:t xml:space="preserve">      REQTE     : SELMA LEITE VIVONA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0050747-56.2005.</w:t>
      </w:r>
      <w:r w:rsidR="007F2064">
        <w:t>4.03.0000</w:t>
      </w:r>
      <w:r>
        <w:t xml:space="preserve"> PRECAT ORI:200461841427337/SP REG:</w:t>
      </w:r>
      <w:r w:rsidR="00437D33">
        <w:t>04.07.2005</w:t>
      </w:r>
    </w:p>
    <w:p w:rsidR="00D865B8" w:rsidRDefault="00D865B8">
      <w:r>
        <w:t xml:space="preserve">      REQTE     : NARCISO BAPTISTA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0050748-41.2005.</w:t>
      </w:r>
      <w:r w:rsidR="007F2064">
        <w:t>4.03.0000</w:t>
      </w:r>
      <w:r>
        <w:t xml:space="preserve"> PRECAT ORI:200461841448997/SP REG:</w:t>
      </w:r>
      <w:r w:rsidR="00437D33">
        <w:t>04.07.2005</w:t>
      </w:r>
    </w:p>
    <w:p w:rsidR="00D865B8" w:rsidRDefault="00D865B8">
      <w:r>
        <w:t xml:space="preserve">      REQTE   </w:t>
      </w:r>
      <w:r w:rsidR="000B0186">
        <w:t xml:space="preserve">  : FRANCISCO DE ASSIS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0050749-26.2005.</w:t>
      </w:r>
      <w:r w:rsidR="007F2064">
        <w:t>4.03.0000</w:t>
      </w:r>
      <w:r>
        <w:t xml:space="preserve"> PRECAT ORI:200461841466628/SP REG:</w:t>
      </w:r>
      <w:r w:rsidR="00437D33">
        <w:t>04.07.2005</w:t>
      </w:r>
    </w:p>
    <w:p w:rsidR="00D865B8" w:rsidRDefault="00D865B8">
      <w:r>
        <w:t xml:space="preserve">      REQTE     : JOAO DANIEL DA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0050865-32.2005.</w:t>
      </w:r>
      <w:r w:rsidR="007F2064">
        <w:t>4.03.0000</w:t>
      </w:r>
      <w:r>
        <w:t xml:space="preserve"> PRECAT ORI:200461840901544/SP REG:</w:t>
      </w:r>
      <w:r w:rsidR="00437D33">
        <w:t>04.07.2005</w:t>
      </w:r>
    </w:p>
    <w:p w:rsidR="00D865B8" w:rsidRDefault="00D865B8">
      <w:r>
        <w:t xml:space="preserve">      REQTE     : VANDIRA DO CARMO FRASSATTO ANDRETA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0050868-84.2005.</w:t>
      </w:r>
      <w:r w:rsidR="007F2064">
        <w:t>4.03.0000</w:t>
      </w:r>
      <w:r>
        <w:t xml:space="preserve"> PRECAT ORI:200461841523065/SP REG:</w:t>
      </w:r>
      <w:r w:rsidR="00437D33">
        <w:t>04.07.2005</w:t>
      </w:r>
    </w:p>
    <w:p w:rsidR="00D865B8" w:rsidRDefault="00D865B8">
      <w:r>
        <w:t xml:space="preserve">      REQTE     : JARBAS GONCALVES SOUTO</w:t>
      </w:r>
    </w:p>
    <w:p w:rsidR="00D865B8" w:rsidRDefault="00D865B8">
      <w:r>
        <w:t xml:space="preserve">      ADV       : SP198419  ELISANGELA LINO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0050870-54.2005.</w:t>
      </w:r>
      <w:r w:rsidR="007F2064">
        <w:t>4.03.0000</w:t>
      </w:r>
      <w:r>
        <w:t xml:space="preserve"> PRECAT ORI:200461841524707/SP REG:</w:t>
      </w:r>
      <w:r w:rsidR="00437D33">
        <w:t>04.07.2005</w:t>
      </w:r>
    </w:p>
    <w:p w:rsidR="00D865B8" w:rsidRDefault="00D865B8">
      <w:r>
        <w:t xml:space="preserve">      REQTE     : LUIZ CARLOS DE ASSIS</w:t>
      </w:r>
    </w:p>
    <w:p w:rsidR="00D865B8" w:rsidRDefault="00D865B8">
      <w:r>
        <w:t xml:space="preserve">      ADV       : SP197641  CLAUDIO ALBERTO PAVANI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0050878-31.2005.</w:t>
      </w:r>
      <w:r w:rsidR="007F2064">
        <w:t>4.03.0000</w:t>
      </w:r>
      <w:r>
        <w:t xml:space="preserve"> PRECAT ORI:200461842014646/SP REG:</w:t>
      </w:r>
      <w:r w:rsidR="00437D33">
        <w:t>04.07.2005</w:t>
      </w:r>
    </w:p>
    <w:p w:rsidR="00D865B8" w:rsidRDefault="00D865B8">
      <w:r>
        <w:t xml:space="preserve">      REQTE     : LUISA HELENA DE SENA LEAL</w:t>
      </w:r>
    </w:p>
    <w:p w:rsidR="00D865B8" w:rsidRDefault="00D865B8">
      <w:r>
        <w:t xml:space="preserve">      ADV       : SP124994  ANA LUCIA SIMEAO BERNARDES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0050879-16.2005.</w:t>
      </w:r>
      <w:r w:rsidR="007F2064">
        <w:t>4.03.0000</w:t>
      </w:r>
      <w:r>
        <w:t xml:space="preserve"> PRECAT ORI:200461842027665/SP REG:</w:t>
      </w:r>
      <w:r w:rsidR="00437D33">
        <w:t>04.07.2005</w:t>
      </w:r>
    </w:p>
    <w:p w:rsidR="00D865B8" w:rsidRDefault="00D865B8">
      <w:r>
        <w:t xml:space="preserve">      REQTE     : JOSE DE SOUZA</w:t>
      </w:r>
    </w:p>
    <w:p w:rsidR="00D865B8" w:rsidRDefault="00D865B8">
      <w:r>
        <w:t xml:space="preserve">      ADV       : SP037209  IVANIR CORTONA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0051207-43.2005.</w:t>
      </w:r>
      <w:r w:rsidR="007F2064">
        <w:t>4.03.0000</w:t>
      </w:r>
      <w:r>
        <w:t xml:space="preserve"> PRECAT ORI:200361830103640/SP REG:</w:t>
      </w:r>
      <w:r w:rsidR="00437D33">
        <w:t>04.07.2005</w:t>
      </w:r>
    </w:p>
    <w:p w:rsidR="00D865B8" w:rsidRDefault="00D865B8">
      <w:r>
        <w:t xml:space="preserve">      REQTE     : FRANCISCO SILVEIRA MELLO e outros(as)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0B0186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0051208-28.2005.</w:t>
      </w:r>
      <w:r w:rsidR="007F2064">
        <w:t>4.03.0000</w:t>
      </w:r>
      <w:r>
        <w:t xml:space="preserve"> PRECAT ORI:200061830011226/SP REG:</w:t>
      </w:r>
      <w:r w:rsidR="00437D33">
        <w:t>04.07.2005</w:t>
      </w:r>
    </w:p>
    <w:p w:rsidR="00D865B8" w:rsidRDefault="00D865B8">
      <w:r>
        <w:t xml:space="preserve">      REQTE     : ADHEMAR SEVERINO PEREIRA e outros(as)</w:t>
      </w:r>
    </w:p>
    <w:p w:rsidR="00D865B8" w:rsidRDefault="00D865B8">
      <w:r>
        <w:t xml:space="preserve">      ADV       : SP157164  ALEXANDRE RAMOS ANTUNES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0051209-13.2005.</w:t>
      </w:r>
      <w:r w:rsidR="007F2064">
        <w:t>4.03.0000</w:t>
      </w:r>
      <w:r>
        <w:t xml:space="preserve"> PRECAT ORI:200361830013704/SP REG:</w:t>
      </w:r>
      <w:r w:rsidR="00437D33">
        <w:t>04.07.2005</w:t>
      </w:r>
    </w:p>
    <w:p w:rsidR="00D865B8" w:rsidRDefault="00D865B8">
      <w:r>
        <w:t xml:space="preserve">      PARTE A   : JOSUE ELISIO SANTOS e outros(as)</w:t>
      </w:r>
    </w:p>
    <w:p w:rsidR="00D865B8" w:rsidRDefault="00D865B8">
      <w:r>
        <w:t xml:space="preserve">      REQTE     : GERALDO BONIFACIO MOREIRA</w:t>
      </w:r>
    </w:p>
    <w:p w:rsidR="00D865B8" w:rsidRDefault="00D865B8">
      <w:r>
        <w:t xml:space="preserve">      ADV       : SP081620  OSWALDO MOLINA GUTIERRES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0051210-95.2005.</w:t>
      </w:r>
      <w:r w:rsidR="007F2064">
        <w:t>4.03.0000</w:t>
      </w:r>
      <w:r>
        <w:t xml:space="preserve"> PRECAT ORI:200361830113243/SP REG:</w:t>
      </w:r>
      <w:r w:rsidR="00437D33">
        <w:t>04.07.2005</w:t>
      </w:r>
    </w:p>
    <w:p w:rsidR="00D865B8" w:rsidRDefault="00D865B8">
      <w:r>
        <w:t xml:space="preserve">      PARTE A   : JOAO DE MORAES e outros(as)</w:t>
      </w:r>
    </w:p>
    <w:p w:rsidR="00D865B8" w:rsidRDefault="00D865B8">
      <w:r>
        <w:t xml:space="preserve">      REQTE     : ADEMAR CASSIANO DIAS e outros(as)</w:t>
      </w:r>
    </w:p>
    <w:p w:rsidR="00D865B8" w:rsidRDefault="00D865B8">
      <w:r>
        <w:t xml:space="preserve">      ADV       : SP018454  ANIS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0051211-80.2005.</w:t>
      </w:r>
      <w:r w:rsidR="007F2064">
        <w:t>4.03.0000</w:t>
      </w:r>
      <w:r>
        <w:t xml:space="preserve"> PRECAT ORI:9500477807/SP REG:</w:t>
      </w:r>
      <w:r w:rsidR="00437D33">
        <w:t>04.07.2005</w:t>
      </w:r>
    </w:p>
    <w:p w:rsidR="00D865B8" w:rsidRDefault="00D865B8">
      <w:r>
        <w:t xml:space="preserve">      PARTE A   : MARIA IRENE BULGARELLI GIRAO e outros(as)</w:t>
      </w:r>
    </w:p>
    <w:p w:rsidR="00D865B8" w:rsidRDefault="00D865B8">
      <w:r>
        <w:t xml:space="preserve">      REQTE     : WALDA RAMOS BELLOTTI DA SILVA e outro(a)</w:t>
      </w:r>
    </w:p>
    <w:p w:rsidR="00D865B8" w:rsidRDefault="00D865B8">
      <w:r>
        <w:t xml:space="preserve">      ADV       : SP037209  IVANIR CORTONA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0051212-65.2005.</w:t>
      </w:r>
      <w:r w:rsidR="007F2064">
        <w:t>4.03.0000</w:t>
      </w:r>
      <w:r>
        <w:t xml:space="preserve"> PRECAT ORI:200261830024187/SP REG:</w:t>
      </w:r>
      <w:r w:rsidR="00437D33">
        <w:t>04.07.2005</w:t>
      </w:r>
    </w:p>
    <w:p w:rsidR="00D865B8" w:rsidRDefault="00D865B8">
      <w:r>
        <w:t xml:space="preserve">      PARTE A   : RENE RUBENS DE SOUZA TOLEDO e outros(as)</w:t>
      </w:r>
    </w:p>
    <w:p w:rsidR="00D865B8" w:rsidRDefault="00D865B8">
      <w:r>
        <w:t xml:space="preserve">      REQTE     : JURANDYR JOSE MOLINARI e outros(as)</w:t>
      </w:r>
    </w:p>
    <w:p w:rsidR="00D865B8" w:rsidRDefault="00D865B8">
      <w:r>
        <w:t xml:space="preserve">      ADV       : SP139741  VLADIMIR CONFORTI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0051213-50.2005.</w:t>
      </w:r>
      <w:r w:rsidR="007F2064">
        <w:t>4.03.0000</w:t>
      </w:r>
      <w:r>
        <w:t xml:space="preserve"> PRECAT ORI:200361830105301/SP REG:</w:t>
      </w:r>
      <w:r w:rsidR="00437D33">
        <w:t>04.07.2005</w:t>
      </w:r>
    </w:p>
    <w:p w:rsidR="00D865B8" w:rsidRDefault="00D865B8">
      <w:r>
        <w:t xml:space="preserve">      PARTE A   : ANTONIO DE JESUS DIAS e outros(as)</w:t>
      </w:r>
    </w:p>
    <w:p w:rsidR="00D865B8" w:rsidRDefault="00D865B8">
      <w:r>
        <w:t xml:space="preserve">      REQTE     : AUREO DIAS ROSA e outros(as)</w:t>
      </w:r>
    </w:p>
    <w:p w:rsidR="00D865B8" w:rsidRDefault="00D865B8">
      <w:r>
        <w:t xml:space="preserve">      ADV  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0B0186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0051214-35.2005.</w:t>
      </w:r>
      <w:r w:rsidR="007F2064">
        <w:t>4.03.0000</w:t>
      </w:r>
      <w:r>
        <w:t xml:space="preserve"> PRECAT ORI:200161830042800/SP REG:</w:t>
      </w:r>
      <w:r w:rsidR="00437D33">
        <w:t>04.07.2005</w:t>
      </w:r>
    </w:p>
    <w:p w:rsidR="00D865B8" w:rsidRDefault="00D865B8">
      <w:r>
        <w:t xml:space="preserve">      REQTE     : RESCIMERO ALVES e outros(as)</w:t>
      </w:r>
    </w:p>
    <w:p w:rsidR="00D865B8" w:rsidRDefault="00D865B8">
      <w:r>
        <w:t xml:space="preserve">      ADV       : SP139741  VLADIMIR CONFORTI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0051215-20.2005.</w:t>
      </w:r>
      <w:r w:rsidR="007F2064">
        <w:t>4.03.0000</w:t>
      </w:r>
      <w:r>
        <w:t xml:space="preserve"> PRECAT ORI:200361830021452/SP REG:</w:t>
      </w:r>
      <w:r w:rsidR="00437D33">
        <w:t>04.07.2005</w:t>
      </w:r>
    </w:p>
    <w:p w:rsidR="00D865B8" w:rsidRDefault="00D865B8">
      <w:r>
        <w:t xml:space="preserve">      REQTE     : AFIFI JOSE DE FREITAS e outros(as)</w:t>
      </w:r>
    </w:p>
    <w:p w:rsidR="00D865B8" w:rsidRDefault="00D865B8">
      <w:r>
        <w:t xml:space="preserve">      ADV       : SP109896  INES SLEIMAN MOLINA JAZZAR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0051216-05.2005.</w:t>
      </w:r>
      <w:r w:rsidR="007F2064">
        <w:t>4.03.0000</w:t>
      </w:r>
      <w:r>
        <w:t xml:space="preserve"> PRECAT ORI:200361830085223/SP REG:</w:t>
      </w:r>
      <w:r w:rsidR="00437D33">
        <w:t>04.07.2005</w:t>
      </w:r>
    </w:p>
    <w:p w:rsidR="00D865B8" w:rsidRDefault="00D865B8">
      <w:r>
        <w:t xml:space="preserve">      REQTE     : LUIZ ANTONIO DA SILVA</w:t>
      </w:r>
    </w:p>
    <w:p w:rsidR="00D865B8" w:rsidRDefault="00D865B8">
      <w:r>
        <w:t xml:space="preserve">      ADV       : SP129161  CLAUDIA CHELMINSKI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0051217-87.2005.</w:t>
      </w:r>
      <w:r w:rsidR="007F2064">
        <w:t>4.03.0000</w:t>
      </w:r>
      <w:r>
        <w:t xml:space="preserve"> PRECAT ORI:200361830046254/SP REG:</w:t>
      </w:r>
      <w:r w:rsidR="00437D33">
        <w:t>04.07.2005</w:t>
      </w:r>
    </w:p>
    <w:p w:rsidR="00D865B8" w:rsidRDefault="00D865B8">
      <w:r>
        <w:t xml:space="preserve">      REQTE     : AIRTON NUNES DE CARVALHO</w:t>
      </w:r>
    </w:p>
    <w:p w:rsidR="00D865B8" w:rsidRDefault="00D865B8">
      <w:r>
        <w:t xml:space="preserve">      ADV       : SP129161  CLAUDIA CHELMINSKI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0051218-72.2005.</w:t>
      </w:r>
      <w:r w:rsidR="007F2064">
        <w:t>4.03.0000</w:t>
      </w:r>
      <w:r>
        <w:t xml:space="preserve"> PRECAT ORI:200361830081230/SP REG:</w:t>
      </w:r>
      <w:r w:rsidR="00437D33">
        <w:t>04.07.2005</w:t>
      </w:r>
    </w:p>
    <w:p w:rsidR="00D865B8" w:rsidRDefault="00D865B8">
      <w:r>
        <w:t xml:space="preserve">      REQTE     : ILSON CAMPANHA</w:t>
      </w:r>
    </w:p>
    <w:p w:rsidR="00D865B8" w:rsidRDefault="00D865B8">
      <w:r>
        <w:t xml:space="preserve">      ADV       : SP188223  SIBELE WALKIRIA LOPES LERNER HODARA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0051225-64.2005.</w:t>
      </w:r>
      <w:r w:rsidR="007F2064">
        <w:t>4.03.0000</w:t>
      </w:r>
      <w:r>
        <w:t xml:space="preserve"> PRECAT ORI:200161830002667/SP REG:</w:t>
      </w:r>
      <w:r w:rsidR="00437D33">
        <w:t>04.07.2005</w:t>
      </w:r>
    </w:p>
    <w:p w:rsidR="00D865B8" w:rsidRDefault="00D865B8">
      <w:r>
        <w:t xml:space="preserve">      REQTE     : CELESTINO ALVES DA FONSECA e outros(as)</w:t>
      </w:r>
    </w:p>
    <w:p w:rsidR="00D865B8" w:rsidRDefault="00D865B8">
      <w:r>
        <w:t xml:space="preserve">      ADV       : SP018454  ANIS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0051226-49.2005.</w:t>
      </w:r>
      <w:r w:rsidR="007F2064">
        <w:t>4.03.0000</w:t>
      </w:r>
      <w:r>
        <w:t xml:space="preserve"> PRECAT ORI:9300078003/SP REG:</w:t>
      </w:r>
      <w:r w:rsidR="00437D33">
        <w:t>04.07.2005</w:t>
      </w:r>
    </w:p>
    <w:p w:rsidR="00D865B8" w:rsidRDefault="00D865B8">
      <w:r>
        <w:t xml:space="preserve">      REQTE     : MAN</w:t>
      </w:r>
      <w:r w:rsidR="000B0186">
        <w:t>OEL DE JESUS SILVA e outros(as)</w:t>
      </w:r>
    </w:p>
    <w:p w:rsidR="00D865B8" w:rsidRDefault="00D865B8">
      <w:r>
        <w:t xml:space="preserve">      ADV       : SP108720B NILO DA CUNHA JAMARDO BEIRO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0051227-34.2005.</w:t>
      </w:r>
      <w:r w:rsidR="007F2064">
        <w:t>4.03.0000</w:t>
      </w:r>
      <w:r>
        <w:t xml:space="preserve"> PRECAT ORI:200261830031222/SP REG:</w:t>
      </w:r>
      <w:r w:rsidR="00437D33">
        <w:t>04.07.2005</w:t>
      </w:r>
    </w:p>
    <w:p w:rsidR="00D865B8" w:rsidRDefault="00D865B8">
      <w:r>
        <w:t xml:space="preserve">      REQTE     : NEWTON DA SILVA e outro(a)</w:t>
      </w:r>
    </w:p>
    <w:p w:rsidR="00D865B8" w:rsidRDefault="00D865B8">
      <w:r>
        <w:t xml:space="preserve">      ADV       : SP163100  SIMONE COELHO MEIRA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0051228-19.2005.</w:t>
      </w:r>
      <w:r w:rsidR="007F2064">
        <w:t>4.03.0000</w:t>
      </w:r>
      <w:r>
        <w:t xml:space="preserve"> PRECAT ORI:0007508557/SP REG:</w:t>
      </w:r>
      <w:r w:rsidR="00437D33">
        <w:t>04.07.2005</w:t>
      </w:r>
    </w:p>
    <w:p w:rsidR="00D865B8" w:rsidRDefault="00D865B8">
      <w:r>
        <w:t xml:space="preserve">      REQTE     : HERCILIO CASSETTI e outros(as)</w:t>
      </w:r>
    </w:p>
    <w:p w:rsidR="00D865B8" w:rsidRDefault="00D865B8">
      <w:r>
        <w:t xml:space="preserve">      ADV       : SP050099  ADAUTO CORREA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0051229-04.2005.</w:t>
      </w:r>
      <w:r w:rsidR="007F2064">
        <w:t>4.03.0000</w:t>
      </w:r>
      <w:r>
        <w:t xml:space="preserve"> PRECAT ORI:9200121144/SP REG:</w:t>
      </w:r>
      <w:r w:rsidR="00437D33">
        <w:t>04.07.2005</w:t>
      </w:r>
    </w:p>
    <w:p w:rsidR="00D865B8" w:rsidRDefault="00D865B8">
      <w:r>
        <w:t xml:space="preserve">      REQTE     : RAMILSON JOSE LEITAO DE ALMEIDA e outros(as)</w:t>
      </w:r>
    </w:p>
    <w:p w:rsidR="00D865B8" w:rsidRDefault="00D865B8">
      <w:r>
        <w:t xml:space="preserve">      ADV       : SP103316  JOSETE VILMA DA SILVA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0051230-86.2005.</w:t>
      </w:r>
      <w:r w:rsidR="007F2064">
        <w:t>4.03.0000</w:t>
      </w:r>
      <w:r>
        <w:t xml:space="preserve"> PRECAT ORI:200061830039285/SP REG:</w:t>
      </w:r>
      <w:r w:rsidR="00437D33">
        <w:t>04.07.2005</w:t>
      </w:r>
    </w:p>
    <w:p w:rsidR="00D865B8" w:rsidRDefault="00D865B8">
      <w:r>
        <w:t xml:space="preserve">      REQTE     : NELSON PEREIRA DE ALMEIDA e outros(as)</w:t>
      </w:r>
    </w:p>
    <w:p w:rsidR="00D865B8" w:rsidRDefault="00D865B8">
      <w:r>
        <w:t xml:space="preserve">      ADV       : SP018454  ANIS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0051231-71.2005.</w:t>
      </w:r>
      <w:r w:rsidR="007F2064">
        <w:t>4.03.0000</w:t>
      </w:r>
      <w:r>
        <w:t xml:space="preserve"> PRECAT ORI:200261830001618/SP REG:</w:t>
      </w:r>
      <w:r w:rsidR="00437D33">
        <w:t>04.07.2005</w:t>
      </w:r>
    </w:p>
    <w:p w:rsidR="00D865B8" w:rsidRDefault="00D865B8">
      <w:r>
        <w:t xml:space="preserve">      REQTE     : LUZIA PINTO DE OLIVEIRA e outros(as)</w:t>
      </w:r>
    </w:p>
    <w:p w:rsidR="00D865B8" w:rsidRDefault="00D865B8">
      <w:r>
        <w:t xml:space="preserve">      ADV       : SP139741  VLADIMIR CONFORTI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0051232-56.2005.</w:t>
      </w:r>
      <w:r w:rsidR="007F2064">
        <w:t>4.03.0000</w:t>
      </w:r>
      <w:r>
        <w:t xml:space="preserve"> PRECAT ORI:0007444826/SP REG:</w:t>
      </w:r>
      <w:r w:rsidR="00437D33">
        <w:t>04.07.2005</w:t>
      </w:r>
    </w:p>
    <w:p w:rsidR="00D865B8" w:rsidRDefault="00D865B8">
      <w:r>
        <w:t xml:space="preserve">      REQTE     : NELSON ZANI e outro(a)</w:t>
      </w:r>
    </w:p>
    <w:p w:rsidR="00D865B8" w:rsidRDefault="00D865B8">
      <w:r>
        <w:t xml:space="preserve">      ADV       : SP058768  RICARDO ESTELLES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0B0186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0051233-41.2005.</w:t>
      </w:r>
      <w:r w:rsidR="007F2064">
        <w:t>4.03.0000</w:t>
      </w:r>
      <w:r>
        <w:t xml:space="preserve"> PRECAT ORI:200361830148476/SP REG:</w:t>
      </w:r>
      <w:r w:rsidR="00437D33">
        <w:t>04.07.2005</w:t>
      </w:r>
    </w:p>
    <w:p w:rsidR="00D865B8" w:rsidRDefault="00D865B8">
      <w:r>
        <w:t xml:space="preserve">      REQTE     : GILBERTO HERNANDES</w:t>
      </w:r>
    </w:p>
    <w:p w:rsidR="00D865B8" w:rsidRDefault="00D865B8">
      <w:r>
        <w:t xml:space="preserve">      ADV       : SP211534  PAULA CRISTINA CAPUCHO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0051234-26.2005.</w:t>
      </w:r>
      <w:r w:rsidR="007F2064">
        <w:t>4.03.0000</w:t>
      </w:r>
      <w:r>
        <w:t xml:space="preserve"> PRECAT ORI:200161830044054/SP REG:</w:t>
      </w:r>
      <w:r w:rsidR="00437D33">
        <w:t>04.07.2005</w:t>
      </w:r>
    </w:p>
    <w:p w:rsidR="00D865B8" w:rsidRDefault="00D865B8">
      <w:r>
        <w:t xml:space="preserve">      PARTE A   : ARISMAIL LIMA MARTINS e outros(as)</w:t>
      </w:r>
    </w:p>
    <w:p w:rsidR="00D865B8" w:rsidRDefault="00D865B8">
      <w:r>
        <w:t xml:space="preserve">      REQTE     : JORGE ELEUTERIO DE OLIVEIRA e outros(as)</w:t>
      </w:r>
    </w:p>
    <w:p w:rsidR="00D865B8" w:rsidRDefault="00D865B8">
      <w:r>
        <w:t xml:space="preserve">      ADV       : SP018454  ANIS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0051235-11.2005.</w:t>
      </w:r>
      <w:r w:rsidR="007F2064">
        <w:t>4.03.0000</w:t>
      </w:r>
      <w:r>
        <w:t xml:space="preserve"> PRECAT ORI:200361830022201/SP REG:</w:t>
      </w:r>
      <w:r w:rsidR="00437D33">
        <w:t>04.07.2005</w:t>
      </w:r>
    </w:p>
    <w:p w:rsidR="00D865B8" w:rsidRDefault="00D865B8">
      <w:r>
        <w:t xml:space="preserve">      PARTE A   : IRINEU BARBATO e outros(as)</w:t>
      </w:r>
    </w:p>
    <w:p w:rsidR="00D865B8" w:rsidRDefault="00D865B8">
      <w:r>
        <w:t xml:space="preserve">      REQTE     : JOAO FERREIRA DA SILVA e outro(a)</w:t>
      </w:r>
    </w:p>
    <w:p w:rsidR="00D865B8" w:rsidRDefault="00D865B8">
      <w:r>
        <w:t xml:space="preserve">      ADV       : SP018454  ANIS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0051237-78.2005.</w:t>
      </w:r>
      <w:r w:rsidR="007F2064">
        <w:t>4.03.0000</w:t>
      </w:r>
      <w:r>
        <w:t xml:space="preserve"> PRECAT ORI:200361830019380/SP REG:</w:t>
      </w:r>
      <w:r w:rsidR="00437D33">
        <w:t>04.07.2005</w:t>
      </w:r>
    </w:p>
    <w:p w:rsidR="00D865B8" w:rsidRDefault="00D865B8">
      <w:r>
        <w:t xml:space="preserve">      REQTE     : ARCIR BONATO e outro(a)</w:t>
      </w:r>
    </w:p>
    <w:p w:rsidR="00D865B8" w:rsidRDefault="00D865B8">
      <w:r>
        <w:t xml:space="preserve">      ADV       : SP069530  ARIOVALDO LUNARDI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0051238-63.2005.</w:t>
      </w:r>
      <w:r w:rsidR="007F2064">
        <w:t>4.03.0000</w:t>
      </w:r>
      <w:r>
        <w:t xml:space="preserve"> PRECAT ORI:200261830039981/SP REG:</w:t>
      </w:r>
      <w:r w:rsidR="00437D33">
        <w:t>04.07.2005</w:t>
      </w:r>
    </w:p>
    <w:p w:rsidR="00D865B8" w:rsidRDefault="00D865B8">
      <w:r>
        <w:t xml:space="preserve">      REQTE     : CLAUDIO ROVAROTTO e outros(as)</w:t>
      </w:r>
    </w:p>
    <w:p w:rsidR="00D865B8" w:rsidRDefault="00D865B8">
      <w:r>
        <w:t xml:space="preserve">      ADV       : SP018454  ANIS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0051239-48.2005.</w:t>
      </w:r>
      <w:r w:rsidR="007F2064">
        <w:t>4.03.0000</w:t>
      </w:r>
      <w:r>
        <w:t xml:space="preserve"> PRECAT ORI:9106533280/SP REG:</w:t>
      </w:r>
      <w:r w:rsidR="00437D33">
        <w:t>04.07.2005</w:t>
      </w:r>
    </w:p>
    <w:p w:rsidR="00D865B8" w:rsidRDefault="00D865B8">
      <w:r>
        <w:t xml:space="preserve">      REQTE     : MISSITA MARIA DE JESUS e outro(a)</w:t>
      </w:r>
    </w:p>
    <w:p w:rsidR="00D865B8" w:rsidRDefault="00D865B8">
      <w:r>
        <w:t xml:space="preserve">      ADV       : SP176668  DANIEL FRANCISCO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0051240-33.2005.</w:t>
      </w:r>
      <w:r w:rsidR="007F2064">
        <w:t>4.03.0000</w:t>
      </w:r>
      <w:r>
        <w:t xml:space="preserve"> PRECAT ORI:200261830037509/SP REG:</w:t>
      </w:r>
      <w:r w:rsidR="00437D33">
        <w:t>04.07.2005</w:t>
      </w:r>
    </w:p>
    <w:p w:rsidR="00D865B8" w:rsidRDefault="00D865B8">
      <w:r>
        <w:t xml:space="preserve">      REQTE     : DAVID ALEGRE e outro(a)</w:t>
      </w:r>
    </w:p>
    <w:p w:rsidR="00D865B8" w:rsidRDefault="00D865B8">
      <w:r>
        <w:t xml:space="preserve">      ADV       : SP163100  SIMONE COELHO MEIRA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0051241-18.2005.</w:t>
      </w:r>
      <w:r w:rsidR="007F2064">
        <w:t>4.03.0000</w:t>
      </w:r>
      <w:r>
        <w:t xml:space="preserve"> PRECAT ORI:0007433530/SP REG:</w:t>
      </w:r>
      <w:r w:rsidR="00437D33">
        <w:t>04.07.2005</w:t>
      </w:r>
    </w:p>
    <w:p w:rsidR="00D865B8" w:rsidRDefault="00D865B8">
      <w:r>
        <w:t xml:space="preserve">      REQTE     : ANTONIA LOSS BOBRIK e outros(as)</w:t>
      </w:r>
    </w:p>
    <w:p w:rsidR="00D865B8" w:rsidRDefault="00D865B8">
      <w:r>
        <w:t xml:space="preserve">      SUCDO     : EDGAR BOBRIK</w:t>
      </w:r>
    </w:p>
    <w:p w:rsidR="00D865B8" w:rsidRDefault="00D865B8">
      <w:r>
        <w:t xml:space="preserve">      ADV       : SP050099  ADAUTO CORREA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0051242-03.2005.</w:t>
      </w:r>
      <w:r w:rsidR="007F2064">
        <w:t>4.03.0000</w:t>
      </w:r>
      <w:r>
        <w:t xml:space="preserve"> PRECAT ORI:200361830147940/SP REG:</w:t>
      </w:r>
      <w:r w:rsidR="00437D33">
        <w:t>04.07.2005</w:t>
      </w:r>
    </w:p>
    <w:p w:rsidR="00D865B8" w:rsidRDefault="00D865B8">
      <w:r>
        <w:t xml:space="preserve">      REQTE     : VERA GARCIA DOS SANTOS</w:t>
      </w:r>
    </w:p>
    <w:p w:rsidR="00D865B8" w:rsidRDefault="00D865B8">
      <w:r>
        <w:t xml:space="preserve">      ADV       : SP211534  PAULA CRISTINA CAPUCHO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0051243-85.2005.</w:t>
      </w:r>
      <w:r w:rsidR="007F2064">
        <w:t>4.03.0000</w:t>
      </w:r>
      <w:r>
        <w:t xml:space="preserve"> PRECAT ORI:200361830011770/SP REG:</w:t>
      </w:r>
      <w:r w:rsidR="00437D33">
        <w:t>04.07.2005</w:t>
      </w:r>
    </w:p>
    <w:p w:rsidR="00D865B8" w:rsidRDefault="00D865B8">
      <w:r>
        <w:t xml:space="preserve">      REQTE     : CELSO LUIZ DA SILVA e outro(a)</w:t>
      </w:r>
    </w:p>
    <w:p w:rsidR="00D865B8" w:rsidRDefault="00D865B8">
      <w:r>
        <w:t xml:space="preserve">      ADV       : SP052639  MARIA DE FATIMA AZEVEDO SILVA GONCALVES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0051244-70.2005.</w:t>
      </w:r>
      <w:r w:rsidR="007F2064">
        <w:t>4.03.0000</w:t>
      </w:r>
      <w:r>
        <w:t xml:space="preserve"> PRECAT ORI:200161830035545/SP REG:</w:t>
      </w:r>
      <w:r w:rsidR="00437D33">
        <w:t>04.07.2005</w:t>
      </w:r>
    </w:p>
    <w:p w:rsidR="00D865B8" w:rsidRDefault="00D865B8">
      <w:r>
        <w:t xml:space="preserve">      PARTE A   : DEMUR DA SILVA BUENO e outros(as)</w:t>
      </w:r>
    </w:p>
    <w:p w:rsidR="00D865B8" w:rsidRDefault="00D865B8">
      <w:r>
        <w:t xml:space="preserve">      REQTE     : ALTAMIRO POLIZEL e outros(as)</w:t>
      </w:r>
    </w:p>
    <w:p w:rsidR="00D865B8" w:rsidRDefault="00D865B8">
      <w:r>
        <w:t xml:space="preserve">      ADV       : SP139741  VLADIMIR CONFORTI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0051245-55.2005.</w:t>
      </w:r>
      <w:r w:rsidR="007F2064">
        <w:t>4.03.0000</w:t>
      </w:r>
      <w:r>
        <w:t xml:space="preserve"> PRECAT ORI:9200062482/SP REG:</w:t>
      </w:r>
      <w:r w:rsidR="00437D33">
        <w:t>04.07.2005</w:t>
      </w:r>
    </w:p>
    <w:p w:rsidR="00D865B8" w:rsidRDefault="00D865B8">
      <w:r>
        <w:t xml:space="preserve">      REQTE     : LEVI GONCALVES DE CASTRO e outro(a)</w:t>
      </w:r>
    </w:p>
    <w:p w:rsidR="00D865B8" w:rsidRDefault="00D865B8">
      <w:r>
        <w:t xml:space="preserve">      ADV       : SP098997  SHEILA MARIA ABDO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0051246-40.2005.</w:t>
      </w:r>
      <w:r w:rsidR="007F2064">
        <w:t>4.03.0000</w:t>
      </w:r>
      <w:r>
        <w:t xml:space="preserve"> PRECAT ORI:200361830130204/SP REG:</w:t>
      </w:r>
      <w:r w:rsidR="00437D33">
        <w:t>04.07.2005</w:t>
      </w:r>
    </w:p>
    <w:p w:rsidR="00D865B8" w:rsidRDefault="00D865B8">
      <w:r>
        <w:t xml:space="preserve">      REQTE     : ILCO ATSUO KAWAURA e outros(as)</w:t>
      </w:r>
    </w:p>
    <w:p w:rsidR="00D865B8" w:rsidRDefault="00D865B8">
      <w:r>
        <w:t xml:space="preserve">      ADV  </w:t>
      </w:r>
      <w:r w:rsidR="000B0186">
        <w:t xml:space="preserve">     : SP016026  ROBERTO GAUDIO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0051247-25.2005.</w:t>
      </w:r>
      <w:r w:rsidR="007F2064">
        <w:t>4.03.0000</w:t>
      </w:r>
      <w:r>
        <w:t xml:space="preserve"> PRECAT ORI:200361830117844/SP REG:</w:t>
      </w:r>
      <w:r w:rsidR="00437D33">
        <w:t>04.07.2005</w:t>
      </w:r>
    </w:p>
    <w:p w:rsidR="00D865B8" w:rsidRDefault="00D865B8">
      <w:r>
        <w:t xml:space="preserve">      PARTE A   : CLAUDINA BRIGNOLI DE MACEDO e outros(as)</w:t>
      </w:r>
    </w:p>
    <w:p w:rsidR="00D865B8" w:rsidRDefault="00D865B8">
      <w:r>
        <w:t xml:space="preserve">      REQTE     : AGOSTINHO FERREIRA DE FREITAS TORRA e outro(a)</w:t>
      </w:r>
    </w:p>
    <w:p w:rsidR="00D865B8" w:rsidRDefault="00D865B8">
      <w:r>
        <w:t xml:space="preserve">      ADV       : SP109896  INES SLEIMAN MOLINA JAZZAR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0051248-10.2005.</w:t>
      </w:r>
      <w:r w:rsidR="007F2064">
        <w:t>4.03.0000</w:t>
      </w:r>
      <w:r>
        <w:t xml:space="preserve"> PRECAT ORI:200361830135317/SP REG:</w:t>
      </w:r>
      <w:r w:rsidR="00437D33">
        <w:t>04.07.2005</w:t>
      </w:r>
    </w:p>
    <w:p w:rsidR="00D865B8" w:rsidRDefault="00D865B8">
      <w:r>
        <w:t xml:space="preserve">      REQTE     : JOAO HENRIQUE DA SILVA e outro(a)</w:t>
      </w:r>
    </w:p>
    <w:p w:rsidR="00D865B8" w:rsidRDefault="00D865B8">
      <w:r>
        <w:t xml:space="preserve">      ADV       : SP109896  INES SLEIMAN MOLINA JAZZAR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0051327-86.2005.</w:t>
      </w:r>
      <w:r w:rsidR="007F2064">
        <w:t>4.03.0000</w:t>
      </w:r>
      <w:r>
        <w:t xml:space="preserve"> PRECAT ORI:200461841554190/SP REG:</w:t>
      </w:r>
      <w:r w:rsidR="00437D33">
        <w:t>04.07.2005</w:t>
      </w:r>
    </w:p>
    <w:p w:rsidR="00D865B8" w:rsidRDefault="00D865B8">
      <w:r>
        <w:t xml:space="preserve">      REQTE     : ANITA MARIA ANGELI SAVOIA</w:t>
      </w:r>
    </w:p>
    <w:p w:rsidR="00D865B8" w:rsidRDefault="00D865B8">
      <w:r>
        <w:t xml:space="preserve">      ADV       : SP141049  ARIANE BUENO MORASSI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0051328-71.2005.</w:t>
      </w:r>
      <w:r w:rsidR="007F2064">
        <w:t>4.03.0000</w:t>
      </w:r>
      <w:r>
        <w:t xml:space="preserve"> PRECAT ORI:200461841555133/SP REG:</w:t>
      </w:r>
      <w:r w:rsidR="00437D33">
        <w:t>04.07.2005</w:t>
      </w:r>
    </w:p>
    <w:p w:rsidR="00D865B8" w:rsidRDefault="00D865B8">
      <w:r>
        <w:t xml:space="preserve">      REQTE     : MIGUEL IBELLI FILHO</w:t>
      </w:r>
    </w:p>
    <w:p w:rsidR="00D865B8" w:rsidRDefault="00D865B8">
      <w:r>
        <w:t xml:space="preserve">      ADV       : SP161736  EDUARDO APARECIDO MENEGON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0051329-56.2005.</w:t>
      </w:r>
      <w:r w:rsidR="007F2064">
        <w:t>4.03.0000</w:t>
      </w:r>
      <w:r>
        <w:t xml:space="preserve"> PRECAT ORI:200461841555182/SP REG:</w:t>
      </w:r>
      <w:r w:rsidR="00437D33">
        <w:t>04.07.2005</w:t>
      </w:r>
    </w:p>
    <w:p w:rsidR="00D865B8" w:rsidRDefault="00D865B8">
      <w:r>
        <w:t xml:space="preserve">      REQTE     : CARLOS ALBERTO MARABISA</w:t>
      </w:r>
    </w:p>
    <w:p w:rsidR="00D865B8" w:rsidRDefault="00D865B8">
      <w:r>
        <w:t xml:space="preserve">      ADV       : SP078572  PAULO DONIZETI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0051330-41.2005.</w:t>
      </w:r>
      <w:r w:rsidR="007F2064">
        <w:t>4.03.0000</w:t>
      </w:r>
      <w:r>
        <w:t xml:space="preserve"> PRECAT ORI:200461841555390/SP REG:</w:t>
      </w:r>
      <w:r w:rsidR="00437D33">
        <w:t>04.07.2005</w:t>
      </w:r>
    </w:p>
    <w:p w:rsidR="00D865B8" w:rsidRDefault="00D865B8">
      <w:r>
        <w:t xml:space="preserve">      REQTE     : JOAO MANOEL JODAS</w:t>
      </w:r>
    </w:p>
    <w:p w:rsidR="00D865B8" w:rsidRDefault="00D865B8">
      <w:r>
        <w:t xml:space="preserve">      ADV       : SP178632  MARGARETE GUERRERO COIMBRA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0051331-26.2005.</w:t>
      </w:r>
      <w:r w:rsidR="007F2064">
        <w:t>4.03.0000</w:t>
      </w:r>
      <w:r>
        <w:t xml:space="preserve"> PRECAT ORI:200461841557002/SP REG:</w:t>
      </w:r>
      <w:r w:rsidR="00437D33">
        <w:t>04.07.2005</w:t>
      </w:r>
    </w:p>
    <w:p w:rsidR="00D865B8" w:rsidRDefault="00D865B8">
      <w:r>
        <w:t xml:space="preserve">      REQTE     : MARCIO SANTOS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0051332-11.2005.</w:t>
      </w:r>
      <w:r w:rsidR="007F2064">
        <w:t>4.03.0000</w:t>
      </w:r>
      <w:r>
        <w:t xml:space="preserve"> PRECAT ORI:200461841562010/SP REG:</w:t>
      </w:r>
      <w:r w:rsidR="00437D33">
        <w:t>04.07.2005</w:t>
      </w:r>
    </w:p>
    <w:p w:rsidR="00D865B8" w:rsidRDefault="00D865B8">
      <w:r>
        <w:t xml:space="preserve">      REQTE     : ANNUNZIO ZAVATTI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0051333-93.2005.</w:t>
      </w:r>
      <w:r w:rsidR="007F2064">
        <w:t>4.03.0000</w:t>
      </w:r>
      <w:r>
        <w:t xml:space="preserve"> PRECAT ORI:200461841563142/SP REG:</w:t>
      </w:r>
      <w:r w:rsidR="00437D33">
        <w:t>04.07.2005</w:t>
      </w:r>
    </w:p>
    <w:p w:rsidR="00D865B8" w:rsidRDefault="00D865B8">
      <w:r>
        <w:t xml:space="preserve">      REQTE     : MANOEL MESSIAS COSTA</w:t>
      </w:r>
    </w:p>
    <w:p w:rsidR="00D865B8" w:rsidRDefault="00D865B8">
      <w:r>
        <w:t xml:space="preserve">      ADV       : SP162864  LUCIANO JESUS CARAM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0051334-78.2005.</w:t>
      </w:r>
      <w:r w:rsidR="007F2064">
        <w:t>4.03.0000</w:t>
      </w:r>
      <w:r>
        <w:t xml:space="preserve"> PRECAT ORI:200461841564134/SP REG:</w:t>
      </w:r>
      <w:r w:rsidR="00437D33">
        <w:t>04.07.2005</w:t>
      </w:r>
    </w:p>
    <w:p w:rsidR="00D865B8" w:rsidRDefault="00D865B8">
      <w:r>
        <w:t xml:space="preserve">      REQTE     : MARCILIO BUENO DE PAIVA</w:t>
      </w:r>
    </w:p>
    <w:p w:rsidR="00D865B8" w:rsidRDefault="00D865B8">
      <w:r>
        <w:t xml:space="preserve">      ADV       : SP146546  WASHINGTON LUIZ MEDEIROS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0051335-63.2005.</w:t>
      </w:r>
      <w:r w:rsidR="007F2064">
        <w:t>4.03.0000</w:t>
      </w:r>
      <w:r>
        <w:t xml:space="preserve"> PRECAT ORI:200461841568334/SP REG:</w:t>
      </w:r>
      <w:r w:rsidR="00437D33">
        <w:t>04.07.2005</w:t>
      </w:r>
    </w:p>
    <w:p w:rsidR="00D865B8" w:rsidRDefault="00D865B8">
      <w:r>
        <w:t xml:space="preserve">      REQTE     : ODAIR ANTONIO ZIOLA</w:t>
      </w:r>
    </w:p>
    <w:p w:rsidR="00D865B8" w:rsidRDefault="00D865B8">
      <w:r>
        <w:t xml:space="preserve">      ADV       : SP089107  SUELI BRAMANTE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0051336-48.2005.</w:t>
      </w:r>
      <w:r w:rsidR="007F2064">
        <w:t>4.03.0000</w:t>
      </w:r>
      <w:r>
        <w:t xml:space="preserve"> PRECAT ORI:200461841576136/SP REG:</w:t>
      </w:r>
      <w:r w:rsidR="00437D33">
        <w:t>04.07.2005</w:t>
      </w:r>
    </w:p>
    <w:p w:rsidR="00D865B8" w:rsidRDefault="00D865B8">
      <w:r>
        <w:t xml:space="preserve">      REQTE     : ABEL SANTOS LOPES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0051337-33.2005.</w:t>
      </w:r>
      <w:r w:rsidR="007F2064">
        <w:t>4.03.0000</w:t>
      </w:r>
      <w:r>
        <w:t xml:space="preserve"> PRECAT ORI:200461841577724/SP REG:</w:t>
      </w:r>
      <w:r w:rsidR="00437D33">
        <w:t>04.07.2005</w:t>
      </w:r>
    </w:p>
    <w:p w:rsidR="00D865B8" w:rsidRDefault="00D865B8">
      <w:r>
        <w:t xml:space="preserve">      REQTE     : JOSE VIEIRA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0051338-18.2005.</w:t>
      </w:r>
      <w:r w:rsidR="007F2064">
        <w:t>4.03.0000</w:t>
      </w:r>
      <w:r>
        <w:t xml:space="preserve"> PRECAT ORI:200461841580474/SP REG:</w:t>
      </w:r>
      <w:r w:rsidR="00437D33">
        <w:t>04.07.2005</w:t>
      </w:r>
    </w:p>
    <w:p w:rsidR="00D865B8" w:rsidRDefault="00D865B8">
      <w:r>
        <w:t xml:space="preserve">      REQTE     : VANDERLEI MAZOTTO</w:t>
      </w:r>
    </w:p>
    <w:p w:rsidR="00D865B8" w:rsidRDefault="00D865B8">
      <w:r>
        <w:t xml:space="preserve">      ADV       : SP078572  PAULO DONIZETI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0B0186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0051339-03.2005.</w:t>
      </w:r>
      <w:r w:rsidR="007F2064">
        <w:t>4.03.0000</w:t>
      </w:r>
      <w:r>
        <w:t xml:space="preserve"> PRECAT ORI:200461841581351/SP REG:</w:t>
      </w:r>
      <w:r w:rsidR="00437D33">
        <w:t>04.07.2005</w:t>
      </w:r>
    </w:p>
    <w:p w:rsidR="00D865B8" w:rsidRDefault="00D865B8">
      <w:r>
        <w:t xml:space="preserve">      REQTE     : LUIZ DAVID AMADIO</w:t>
      </w:r>
    </w:p>
    <w:p w:rsidR="00D865B8" w:rsidRDefault="00D865B8">
      <w:r>
        <w:t xml:space="preserve">      ADV       : SP101789  EDSON LUIZ LAZARINI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0051340-85.2005.</w:t>
      </w:r>
      <w:r w:rsidR="007F2064">
        <w:t>4.03.0000</w:t>
      </w:r>
      <w:r>
        <w:t xml:space="preserve"> PRECAT ORI:200461841661700/SP REG:</w:t>
      </w:r>
      <w:r w:rsidR="00437D33">
        <w:t>04.07.2005</w:t>
      </w:r>
    </w:p>
    <w:p w:rsidR="00D865B8" w:rsidRDefault="00D865B8">
      <w:r>
        <w:t xml:space="preserve">      REQTE     : HUMBERTO PICARDI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0051341-70.2005.</w:t>
      </w:r>
      <w:r w:rsidR="007F2064">
        <w:t>4.03.0000</w:t>
      </w:r>
      <w:r>
        <w:t xml:space="preserve"> PRECAT ORI:200461841708387/SP REG:</w:t>
      </w:r>
      <w:r w:rsidR="00437D33">
        <w:t>04.07.2005</w:t>
      </w:r>
    </w:p>
    <w:p w:rsidR="00D865B8" w:rsidRDefault="00D865B8">
      <w:r>
        <w:t xml:space="preserve">      REQTE     : NILCE CELESTE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0051342-55.2005.</w:t>
      </w:r>
      <w:r w:rsidR="007F2064">
        <w:t>4.03.0000</w:t>
      </w:r>
      <w:r>
        <w:t xml:space="preserve"> PRECAT ORI:200461841710060/SP REG:</w:t>
      </w:r>
      <w:r w:rsidR="00437D33">
        <w:t>04.07.2005</w:t>
      </w:r>
    </w:p>
    <w:p w:rsidR="00D865B8" w:rsidRDefault="00D865B8">
      <w:r>
        <w:t xml:space="preserve">      REQTE     : ANTONIO FERNANDES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0051343-40.2005.</w:t>
      </w:r>
      <w:r w:rsidR="007F2064">
        <w:t>4.03.0000</w:t>
      </w:r>
      <w:r>
        <w:t xml:space="preserve"> PRECAT ORI:200461841712858/SP REG:</w:t>
      </w:r>
      <w:r w:rsidR="00437D33">
        <w:t>04.07.2005</w:t>
      </w:r>
    </w:p>
    <w:p w:rsidR="00D865B8" w:rsidRDefault="00D865B8">
      <w:r>
        <w:t xml:space="preserve">      REQTE     : IDALINA APARECIDA CANOVA MARIJAS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0051344-25.2005.</w:t>
      </w:r>
      <w:r w:rsidR="007F2064">
        <w:t>4.03.0000</w:t>
      </w:r>
      <w:r>
        <w:t xml:space="preserve"> PRECAT ORI:200461841715598/SP REG:</w:t>
      </w:r>
      <w:r w:rsidR="00437D33">
        <w:t>04.07.2005</w:t>
      </w:r>
    </w:p>
    <w:p w:rsidR="00D865B8" w:rsidRDefault="00D865B8">
      <w:r>
        <w:t xml:space="preserve">      REQTE     : JOSE FERREIRA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0051345-10.2005.</w:t>
      </w:r>
      <w:r w:rsidR="007F2064">
        <w:t>4.03.0000</w:t>
      </w:r>
      <w:r>
        <w:t xml:space="preserve"> PRECAT ORI:200461841715770/SP REG:</w:t>
      </w:r>
      <w:r w:rsidR="00437D33">
        <w:t>04.07.2005</w:t>
      </w:r>
    </w:p>
    <w:p w:rsidR="00D865B8" w:rsidRDefault="00D865B8">
      <w:r>
        <w:t xml:space="preserve">      REQTE     : MARIA DE LOURDES DA CRUZ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0051346-92.2005.</w:t>
      </w:r>
      <w:r w:rsidR="007F2064">
        <w:t>4.03.0000</w:t>
      </w:r>
      <w:r>
        <w:t xml:space="preserve"> PRECAT ORI:200461841715963/SP REG:</w:t>
      </w:r>
      <w:r w:rsidR="00437D33">
        <w:t>04.07.2005</w:t>
      </w:r>
    </w:p>
    <w:p w:rsidR="00D865B8" w:rsidRDefault="00D865B8">
      <w:r>
        <w:t xml:space="preserve">      REQTE     : SUMI KUSAKAWA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0B0186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0051347-77.2005.</w:t>
      </w:r>
      <w:r w:rsidR="007F2064">
        <w:t>4.03.0000</w:t>
      </w:r>
      <w:r>
        <w:t xml:space="preserve"> PRECAT ORI:200461841716402/SP REG:</w:t>
      </w:r>
      <w:r w:rsidR="00437D33">
        <w:t>04.07.2005</w:t>
      </w:r>
    </w:p>
    <w:p w:rsidR="00D865B8" w:rsidRDefault="00D865B8">
      <w:r>
        <w:t xml:space="preserve">      REQTE     : CLAUDIO LOURENCO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0051348-62.2005.</w:t>
      </w:r>
      <w:r w:rsidR="007F2064">
        <w:t>4.03.0000</w:t>
      </w:r>
      <w:r>
        <w:t xml:space="preserve"> PRECAT ORI:200461841717479/SP REG:</w:t>
      </w:r>
      <w:r w:rsidR="00437D33">
        <w:t>04.07.2005</w:t>
      </w:r>
    </w:p>
    <w:p w:rsidR="00D865B8" w:rsidRDefault="00D865B8">
      <w:r>
        <w:t xml:space="preserve">      REQTE     : QUIOMAR MINGARELLI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0051349-47.2005.</w:t>
      </w:r>
      <w:r w:rsidR="007F2064">
        <w:t>4.03.0000</w:t>
      </w:r>
      <w:r>
        <w:t xml:space="preserve"> PRECAT ORI:200461841719452/SP REG:</w:t>
      </w:r>
      <w:r w:rsidR="00437D33">
        <w:t>04.07.2005</w:t>
      </w:r>
    </w:p>
    <w:p w:rsidR="00D865B8" w:rsidRDefault="00D865B8">
      <w:r>
        <w:t xml:space="preserve">      REQTE     : VALTER CASARRI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0051350-32.2005.</w:t>
      </w:r>
      <w:r w:rsidR="007F2064">
        <w:t>4.03.0000</w:t>
      </w:r>
      <w:r>
        <w:t xml:space="preserve"> PRECAT ORI:200461841730320/SP REG:</w:t>
      </w:r>
      <w:r w:rsidR="00437D33">
        <w:t>04.07.2005</w:t>
      </w:r>
    </w:p>
    <w:p w:rsidR="00D865B8" w:rsidRDefault="00D865B8">
      <w:r>
        <w:t xml:space="preserve">      REQTE     : IVAM CAVALCANTE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0051351-17.2005.</w:t>
      </w:r>
      <w:r w:rsidR="007F2064">
        <w:t>4.03.0000</w:t>
      </w:r>
      <w:r>
        <w:t xml:space="preserve"> PRECAT ORI:200161830042859/SP REG:</w:t>
      </w:r>
      <w:r w:rsidR="00437D33">
        <w:t>04.07.2005</w:t>
      </w:r>
    </w:p>
    <w:p w:rsidR="00D865B8" w:rsidRDefault="00D865B8">
      <w:r>
        <w:t xml:space="preserve">      REQTE     : DEVAIR PIMENTEL e outros(as)</w:t>
      </w:r>
    </w:p>
    <w:p w:rsidR="00D865B8" w:rsidRDefault="00D865B8">
      <w:r>
        <w:t xml:space="preserve">      ADV       : SP018454  ANIS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0051352-02.2005.</w:t>
      </w:r>
      <w:r w:rsidR="007F2064">
        <w:t>4.03.0000</w:t>
      </w:r>
      <w:r>
        <w:t xml:space="preserve"> PRECAT ORI:9100169250/SP REG:</w:t>
      </w:r>
      <w:r w:rsidR="00437D33">
        <w:t>04.07.2005</w:t>
      </w:r>
    </w:p>
    <w:p w:rsidR="00D865B8" w:rsidRDefault="00D865B8">
      <w:r>
        <w:t xml:space="preserve">      REQTE     : LUIZ BIASETTON e outros(as)</w:t>
      </w:r>
    </w:p>
    <w:p w:rsidR="00D865B8" w:rsidRDefault="00D865B8">
      <w:r>
        <w:t xml:space="preserve">      ADV       : SP055820  DERMEVAL BATISTA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0051353-84.2005.</w:t>
      </w:r>
      <w:r w:rsidR="007F2064">
        <w:t>4.03.0000</w:t>
      </w:r>
      <w:r>
        <w:t xml:space="preserve"> PRECAT ORI:200361830040562/SP REG:</w:t>
      </w:r>
      <w:r w:rsidR="00437D33">
        <w:t>04.07.2005</w:t>
      </w:r>
    </w:p>
    <w:p w:rsidR="00D865B8" w:rsidRDefault="00D865B8">
      <w:r>
        <w:t xml:space="preserve">      REQTE     : ANTONIO SILVA e outros(as)</w:t>
      </w:r>
    </w:p>
    <w:p w:rsidR="00D865B8" w:rsidRDefault="00D865B8">
      <w:r>
        <w:t xml:space="preserve">      ADV       : SP139741  VLADIMIR CONFORTI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0051354-69.2005.</w:t>
      </w:r>
      <w:r w:rsidR="007F2064">
        <w:t>4.03.0000</w:t>
      </w:r>
      <w:r>
        <w:t xml:space="preserve"> PRECAT ORI:200061830039169/SP REG:</w:t>
      </w:r>
      <w:r w:rsidR="00437D33">
        <w:t>04.07.2005</w:t>
      </w:r>
    </w:p>
    <w:p w:rsidR="00D865B8" w:rsidRDefault="00D865B8">
      <w:r>
        <w:t xml:space="preserve">      REQTE     : RAPHAEL PULSONI e outro(a)</w:t>
      </w:r>
    </w:p>
    <w:p w:rsidR="00D865B8" w:rsidRDefault="00D865B8">
      <w:r>
        <w:t xml:space="preserve">      ADV       : SP157164  ALEXANDRE RAMOS ANTUNES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0051361-61.2005.</w:t>
      </w:r>
      <w:r w:rsidR="007F2064">
        <w:t>4.03.0000</w:t>
      </w:r>
      <w:r>
        <w:t xml:space="preserve"> PRECAT ORI:200461841570729/SP REG:</w:t>
      </w:r>
      <w:r w:rsidR="00437D33">
        <w:t>04.07.2005</w:t>
      </w:r>
    </w:p>
    <w:p w:rsidR="00D865B8" w:rsidRDefault="00D865B8">
      <w:r>
        <w:t xml:space="preserve">      REQTE     : CLAUDETE MARIA PATRICIO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0051362-46.2005.</w:t>
      </w:r>
      <w:r w:rsidR="007F2064">
        <w:t>4.03.0000</w:t>
      </w:r>
      <w:r>
        <w:t xml:space="preserve"> PRECAT ORI:200461841573597/SP REG:</w:t>
      </w:r>
      <w:r w:rsidR="00437D33">
        <w:t>04.07.2005</w:t>
      </w:r>
    </w:p>
    <w:p w:rsidR="00D865B8" w:rsidRDefault="00D865B8">
      <w:r>
        <w:t xml:space="preserve">      REQTE     : EDGAR SCHRORDER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0051366-83.2005.</w:t>
      </w:r>
      <w:r w:rsidR="007F2064">
        <w:t>4.03.0000</w:t>
      </w:r>
      <w:r>
        <w:t xml:space="preserve"> PRECAT ORI:200361830044075/SP REG:</w:t>
      </w:r>
      <w:r w:rsidR="00437D33">
        <w:t>04.07.2005</w:t>
      </w:r>
    </w:p>
    <w:p w:rsidR="00D865B8" w:rsidRDefault="00D865B8">
      <w:r>
        <w:t xml:space="preserve">      REQTE     : JOSE EFIGENIO DA SILVA e outro(a)</w:t>
      </w:r>
    </w:p>
    <w:p w:rsidR="00D865B8" w:rsidRDefault="00D865B8">
      <w:r>
        <w:t xml:space="preserve">      ADV       : SP166537  GLAUCIO DE ASSIS NATIVIDADE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0051367-68.2005.</w:t>
      </w:r>
      <w:r w:rsidR="007F2064">
        <w:t>4.03.0000</w:t>
      </w:r>
      <w:r>
        <w:t xml:space="preserve"> PRECAT ORI:9500000623/SP REG:</w:t>
      </w:r>
      <w:r w:rsidR="00437D33">
        <w:t>04.07.2005</w:t>
      </w:r>
    </w:p>
    <w:p w:rsidR="00D865B8" w:rsidRDefault="00D865B8">
      <w:r>
        <w:t xml:space="preserve">      REQTE     : NORIVALDO FLORIS PASSARINI e outro(a)</w:t>
      </w:r>
    </w:p>
    <w:p w:rsidR="00D865B8" w:rsidRDefault="00D865B8">
      <w:r>
        <w:t xml:space="preserve">      ADV       : SP079737  JOAO HENRIQUE BUOSI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NHANDEARA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0051368-53.2005.</w:t>
      </w:r>
      <w:r w:rsidR="007F2064">
        <w:t>4.03.0000</w:t>
      </w:r>
      <w:r>
        <w:t xml:space="preserve"> PRECAT ORI:200361830007455/SP REG:</w:t>
      </w:r>
      <w:r w:rsidR="00437D33">
        <w:t>04.07.2005</w:t>
      </w:r>
    </w:p>
    <w:p w:rsidR="00D865B8" w:rsidRDefault="00D865B8">
      <w:r>
        <w:t xml:space="preserve">      REQTE     : NILCE ISABEL DOS SANTOS e outro(a)</w:t>
      </w:r>
    </w:p>
    <w:p w:rsidR="00D865B8" w:rsidRDefault="00D865B8">
      <w:r>
        <w:t xml:space="preserve">      ADV       : SP069025  JOSE LUCIANO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0051369-38.2005.</w:t>
      </w:r>
      <w:r w:rsidR="007F2064">
        <w:t>4.03.0000</w:t>
      </w:r>
      <w:r>
        <w:t xml:space="preserve"> PRECAT ORI:200061830037884/SP REG:</w:t>
      </w:r>
      <w:r w:rsidR="00437D33">
        <w:t>04.07.2005</w:t>
      </w:r>
    </w:p>
    <w:p w:rsidR="00D865B8" w:rsidRDefault="00D865B8">
      <w:r>
        <w:t xml:space="preserve">      REQTE     : ANISIO JANUARIO DE CHAGAS e outros(as)</w:t>
      </w:r>
    </w:p>
    <w:p w:rsidR="00D865B8" w:rsidRDefault="00D865B8">
      <w:r>
        <w:t xml:space="preserve">      ADV       : SP139741  VLADIMIR CONFORTI SLEIMAN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0051370-23.2005.</w:t>
      </w:r>
      <w:r w:rsidR="007F2064">
        <w:t>4.03.0000</w:t>
      </w:r>
      <w:r>
        <w:t xml:space="preserve"> PRECAT ORI:200361830095198/SP REG:</w:t>
      </w:r>
      <w:r w:rsidR="00437D33">
        <w:t>04.07.2005</w:t>
      </w:r>
    </w:p>
    <w:p w:rsidR="00D865B8" w:rsidRDefault="00D865B8">
      <w:r>
        <w:t xml:space="preserve">      REQTE     : GERALDO BUENO DE AGUIAR e outro(a)</w:t>
      </w:r>
    </w:p>
    <w:p w:rsidR="00D865B8" w:rsidRDefault="00D865B8">
      <w:r>
        <w:t xml:space="preserve">      ADV       : SP052639  MARIA DE FATIMA AZEVEDO SILVA GONCALVES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0051372-90.2005.</w:t>
      </w:r>
      <w:r w:rsidR="007F2064">
        <w:t>4.03.0000</w:t>
      </w:r>
      <w:r>
        <w:t xml:space="preserve"> PRECAT ORI:200361830135860/SP REG:</w:t>
      </w:r>
      <w:r w:rsidR="00437D33">
        <w:t>04.07.2005</w:t>
      </w:r>
    </w:p>
    <w:p w:rsidR="00D865B8" w:rsidRDefault="00D865B8">
      <w:r>
        <w:t xml:space="preserve">      REQTE     : ORLANDA CRUZ DE OLIVEIRA</w:t>
      </w:r>
    </w:p>
    <w:p w:rsidR="00D865B8" w:rsidRDefault="00D865B8">
      <w:r>
        <w:t xml:space="preserve">      ADV       : SP050099  ADAUTO CORREA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0051373-75.2005.</w:t>
      </w:r>
      <w:r w:rsidR="007F2064">
        <w:t>4.03.0000</w:t>
      </w:r>
      <w:r>
        <w:t xml:space="preserve"> PRECAT ORI:200361830150963/SP REG:</w:t>
      </w:r>
      <w:r w:rsidR="00437D33">
        <w:t>04.07.2005</w:t>
      </w:r>
    </w:p>
    <w:p w:rsidR="00D865B8" w:rsidRDefault="00D865B8">
      <w:r>
        <w:t xml:space="preserve">      REQTE     : CLOTILDE DA ANUNCIACAO CARDOSO</w:t>
      </w:r>
    </w:p>
    <w:p w:rsidR="00D865B8" w:rsidRDefault="00D865B8">
      <w:r>
        <w:t xml:space="preserve">      ADV       : SP201274  PATRICIA DOS SANTOS RECHE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0051374-60.2005.</w:t>
      </w:r>
      <w:r w:rsidR="007F2064">
        <w:t>4.03.0000</w:t>
      </w:r>
      <w:r>
        <w:t xml:space="preserve"> PRECAT ORI:200461830026211/SP REG:</w:t>
      </w:r>
      <w:r w:rsidR="00437D33">
        <w:t>04.07.2005</w:t>
      </w:r>
    </w:p>
    <w:p w:rsidR="00D865B8" w:rsidRDefault="00D865B8">
      <w:r>
        <w:t xml:space="preserve">      REQTE     : MARIA ANTUNES SOARES e outro(a)</w:t>
      </w:r>
    </w:p>
    <w:p w:rsidR="00D865B8" w:rsidRDefault="00D865B8">
      <w:r>
        <w:t xml:space="preserve">      ADV       : SP219040  ARNALDO FERREIRA MULLER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0051375-45.2005.</w:t>
      </w:r>
      <w:r w:rsidR="007F2064">
        <w:t>4.03.0000</w:t>
      </w:r>
      <w:r>
        <w:t xml:space="preserve"> PRECAT ORI:200361830083858/SP REG:</w:t>
      </w:r>
      <w:r w:rsidR="00437D33">
        <w:t>04.07.2005</w:t>
      </w:r>
    </w:p>
    <w:p w:rsidR="00D865B8" w:rsidRDefault="00D865B8">
      <w:r>
        <w:t xml:space="preserve">      REQTE     : YOKINOBU JINO</w:t>
      </w:r>
    </w:p>
    <w:p w:rsidR="00D865B8" w:rsidRDefault="00D865B8">
      <w:r>
        <w:t xml:space="preserve">      ADV       : SP156821  KARINE MANDRUZATO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0051376-30.2005.</w:t>
      </w:r>
      <w:r w:rsidR="007F2064">
        <w:t>4.03.0000</w:t>
      </w:r>
      <w:r>
        <w:t xml:space="preserve"> PRECAT ORI:200361830072307/SP REG:</w:t>
      </w:r>
      <w:r w:rsidR="00437D33">
        <w:t>04.07.2005</w:t>
      </w:r>
    </w:p>
    <w:p w:rsidR="00D865B8" w:rsidRDefault="00D865B8">
      <w:r>
        <w:t xml:space="preserve">      REQTE     : REINALDO PIVA</w:t>
      </w:r>
    </w:p>
    <w:p w:rsidR="00D865B8" w:rsidRDefault="00D865B8">
      <w:r>
        <w:t xml:space="preserve">      ADV       : SP156821  KARINE MANDRUZATO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0051377-15.2005.</w:t>
      </w:r>
      <w:r w:rsidR="007F2064">
        <w:t>4.03.0000</w:t>
      </w:r>
      <w:r>
        <w:t xml:space="preserve"> PRECAT ORI:200361830143673/SP REG:</w:t>
      </w:r>
      <w:r w:rsidR="00437D33">
        <w:t>04.07.2005</w:t>
      </w:r>
    </w:p>
    <w:p w:rsidR="00D865B8" w:rsidRDefault="00D865B8">
      <w:r>
        <w:t xml:space="preserve">      REQTE     : EDITE APARECIDA RODRIGUES</w:t>
      </w:r>
    </w:p>
    <w:p w:rsidR="00D865B8" w:rsidRDefault="00D865B8">
      <w:r>
        <w:t xml:space="preserve">      ADV       : SP156821  KARINE MANDRUZATO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</w:t>
      </w:r>
      <w:r w:rsidR="000B0186">
        <w:t>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0051378-97.2005.</w:t>
      </w:r>
      <w:r w:rsidR="007F2064">
        <w:t>4.03.0000</w:t>
      </w:r>
      <w:r>
        <w:t xml:space="preserve"> PRECAT ORI:0000000399/SP REG:</w:t>
      </w:r>
      <w:r w:rsidR="00437D33">
        <w:t>04.07.2005</w:t>
      </w:r>
    </w:p>
    <w:p w:rsidR="00D865B8" w:rsidRDefault="00D865B8">
      <w:r>
        <w:t xml:space="preserve">      REQTE     : EUGENIA LAZARINI ZERBINE</w:t>
      </w:r>
    </w:p>
    <w:p w:rsidR="00D865B8" w:rsidRDefault="00D865B8">
      <w:r>
        <w:t xml:space="preserve">      ADV       : SP079737  JOAO HENRIQUE BUOSI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DE DIREITO DA 1 VARA DE MONTE APRAZIVEL 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0051379-82.2005.</w:t>
      </w:r>
      <w:r w:rsidR="007F2064">
        <w:t>4.03.0000</w:t>
      </w:r>
      <w:r>
        <w:t xml:space="preserve"> PRECAT ORI:200361830118538/SP REG:</w:t>
      </w:r>
      <w:r w:rsidR="00437D33">
        <w:t>04.07.2005</w:t>
      </w:r>
    </w:p>
    <w:p w:rsidR="00D865B8" w:rsidRDefault="00D865B8">
      <w:r>
        <w:t xml:space="preserve">      REQTE     : ANTONIO PEREIRA LIMA e outro(a)</w:t>
      </w:r>
    </w:p>
    <w:p w:rsidR="00D865B8" w:rsidRDefault="00D865B8">
      <w:r>
        <w:t xml:space="preserve">      ADV       : SP109896  INES SLEIMAN MOLINA JAZZAR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0051380-67.2005.</w:t>
      </w:r>
      <w:r w:rsidR="007F2064">
        <w:t>4.03.0000</w:t>
      </w:r>
      <w:r>
        <w:t xml:space="preserve"> PRECAT ORI:200361830140702/SP REG:</w:t>
      </w:r>
      <w:r w:rsidR="00437D33">
        <w:t>04.07.2005</w:t>
      </w:r>
    </w:p>
    <w:p w:rsidR="00D865B8" w:rsidRDefault="00D865B8">
      <w:r>
        <w:t xml:space="preserve">      REQTE     : NOEMIA DE OLIVEIRA DALSENO e outro(a)</w:t>
      </w:r>
    </w:p>
    <w:p w:rsidR="00D865B8" w:rsidRDefault="00D865B8">
      <w:r>
        <w:t xml:space="preserve">      ADV       : SP191385A ERALDO LACERDA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JUIZO FEDERAL DA 1 VARA PREVIDENCIARIA DE SAO PAULO SP&gt;1ª</w:t>
      </w:r>
    </w:p>
    <w:p w:rsidR="00D865B8" w:rsidRDefault="00D865B8">
      <w:r>
        <w:t xml:space="preserve">                  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0051386-74.2005.</w:t>
      </w:r>
      <w:r w:rsidR="007F2064">
        <w:t>4.03.0000</w:t>
      </w:r>
      <w:r>
        <w:t xml:space="preserve"> PRECAT ORI:200461841804741/SP REG:</w:t>
      </w:r>
      <w:r w:rsidR="00437D33">
        <w:t>04.07.2005</w:t>
      </w:r>
    </w:p>
    <w:p w:rsidR="00D865B8" w:rsidRDefault="00D865B8">
      <w:r>
        <w:t xml:space="preserve">      REQTE     : JOSE ANTONIO CHIARADIA</w:t>
      </w:r>
    </w:p>
    <w:p w:rsidR="00D865B8" w:rsidRDefault="00D865B8">
      <w:r>
        <w:t xml:space="preserve">      ADV       : SP154380  PATRICIA DA COSTA CACAO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0051387-59.2005.</w:t>
      </w:r>
      <w:r w:rsidR="007F2064">
        <w:t>4.03.0000</w:t>
      </w:r>
      <w:r>
        <w:t xml:space="preserve"> PRECAT ORI:200461841804870/SP REG:</w:t>
      </w:r>
      <w:r w:rsidR="00437D33">
        <w:t>04.07.2005</w:t>
      </w:r>
    </w:p>
    <w:p w:rsidR="00D865B8" w:rsidRDefault="00D865B8">
      <w:r>
        <w:t xml:space="preserve">      REQTE     : SEBASTIAO PEREIRA</w:t>
      </w:r>
    </w:p>
    <w:p w:rsidR="00D865B8" w:rsidRDefault="00D865B8">
      <w:r>
        <w:t xml:space="preserve">      ADV       : SP105487  EDSON BUENO DE CASTRO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0051388-44.2005.</w:t>
      </w:r>
      <w:r w:rsidR="007F2064">
        <w:t>4.03.0000</w:t>
      </w:r>
      <w:r>
        <w:t xml:space="preserve"> PRECAT ORI:200461841804911/SP REG:</w:t>
      </w:r>
      <w:r w:rsidR="00437D33">
        <w:t>04.07.2005</w:t>
      </w:r>
    </w:p>
    <w:p w:rsidR="00D865B8" w:rsidRDefault="00D865B8">
      <w:r>
        <w:t xml:space="preserve">      REQTE     : ALCIDES DA ROSA</w:t>
      </w:r>
    </w:p>
    <w:p w:rsidR="00D865B8" w:rsidRDefault="00D865B8">
      <w:r>
        <w:t xml:space="preserve">      ADV       : SP183583  MARCIO ANTONIO DA PAZ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0051389-29.2005.</w:t>
      </w:r>
      <w:r w:rsidR="007F2064">
        <w:t>4.03.0000</w:t>
      </w:r>
      <w:r>
        <w:t xml:space="preserve"> PRECAT ORI:200461841805046/SP REG:</w:t>
      </w:r>
      <w:r w:rsidR="00437D33">
        <w:t>04.07.2005</w:t>
      </w:r>
    </w:p>
    <w:p w:rsidR="00D865B8" w:rsidRDefault="00D865B8">
      <w:r>
        <w:t xml:space="preserve">      REQTE     : AGENOR ROMAO</w:t>
      </w:r>
    </w:p>
    <w:p w:rsidR="00D865B8" w:rsidRDefault="00D865B8">
      <w:r>
        <w:t xml:space="preserve">      ADV       : SP146298  ERAZE SUTTI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0B0186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0051390-14.2005.</w:t>
      </w:r>
      <w:r w:rsidR="007F2064">
        <w:t>4.03.0000</w:t>
      </w:r>
      <w:r>
        <w:t xml:space="preserve"> PRECAT ORI:200461841805423/SP REG:</w:t>
      </w:r>
      <w:r w:rsidR="00437D33">
        <w:t>04.07.2005</w:t>
      </w:r>
    </w:p>
    <w:p w:rsidR="00D865B8" w:rsidRDefault="00D865B8">
      <w:r>
        <w:t xml:space="preserve">      REQTE     : CELSO MATIAS DE SOUZA</w:t>
      </w:r>
    </w:p>
    <w:p w:rsidR="00D865B8" w:rsidRDefault="00D865B8">
      <w:r>
        <w:t xml:space="preserve">      ADV       : SP146298  ERAZE SUTTI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0051391-96.2005.</w:t>
      </w:r>
      <w:r w:rsidR="007F2064">
        <w:t>4.03.0000</w:t>
      </w:r>
      <w:r>
        <w:t xml:space="preserve"> PRECAT ORI:200461841810972/SP REG:</w:t>
      </w:r>
      <w:r w:rsidR="00437D33">
        <w:t>04.07.2005</w:t>
      </w:r>
    </w:p>
    <w:p w:rsidR="00D865B8" w:rsidRDefault="00D865B8">
      <w:r>
        <w:t xml:space="preserve">      REQTE     : MANUEL JORGE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0051392-81.2005.</w:t>
      </w:r>
      <w:r w:rsidR="007F2064">
        <w:t>4.03.0000</w:t>
      </w:r>
      <w:r>
        <w:t xml:space="preserve"> PRECAT ORI:200461841813456/SP REG:</w:t>
      </w:r>
      <w:r w:rsidR="00437D33">
        <w:t>04.07.2005</w:t>
      </w:r>
    </w:p>
    <w:p w:rsidR="00D865B8" w:rsidRDefault="00D865B8">
      <w:r>
        <w:t xml:space="preserve">      REQTE     : MAGNA ELIZERIA LOPES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0051393-66.2005.</w:t>
      </w:r>
      <w:r w:rsidR="007F2064">
        <w:t>4.03.0000</w:t>
      </w:r>
      <w:r>
        <w:t xml:space="preserve"> PRECAT ORI:200461841821489/SP REG:</w:t>
      </w:r>
      <w:r w:rsidR="00437D33">
        <w:t>04.07.2005</w:t>
      </w:r>
    </w:p>
    <w:p w:rsidR="00D865B8" w:rsidRDefault="00D865B8">
      <w:r>
        <w:t xml:space="preserve">      REQTE     : JOSE FRANCISCO DOMINGUES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0051394-51.2005.</w:t>
      </w:r>
      <w:r w:rsidR="007F2064">
        <w:t>4.03.0000</w:t>
      </w:r>
      <w:r>
        <w:t xml:space="preserve"> PRECAT ORI:200461841821787/SP REG:</w:t>
      </w:r>
      <w:r w:rsidR="00437D33">
        <w:t>04.07.2005</w:t>
      </w:r>
    </w:p>
    <w:p w:rsidR="00D865B8" w:rsidRDefault="00D865B8">
      <w:r>
        <w:t xml:space="preserve">      REQTE     : MARILENE CAMILO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0051395-36.2005.</w:t>
      </w:r>
      <w:r w:rsidR="007F2064">
        <w:t>4.03.0000</w:t>
      </w:r>
      <w:r>
        <w:t xml:space="preserve"> PRECAT ORI:200461841853740/SP REG:</w:t>
      </w:r>
      <w:r w:rsidR="00437D33">
        <w:t>04.07.2005</w:t>
      </w:r>
    </w:p>
    <w:p w:rsidR="00D865B8" w:rsidRDefault="00D865B8">
      <w:r>
        <w:t xml:space="preserve">      REQTE     : ISAMU NAKANO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0051396-21.2005.</w:t>
      </w:r>
      <w:r w:rsidR="007F2064">
        <w:t>4.03.0000</w:t>
      </w:r>
      <w:r>
        <w:t xml:space="preserve"> PRECAT ORI:200461841854744/SP REG:</w:t>
      </w:r>
      <w:r w:rsidR="00437D33">
        <w:t>04.07.2005</w:t>
      </w:r>
    </w:p>
    <w:p w:rsidR="00D865B8" w:rsidRDefault="00D865B8">
      <w:r>
        <w:t xml:space="preserve">      REQTE     : TEREZINHA BATISTA RIZZUTO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0051397-06.2005.</w:t>
      </w:r>
      <w:r w:rsidR="007F2064">
        <w:t>4.03.0000</w:t>
      </w:r>
      <w:r>
        <w:t xml:space="preserve"> PRECAT ORI:200461841891595/SP REG:</w:t>
      </w:r>
      <w:r w:rsidR="00437D33">
        <w:t>04.07.2005</w:t>
      </w:r>
    </w:p>
    <w:p w:rsidR="00D865B8" w:rsidRDefault="00D865B8">
      <w:r>
        <w:t xml:space="preserve">      REQTE     : WLADIMIR ANTUNES DE BARROS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0B0186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0051398-88.2005.</w:t>
      </w:r>
      <w:r w:rsidR="007F2064">
        <w:t>4.03.0000</w:t>
      </w:r>
      <w:r>
        <w:t xml:space="preserve"> PRECAT ORI:200461841896155/SP REG:</w:t>
      </w:r>
      <w:r w:rsidR="00437D33">
        <w:t>04.07.2005</w:t>
      </w:r>
    </w:p>
    <w:p w:rsidR="00D865B8" w:rsidRDefault="00D865B8">
      <w:r>
        <w:t xml:space="preserve">      REQTE     : MARIA HELENA SANTOS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0051399-73.2005.</w:t>
      </w:r>
      <w:r w:rsidR="007F2064">
        <w:t>4.03.0000</w:t>
      </w:r>
      <w:r>
        <w:t xml:space="preserve"> PRECAT ORI:200461841909939/SP REG:</w:t>
      </w:r>
      <w:r w:rsidR="00437D33">
        <w:t>04.07.2005</w:t>
      </w:r>
    </w:p>
    <w:p w:rsidR="00D865B8" w:rsidRDefault="00D865B8">
      <w:r>
        <w:t xml:space="preserve">      REQTE     : ALCIR NASCIMENTO SERRA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0051400-58.2005.</w:t>
      </w:r>
      <w:r w:rsidR="007F2064">
        <w:t>4.03.0000</w:t>
      </w:r>
      <w:r>
        <w:t xml:space="preserve"> PRECAT ORI:200461841940107/SP REG:</w:t>
      </w:r>
      <w:r w:rsidR="00437D33">
        <w:t>04.07.2005</w:t>
      </w:r>
    </w:p>
    <w:p w:rsidR="00D865B8" w:rsidRDefault="00D865B8">
      <w:r>
        <w:t xml:space="preserve">      REQTE     : FRANCISCO PEREIRA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0051401-43.2005.</w:t>
      </w:r>
      <w:r w:rsidR="007F2064">
        <w:t>4.03.0000</w:t>
      </w:r>
      <w:r>
        <w:t xml:space="preserve"> PRECAT ORI:200461841940119/SP REG:</w:t>
      </w:r>
      <w:r w:rsidR="00437D33">
        <w:t>04.07.2005</w:t>
      </w:r>
    </w:p>
    <w:p w:rsidR="00D865B8" w:rsidRDefault="00D865B8">
      <w:r>
        <w:t xml:space="preserve">      REQTE     : VALDACI CARLOS VARGAS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0051402-28.2005.</w:t>
      </w:r>
      <w:r w:rsidR="007F2064">
        <w:t>4.03.0000</w:t>
      </w:r>
      <w:r>
        <w:t xml:space="preserve"> PRECAT ORI:200461841943194/SP REG:</w:t>
      </w:r>
      <w:r w:rsidR="00437D33">
        <w:t>04.07.2005</w:t>
      </w:r>
    </w:p>
    <w:p w:rsidR="00D865B8" w:rsidRDefault="00D865B8">
      <w:r>
        <w:t xml:space="preserve">      REQTE     : GERALDO BUENO DE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0051403-13.2005.</w:t>
      </w:r>
      <w:r w:rsidR="007F2064">
        <w:t>4.03.0000</w:t>
      </w:r>
      <w:r>
        <w:t xml:space="preserve"> PRECAT ORI:200461841943340/SP REG:</w:t>
      </w:r>
      <w:r w:rsidR="00437D33">
        <w:t>04.07.2005</w:t>
      </w:r>
    </w:p>
    <w:p w:rsidR="00D865B8" w:rsidRDefault="00D865B8">
      <w:r>
        <w:t xml:space="preserve">      REQTE     : JORGE RAMOS PINTO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0051404-95.2005.</w:t>
      </w:r>
      <w:r w:rsidR="007F2064">
        <w:t>4.03.0000</w:t>
      </w:r>
      <w:r>
        <w:t xml:space="preserve"> PRECAT ORI:200461841949305/SP REG:</w:t>
      </w:r>
      <w:r w:rsidR="00437D33">
        <w:t>04.07.2005</w:t>
      </w:r>
    </w:p>
    <w:p w:rsidR="00D865B8" w:rsidRDefault="00D865B8">
      <w:r>
        <w:t xml:space="preserve">      REQTE     : NILO BATISTA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0051405-80.2005.</w:t>
      </w:r>
      <w:r w:rsidR="007F2064">
        <w:t>4.03.0000</w:t>
      </w:r>
      <w:r>
        <w:t xml:space="preserve"> PRECAT ORI:200461841956449/SP REG:</w:t>
      </w:r>
      <w:r w:rsidR="00437D33">
        <w:t>04.07.2005</w:t>
      </w:r>
    </w:p>
    <w:p w:rsidR="00D865B8" w:rsidRDefault="00D865B8">
      <w:r>
        <w:t xml:space="preserve">      REQTE     : NELSON FERREIRA NEVES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0B0186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0051406-65.2005.</w:t>
      </w:r>
      <w:r w:rsidR="007F2064">
        <w:t>4.03.0000</w:t>
      </w:r>
      <w:r>
        <w:t xml:space="preserve"> PRECAT ORI:200461841956462/SP REG:</w:t>
      </w:r>
      <w:r w:rsidR="00437D33">
        <w:t>04.07.2005</w:t>
      </w:r>
    </w:p>
    <w:p w:rsidR="00D865B8" w:rsidRDefault="00D865B8">
      <w:r>
        <w:t xml:space="preserve">      REQTE     : SAAD ROMANO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0051408-35.2005.</w:t>
      </w:r>
      <w:r w:rsidR="007F2064">
        <w:t>4.03.0000</w:t>
      </w:r>
      <w:r>
        <w:t xml:space="preserve"> PRECAT ORI:200461841970148/SP REG:</w:t>
      </w:r>
      <w:r w:rsidR="00437D33">
        <w:t>04.07.2005</w:t>
      </w:r>
    </w:p>
    <w:p w:rsidR="00D865B8" w:rsidRDefault="00D865B8">
      <w:r>
        <w:t xml:space="preserve">      REQTE     : JOSE ROBERTO LAURIA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0051409-20.2005.</w:t>
      </w:r>
      <w:r w:rsidR="007F2064">
        <w:t>4.03.0000</w:t>
      </w:r>
      <w:r>
        <w:t xml:space="preserve"> PRECAT ORI:200461841975559/SP REG:</w:t>
      </w:r>
      <w:r w:rsidR="00437D33">
        <w:t>04.07.2005</w:t>
      </w:r>
    </w:p>
    <w:p w:rsidR="00D865B8" w:rsidRDefault="00D865B8">
      <w:r>
        <w:t xml:space="preserve">      REQTE     : JOAQUIM GOMES DE ALMEIDA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0051410-05.2005.</w:t>
      </w:r>
      <w:r w:rsidR="007F2064">
        <w:t>4.03.0000</w:t>
      </w:r>
      <w:r>
        <w:t xml:space="preserve"> PRECAT ORI:200461841975640/SP REG:</w:t>
      </w:r>
      <w:r w:rsidR="00437D33">
        <w:t>04.07.2005</w:t>
      </w:r>
    </w:p>
    <w:p w:rsidR="00D865B8" w:rsidRDefault="00D865B8">
      <w:r>
        <w:t xml:space="preserve">      REQTE     : PAULO ROBERTO PACHECO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0051411-87.2005.</w:t>
      </w:r>
      <w:r w:rsidR="007F2064">
        <w:t>4.03.0000</w:t>
      </w:r>
      <w:r>
        <w:t xml:space="preserve"> PRECAT ORI:200461841975663/SP REG:</w:t>
      </w:r>
      <w:r w:rsidR="00437D33">
        <w:t>04.07.2005</w:t>
      </w:r>
    </w:p>
    <w:p w:rsidR="00D865B8" w:rsidRDefault="00D865B8">
      <w:r>
        <w:t xml:space="preserve">      REQTE     : ANTONIO GARCIA ROGERIO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0051412-72.2005.</w:t>
      </w:r>
      <w:r w:rsidR="007F2064">
        <w:t>4.03.0000</w:t>
      </w:r>
      <w:r>
        <w:t xml:space="preserve"> PRECAT ORI:200461841975742/SP REG:</w:t>
      </w:r>
      <w:r w:rsidR="00437D33">
        <w:t>04.07.2005</w:t>
      </w:r>
    </w:p>
    <w:p w:rsidR="00D865B8" w:rsidRDefault="00D865B8">
      <w:r>
        <w:t xml:space="preserve">      REQTE     : SAULO YAITE YOMOTO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0051413-57.2005.</w:t>
      </w:r>
      <w:r w:rsidR="007F2064">
        <w:t>4.03.0000</w:t>
      </w:r>
      <w:r>
        <w:t xml:space="preserve"> PRECAT ORI:200461841975808/SP REG:</w:t>
      </w:r>
      <w:r w:rsidR="00437D33">
        <w:t>04.07.2005</w:t>
      </w:r>
    </w:p>
    <w:p w:rsidR="00D865B8" w:rsidRDefault="00D865B8">
      <w:r>
        <w:t xml:space="preserve">      REQTE     : NORISMAR DE SOUZA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0051414-42.2005.</w:t>
      </w:r>
      <w:r w:rsidR="007F2064">
        <w:t>4.03.0000</w:t>
      </w:r>
      <w:r>
        <w:t xml:space="preserve"> PRECAT ORI:200461841975869/SP REG:</w:t>
      </w:r>
      <w:r w:rsidR="00437D33">
        <w:t>04.07.2005</w:t>
      </w:r>
    </w:p>
    <w:p w:rsidR="00D865B8" w:rsidRDefault="00D865B8">
      <w:r>
        <w:t xml:space="preserve">      REQTE     : BENIGNA RODRIGUES FONSECA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0051415-27.2005.</w:t>
      </w:r>
      <w:r w:rsidR="007F2064">
        <w:t>4.03.0000</w:t>
      </w:r>
      <w:r>
        <w:t xml:space="preserve"> PRECAT ORI:200461841975894/SP REG:</w:t>
      </w:r>
      <w:r w:rsidR="00437D33">
        <w:t>04.07.2005</w:t>
      </w:r>
    </w:p>
    <w:p w:rsidR="00D865B8" w:rsidRDefault="00D865B8">
      <w:r>
        <w:t xml:space="preserve">      REQTE     : AKIRA IMAEDA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0051416-12.2005.</w:t>
      </w:r>
      <w:r w:rsidR="007F2064">
        <w:t>4.03.0000</w:t>
      </w:r>
      <w:r>
        <w:t xml:space="preserve"> PRECAT ORI:200461841975948/SP REG:</w:t>
      </w:r>
      <w:r w:rsidR="00437D33">
        <w:t>04.07.2005</w:t>
      </w:r>
    </w:p>
    <w:p w:rsidR="00D865B8" w:rsidRDefault="00D865B8">
      <w:r>
        <w:t xml:space="preserve">      REQTE     : JOSE BENEDITO DE OLIVEIRA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0051417-94.2005.</w:t>
      </w:r>
      <w:r w:rsidR="007F2064">
        <w:t>4.03.0000</w:t>
      </w:r>
      <w:r>
        <w:t xml:space="preserve"> PRECAT ORI:200461841976266/SP REG:</w:t>
      </w:r>
      <w:r w:rsidR="00437D33">
        <w:t>04.07.2005</w:t>
      </w:r>
    </w:p>
    <w:p w:rsidR="00D865B8" w:rsidRDefault="00D865B8">
      <w:r>
        <w:t xml:space="preserve">      REQTE     : JOAO PEDRO PROCOPIO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0051418-79.2005.</w:t>
      </w:r>
      <w:r w:rsidR="007F2064">
        <w:t>4.03.0000</w:t>
      </w:r>
      <w:r>
        <w:t xml:space="preserve"> PRECAT ORI:200461841977398/SP REG:</w:t>
      </w:r>
      <w:r w:rsidR="00437D33">
        <w:t>04.07.2005</w:t>
      </w:r>
    </w:p>
    <w:p w:rsidR="00D865B8" w:rsidRDefault="00D865B8">
      <w:r>
        <w:t xml:space="preserve">      REQTE     : OLIVIA SUMIKO HIGA YOSHIDA</w:t>
      </w:r>
    </w:p>
    <w:p w:rsidR="00D865B8" w:rsidRDefault="00D865B8">
      <w:r>
        <w:t xml:space="preserve">      ADV       : SP148671  DEMIS RICARDO GUEDES DE MOURA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0051419-64.2005.</w:t>
      </w:r>
      <w:r w:rsidR="007F2064">
        <w:t>4.03.0000</w:t>
      </w:r>
      <w:r>
        <w:t xml:space="preserve"> PRECAT ORI:200461841977428/SP REG:</w:t>
      </w:r>
      <w:r w:rsidR="00437D33">
        <w:t>04.07.2005</w:t>
      </w:r>
    </w:p>
    <w:p w:rsidR="00D865B8" w:rsidRDefault="00D865B8">
      <w:r>
        <w:t xml:space="preserve">      REQTE     : JOSE ORLANDO RIBEIRO</w:t>
      </w:r>
    </w:p>
    <w:p w:rsidR="00D865B8" w:rsidRDefault="00D865B8">
      <w:r>
        <w:t xml:space="preserve">      ADV       : SP199327  CATIA CRISTINE ANDRADE 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0051420-49.2005.</w:t>
      </w:r>
      <w:r w:rsidR="007F2064">
        <w:t>4.03.0000</w:t>
      </w:r>
      <w:r>
        <w:t xml:space="preserve"> PRECAT ORI:200461841979942/SP REG:</w:t>
      </w:r>
      <w:r w:rsidR="00437D33">
        <w:t>04.07.2005</w:t>
      </w:r>
    </w:p>
    <w:p w:rsidR="00D865B8" w:rsidRDefault="00D865B8">
      <w:r>
        <w:t xml:space="preserve">      REQTE     : ANTONIO FERNANDES EDER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0051421-34.2005.</w:t>
      </w:r>
      <w:r w:rsidR="007F2064">
        <w:t>4.03.0000</w:t>
      </w:r>
      <w:r>
        <w:t xml:space="preserve"> PRECAT ORI:200461841980233/SP REG:</w:t>
      </w:r>
      <w:r w:rsidR="00437D33">
        <w:t>04.07.2005</w:t>
      </w:r>
    </w:p>
    <w:p w:rsidR="00D865B8" w:rsidRDefault="00D865B8">
      <w:r>
        <w:t xml:space="preserve">      REQTE     : GUIDO DE FREITAS</w:t>
      </w:r>
    </w:p>
    <w:p w:rsidR="00D865B8" w:rsidRDefault="00D865B8">
      <w:r>
        <w:t xml:space="preserve">      ADV       : SP150094  AILTON CARLOS M</w:t>
      </w:r>
      <w:r w:rsidR="000B0186">
        <w:t>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0051422-19.2005.</w:t>
      </w:r>
      <w:r w:rsidR="007F2064">
        <w:t>4.03.0000</w:t>
      </w:r>
      <w:r>
        <w:t xml:space="preserve"> PRECAT ORI:200461841980579/SP REG:</w:t>
      </w:r>
      <w:r w:rsidR="00437D33">
        <w:t>04.07.2005</w:t>
      </w:r>
    </w:p>
    <w:p w:rsidR="00D865B8" w:rsidRDefault="00D865B8">
      <w:r>
        <w:t xml:space="preserve">      REQTE     : ANTONIO CARLOS VINHA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0051423-04.2005.</w:t>
      </w:r>
      <w:r w:rsidR="007F2064">
        <w:t>4.03.0000</w:t>
      </w:r>
      <w:r>
        <w:t xml:space="preserve"> PRECAT ORI:200461841980622/SP REG:</w:t>
      </w:r>
      <w:r w:rsidR="00437D33">
        <w:t>04.07.2005</w:t>
      </w:r>
    </w:p>
    <w:p w:rsidR="00D865B8" w:rsidRDefault="00D865B8">
      <w:r>
        <w:t xml:space="preserve">      REQTE     : HAROLDO GARCIA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0051424-86.2005.</w:t>
      </w:r>
      <w:r w:rsidR="007F2064">
        <w:t>4.03.0000</w:t>
      </w:r>
      <w:r>
        <w:t xml:space="preserve"> PRECAT ORI:200461841980750/SP REG:</w:t>
      </w:r>
      <w:r w:rsidR="00437D33">
        <w:t>04.07.2005</w:t>
      </w:r>
    </w:p>
    <w:p w:rsidR="00D865B8" w:rsidRDefault="00D865B8">
      <w:r>
        <w:t xml:space="preserve">      REQTE     : MARINA VIEIRA JARDIM</w:t>
      </w:r>
    </w:p>
    <w:p w:rsidR="00D865B8" w:rsidRDefault="00D865B8">
      <w:r>
        <w:t xml:space="preserve">      ADV       : SP150094  AILTON CARLOS MEDES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0051425-71.2005.</w:t>
      </w:r>
      <w:r w:rsidR="007F2064">
        <w:t>4.03.0000</w:t>
      </w:r>
      <w:r>
        <w:t xml:space="preserve"> PRECAT ORI:200461842000260/SP REG:</w:t>
      </w:r>
      <w:r w:rsidR="00437D33">
        <w:t>04.07.2005</w:t>
      </w:r>
    </w:p>
    <w:p w:rsidR="00D865B8" w:rsidRDefault="00D865B8">
      <w:r>
        <w:t xml:space="preserve">      REQTE     : JULIO BUGALLO BERTOLO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0051426-56.2005.</w:t>
      </w:r>
      <w:r w:rsidR="007F2064">
        <w:t>4.03.0000</w:t>
      </w:r>
      <w:r>
        <w:t xml:space="preserve"> PRECAT ORI:200461842003065/SP REG:</w:t>
      </w:r>
      <w:r w:rsidR="00437D33">
        <w:t>04.07.2005</w:t>
      </w:r>
    </w:p>
    <w:p w:rsidR="00D865B8" w:rsidRDefault="00D865B8">
      <w:r>
        <w:t xml:space="preserve">      REQTE     : TANIA MARIA RODRIGUES BITTENCOURT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0051427-41.2005.</w:t>
      </w:r>
      <w:r w:rsidR="007F2064">
        <w:t>4.03.0000</w:t>
      </w:r>
      <w:r>
        <w:t xml:space="preserve"> PRECAT ORI:200461842009419/SP REG:</w:t>
      </w:r>
      <w:r w:rsidR="00437D33">
        <w:t>04.07.2005</w:t>
      </w:r>
    </w:p>
    <w:p w:rsidR="00D865B8" w:rsidRDefault="00D865B8">
      <w:r>
        <w:t xml:space="preserve">      REQTE     : JOSE MENDES TEIXEIRA</w:t>
      </w:r>
    </w:p>
    <w:p w:rsidR="00D865B8" w:rsidRDefault="00D865B8">
      <w:r>
        <w:t xml:space="preserve">      ADV       : SP137828  MARCIA RAMIREZ D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0051428-26.2005.</w:t>
      </w:r>
      <w:r w:rsidR="007F2064">
        <w:t>4.03.0000</w:t>
      </w:r>
      <w:r>
        <w:t xml:space="preserve"> PRECAT ORI:200461842015020/SP REG:</w:t>
      </w:r>
      <w:r w:rsidR="00437D33">
        <w:t>04.07.2005</w:t>
      </w:r>
    </w:p>
    <w:p w:rsidR="00D865B8" w:rsidRDefault="00D865B8">
      <w:r>
        <w:t xml:space="preserve">      REQTE     : JOSE PEREIRA DE MATOS</w:t>
      </w:r>
    </w:p>
    <w:p w:rsidR="00D865B8" w:rsidRDefault="00D865B8">
      <w:r>
        <w:t xml:space="preserve">      ADV       : SP141845  ARLETE ALVES DOS SANTOS MAZZOLINE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0B0186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0051429-11.2005.</w:t>
      </w:r>
      <w:r w:rsidR="007F2064">
        <w:t>4.03.0000</w:t>
      </w:r>
      <w:r>
        <w:t xml:space="preserve"> PRECAT ORI:200461842025486/SP REG:</w:t>
      </w:r>
      <w:r w:rsidR="00437D33">
        <w:t>04.07.2005</w:t>
      </w:r>
    </w:p>
    <w:p w:rsidR="00D865B8" w:rsidRDefault="00D865B8">
      <w:r>
        <w:t xml:space="preserve">      REQTE     : SEVERINA RIBEIRO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0051430-93.2005.</w:t>
      </w:r>
      <w:r w:rsidR="007F2064">
        <w:t>4.03.0000</w:t>
      </w:r>
      <w:r>
        <w:t xml:space="preserve"> PRECAT ORI:200461842027860/SP REG:</w:t>
      </w:r>
      <w:r w:rsidR="00437D33">
        <w:t>04.07.2005</w:t>
      </w:r>
    </w:p>
    <w:p w:rsidR="00D865B8" w:rsidRDefault="00D865B8">
      <w:r>
        <w:t xml:space="preserve">      REQTE     : EDEMILSON DE FRANCA GUEDES</w:t>
      </w:r>
    </w:p>
    <w:p w:rsidR="00D865B8" w:rsidRDefault="00D865B8">
      <w:r>
        <w:t xml:space="preserve">      ADV       : SP037209  IVANIR CORTONA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0051432-63.2005.</w:t>
      </w:r>
      <w:r w:rsidR="007F2064">
        <w:t>4.03.0000</w:t>
      </w:r>
      <w:r>
        <w:t xml:space="preserve"> PRECAT ORI:200461842034633/SP REG:</w:t>
      </w:r>
      <w:r w:rsidR="00437D33">
        <w:t>04.07.2005</w:t>
      </w:r>
    </w:p>
    <w:p w:rsidR="00D865B8" w:rsidRDefault="00D865B8">
      <w:r>
        <w:t xml:space="preserve">      REQTE     : PAULO HISATOSHI MIZUKAMI</w:t>
      </w:r>
    </w:p>
    <w:p w:rsidR="00D865B8" w:rsidRDefault="00D865B8">
      <w:r>
        <w:t xml:space="preserve">      ADV       : SP122201  ELCO PESSANHA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0051433-48.2005.</w:t>
      </w:r>
      <w:r w:rsidR="007F2064">
        <w:t>4.03.0000</w:t>
      </w:r>
      <w:r>
        <w:t xml:space="preserve"> PRECAT ORI:200461842035492/SP REG:</w:t>
      </w:r>
      <w:r w:rsidR="00437D33">
        <w:t>04.07.2005</w:t>
      </w:r>
    </w:p>
    <w:p w:rsidR="00D865B8" w:rsidRDefault="00D865B8">
      <w:r>
        <w:t xml:space="preserve">      REQTE     : NIVALDO RAMALHO DA SILVA</w:t>
      </w:r>
    </w:p>
    <w:p w:rsidR="00D865B8" w:rsidRDefault="00D865B8">
      <w:r>
        <w:t xml:space="preserve">      ADV       : SP184259  ADEILDO HELIODORO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0051434-33.2005.</w:t>
      </w:r>
      <w:r w:rsidR="007F2064">
        <w:t>4.03.0000</w:t>
      </w:r>
      <w:r>
        <w:t xml:space="preserve"> PRECAT ORI:200461842035704/SP REG:</w:t>
      </w:r>
      <w:r w:rsidR="00437D33">
        <w:t>04.07.2005</w:t>
      </w:r>
    </w:p>
    <w:p w:rsidR="00D865B8" w:rsidRDefault="00D865B8">
      <w:r>
        <w:t xml:space="preserve">      REQTE     : JOSE GOMES DE LIMA FILHO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0051435-18.2005.</w:t>
      </w:r>
      <w:r w:rsidR="007F2064">
        <w:t>4.03.0000</w:t>
      </w:r>
      <w:r>
        <w:t xml:space="preserve"> PRECAT ORI:200461842037002/SP REG:</w:t>
      </w:r>
      <w:r w:rsidR="00437D33">
        <w:t>04.07.2005</w:t>
      </w:r>
    </w:p>
    <w:p w:rsidR="00D865B8" w:rsidRDefault="00D865B8">
      <w:r>
        <w:t xml:space="preserve">      REQTE     : ROBERTO LOTUFO</w:t>
      </w:r>
    </w:p>
    <w:p w:rsidR="00D865B8" w:rsidRDefault="00D865B8">
      <w:r>
        <w:t xml:space="preserve">      ADV       : SP010227  HERTZ JACINTO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0051436-03.2005.</w:t>
      </w:r>
      <w:r w:rsidR="007F2064">
        <w:t>4.03.0000</w:t>
      </w:r>
      <w:r>
        <w:t xml:space="preserve"> PRECAT ORI:200461842037397/SP REG:</w:t>
      </w:r>
      <w:r w:rsidR="00437D33">
        <w:t>04.07.2005</w:t>
      </w:r>
    </w:p>
    <w:p w:rsidR="00D865B8" w:rsidRDefault="00D865B8">
      <w:r>
        <w:t xml:space="preserve">      REQTE     : VITOR FERREIRA</w:t>
      </w:r>
    </w:p>
    <w:p w:rsidR="00D865B8" w:rsidRDefault="00D865B8">
      <w:r>
        <w:t xml:space="preserve">      ADV       : SP065284  CLOVIS MARCIO DE AZEVEDO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0051437-85.2005.</w:t>
      </w:r>
      <w:r w:rsidR="007F2064">
        <w:t>4.03.0000</w:t>
      </w:r>
      <w:r>
        <w:t xml:space="preserve"> PRECAT ORI:200461842037490/SP REG:</w:t>
      </w:r>
      <w:r w:rsidR="00437D33">
        <w:t>04.07.2005</w:t>
      </w:r>
    </w:p>
    <w:p w:rsidR="00D865B8" w:rsidRDefault="00D865B8">
      <w:r>
        <w:t xml:space="preserve">      REQTE     : ANTONIO GOMES DA SILVA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0051438-70.2005.</w:t>
      </w:r>
      <w:r w:rsidR="007F2064">
        <w:t>4.03.0000</w:t>
      </w:r>
      <w:r>
        <w:t xml:space="preserve"> PRECAT ORI:200461842037580/SP REG:</w:t>
      </w:r>
      <w:r w:rsidR="00437D33">
        <w:t>04.07.2005</w:t>
      </w:r>
    </w:p>
    <w:p w:rsidR="00D865B8" w:rsidRDefault="00D865B8">
      <w:r>
        <w:t xml:space="preserve">      REQTE     : WALTERIO BITTENCOURT DIAS FILHO</w:t>
      </w:r>
    </w:p>
    <w:p w:rsidR="00D865B8" w:rsidRDefault="00D865B8">
      <w:r>
        <w:t xml:space="preserve">      ADV       : SP110952  VALDEMAR LESBAO DE SIQUEIRA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0051439-55.2005.</w:t>
      </w:r>
      <w:r w:rsidR="007F2064">
        <w:t>4.03.0000</w:t>
      </w:r>
      <w:r>
        <w:t xml:space="preserve"> PRECAT ORI:200461842037774/SP REG:</w:t>
      </w:r>
      <w:r w:rsidR="00437D33">
        <w:t>04.07.2005</w:t>
      </w:r>
    </w:p>
    <w:p w:rsidR="00D865B8" w:rsidRDefault="00D865B8">
      <w:r>
        <w:t xml:space="preserve">      REQTE     : ROBERTO PACHE MAHLMEISTER</w:t>
      </w:r>
    </w:p>
    <w:p w:rsidR="00D865B8" w:rsidRDefault="00D865B8">
      <w:r>
        <w:t xml:space="preserve">      ADV       : SP187585  JOSÉ CAVALCANTE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0051440-40.2005.</w:t>
      </w:r>
      <w:r w:rsidR="007F2064">
        <w:t>4.03.0000</w:t>
      </w:r>
      <w:r>
        <w:t xml:space="preserve"> PRECAT ORI:200461842038018/SP REG:</w:t>
      </w:r>
      <w:r w:rsidR="00437D33">
        <w:t>04.07.2005</w:t>
      </w:r>
    </w:p>
    <w:p w:rsidR="00D865B8" w:rsidRDefault="00D865B8">
      <w:r>
        <w:t xml:space="preserve">      REQTE     : OSMAR FERNANDES ALVES</w:t>
      </w:r>
    </w:p>
    <w:p w:rsidR="00D865B8" w:rsidRDefault="00D865B8">
      <w:r>
        <w:t xml:space="preserve">      ADV       : SP103388  VALDEMIR SILVA GUIMARAES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0051441-25.2005.</w:t>
      </w:r>
      <w:r w:rsidR="007F2064">
        <w:t>4.03.0000</w:t>
      </w:r>
      <w:r>
        <w:t xml:space="preserve"> PRECAT ORI:200461842038237/SP REG:</w:t>
      </w:r>
      <w:r w:rsidR="00437D33">
        <w:t>04.07.2005</w:t>
      </w:r>
    </w:p>
    <w:p w:rsidR="00D865B8" w:rsidRDefault="00D865B8">
      <w:r>
        <w:t xml:space="preserve">      REQTE     : CARLOS MENEGHESSO NETO</w:t>
      </w:r>
    </w:p>
    <w:p w:rsidR="00D865B8" w:rsidRDefault="00D865B8">
      <w:r>
        <w:t xml:space="preserve">      ADV       : SP191835  ANA TERESA RODRIGUES CORRÊA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0051442-10.2005.</w:t>
      </w:r>
      <w:r w:rsidR="007F2064">
        <w:t>4.03.0000</w:t>
      </w:r>
      <w:r>
        <w:t xml:space="preserve"> PRECAT ORI:200461842038353/SP REG:</w:t>
      </w:r>
      <w:r w:rsidR="00437D33">
        <w:t>04.07.2005</w:t>
      </w:r>
    </w:p>
    <w:p w:rsidR="00D865B8" w:rsidRDefault="00D865B8">
      <w:r>
        <w:t xml:space="preserve">      REQTE     : JOSE VALERIANO DE OLIVEIRA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0051443-92.2005.</w:t>
      </w:r>
      <w:r w:rsidR="007F2064">
        <w:t>4.03.0000</w:t>
      </w:r>
      <w:r>
        <w:t xml:space="preserve"> PRECAT ORI:200461842038420/SP REG:</w:t>
      </w:r>
      <w:r w:rsidR="00437D33">
        <w:t>04.07.2005</w:t>
      </w:r>
    </w:p>
    <w:p w:rsidR="00D865B8" w:rsidRDefault="00D865B8">
      <w:r>
        <w:t xml:space="preserve">      REQTE     : ANTONIO BISCALCHIM</w:t>
      </w:r>
    </w:p>
    <w:p w:rsidR="00D865B8" w:rsidRDefault="00D865B8">
      <w:r>
        <w:t xml:space="preserve">      ADV       : SP191835  ANA TERESA RODRIGUES CORRÊA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0051444-77.2005.</w:t>
      </w:r>
      <w:r w:rsidR="007F2064">
        <w:t>4.03.0000</w:t>
      </w:r>
      <w:r>
        <w:t xml:space="preserve"> PRECAT ORI:200461842038729/SP REG:</w:t>
      </w:r>
      <w:r w:rsidR="00437D33">
        <w:t>04.07.2005</w:t>
      </w:r>
    </w:p>
    <w:p w:rsidR="00D865B8" w:rsidRDefault="00D865B8">
      <w:r>
        <w:t xml:space="preserve">      REQTE     : JOAO ALBERTO PIRES</w:t>
      </w:r>
    </w:p>
    <w:p w:rsidR="00D865B8" w:rsidRDefault="00D865B8">
      <w:r>
        <w:t xml:space="preserve">      ADV       : SP191835  ANA T</w:t>
      </w:r>
      <w:r w:rsidR="000B0186">
        <w:t>ERESA RODRIGUES CORRÊA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0051445-62.2005.</w:t>
      </w:r>
      <w:r w:rsidR="007F2064">
        <w:t>4.03.0000</w:t>
      </w:r>
      <w:r>
        <w:t xml:space="preserve"> PRECAT ORI:200461842039369/SP REG:</w:t>
      </w:r>
      <w:r w:rsidR="00437D33">
        <w:t>04.07.2005</w:t>
      </w:r>
    </w:p>
    <w:p w:rsidR="00D865B8" w:rsidRDefault="00D865B8">
      <w:r>
        <w:t xml:space="preserve">      REQTE     : ANTONIO MODESTO PEREIRA</w:t>
      </w:r>
    </w:p>
    <w:p w:rsidR="00D865B8" w:rsidRDefault="00D865B8">
      <w:r>
        <w:t xml:space="preserve">      ADV       : SP059501  JOSE JACINTO MARCIANO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0051446-47.2005.</w:t>
      </w:r>
      <w:r w:rsidR="007F2064">
        <w:t>4.03.0000</w:t>
      </w:r>
      <w:r>
        <w:t xml:space="preserve"> PRECAT ORI:200461842039473/SP REG:</w:t>
      </w:r>
      <w:r w:rsidR="00437D33">
        <w:t>04.07.2005</w:t>
      </w:r>
    </w:p>
    <w:p w:rsidR="00D865B8" w:rsidRDefault="00D865B8">
      <w:r>
        <w:t xml:space="preserve">      REQTE     : JOSE DUARTE DA SILVA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0051447-32.2005.</w:t>
      </w:r>
      <w:r w:rsidR="007F2064">
        <w:t>4.03.0000</w:t>
      </w:r>
      <w:r>
        <w:t xml:space="preserve"> PRECAT ORI:200461842039667/SP REG:</w:t>
      </w:r>
      <w:r w:rsidR="00437D33">
        <w:t>04.07.2005</w:t>
      </w:r>
    </w:p>
    <w:p w:rsidR="00D865B8" w:rsidRDefault="00D865B8">
      <w:r>
        <w:t xml:space="preserve">      REQTE     : PEDRO ANTONIO DA SILVA</w:t>
      </w:r>
    </w:p>
    <w:p w:rsidR="00D865B8" w:rsidRDefault="00D865B8">
      <w:r>
        <w:t xml:space="preserve">      ADV       : SP122201  ELCO PESSANHA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0051448-17.2005.</w:t>
      </w:r>
      <w:r w:rsidR="007F2064">
        <w:t>4.03.0000</w:t>
      </w:r>
      <w:r>
        <w:t xml:space="preserve"> PRECAT ORI:200461842040141/SP REG:</w:t>
      </w:r>
      <w:r w:rsidR="00437D33">
        <w:t>04.07.2005</w:t>
      </w:r>
    </w:p>
    <w:p w:rsidR="00D865B8" w:rsidRDefault="00D865B8">
      <w:r>
        <w:t xml:space="preserve">      REQTE     : MANOEL DA SILVA COSTA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0051449-02.2005.</w:t>
      </w:r>
      <w:r w:rsidR="007F2064">
        <w:t>4.03.0000</w:t>
      </w:r>
      <w:r>
        <w:t xml:space="preserve"> PRECAT ORI:200461842040384/SP REG:</w:t>
      </w:r>
      <w:r w:rsidR="00437D33">
        <w:t>04.07.2005</w:t>
      </w:r>
    </w:p>
    <w:p w:rsidR="00D865B8" w:rsidRDefault="00D865B8">
      <w:r>
        <w:t xml:space="preserve">      REQTE     : INES MORALES LOPES AGUILAR</w:t>
      </w:r>
    </w:p>
    <w:p w:rsidR="00D865B8" w:rsidRDefault="00D865B8">
      <w:r>
        <w:t xml:space="preserve">      ADV       : SP016489  EPAMINONDAS MURILO VIEIRA NOGUEIRA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0051450-84.2005.</w:t>
      </w:r>
      <w:r w:rsidR="007F2064">
        <w:t>4.03.0000</w:t>
      </w:r>
      <w:r>
        <w:t xml:space="preserve"> PRECAT ORI:200461842040591/SP REG:</w:t>
      </w:r>
      <w:r w:rsidR="00437D33">
        <w:t>04.07.2005</w:t>
      </w:r>
    </w:p>
    <w:p w:rsidR="00D865B8" w:rsidRDefault="00D865B8">
      <w:r>
        <w:t xml:space="preserve">      REQTE     : ADEMIR MORENO ROQUE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0051452-54.2005.</w:t>
      </w:r>
      <w:r w:rsidR="007F2064">
        <w:t>4.03.0000</w:t>
      </w:r>
      <w:r>
        <w:t xml:space="preserve"> PRECAT ORI:200461842041868/SP REG:</w:t>
      </w:r>
      <w:r w:rsidR="00437D33">
        <w:t>04.07.2005</w:t>
      </w:r>
    </w:p>
    <w:p w:rsidR="00D865B8" w:rsidRDefault="00D865B8">
      <w:r>
        <w:t xml:space="preserve">      REQTE     : GUY BERTIN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844D29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0051453-39.2005.</w:t>
      </w:r>
      <w:r w:rsidR="007F2064">
        <w:t>4.03.0000</w:t>
      </w:r>
      <w:r>
        <w:t xml:space="preserve"> PRECAT ORI:200461842042022/SP REG:</w:t>
      </w:r>
      <w:r w:rsidR="00437D33">
        <w:t>04.07.2005</w:t>
      </w:r>
    </w:p>
    <w:p w:rsidR="00D865B8" w:rsidRDefault="00D865B8">
      <w:r>
        <w:t xml:space="preserve">      REQTE     : ARMANDO DA SILVA NEVES</w:t>
      </w:r>
    </w:p>
    <w:p w:rsidR="00D865B8" w:rsidRDefault="00D865B8">
      <w:r>
        <w:t xml:space="preserve">      ADV       : SP016489  EPAMINONDAS MURILO VIEIRA NOGUEIRA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0051454-24.2005.</w:t>
      </w:r>
      <w:r w:rsidR="007F2064">
        <w:t>4.03.0000</w:t>
      </w:r>
      <w:r>
        <w:t xml:space="preserve"> PRECAT ORI:200461842042654/SP REG:</w:t>
      </w:r>
      <w:r w:rsidR="00437D33">
        <w:t>04.07.2005</w:t>
      </w:r>
    </w:p>
    <w:p w:rsidR="00D865B8" w:rsidRDefault="00D865B8">
      <w:r>
        <w:t xml:space="preserve">      REQTE     : NELSON ALVES EMBOAVA</w:t>
      </w:r>
    </w:p>
    <w:p w:rsidR="00D865B8" w:rsidRDefault="00D865B8">
      <w:r>
        <w:t xml:space="preserve">      ADV       : SP211534  PAULA CRISTINA CAPUCHO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0051455-09.2005.</w:t>
      </w:r>
      <w:r w:rsidR="007F2064">
        <w:t>4.03.0000</w:t>
      </w:r>
      <w:r>
        <w:t xml:space="preserve"> PRECAT ORI:200461842044353/SP REG:</w:t>
      </w:r>
      <w:r w:rsidR="00437D33">
        <w:t>04.07.2005</w:t>
      </w:r>
    </w:p>
    <w:p w:rsidR="00D865B8" w:rsidRDefault="00D865B8">
      <w:r>
        <w:t xml:space="preserve">      REQTE     : ENIO DOS SANTOS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0051456-91.2005.</w:t>
      </w:r>
      <w:r w:rsidR="007F2064">
        <w:t>4.03.0000</w:t>
      </w:r>
      <w:r>
        <w:t xml:space="preserve"> PRECAT ORI:200461842044572/SP REG:</w:t>
      </w:r>
      <w:r w:rsidR="00437D33">
        <w:t>04.07.2005</w:t>
      </w:r>
    </w:p>
    <w:p w:rsidR="00D865B8" w:rsidRDefault="00D865B8">
      <w:r>
        <w:t xml:space="preserve">      REQTE     : MANOEL ABEL DA SILVA</w:t>
      </w:r>
    </w:p>
    <w:p w:rsidR="00D865B8" w:rsidRDefault="00D865B8">
      <w:r>
        <w:t xml:space="preserve">      ADV       : SP211534  PAULA CRISTINA CAPUCHO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0051457-76.2005.</w:t>
      </w:r>
      <w:r w:rsidR="007F2064">
        <w:t>4.03.0000</w:t>
      </w:r>
      <w:r>
        <w:t xml:space="preserve"> PRECAT ORI:200461842044717/SP REG:</w:t>
      </w:r>
      <w:r w:rsidR="00437D33">
        <w:t>04.07.2005</w:t>
      </w:r>
    </w:p>
    <w:p w:rsidR="00D865B8" w:rsidRDefault="00D865B8">
      <w:r>
        <w:t xml:space="preserve">      REQTE     : LORENZO GIACOMAZZI</w:t>
      </w:r>
    </w:p>
    <w:p w:rsidR="00D865B8" w:rsidRDefault="00D865B8">
      <w:r>
        <w:t xml:space="preserve">      ADV       : SP211534  PAULA CRISTINA CAPUCHO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0052436-38.2005.</w:t>
      </w:r>
      <w:r w:rsidR="007F2064">
        <w:t>4.03.0000</w:t>
      </w:r>
      <w:r>
        <w:t xml:space="preserve"> PRECAT ORI:200461844161476/SP REG:05.07.2005</w:t>
      </w:r>
    </w:p>
    <w:p w:rsidR="00D865B8" w:rsidRDefault="00D865B8">
      <w:r>
        <w:t xml:space="preserve">      REQTE     : ADAO DE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0052437-23.2005.</w:t>
      </w:r>
      <w:r w:rsidR="007F2064">
        <w:t>4.03.0000</w:t>
      </w:r>
      <w:r>
        <w:t xml:space="preserve"> PRECAT ORI:200461844169207/SP REG:05.07.2005</w:t>
      </w:r>
    </w:p>
    <w:p w:rsidR="00D865B8" w:rsidRDefault="00D865B8">
      <w:r>
        <w:t xml:space="preserve">      REQTE     : CLEIDE DELATORRE NUNES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0052438-08.2005.</w:t>
      </w:r>
      <w:r w:rsidR="007F2064">
        <w:t>4.03.0000</w:t>
      </w:r>
      <w:r>
        <w:t xml:space="preserve"> PRECAT ORI:200461844187702/SP REG:05.07.2005</w:t>
      </w:r>
    </w:p>
    <w:p w:rsidR="00D865B8" w:rsidRDefault="00D865B8">
      <w:r>
        <w:t xml:space="preserve">      REQTE     : JAMIL MANSANARI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0052439-90.2005.</w:t>
      </w:r>
      <w:r w:rsidR="007F2064">
        <w:t>4.03.0000</w:t>
      </w:r>
      <w:r>
        <w:t xml:space="preserve"> PRECAT ORI:200461844205169/SP REG:05.07.2005</w:t>
      </w:r>
    </w:p>
    <w:p w:rsidR="00D865B8" w:rsidRDefault="00D865B8">
      <w:r>
        <w:t xml:space="preserve">      REQTE     : LUIZ MIRANDA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0052440-75.2005.</w:t>
      </w:r>
      <w:r w:rsidR="007F2064">
        <w:t>4.03.0000</w:t>
      </w:r>
      <w:r>
        <w:t xml:space="preserve"> PRECAT ORI:200461844209023/SP REG:05.07.2005</w:t>
      </w:r>
    </w:p>
    <w:p w:rsidR="00D865B8" w:rsidRDefault="00D865B8">
      <w:r>
        <w:t xml:space="preserve">      REQTE     : STELA MARIA CAMPOS LEAL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0052441-60.2005.</w:t>
      </w:r>
      <w:r w:rsidR="007F2064">
        <w:t>4.03.0000</w:t>
      </w:r>
      <w:r>
        <w:t xml:space="preserve"> PRECAT ORI:200461844216570/SP REG:05.07.2005</w:t>
      </w:r>
    </w:p>
    <w:p w:rsidR="00D865B8" w:rsidRDefault="00D865B8">
      <w:r>
        <w:t xml:space="preserve">      REQTE     : IRANY SOUZA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0052442-45.2005.</w:t>
      </w:r>
      <w:r w:rsidR="007F2064">
        <w:t>4.03.0000</w:t>
      </w:r>
      <w:r>
        <w:t xml:space="preserve"> PRECAT ORI:200461844217615/SP REG:05.07.2005</w:t>
      </w:r>
    </w:p>
    <w:p w:rsidR="00D865B8" w:rsidRDefault="00D865B8">
      <w:r>
        <w:t xml:space="preserve">      REQTE     : LAZARO JOSE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0052443-30.2005.</w:t>
      </w:r>
      <w:r w:rsidR="007F2064">
        <w:t>4.03.0000</w:t>
      </w:r>
      <w:r>
        <w:t xml:space="preserve"> PRECAT ORI:200461844221710/SP REG:05.07.2005</w:t>
      </w:r>
    </w:p>
    <w:p w:rsidR="00D865B8" w:rsidRDefault="00D865B8">
      <w:r>
        <w:t xml:space="preserve">      REQTE     : ELITA CORREIA DE AMORIM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0052444-15.2005.</w:t>
      </w:r>
      <w:r w:rsidR="007F2064">
        <w:t>4.03.0000</w:t>
      </w:r>
      <w:r>
        <w:t xml:space="preserve"> PRECAT ORI:200461844222532/SP REG:05.07.2005</w:t>
      </w:r>
    </w:p>
    <w:p w:rsidR="00D865B8" w:rsidRDefault="00D865B8">
      <w:r>
        <w:t xml:space="preserve">      REQTE     : ADA SARTI SANCHES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0052445-97.2005.</w:t>
      </w:r>
      <w:r w:rsidR="007F2064">
        <w:t>4.03.0000</w:t>
      </w:r>
      <w:r>
        <w:t xml:space="preserve"> PRECAT ORI:200461844229289/SP REG:05.07.2005</w:t>
      </w:r>
    </w:p>
    <w:p w:rsidR="00D865B8" w:rsidRDefault="00D865B8">
      <w:r>
        <w:t xml:space="preserve">      REQTE     : MARIA DA CONCEICAO QUEIROZ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0052446-82.2005.</w:t>
      </w:r>
      <w:r w:rsidR="007F2064">
        <w:t>4.03.0000</w:t>
      </w:r>
      <w:r>
        <w:t xml:space="preserve"> PRECAT ORI:20</w:t>
      </w:r>
      <w:r w:rsidR="00844D29">
        <w:t>0461844248855/SP REG:05.07.2005</w:t>
      </w:r>
    </w:p>
    <w:p w:rsidR="00D865B8" w:rsidRDefault="00D865B8">
      <w:r>
        <w:t xml:space="preserve">      REQTE     : VALDEMAR JOSE SABINO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0052447-67.2005.</w:t>
      </w:r>
      <w:r w:rsidR="007F2064">
        <w:t>4.03.0000</w:t>
      </w:r>
      <w:r>
        <w:t xml:space="preserve"> PRECAT ORI:200461844250680/SP REG:05.07.2005</w:t>
      </w:r>
    </w:p>
    <w:p w:rsidR="00D865B8" w:rsidRDefault="00D865B8">
      <w:r>
        <w:t xml:space="preserve">      REQTE     : OSVALDO ANTUNES DE AMORIM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0052448-52.2005.</w:t>
      </w:r>
      <w:r w:rsidR="007F2064">
        <w:t>4.03.0000</w:t>
      </w:r>
      <w:r>
        <w:t xml:space="preserve"> PRECAT ORI:200461844272912/SP REG:05.07.2005</w:t>
      </w:r>
    </w:p>
    <w:p w:rsidR="00D865B8" w:rsidRDefault="00D865B8">
      <w:r>
        <w:t xml:space="preserve">      REQTE     : ELZA DOS SANTOS ARAUJO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0052449-37.2005.</w:t>
      </w:r>
      <w:r w:rsidR="007F2064">
        <w:t>4.03.0000</w:t>
      </w:r>
      <w:r>
        <w:t xml:space="preserve"> PRECAT ORI:200461844275603/SP REG:05.07.2005</w:t>
      </w:r>
    </w:p>
    <w:p w:rsidR="00D865B8" w:rsidRDefault="00D865B8">
      <w:r>
        <w:t xml:space="preserve">      REQTE     : MARIA DE LOURDES SARMENTO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0052450-22.2005.</w:t>
      </w:r>
      <w:r w:rsidR="007F2064">
        <w:t>4.03.0000</w:t>
      </w:r>
      <w:r>
        <w:t xml:space="preserve"> PRECAT ORI:200461844279130/SP REG:05.07.2005</w:t>
      </w:r>
    </w:p>
    <w:p w:rsidR="00D865B8" w:rsidRDefault="00D865B8">
      <w:r>
        <w:t xml:space="preserve">      REQTE     : ANTONIO FAUSTINO RIBEIRO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0052451-07.2005.</w:t>
      </w:r>
      <w:r w:rsidR="007F2064">
        <w:t>4.03.0000</w:t>
      </w:r>
      <w:r>
        <w:t xml:space="preserve"> PRECAT ORI:200461844279980/SP REG:05.07.2005</w:t>
      </w:r>
    </w:p>
    <w:p w:rsidR="00D865B8" w:rsidRDefault="00D865B8">
      <w:r>
        <w:t xml:space="preserve">      REQTE     : JOSE MAURICIO FERREIRA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0052452-89.2005.</w:t>
      </w:r>
      <w:r w:rsidR="007F2064">
        <w:t>4.03.0000</w:t>
      </w:r>
      <w:r>
        <w:t xml:space="preserve"> PRECAT ORI:200461844295810/SP REG:05.07.2005</w:t>
      </w:r>
    </w:p>
    <w:p w:rsidR="00D865B8" w:rsidRDefault="00D865B8">
      <w:r>
        <w:t xml:space="preserve">      REQTE     : SERGIO AUGUSTO DE ARRUDA CAMARGO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0052453-74.2005.</w:t>
      </w:r>
      <w:r w:rsidR="007F2064">
        <w:t>4.03.0000</w:t>
      </w:r>
      <w:r>
        <w:t xml:space="preserve"> PRECAT ORI:200461844297441/SP REG:05.07.2005</w:t>
      </w:r>
    </w:p>
    <w:p w:rsidR="00D865B8" w:rsidRDefault="00D865B8">
      <w:r>
        <w:t xml:space="preserve">      REQTE     : MARIA EUMA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0052454-59.2005.</w:t>
      </w:r>
      <w:r w:rsidR="007F2064">
        <w:t>4.03.0000</w:t>
      </w:r>
      <w:r>
        <w:t xml:space="preserve"> PRECAT ORI:200461844302369/SP REG:05.07.2005</w:t>
      </w:r>
    </w:p>
    <w:p w:rsidR="00D865B8" w:rsidRDefault="00D865B8">
      <w:r>
        <w:t xml:space="preserve">      REQTE     : ESMERALDA RIBEIRO BRAN</w:t>
      </w:r>
      <w:r w:rsidR="00844D29">
        <w:t>DAO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0052455-44.2005.</w:t>
      </w:r>
      <w:r w:rsidR="007F2064">
        <w:t>4.03.0000</w:t>
      </w:r>
      <w:r>
        <w:t xml:space="preserve"> PRECAT ORI:200461844303027/SP REG:05.07.2005</w:t>
      </w:r>
    </w:p>
    <w:p w:rsidR="00D865B8" w:rsidRDefault="00D865B8">
      <w:r>
        <w:t xml:space="preserve">      REQTE     : JOEL MARQUES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0052456-29.2005.</w:t>
      </w:r>
      <w:r w:rsidR="007F2064">
        <w:t>4.03.0000</w:t>
      </w:r>
      <w:r>
        <w:t xml:space="preserve"> PRECAT ORI:200461844304007/SP REG:05.07.2005</w:t>
      </w:r>
    </w:p>
    <w:p w:rsidR="00D865B8" w:rsidRDefault="00D865B8">
      <w:r>
        <w:t xml:space="preserve">      REQTE     : NELO ANDRE BURATTI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0052457-14.2005.</w:t>
      </w:r>
      <w:r w:rsidR="007F2064">
        <w:t>4.03.0000</w:t>
      </w:r>
      <w:r>
        <w:t xml:space="preserve"> PRECAT ORI:200461844306132/SP REG:05.07.2005</w:t>
      </w:r>
    </w:p>
    <w:p w:rsidR="00D865B8" w:rsidRDefault="00D865B8">
      <w:r>
        <w:t xml:space="preserve">      REQTE     : ANA MARIA JULIO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0052458-96.2005.</w:t>
      </w:r>
      <w:r w:rsidR="007F2064">
        <w:t>4.03.0000</w:t>
      </w:r>
      <w:r>
        <w:t xml:space="preserve"> PRECAT ORI:200461844307707/SP REG:05.07.2005</w:t>
      </w:r>
    </w:p>
    <w:p w:rsidR="00D865B8" w:rsidRDefault="00D865B8">
      <w:r>
        <w:t xml:space="preserve">      REQTE     : PAULO ROBERTO MACHADO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0052459-81.2005.</w:t>
      </w:r>
      <w:r w:rsidR="007F2064">
        <w:t>4.03.0000</w:t>
      </w:r>
      <w:r>
        <w:t xml:space="preserve"> PRECAT ORI:200461844324262/SP REG:05.07.2005</w:t>
      </w:r>
    </w:p>
    <w:p w:rsidR="00D865B8" w:rsidRDefault="00D865B8">
      <w:r>
        <w:t xml:space="preserve">      REQTE     : IDEVAL PEZARIN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0052480-57.2005.</w:t>
      </w:r>
      <w:r w:rsidR="007F2064">
        <w:t>4.03.0000</w:t>
      </w:r>
      <w:r>
        <w:t xml:space="preserve"> PRECAT ORI:200461842688219/SP REG:05.07.2005</w:t>
      </w:r>
    </w:p>
    <w:p w:rsidR="00D865B8" w:rsidRDefault="00D865B8">
      <w:r>
        <w:t xml:space="preserve">      REQTE     : SEBASTIAO MARIZ DE MEDEIROS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0052481-42.2005.</w:t>
      </w:r>
      <w:r w:rsidR="007F2064">
        <w:t>4.03.0000</w:t>
      </w:r>
      <w:r>
        <w:t xml:space="preserve"> PRECAT ORI:200461842688270/SP REG:05.07.2005</w:t>
      </w:r>
    </w:p>
    <w:p w:rsidR="00D865B8" w:rsidRDefault="00D865B8">
      <w:r>
        <w:t xml:space="preserve">      REQTE     : MARIA DE LOURDES DOMINGUES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0052482-27.2005.</w:t>
      </w:r>
      <w:r w:rsidR="007F2064">
        <w:t>4.03.0000</w:t>
      </w:r>
      <w:r>
        <w:t xml:space="preserve"> PRECAT ORI:200461842688517/SP REG:05.07.2005</w:t>
      </w:r>
    </w:p>
    <w:p w:rsidR="00D865B8" w:rsidRDefault="00D865B8">
      <w:r>
        <w:t xml:space="preserve">      REQTE     : RENE DANTAS DOS SANTOS</w:t>
      </w:r>
    </w:p>
    <w:p w:rsidR="00D865B8" w:rsidRDefault="00D865B8">
      <w:r>
        <w:t xml:space="preserve">      REQDO(A)  : Instituto N</w:t>
      </w:r>
      <w:r w:rsidR="00623B04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0052483-12.2005.</w:t>
      </w:r>
      <w:r w:rsidR="007F2064">
        <w:t>4.03.0000</w:t>
      </w:r>
      <w:r>
        <w:t xml:space="preserve"> PRECAT ORI:200461842688670/SP REG:05.07.2005</w:t>
      </w:r>
    </w:p>
    <w:p w:rsidR="00D865B8" w:rsidRDefault="00D865B8">
      <w:r>
        <w:t xml:space="preserve">      REQTE     : JOSE MASASHIRO ANDO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0052484-94.2005.</w:t>
      </w:r>
      <w:r w:rsidR="007F2064">
        <w:t>4.03.0000</w:t>
      </w:r>
      <w:r>
        <w:t xml:space="preserve"> PRECAT ORI:200461842688748/SP REG:05.07.2005</w:t>
      </w:r>
    </w:p>
    <w:p w:rsidR="00D865B8" w:rsidRDefault="00D865B8">
      <w:r>
        <w:t xml:space="preserve">      REQTE     : JOAO BATISTA FARIAS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0052485-79.2005.</w:t>
      </w:r>
      <w:r w:rsidR="007F2064">
        <w:t>4.03.0000</w:t>
      </w:r>
      <w:r>
        <w:t xml:space="preserve"> PRECAT ORI:200461842688840/SP REG:05.07.2005</w:t>
      </w:r>
    </w:p>
    <w:p w:rsidR="00D865B8" w:rsidRDefault="00D865B8">
      <w:r>
        <w:t xml:space="preserve">      REQTE     : PAULO AQUILINO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0052486-64.2005.</w:t>
      </w:r>
      <w:r w:rsidR="007F2064">
        <w:t>4.03.0000</w:t>
      </w:r>
      <w:r>
        <w:t xml:space="preserve"> PRECAT ORI:200461842688979/SP REG:05.07.2005</w:t>
      </w:r>
    </w:p>
    <w:p w:rsidR="00D865B8" w:rsidRDefault="00D865B8">
      <w:r>
        <w:t xml:space="preserve">      REQTE     : LUIGI FORNONI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0052487-49.2005.</w:t>
      </w:r>
      <w:r w:rsidR="007F2064">
        <w:t>4.03.0000</w:t>
      </w:r>
      <w:r>
        <w:t xml:space="preserve"> PRECAT ORI:200461842689066/SP REG:05.07.2005</w:t>
      </w:r>
    </w:p>
    <w:p w:rsidR="00D865B8" w:rsidRDefault="00D865B8">
      <w:r>
        <w:t xml:space="preserve">      REQTE     : CARMO NORBERTO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0052488-34.2005.</w:t>
      </w:r>
      <w:r w:rsidR="007F2064">
        <w:t>4.03.0000</w:t>
      </w:r>
      <w:r>
        <w:t xml:space="preserve"> PRECAT ORI:200461842689157/SP REG:05.07.2005</w:t>
      </w:r>
    </w:p>
    <w:p w:rsidR="00D865B8" w:rsidRDefault="00D865B8">
      <w:r>
        <w:t xml:space="preserve">      REQTE     : PEDRO FIORINI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0052489-19.2005.</w:t>
      </w:r>
      <w:r w:rsidR="007F2064">
        <w:t>4.03.0000</w:t>
      </w:r>
      <w:r>
        <w:t xml:space="preserve"> PRECAT ORI:200461842689170/SP REG:05.07.2005</w:t>
      </w:r>
    </w:p>
    <w:p w:rsidR="00D865B8" w:rsidRDefault="00D865B8">
      <w:r>
        <w:t xml:space="preserve">      REQTE     : OSWALDO RODRIGUES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0052490-04.2005.</w:t>
      </w:r>
      <w:r w:rsidR="007F2064">
        <w:t>4.03.0000</w:t>
      </w:r>
      <w:r>
        <w:t xml:space="preserve"> PRECAT ORI:200461842689390/SP REG:05.07.2005</w:t>
      </w:r>
    </w:p>
    <w:p w:rsidR="00D865B8" w:rsidRDefault="00D865B8">
      <w:r>
        <w:t xml:space="preserve">      REQTE     : VICENTE MARTE DE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</w:t>
      </w:r>
      <w:r w:rsidR="00623B04">
        <w:t xml:space="preserve">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0052491-86.2005.</w:t>
      </w:r>
      <w:r w:rsidR="007F2064">
        <w:t>4.03.0000</w:t>
      </w:r>
      <w:r>
        <w:t xml:space="preserve"> PRECAT ORI:200461842689509/SP REG:05.07.2005</w:t>
      </w:r>
    </w:p>
    <w:p w:rsidR="00D865B8" w:rsidRDefault="00D865B8">
      <w:r>
        <w:t xml:space="preserve">      REQTE     : NAUZILDA BARAUNA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0052492-71.2005.</w:t>
      </w:r>
      <w:r w:rsidR="007F2064">
        <w:t>4.03.0000</w:t>
      </w:r>
      <w:r>
        <w:t xml:space="preserve"> PRECAT ORI:200461842689741/SP REG:05.07.2005</w:t>
      </w:r>
    </w:p>
    <w:p w:rsidR="00D865B8" w:rsidRDefault="00D865B8">
      <w:r>
        <w:t xml:space="preserve">      REQTE     : JOAO BERNARDO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0052493-56.2005.</w:t>
      </w:r>
      <w:r w:rsidR="007F2064">
        <w:t>4.03.0000</w:t>
      </w:r>
      <w:r>
        <w:t xml:space="preserve"> PRECAT ORI:200461842653400/SP REG:05.07.2005</w:t>
      </w:r>
    </w:p>
    <w:p w:rsidR="00D865B8" w:rsidRDefault="00D865B8">
      <w:r>
        <w:t xml:space="preserve">      REQTE     : BENTO PAULO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0052494-41.2005.</w:t>
      </w:r>
      <w:r w:rsidR="007F2064">
        <w:t>4.03.0000</w:t>
      </w:r>
      <w:r>
        <w:t xml:space="preserve"> PRECAT ORI:200461842654581/SP REG:05.07.2005</w:t>
      </w:r>
    </w:p>
    <w:p w:rsidR="00D865B8" w:rsidRDefault="00D865B8">
      <w:r>
        <w:t xml:space="preserve">      REQTE     : ROSA MARIA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0052495-26.2005.</w:t>
      </w:r>
      <w:r w:rsidR="007F2064">
        <w:t>4.03.0000</w:t>
      </w:r>
      <w:r>
        <w:t xml:space="preserve"> PRECAT ORI:200461842655287/SP REG:05.07.2005</w:t>
      </w:r>
    </w:p>
    <w:p w:rsidR="00D865B8" w:rsidRDefault="00D865B8">
      <w:r>
        <w:t xml:space="preserve">      REQTE     : RUBENS PERRUCCI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0052496-11.2005.</w:t>
      </w:r>
      <w:r w:rsidR="007F2064">
        <w:t>4.03.0000</w:t>
      </w:r>
      <w:r>
        <w:t xml:space="preserve"> PRECAT ORI:200461842684949/SP REG:05.07.2005</w:t>
      </w:r>
    </w:p>
    <w:p w:rsidR="00D865B8" w:rsidRDefault="00D865B8">
      <w:r>
        <w:t xml:space="preserve">      REQTE     : CARLOS AUGUSTO DA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0052497-93.2005.</w:t>
      </w:r>
      <w:r w:rsidR="007F2064">
        <w:t>4.03.0000</w:t>
      </w:r>
      <w:r>
        <w:t xml:space="preserve"> PRECAT ORI:200461842685073/SP REG:05.07.2005</w:t>
      </w:r>
    </w:p>
    <w:p w:rsidR="00D865B8" w:rsidRDefault="00D865B8">
      <w:r>
        <w:t xml:space="preserve">      REQTE     : JOSE CARLOS CASADEI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0052498-78.2005.</w:t>
      </w:r>
      <w:r w:rsidR="007F2064">
        <w:t>4.03.0000</w:t>
      </w:r>
      <w:r>
        <w:t xml:space="preserve"> PRECAT ORI:200461842685097/SP REG:05.07.2005</w:t>
      </w:r>
    </w:p>
    <w:p w:rsidR="00D865B8" w:rsidRDefault="00D865B8">
      <w:r>
        <w:t xml:space="preserve">      REQTE     : DINEA SILVA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623B04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0052499-63.2005.</w:t>
      </w:r>
      <w:r w:rsidR="007F2064">
        <w:t>4.03.0000</w:t>
      </w:r>
      <w:r>
        <w:t xml:space="preserve"> PRECAT ORI:200461842685279/SP REG:05.07.2005</w:t>
      </w:r>
    </w:p>
    <w:p w:rsidR="00D865B8" w:rsidRDefault="00D865B8">
      <w:r>
        <w:t xml:space="preserve">      REQTE     : CLETO OLIVIO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0052500-48.2005.</w:t>
      </w:r>
      <w:r w:rsidR="007F2064">
        <w:t>4.03.0000</w:t>
      </w:r>
      <w:r>
        <w:t xml:space="preserve"> PRECAT ORI:200461842685334/SP REG:05.07.2005</w:t>
      </w:r>
    </w:p>
    <w:p w:rsidR="00D865B8" w:rsidRDefault="00D865B8">
      <w:r>
        <w:t xml:space="preserve">      REQTE     : RISOLINA MELO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0052501-33.2005.</w:t>
      </w:r>
      <w:r w:rsidR="007F2064">
        <w:t>4.03.0000</w:t>
      </w:r>
      <w:r>
        <w:t xml:space="preserve"> PRECAT ORI:200461842685681/SP REG:05.07.2005</w:t>
      </w:r>
    </w:p>
    <w:p w:rsidR="00D865B8" w:rsidRDefault="00D865B8">
      <w:r>
        <w:t xml:space="preserve">      REQTE     : NATALICIO GONZAGA DO NASCIMENTO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0052502-18.2005.</w:t>
      </w:r>
      <w:r w:rsidR="007F2064">
        <w:t>4.03.0000</w:t>
      </w:r>
      <w:r>
        <w:t xml:space="preserve"> PRECAT ORI:200461842685838/SP REG:05.07.2005</w:t>
      </w:r>
    </w:p>
    <w:p w:rsidR="00D865B8" w:rsidRDefault="00D865B8">
      <w:r>
        <w:t xml:space="preserve">      REQTE     : LIGIA MARIA SOARES DE CARVALHO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0052503-03.2005.</w:t>
      </w:r>
      <w:r w:rsidR="007F2064">
        <w:t>4.03.0000</w:t>
      </w:r>
      <w:r>
        <w:t xml:space="preserve"> PRECAT ORI:200461842685887/SP REG:05.07.2005</w:t>
      </w:r>
    </w:p>
    <w:p w:rsidR="00D865B8" w:rsidRDefault="00D865B8">
      <w:r>
        <w:t xml:space="preserve">      REQTE     : LUIZ ANTONIO FERNANDES CRESPO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0052504-85.2005.</w:t>
      </w:r>
      <w:r w:rsidR="007F2064">
        <w:t>4.03.0000</w:t>
      </w:r>
      <w:r>
        <w:t xml:space="preserve"> PRECAT ORI:200461842686016/SP REG:05.07.2005</w:t>
      </w:r>
    </w:p>
    <w:p w:rsidR="00D865B8" w:rsidRDefault="00D865B8">
      <w:r>
        <w:t xml:space="preserve">      REQTE     : NICOLAU MACCARI BRILHA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0052505-70.2005.</w:t>
      </w:r>
      <w:r w:rsidR="007F2064">
        <w:t>4.03.0000</w:t>
      </w:r>
      <w:r>
        <w:t xml:space="preserve"> PRECAT ORI:200461842686314/SP REG:05.07.2005</w:t>
      </w:r>
    </w:p>
    <w:p w:rsidR="00D865B8" w:rsidRDefault="00D865B8">
      <w:r>
        <w:t xml:space="preserve">      REQTE     : MARIA APARECIDA WOZNIAK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0052506-55.2005.</w:t>
      </w:r>
      <w:r w:rsidR="007F2064">
        <w:t>4.03.0000</w:t>
      </w:r>
      <w:r>
        <w:t xml:space="preserve"> PRECAT ORI:200461842686569/SP REG:05.07.2005</w:t>
      </w:r>
    </w:p>
    <w:p w:rsidR="00D865B8" w:rsidRDefault="00D865B8">
      <w:r>
        <w:t xml:space="preserve">      REQTE     : AMARO LUIZ DE ASSIS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623B04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0052507-40.2005.</w:t>
      </w:r>
      <w:r w:rsidR="007F2064">
        <w:t>4.03.0000</w:t>
      </w:r>
      <w:r>
        <w:t xml:space="preserve"> PRECAT ORI:200461842686570/SP REG:05.07.2005</w:t>
      </w:r>
    </w:p>
    <w:p w:rsidR="00D865B8" w:rsidRDefault="00D865B8">
      <w:r>
        <w:t xml:space="preserve">      REQTE     : HIDEWO FURUKAWA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0052508-25.2005.</w:t>
      </w:r>
      <w:r w:rsidR="007F2064">
        <w:t>4.03.0000</w:t>
      </w:r>
      <w:r>
        <w:t xml:space="preserve"> PRECAT ORI:200461842686594/SP REG:05.07.2005</w:t>
      </w:r>
    </w:p>
    <w:p w:rsidR="00D865B8" w:rsidRDefault="00D865B8">
      <w:r>
        <w:t xml:space="preserve">      REQTE     : LAURA SATO POLESEL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0052509-10.2005.</w:t>
      </w:r>
      <w:r w:rsidR="007F2064">
        <w:t>4.03.0000</w:t>
      </w:r>
      <w:r>
        <w:t xml:space="preserve"> PRECAT ORI:200461842686636/SP REG:05.07.2005</w:t>
      </w:r>
    </w:p>
    <w:p w:rsidR="00D865B8" w:rsidRDefault="00D865B8">
      <w:r>
        <w:t xml:space="preserve">      REQTE     : RENATA GHIRINGHELLO SAKAMOTO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0052510-92.2005.</w:t>
      </w:r>
      <w:r w:rsidR="007F2064">
        <w:t>4.03.0000</w:t>
      </w:r>
      <w:r>
        <w:t xml:space="preserve"> PRECAT ORI:200461842686673/SP REG:05.07.2005</w:t>
      </w:r>
    </w:p>
    <w:p w:rsidR="00D865B8" w:rsidRDefault="00D865B8">
      <w:r>
        <w:t xml:space="preserve">      REQTE     : ARMANDO DA SILVA TINOCO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0052511-77.2005.</w:t>
      </w:r>
      <w:r w:rsidR="007F2064">
        <w:t>4.03.0000</w:t>
      </w:r>
      <w:r>
        <w:t xml:space="preserve"> PRECAT ORI:200461842686867/SP REG:05.07.2005</w:t>
      </w:r>
    </w:p>
    <w:p w:rsidR="00D865B8" w:rsidRDefault="00D865B8">
      <w:r>
        <w:t xml:space="preserve">      REQTE     : OSVALDO ELIAS BOLDINO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0052512-62.2005.</w:t>
      </w:r>
      <w:r w:rsidR="007F2064">
        <w:t>4.03.0000</w:t>
      </w:r>
      <w:r>
        <w:t xml:space="preserve"> PRECAT ORI:200461842686960/SP REG:05.07.2005</w:t>
      </w:r>
    </w:p>
    <w:p w:rsidR="00D865B8" w:rsidRDefault="00D865B8">
      <w:r>
        <w:t xml:space="preserve">      REQTE     : PAULO ROBERTO TURCI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0052513-47.2005.</w:t>
      </w:r>
      <w:r w:rsidR="007F2064">
        <w:t>4.03.0000</w:t>
      </w:r>
      <w:r>
        <w:t xml:space="preserve"> PRECAT ORI:200461842687033/SP REG:05.07.2005</w:t>
      </w:r>
    </w:p>
    <w:p w:rsidR="00D865B8" w:rsidRDefault="00D865B8">
      <w:r>
        <w:t xml:space="preserve">      REQTE     : YOSIO OKADA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0052514-32.2005.</w:t>
      </w:r>
      <w:r w:rsidR="007F2064">
        <w:t>4.03.0000</w:t>
      </w:r>
      <w:r>
        <w:t xml:space="preserve"> PRECAT ORI:200461842687150/SP REG:05.07.2005</w:t>
      </w:r>
    </w:p>
    <w:p w:rsidR="00D865B8" w:rsidRDefault="00D865B8">
      <w:r>
        <w:t xml:space="preserve">      REQTE     : JOSE GABRIEL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623B04">
        <w:t>, 1842 - 5º andar - Quadrante 2</w:t>
      </w:r>
    </w:p>
    <w:p w:rsidR="00D865B8" w:rsidRDefault="00D865B8"/>
    <w:p w:rsidR="00D865B8" w:rsidRDefault="00D865B8">
      <w:r>
        <w:t xml:space="preserve">      PROC.  : 0052515-17.2005.</w:t>
      </w:r>
      <w:r w:rsidR="007F2064">
        <w:t>4.03.0000</w:t>
      </w:r>
      <w:r>
        <w:t xml:space="preserve"> PRECAT ORI:200461842687161/SP REG:05.07.2005</w:t>
      </w:r>
    </w:p>
    <w:p w:rsidR="00D865B8" w:rsidRDefault="00D865B8">
      <w:r>
        <w:t xml:space="preserve">      REQTE     : RAIMUNDO MOREIRA PEQUENO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0052516-02.2005.</w:t>
      </w:r>
      <w:r w:rsidR="007F2064">
        <w:t>4.03.0000</w:t>
      </w:r>
      <w:r>
        <w:t xml:space="preserve"> PRECAT ORI:200461842687203/SP REG:05.07.2005</w:t>
      </w:r>
    </w:p>
    <w:p w:rsidR="00D865B8" w:rsidRDefault="00D865B8">
      <w:r>
        <w:t xml:space="preserve">      REQTE     : SUELI CARDOSO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0052517-84.2005.</w:t>
      </w:r>
      <w:r w:rsidR="007F2064">
        <w:t>4.03.0000</w:t>
      </w:r>
      <w:r>
        <w:t xml:space="preserve"> PRECAT ORI:200461842687495/SP REG:05.07.2005</w:t>
      </w:r>
    </w:p>
    <w:p w:rsidR="00D865B8" w:rsidRDefault="00D865B8">
      <w:r>
        <w:t xml:space="preserve">      REQTE     : ELIO DE JESUS BUENO QUIRINO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0052518-69.2005.</w:t>
      </w:r>
      <w:r w:rsidR="007F2064">
        <w:t>4.03.0000</w:t>
      </w:r>
      <w:r>
        <w:t xml:space="preserve"> PRECAT ORI:200461842687550/SP REG:05.07.2005</w:t>
      </w:r>
    </w:p>
    <w:p w:rsidR="00D865B8" w:rsidRDefault="00D865B8">
      <w:r>
        <w:t xml:space="preserve">      REQTE     : OTACILIA DA SILVA MARQUES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0052519-54.2005.</w:t>
      </w:r>
      <w:r w:rsidR="007F2064">
        <w:t>4.03.0000</w:t>
      </w:r>
      <w:r>
        <w:t xml:space="preserve"> PRECAT ORI:200461842687665/SP REG:05.07.2005</w:t>
      </w:r>
    </w:p>
    <w:p w:rsidR="00D865B8" w:rsidRDefault="00D865B8">
      <w:r>
        <w:t xml:space="preserve">      REQTE     : JOSE ALVES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0052520-39.2005.</w:t>
      </w:r>
      <w:r w:rsidR="007F2064">
        <w:t>4.03.0000</w:t>
      </w:r>
      <w:r>
        <w:t xml:space="preserve"> PRECAT ORI:200461842687823/SP REG:05.07.2005</w:t>
      </w:r>
    </w:p>
    <w:p w:rsidR="00D865B8" w:rsidRDefault="00D865B8">
      <w:r>
        <w:t xml:space="preserve">      REQTE     : LUCY JIRUS RIBEIRO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0052593-11.2005.</w:t>
      </w:r>
      <w:r w:rsidR="007F2064">
        <w:t>4.03.0000</w:t>
      </w:r>
      <w:r>
        <w:t xml:space="preserve"> PRECAT ORI:200461842713597/SP REG:05.07.2005</w:t>
      </w:r>
    </w:p>
    <w:p w:rsidR="00D865B8" w:rsidRDefault="00D865B8">
      <w:r>
        <w:t xml:space="preserve">      REQTE     : JOSE OLIVEIRA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0052594-93.2005.</w:t>
      </w:r>
      <w:r w:rsidR="007F2064">
        <w:t>4.03.0000</w:t>
      </w:r>
      <w:r>
        <w:t xml:space="preserve"> PRECAT ORI:200461842713743/SP REG:05.07.2005</w:t>
      </w:r>
    </w:p>
    <w:p w:rsidR="00D865B8" w:rsidRDefault="00D865B8">
      <w:r>
        <w:t xml:space="preserve">      REQTE     : ERTE DE JESUS SPITALETTI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0052595-78.2005.</w:t>
      </w:r>
      <w:r w:rsidR="007F2064">
        <w:t>4.03.0000</w:t>
      </w:r>
      <w:r>
        <w:t xml:space="preserve"> PRECAT ORI:200461842714048/SP REG:05.07.2005</w:t>
      </w:r>
    </w:p>
    <w:p w:rsidR="00D865B8" w:rsidRDefault="00D865B8">
      <w:r>
        <w:t xml:space="preserve">      REQTE     : APARECIDO JOAO CHIARETTI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0052596-63.2005.</w:t>
      </w:r>
      <w:r w:rsidR="007F2064">
        <w:t>4.03.0000</w:t>
      </w:r>
      <w:r>
        <w:t xml:space="preserve"> PRECAT ORI:200461842714279/SP REG:05.07.2005</w:t>
      </w:r>
    </w:p>
    <w:p w:rsidR="00D865B8" w:rsidRDefault="00D865B8">
      <w:r>
        <w:t xml:space="preserve">      REQTE     : NIRCEU LUIZ GONZAGA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0052597-48.2005.</w:t>
      </w:r>
      <w:r w:rsidR="007F2064">
        <w:t>4.03.0000</w:t>
      </w:r>
      <w:r>
        <w:t xml:space="preserve"> PRECAT ORI:200461842744909/SP REG:05.07.2005</w:t>
      </w:r>
    </w:p>
    <w:p w:rsidR="00D865B8" w:rsidRDefault="00D865B8">
      <w:r>
        <w:t xml:space="preserve">      REQTE     : CUSTODIO MARTINS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0052598-33.2005.</w:t>
      </w:r>
      <w:r w:rsidR="007F2064">
        <w:t>4.03.0000</w:t>
      </w:r>
      <w:r>
        <w:t xml:space="preserve"> PRECAT ORI:200461842745100/SP REG:05.07.2005</w:t>
      </w:r>
    </w:p>
    <w:p w:rsidR="00D865B8" w:rsidRDefault="00D865B8">
      <w:r>
        <w:t xml:space="preserve">      REQTE     : CICERO MANUEL INACIO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0052599-18.2005.</w:t>
      </w:r>
      <w:r w:rsidR="007F2064">
        <w:t>4.03.0000</w:t>
      </w:r>
      <w:r>
        <w:t xml:space="preserve"> PRECAT ORI:200461842745707/SP REG:05.07.2005</w:t>
      </w:r>
    </w:p>
    <w:p w:rsidR="00D865B8" w:rsidRDefault="00D865B8">
      <w:r>
        <w:t xml:space="preserve">      REQTE     : VICENTE CARLOS MECA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0052600-03.2005.</w:t>
      </w:r>
      <w:r w:rsidR="007F2064">
        <w:t>4.03.0000</w:t>
      </w:r>
      <w:r>
        <w:t xml:space="preserve"> PRECAT ORI:200461842745719/SP REG:05.07.2005</w:t>
      </w:r>
    </w:p>
    <w:p w:rsidR="00D865B8" w:rsidRDefault="00D865B8">
      <w:r>
        <w:t xml:space="preserve">      REQTE     : DAMIAO ROQUE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0052601-85.2005.</w:t>
      </w:r>
      <w:r w:rsidR="007F2064">
        <w:t>4.03.0000</w:t>
      </w:r>
      <w:r>
        <w:t xml:space="preserve"> PRECAT ORI:200461842746177/SP REG:05.07.2005</w:t>
      </w:r>
    </w:p>
    <w:p w:rsidR="00D865B8" w:rsidRDefault="00D865B8">
      <w:r>
        <w:t xml:space="preserve">      REQTE     : ALICE HERNANDES MARTINS MOTTA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0052602-70.2005.</w:t>
      </w:r>
      <w:r w:rsidR="007F2064">
        <w:t>4.03.0000</w:t>
      </w:r>
      <w:r>
        <w:t xml:space="preserve"> PRECAT ORI:200461842746219/SP REG:05.07.2005</w:t>
      </w:r>
    </w:p>
    <w:p w:rsidR="00D865B8" w:rsidRDefault="00D865B8">
      <w:r>
        <w:t xml:space="preserve">      REQTE     : ADECILDO SERAFIM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0052603-55.2005.</w:t>
      </w:r>
      <w:r w:rsidR="007F2064">
        <w:t>4.03.0000</w:t>
      </w:r>
      <w:r>
        <w:t xml:space="preserve"> PRECAT ORI:200461842746232/SP REG</w:t>
      </w:r>
      <w:r w:rsidR="00623B04">
        <w:t>:05.07.2005</w:t>
      </w:r>
    </w:p>
    <w:p w:rsidR="00D865B8" w:rsidRDefault="00D865B8">
      <w:r>
        <w:t xml:space="preserve">      REQTE     : JOSE GERALDO COSCELLI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0052604-40.2005.</w:t>
      </w:r>
      <w:r w:rsidR="007F2064">
        <w:t>4.03.0000</w:t>
      </w:r>
      <w:r>
        <w:t xml:space="preserve"> PRECAT ORI:200461842747029/SP REG:05.07.2005</w:t>
      </w:r>
    </w:p>
    <w:p w:rsidR="00D865B8" w:rsidRDefault="00D865B8">
      <w:r>
        <w:t xml:space="preserve">      REQTE     : LUIZ CARLOS TROVATI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0052605-25.2005.</w:t>
      </w:r>
      <w:r w:rsidR="007F2064">
        <w:t>4.03.0000</w:t>
      </w:r>
      <w:r>
        <w:t xml:space="preserve"> PRECAT ORI:200461842747236/SP REG:05.07.2005</w:t>
      </w:r>
    </w:p>
    <w:p w:rsidR="00D865B8" w:rsidRDefault="00D865B8">
      <w:r>
        <w:t xml:space="preserve">      REQTE     : ISAIAS BORGES VIEIRA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0052606-10.2005.</w:t>
      </w:r>
      <w:r w:rsidR="007F2064">
        <w:t>4.03.0000</w:t>
      </w:r>
      <w:r>
        <w:t xml:space="preserve"> PRECAT ORI:200461842747250/SP REG:05.07.2005</w:t>
      </w:r>
    </w:p>
    <w:p w:rsidR="00D865B8" w:rsidRDefault="00D865B8">
      <w:r>
        <w:t xml:space="preserve">      REQTE     : JOSE PORTUGAL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0052607-92.2005.</w:t>
      </w:r>
      <w:r w:rsidR="007F2064">
        <w:t>4.03.0000</w:t>
      </w:r>
      <w:r>
        <w:t xml:space="preserve"> PRECAT ORI:200461842747492/SP REG:05.07.2005</w:t>
      </w:r>
    </w:p>
    <w:p w:rsidR="00D865B8" w:rsidRDefault="00D865B8">
      <w:r>
        <w:t xml:space="preserve">      REQTE     : MANOEL JOSE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0052608-77.2005.</w:t>
      </w:r>
      <w:r w:rsidR="007F2064">
        <w:t>4.03.0000</w:t>
      </w:r>
      <w:r>
        <w:t xml:space="preserve"> PRECAT ORI:200461842748046/SP REG:05.07.2005</w:t>
      </w:r>
    </w:p>
    <w:p w:rsidR="00D865B8" w:rsidRDefault="00D865B8">
      <w:r>
        <w:t xml:space="preserve">      REQTE     : MARLENE APARECIDA RAINER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0052609-62.2005.</w:t>
      </w:r>
      <w:r w:rsidR="007F2064">
        <w:t>4.03.0000</w:t>
      </w:r>
      <w:r>
        <w:t xml:space="preserve"> PRECAT ORI:200461842748332/SP REG:05.07.2005</w:t>
      </w:r>
    </w:p>
    <w:p w:rsidR="00D865B8" w:rsidRDefault="00D865B8">
      <w:r>
        <w:t xml:space="preserve">      REQTE     : IVANICE MARIA LACAVA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0052610-47.2005.</w:t>
      </w:r>
      <w:r w:rsidR="007F2064">
        <w:t>4.03.0000</w:t>
      </w:r>
      <w:r>
        <w:t xml:space="preserve"> PRECAT ORI:200461842749361/SP REG:05.07.2005</w:t>
      </w:r>
    </w:p>
    <w:p w:rsidR="00D865B8" w:rsidRDefault="00D865B8">
      <w:r>
        <w:t xml:space="preserve">      REQTE     : ARMANDO DIZERO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0052611-32.2005.</w:t>
      </w:r>
      <w:r w:rsidR="007F2064">
        <w:t>4.03.0000</w:t>
      </w:r>
      <w:r>
        <w:t xml:space="preserve"> PRECAT ORI:200461842749853/SP REG:05.07.2005</w:t>
      </w:r>
    </w:p>
    <w:p w:rsidR="00D865B8" w:rsidRDefault="00D865B8">
      <w:r>
        <w:t xml:space="preserve"> </w:t>
      </w:r>
      <w:r w:rsidR="00623B04">
        <w:t xml:space="preserve">     REQTE     : RAFAEL MORALES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0052612-17.2005.</w:t>
      </w:r>
      <w:r w:rsidR="007F2064">
        <w:t>4.03.0000</w:t>
      </w:r>
      <w:r>
        <w:t xml:space="preserve"> PRECAT ORI:200461842751215/SP REG:05.07.2005</w:t>
      </w:r>
    </w:p>
    <w:p w:rsidR="00D865B8" w:rsidRDefault="00D865B8">
      <w:r>
        <w:t xml:space="preserve">      REQTE     : VALDIR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0052613-02.2005.</w:t>
      </w:r>
      <w:r w:rsidR="007F2064">
        <w:t>4.03.0000</w:t>
      </w:r>
      <w:r>
        <w:t xml:space="preserve"> PRECAT ORI:200461842751586/SP REG:05.07.2005</w:t>
      </w:r>
    </w:p>
    <w:p w:rsidR="00D865B8" w:rsidRDefault="00D865B8">
      <w:r>
        <w:t xml:space="preserve">      REQTE     : MARIA ELENICE SIMOES MORENO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0052614-84.2005.</w:t>
      </w:r>
      <w:r w:rsidR="007F2064">
        <w:t>4.03.0000</w:t>
      </w:r>
      <w:r>
        <w:t xml:space="preserve"> PRECAT ORI:200461842752890/SP REG:05.07.2005</w:t>
      </w:r>
    </w:p>
    <w:p w:rsidR="00D865B8" w:rsidRDefault="00D865B8">
      <w:r>
        <w:t xml:space="preserve">      REQTE     : JOSE VITO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0052616-54.2005.</w:t>
      </w:r>
      <w:r w:rsidR="007F2064">
        <w:t>4.03.0000</w:t>
      </w:r>
      <w:r>
        <w:t xml:space="preserve"> PRECAT ORI:200461842756912/SP REG:05.07.2005</w:t>
      </w:r>
    </w:p>
    <w:p w:rsidR="00D865B8" w:rsidRDefault="00D865B8">
      <w:r>
        <w:t xml:space="preserve">      REQTE     : MARIA VITALINA GOMES DE ANDRADE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0052617-39.2005.</w:t>
      </w:r>
      <w:r w:rsidR="007F2064">
        <w:t>4.03.0000</w:t>
      </w:r>
      <w:r>
        <w:t xml:space="preserve"> PRECAT ORI:200461842757734/SP REG:05.07.2005</w:t>
      </w:r>
    </w:p>
    <w:p w:rsidR="00D865B8" w:rsidRDefault="00D865B8">
      <w:r>
        <w:t xml:space="preserve">      REQTE     : PEDRO MINGA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0052618-24.2005.</w:t>
      </w:r>
      <w:r w:rsidR="007F2064">
        <w:t>4.03.0000</w:t>
      </w:r>
      <w:r>
        <w:t xml:space="preserve"> PRECAT ORI:200461842758740/SP REG:05.07.2005</w:t>
      </w:r>
    </w:p>
    <w:p w:rsidR="00D865B8" w:rsidRDefault="00D865B8">
      <w:r>
        <w:t xml:space="preserve">      REQTE     : SEBASTIANA DAURA NOGUEIRA PADILHA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0052619-09.2005.</w:t>
      </w:r>
      <w:r w:rsidR="007F2064">
        <w:t>4.03.0000</w:t>
      </w:r>
      <w:r>
        <w:t xml:space="preserve"> PRECAT ORI:200461842758982/SP REG:05.07.2005</w:t>
      </w:r>
    </w:p>
    <w:p w:rsidR="00D865B8" w:rsidRDefault="00D865B8">
      <w:r>
        <w:t xml:space="preserve">      REQTE     : JULIO MARQUES DE QUEIROZ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0052620-91.2005.</w:t>
      </w:r>
      <w:r w:rsidR="007F2064">
        <w:t>4.03.0000</w:t>
      </w:r>
      <w:r>
        <w:t xml:space="preserve"> PRECAT ORI:200461842759780/SP REG:05.07.2005</w:t>
      </w:r>
    </w:p>
    <w:p w:rsidR="00D865B8" w:rsidRDefault="00D865B8">
      <w:r>
        <w:t xml:space="preserve">      REQTE     : MAURO DO AMARAL</w:t>
      </w:r>
    </w:p>
    <w:p w:rsidR="00D865B8" w:rsidRDefault="00D865B8">
      <w:r>
        <w:t xml:space="preserve">      REQDO(A)  : Instituto Nacional do S</w:t>
      </w:r>
      <w:r w:rsidR="00623B04">
        <w:t>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0052621-76.2005.</w:t>
      </w:r>
      <w:r w:rsidR="007F2064">
        <w:t>4.03.0000</w:t>
      </w:r>
      <w:r>
        <w:t xml:space="preserve"> PRECAT ORI:200461842765779/SP REG:05.07.2005</w:t>
      </w:r>
    </w:p>
    <w:p w:rsidR="00D865B8" w:rsidRDefault="00D865B8">
      <w:r>
        <w:t xml:space="preserve">      REQTE     : ARMINDO CARLOS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0052622-61.2005.</w:t>
      </w:r>
      <w:r w:rsidR="007F2064">
        <w:t>4.03.0000</w:t>
      </w:r>
      <w:r>
        <w:t xml:space="preserve"> PRECAT ORI:200461842791020/SP REG:05.07.2005</w:t>
      </w:r>
    </w:p>
    <w:p w:rsidR="00D865B8" w:rsidRDefault="00D865B8">
      <w:r>
        <w:t xml:space="preserve">      REQTE     : LEONICE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0052623-46.2005.</w:t>
      </w:r>
      <w:r w:rsidR="007F2064">
        <w:t>4.03.0000</w:t>
      </w:r>
      <w:r>
        <w:t xml:space="preserve"> PRECAT ORI:200461842805303/SP REG:05.07.2005</w:t>
      </w:r>
    </w:p>
    <w:p w:rsidR="00D865B8" w:rsidRDefault="00D865B8">
      <w:r>
        <w:t xml:space="preserve">      REQTE     : ADEMAR PEDRO ANTONELLI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0052624-31.2005.</w:t>
      </w:r>
      <w:r w:rsidR="007F2064">
        <w:t>4.03.0000</w:t>
      </w:r>
      <w:r>
        <w:t xml:space="preserve"> PRECAT ORI:200461842806678/SP REG:05.07.2005</w:t>
      </w:r>
    </w:p>
    <w:p w:rsidR="00D865B8" w:rsidRDefault="00D865B8">
      <w:r>
        <w:t xml:space="preserve">      REQTE     : ANTONIO CAVALARE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0052625-16.2005.</w:t>
      </w:r>
      <w:r w:rsidR="007F2064">
        <w:t>4.03.0000</w:t>
      </w:r>
      <w:r>
        <w:t xml:space="preserve"> PRECAT ORI:200461842829228/SP REG:05.07.2005</w:t>
      </w:r>
    </w:p>
    <w:p w:rsidR="00D865B8" w:rsidRDefault="00D865B8">
      <w:r>
        <w:t xml:space="preserve">      REQTE     : MARCOS MORENO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0052626-98.2005.</w:t>
      </w:r>
      <w:r w:rsidR="007F2064">
        <w:t>4.03.0000</w:t>
      </w:r>
      <w:r>
        <w:t xml:space="preserve"> PRECAT ORI:200461842829502/SP REG:05.07.2005</w:t>
      </w:r>
    </w:p>
    <w:p w:rsidR="00D865B8" w:rsidRDefault="00D865B8">
      <w:r>
        <w:t xml:space="preserve">      REQTE     : JULIO ALVES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0052627-83.2005.</w:t>
      </w:r>
      <w:r w:rsidR="007F2064">
        <w:t>4.03.0000</w:t>
      </w:r>
      <w:r>
        <w:t xml:space="preserve"> PRECAT ORI:200461842829575/SP REG:05.07.2005</w:t>
      </w:r>
    </w:p>
    <w:p w:rsidR="00D865B8" w:rsidRDefault="00D865B8">
      <w:r>
        <w:t xml:space="preserve">      REQTE     : ELIO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0052628-68.2005.</w:t>
      </w:r>
      <w:r w:rsidR="007F2064">
        <w:t>4.03.0000</w:t>
      </w:r>
      <w:r>
        <w:t xml:space="preserve"> PRECAT ORI:200461842829680/SP REG:05.07.2005</w:t>
      </w:r>
    </w:p>
    <w:p w:rsidR="00D865B8" w:rsidRDefault="00D865B8">
      <w:r>
        <w:t xml:space="preserve">      REQTE     : EMI KOBAYASHI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623B04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0052629-53.2005.</w:t>
      </w:r>
      <w:r w:rsidR="007F2064">
        <w:t>4.03.0000</w:t>
      </w:r>
      <w:r>
        <w:t xml:space="preserve"> PRECAT ORI:200461842829769/SP REG:05.07.2005</w:t>
      </w:r>
    </w:p>
    <w:p w:rsidR="00D865B8" w:rsidRDefault="00D865B8">
      <w:r>
        <w:t xml:space="preserve">      REQTE     : NELSON RODRIGUES CARDOSO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0052630-38.2005.</w:t>
      </w:r>
      <w:r w:rsidR="007F2064">
        <w:t>4.03.0000</w:t>
      </w:r>
      <w:r>
        <w:t xml:space="preserve"> PRECAT ORI:200461842829927/SP REG:05.07.2005</w:t>
      </w:r>
    </w:p>
    <w:p w:rsidR="00D865B8" w:rsidRDefault="00D865B8">
      <w:r>
        <w:t xml:space="preserve">      REQTE     : DORICO LIMAO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0052631-23.2005.</w:t>
      </w:r>
      <w:r w:rsidR="007F2064">
        <w:t>4.03.0000</w:t>
      </w:r>
      <w:r>
        <w:t xml:space="preserve"> PRECAT ORI:200461842028050/SP REG:05.07.2005</w:t>
      </w:r>
    </w:p>
    <w:p w:rsidR="00D865B8" w:rsidRDefault="00D865B8">
      <w:r>
        <w:t xml:space="preserve">      REQTE     : JOSE BENEDITO DEMARCHI</w:t>
      </w:r>
    </w:p>
    <w:p w:rsidR="00D865B8" w:rsidRDefault="00D865B8">
      <w:r>
        <w:t xml:space="preserve">      ADV       : SP189561  FABIULA CHERICONI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0052632-08.2005.</w:t>
      </w:r>
      <w:r w:rsidR="007F2064">
        <w:t>4.03.0000</w:t>
      </w:r>
      <w:r>
        <w:t xml:space="preserve"> PRECAT ORI:200461842028359/SP REG:05.07.2005</w:t>
      </w:r>
    </w:p>
    <w:p w:rsidR="00D865B8" w:rsidRDefault="00D865B8">
      <w:r>
        <w:t xml:space="preserve">      REQTE     : MARIA APARECIDA DA SILVA TOLEDO</w:t>
      </w:r>
    </w:p>
    <w:p w:rsidR="00D865B8" w:rsidRDefault="00D865B8">
      <w:r>
        <w:t xml:space="preserve">      ADVG      : ANA PAULA BRESSIANI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0052633-90.2005.</w:t>
      </w:r>
      <w:r w:rsidR="007F2064">
        <w:t>4.03.0000</w:t>
      </w:r>
      <w:r>
        <w:t xml:space="preserve"> PRECAT ORI:200461842028591/SP REG:05.07.2005</w:t>
      </w:r>
    </w:p>
    <w:p w:rsidR="00D865B8" w:rsidRDefault="00D865B8">
      <w:r>
        <w:t xml:space="preserve">      REQTE     : BERNADETE DE LOURDES FORNAZARI</w:t>
      </w:r>
    </w:p>
    <w:p w:rsidR="00D865B8" w:rsidRDefault="00D865B8">
      <w:r>
        <w:t xml:space="preserve">      ADVG      : ANA PAULA BRESSIANI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0052634-75.2005.</w:t>
      </w:r>
      <w:r w:rsidR="007F2064">
        <w:t>4.03.0000</w:t>
      </w:r>
      <w:r>
        <w:t xml:space="preserve"> PRECAT ORI:200461842028657/SP REG:05.07.2005</w:t>
      </w:r>
    </w:p>
    <w:p w:rsidR="00D865B8" w:rsidRDefault="00D865B8">
      <w:r>
        <w:t xml:space="preserve">      REQTE     : SAMUEL MARTINS DE CASTRO</w:t>
      </w:r>
    </w:p>
    <w:p w:rsidR="00D865B8" w:rsidRDefault="00D865B8">
      <w:r>
        <w:t xml:space="preserve">      ADV       : SP110952  VALDEMAR LESBAO DE SIQUEIRA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0052635-60.2005.</w:t>
      </w:r>
      <w:r w:rsidR="007F2064">
        <w:t>4.03.0000</w:t>
      </w:r>
      <w:r>
        <w:t xml:space="preserve"> PRECAT ORI:200461842030410/SP REG:05.07.2005</w:t>
      </w:r>
    </w:p>
    <w:p w:rsidR="00D865B8" w:rsidRDefault="00D865B8">
      <w:r>
        <w:t xml:space="preserve">      REQTE     : FRANCISCO RIOS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0052636-45.2005.</w:t>
      </w:r>
      <w:r w:rsidR="007F2064">
        <w:t>4.03.0000</w:t>
      </w:r>
      <w:r>
        <w:t xml:space="preserve"> PRECAT ORI:200461842030445/SP REG:05.07.2005</w:t>
      </w:r>
    </w:p>
    <w:p w:rsidR="00D865B8" w:rsidRDefault="00D865B8">
      <w:r>
        <w:t xml:space="preserve">      REQTE     : FRANCISCO ANASTACIO DA SILVA</w:t>
      </w:r>
    </w:p>
    <w:p w:rsidR="00D865B8" w:rsidRDefault="00D865B8">
      <w:r>
        <w:t xml:space="preserve">      ADV       : SP112361  SARA DIAS PAES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0052637-30.2005.</w:t>
      </w:r>
      <w:r w:rsidR="007F2064">
        <w:t>4.03.0000</w:t>
      </w:r>
      <w:r>
        <w:t xml:space="preserve"> PRECAT ORI:200461842030676/SP REG:05.07.2005</w:t>
      </w:r>
    </w:p>
    <w:p w:rsidR="00D865B8" w:rsidRDefault="00D865B8">
      <w:r>
        <w:t xml:space="preserve">      REQTE     : CECILIA APARECIDA DE ABREU MOURA CONTRUCCI</w:t>
      </w:r>
    </w:p>
    <w:p w:rsidR="00D865B8" w:rsidRDefault="00D865B8">
      <w:r>
        <w:t xml:space="preserve">      ADV       : SP112361  SARA DIAS PAES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0052638-15.2005.</w:t>
      </w:r>
      <w:r w:rsidR="007F2064">
        <w:t>4.03.0000</w:t>
      </w:r>
      <w:r>
        <w:t xml:space="preserve"> PRECAT ORI:200461842030949/SP REG:05.07.2005</w:t>
      </w:r>
    </w:p>
    <w:p w:rsidR="00D865B8" w:rsidRDefault="00D865B8">
      <w:r>
        <w:t xml:space="preserve">      REQTE     : DOMINGOS GABRIEL NETO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0052639-97.2005.</w:t>
      </w:r>
      <w:r w:rsidR="007F2064">
        <w:t>4.03.0000</w:t>
      </w:r>
      <w:r>
        <w:t xml:space="preserve"> PRECAT ORI:200461842031450/SP REG:05.07.2005</w:t>
      </w:r>
    </w:p>
    <w:p w:rsidR="00D865B8" w:rsidRDefault="00D865B8">
      <w:r>
        <w:t xml:space="preserve">      REQTE     : JOAO PIEDADE DE FREITAS</w:t>
      </w:r>
    </w:p>
    <w:p w:rsidR="00D865B8" w:rsidRDefault="00D865B8">
      <w:r>
        <w:t xml:space="preserve">      ADV       : SP127125  SUELI APARECIDA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0052640-82.2005.</w:t>
      </w:r>
      <w:r w:rsidR="007F2064">
        <w:t>4.03.0000</w:t>
      </w:r>
      <w:r>
        <w:t xml:space="preserve"> PRECAT ORI:200461842031929/SP REG:05.07.2005</w:t>
      </w:r>
    </w:p>
    <w:p w:rsidR="00D865B8" w:rsidRDefault="00D865B8">
      <w:r>
        <w:t xml:space="preserve">      REQTE     : JOSE CARLOS JORGE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0052641-67.2005.</w:t>
      </w:r>
      <w:r w:rsidR="007F2064">
        <w:t>4.03.0000</w:t>
      </w:r>
      <w:r>
        <w:t xml:space="preserve"> PRECAT ORI:200461842031942/SP REG:05.07.2005</w:t>
      </w:r>
    </w:p>
    <w:p w:rsidR="00D865B8" w:rsidRDefault="00D865B8">
      <w:r>
        <w:t xml:space="preserve">      REQTE     : JAIME MITSURU SHIMADA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0052642-52.2005.</w:t>
      </w:r>
      <w:r w:rsidR="007F2064">
        <w:t>4.03.0000</w:t>
      </w:r>
      <w:r>
        <w:t xml:space="preserve"> PRECAT ORI:200461842032545/SP REG:05.07.2005</w:t>
      </w:r>
    </w:p>
    <w:p w:rsidR="00D865B8" w:rsidRDefault="00D865B8">
      <w:r>
        <w:t xml:space="preserve">      REQTE     : ANTONIO CARLOS FURTADO</w:t>
      </w:r>
    </w:p>
    <w:p w:rsidR="00D865B8" w:rsidRDefault="00D865B8">
      <w:r>
        <w:t xml:space="preserve">      ADV       : SP110952  VALDEMAR LESBAO DE SIQUEIRA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0052643-37.2005.</w:t>
      </w:r>
      <w:r w:rsidR="007F2064">
        <w:t>4.03.0000</w:t>
      </w:r>
      <w:r>
        <w:t xml:space="preserve"> PRECAT ORI:200461842033124/SP REG:05.07.2005</w:t>
      </w:r>
    </w:p>
    <w:p w:rsidR="00D865B8" w:rsidRDefault="00D865B8">
      <w:r>
        <w:t xml:space="preserve">      REQTE </w:t>
      </w:r>
      <w:r w:rsidR="00623B04">
        <w:t xml:space="preserve">    : LYDIA FERNANDA CACCIAMALI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0052644-22.2005.</w:t>
      </w:r>
      <w:r w:rsidR="007F2064">
        <w:t>4.03.0000</w:t>
      </w:r>
      <w:r>
        <w:t xml:space="preserve"> PRECAT ORI:200461842033161/SP REG:05.07.2005</w:t>
      </w:r>
    </w:p>
    <w:p w:rsidR="00D865B8" w:rsidRDefault="00D865B8">
      <w:r>
        <w:t xml:space="preserve">      REQTE     : ELMO MEIER</w:t>
      </w:r>
    </w:p>
    <w:p w:rsidR="00D865B8" w:rsidRDefault="00D865B8">
      <w:r>
        <w:t xml:space="preserve">      ADV       : SP112361  SARA DIAS PAES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0052645-07.2005.</w:t>
      </w:r>
      <w:r w:rsidR="007F2064">
        <w:t>4.03.0000</w:t>
      </w:r>
      <w:r>
        <w:t xml:space="preserve"> PRECAT ORI:200461842115694/SP REG:05.07.2005</w:t>
      </w:r>
    </w:p>
    <w:p w:rsidR="00D865B8" w:rsidRDefault="00D865B8">
      <w:r>
        <w:t xml:space="preserve">      REQTE     : NATALINA GALDINO GONCALVES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0052648-59.2005.</w:t>
      </w:r>
      <w:r w:rsidR="007F2064">
        <w:t>4.03.0000</w:t>
      </w:r>
      <w:r>
        <w:t xml:space="preserve"> PRECAT ORI:200461842369310/SP REG:05.07.2005</w:t>
      </w:r>
    </w:p>
    <w:p w:rsidR="00D865B8" w:rsidRDefault="00D865B8">
      <w:r>
        <w:t xml:space="preserve">      REQTE     : ANTONIO FERREIRA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0052649-44.2005.</w:t>
      </w:r>
      <w:r w:rsidR="007F2064">
        <w:t>4.03.0000</w:t>
      </w:r>
      <w:r>
        <w:t xml:space="preserve"> PRECAT ORI:200461842369813/SP REG:05.07.2005</w:t>
      </w:r>
    </w:p>
    <w:p w:rsidR="00D865B8" w:rsidRDefault="00D865B8">
      <w:r>
        <w:t xml:space="preserve">      REQTE     : JOSE ROBERTO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0052650-29.2005.</w:t>
      </w:r>
      <w:r w:rsidR="007F2064">
        <w:t>4.03.0000</w:t>
      </w:r>
      <w:r>
        <w:t xml:space="preserve"> PRECAT ORI:200461842370359/SP REG:05.07.2005</w:t>
      </w:r>
    </w:p>
    <w:p w:rsidR="00D865B8" w:rsidRDefault="00D865B8">
      <w:r>
        <w:t xml:space="preserve">      REQTE     : IDELI FUJITA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0052651-14.2005.</w:t>
      </w:r>
      <w:r w:rsidR="007F2064">
        <w:t>4.03.0000</w:t>
      </w:r>
      <w:r>
        <w:t xml:space="preserve"> PRECAT ORI:200461842370724/SP REG:05.07.2005</w:t>
      </w:r>
    </w:p>
    <w:p w:rsidR="00D865B8" w:rsidRDefault="00D865B8">
      <w:r>
        <w:t xml:space="preserve">      REQTE     : ANTONIO CUSTODIO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0052652-96.2005.</w:t>
      </w:r>
      <w:r w:rsidR="007F2064">
        <w:t>4.03.0000</w:t>
      </w:r>
      <w:r>
        <w:t xml:space="preserve"> PRECAT ORI:200461842370761/SP REG:05.07.2005</w:t>
      </w:r>
    </w:p>
    <w:p w:rsidR="00D865B8" w:rsidRDefault="00D865B8">
      <w:r>
        <w:t xml:space="preserve">      REQTE     : JURANDIR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0052653-81.2005.</w:t>
      </w:r>
      <w:r w:rsidR="007F2064">
        <w:t>4.03.0000</w:t>
      </w:r>
      <w:r>
        <w:t xml:space="preserve"> PRECAT ORI:20</w:t>
      </w:r>
      <w:r w:rsidR="00623B04">
        <w:t>0461842371005/SP REG:05.07.2005</w:t>
      </w:r>
    </w:p>
    <w:p w:rsidR="00D865B8" w:rsidRDefault="00D865B8">
      <w:r>
        <w:t xml:space="preserve">      REQTE     : CLOVIS BENEDITO ROSA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0052654-66.2005.</w:t>
      </w:r>
      <w:r w:rsidR="007F2064">
        <w:t>4.03.0000</w:t>
      </w:r>
      <w:r>
        <w:t xml:space="preserve"> PRECAT ORI:200461842371996/SP REG:05.07.2005</w:t>
      </w:r>
    </w:p>
    <w:p w:rsidR="00D865B8" w:rsidRDefault="00D865B8">
      <w:r>
        <w:t xml:space="preserve">      REQTE     : JOSE CARLOS CARDOSO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0052656-36.2005.</w:t>
      </w:r>
      <w:r w:rsidR="007F2064">
        <w:t>4.03.0000</w:t>
      </w:r>
      <w:r>
        <w:t xml:space="preserve"> PRECAT ORI:200461842373312/SP REG:05.07.2005</w:t>
      </w:r>
    </w:p>
    <w:p w:rsidR="00D865B8" w:rsidRDefault="00D865B8">
      <w:r>
        <w:t xml:space="preserve">      REQTE     : LUIZ ISSAMU TERUYA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0052748-14.2005.</w:t>
      </w:r>
      <w:r w:rsidR="007F2064">
        <w:t>4.03.0000</w:t>
      </w:r>
      <w:r>
        <w:t xml:space="preserve"> PRECAT ORI:200461842922095/SP REG:05.07.2005</w:t>
      </w:r>
    </w:p>
    <w:p w:rsidR="00D865B8" w:rsidRDefault="00D865B8">
      <w:r>
        <w:t xml:space="preserve">      REQTE     : MASATOSHI IGUCHI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0052749-96.2005.</w:t>
      </w:r>
      <w:r w:rsidR="007F2064">
        <w:t>4.03.0000</w:t>
      </w:r>
      <w:r>
        <w:t xml:space="preserve"> PRECAT ORI:200461842932362/SP REG:05.07.2005</w:t>
      </w:r>
    </w:p>
    <w:p w:rsidR="00D865B8" w:rsidRDefault="00D865B8">
      <w:r>
        <w:t xml:space="preserve">      REQTE     : OVILTO GUIDONI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0052750-81.2005.</w:t>
      </w:r>
      <w:r w:rsidR="007F2064">
        <w:t>4.03.0000</w:t>
      </w:r>
      <w:r>
        <w:t xml:space="preserve"> PRECAT ORI:200461842934152/SP REG:05.07.2005</w:t>
      </w:r>
    </w:p>
    <w:p w:rsidR="00D865B8" w:rsidRDefault="00D865B8">
      <w:r>
        <w:t xml:space="preserve">      REQTE     : JOSE DOMINGOS CARDIAL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0052752-51.2005.</w:t>
      </w:r>
      <w:r w:rsidR="007F2064">
        <w:t>4.03.0000</w:t>
      </w:r>
      <w:r>
        <w:t xml:space="preserve"> PRECAT ORI:200461842479886/SP REG:05.07.2005</w:t>
      </w:r>
    </w:p>
    <w:p w:rsidR="00D865B8" w:rsidRDefault="00D865B8">
      <w:r>
        <w:t xml:space="preserve">      REQTE     : IVANI DIAS FAVINCHI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0052753-36.2005.</w:t>
      </w:r>
      <w:r w:rsidR="007F2064">
        <w:t>4.03.0000</w:t>
      </w:r>
      <w:r>
        <w:t xml:space="preserve"> PRECAT ORI:200461842481728/SP REG:05.07.2005</w:t>
      </w:r>
    </w:p>
    <w:p w:rsidR="00D865B8" w:rsidRDefault="00D865B8">
      <w:r>
        <w:t xml:space="preserve">      REQTE     : ADIBE MARTINHO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0052754-21.2005.</w:t>
      </w:r>
      <w:r w:rsidR="007F2064">
        <w:t>4.03.0000</w:t>
      </w:r>
      <w:r>
        <w:t xml:space="preserve"> PRECAT ORI:200461842482447/SP REG:05.07.2005</w:t>
      </w:r>
    </w:p>
    <w:p w:rsidR="00D865B8" w:rsidRDefault="00D865B8">
      <w:r>
        <w:t xml:space="preserve">      REQT</w:t>
      </w:r>
      <w:r w:rsidR="00623B04">
        <w:t>E     : HELENA DOLGOVAS BONANCA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0052755-06.2005.</w:t>
      </w:r>
      <w:r w:rsidR="007F2064">
        <w:t>4.03.0000</w:t>
      </w:r>
      <w:r>
        <w:t xml:space="preserve"> PRECAT ORI:200461842485564/SP REG:05.07.2005</w:t>
      </w:r>
    </w:p>
    <w:p w:rsidR="00D865B8" w:rsidRDefault="00D865B8">
      <w:r>
        <w:t xml:space="preserve">      REQTE     : MARIA JOSE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0052756-88.2005.</w:t>
      </w:r>
      <w:r w:rsidR="007F2064">
        <w:t>4.03.0000</w:t>
      </w:r>
      <w:r>
        <w:t xml:space="preserve"> PRECAT ORI:200461842517206/SP REG:05.07.2005</w:t>
      </w:r>
    </w:p>
    <w:p w:rsidR="00D865B8" w:rsidRDefault="00D865B8">
      <w:r>
        <w:t xml:space="preserve">      REQTE     : YOSHIO SAITO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0052757-73.2005.</w:t>
      </w:r>
      <w:r w:rsidR="007F2064">
        <w:t>4.03.0000</w:t>
      </w:r>
      <w:r>
        <w:t xml:space="preserve"> PRECAT ORI:200461842518429/SP REG:05.07.2005</w:t>
      </w:r>
    </w:p>
    <w:p w:rsidR="00D865B8" w:rsidRDefault="00D865B8">
      <w:r>
        <w:t xml:space="preserve">      REQTE     : GUILHERME ASTRATH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0052758-58.2005.</w:t>
      </w:r>
      <w:r w:rsidR="007F2064">
        <w:t>4.03.0000</w:t>
      </w:r>
      <w:r>
        <w:t xml:space="preserve"> PRECAT ORI:200461842518909/SP REG:05.07.2005</w:t>
      </w:r>
    </w:p>
    <w:p w:rsidR="00D865B8" w:rsidRDefault="00D865B8">
      <w:r>
        <w:t xml:space="preserve">      REQTE     : LEONILDA BARBALARGA MUNIZ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0053000-17.2005.</w:t>
      </w:r>
      <w:r w:rsidR="007F2064">
        <w:t>4.03.0000</w:t>
      </w:r>
      <w:r>
        <w:t xml:space="preserve"> PRECAT ORI:200461842519082/SP REG:05.07.2005</w:t>
      </w:r>
    </w:p>
    <w:p w:rsidR="00D865B8" w:rsidRDefault="00D865B8">
      <w:r>
        <w:t xml:space="preserve">      REQTE     : FRANCISCO ANTONIO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0054001-37.2005.</w:t>
      </w:r>
      <w:r w:rsidR="007F2064">
        <w:t>4.03.0000</w:t>
      </w:r>
      <w:r>
        <w:t xml:space="preserve"> PRECAT ORI:200461842519276/SP REG:05.07.2005</w:t>
      </w:r>
    </w:p>
    <w:p w:rsidR="00D865B8" w:rsidRDefault="00D865B8">
      <w:r>
        <w:t xml:space="preserve">      REQTE     : EDSON LUIZ ANNIBALE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0054002-22.2005.</w:t>
      </w:r>
      <w:r w:rsidR="007F2064">
        <w:t>4.03.0000</w:t>
      </w:r>
      <w:r>
        <w:t xml:space="preserve"> PRECAT ORI:200461842522160/SP REG:05.07.2005</w:t>
      </w:r>
    </w:p>
    <w:p w:rsidR="00D865B8" w:rsidRDefault="00D865B8">
      <w:r>
        <w:t xml:space="preserve">      REQTE     : MIGUEL ABRAHAO ABAIT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0054003-07.2005.</w:t>
      </w:r>
      <w:r w:rsidR="007F2064">
        <w:t>4.03.0000</w:t>
      </w:r>
      <w:r>
        <w:t xml:space="preserve"> PRECAT ORI:200461842522676/SP REG:05.07.2005</w:t>
      </w:r>
    </w:p>
    <w:p w:rsidR="00D865B8" w:rsidRDefault="00D865B8">
      <w:r>
        <w:t xml:space="preserve">      REQTE     : ROBERTO ARAGAO</w:t>
      </w:r>
    </w:p>
    <w:p w:rsidR="00D865B8" w:rsidRDefault="00D865B8">
      <w:r>
        <w:t xml:space="preserve">      REQDO(A)  : Instituto N</w:t>
      </w:r>
      <w:r w:rsidR="00623B04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0054004-89.2005.</w:t>
      </w:r>
      <w:r w:rsidR="007F2064">
        <w:t>4.03.0000</w:t>
      </w:r>
      <w:r>
        <w:t xml:space="preserve"> PRECAT ORI:200461842523723/SP REG:05.07.2005</w:t>
      </w:r>
    </w:p>
    <w:p w:rsidR="00D865B8" w:rsidRDefault="00D865B8">
      <w:r>
        <w:t xml:space="preserve">      REQTE     : JOSE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0054005-74.2005.</w:t>
      </w:r>
      <w:r w:rsidR="007F2064">
        <w:t>4.03.0000</w:t>
      </w:r>
      <w:r>
        <w:t xml:space="preserve"> PRECAT ORI:200461842524648/SP REG:05.07.2005</w:t>
      </w:r>
    </w:p>
    <w:p w:rsidR="00D865B8" w:rsidRDefault="00D865B8">
      <w:r>
        <w:t xml:space="preserve">      REQTE     : ANTONIO CARLOS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0054006-59.2005.</w:t>
      </w:r>
      <w:r w:rsidR="007F2064">
        <w:t>4.03.0000</w:t>
      </w:r>
      <w:r>
        <w:t xml:space="preserve"> PRECAT ORI:200461842524740/SP REG:05.07.2005</w:t>
      </w:r>
    </w:p>
    <w:p w:rsidR="00D865B8" w:rsidRDefault="00D865B8">
      <w:r>
        <w:t xml:space="preserve">      REQTE     : ORLANDO MOREIRA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0054007-44.2005.</w:t>
      </w:r>
      <w:r w:rsidR="007F2064">
        <w:t>4.03.0000</w:t>
      </w:r>
      <w:r>
        <w:t xml:space="preserve"> PRECAT ORI:200461842524958/SP REG:05.07.2005</w:t>
      </w:r>
    </w:p>
    <w:p w:rsidR="00D865B8" w:rsidRDefault="00D865B8">
      <w:r>
        <w:t xml:space="preserve">      REQTE     : ROSENVALDO BORGES RIBEIRO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0054008-29.2005.</w:t>
      </w:r>
      <w:r w:rsidR="007F2064">
        <w:t>4.03.0000</w:t>
      </w:r>
      <w:r>
        <w:t xml:space="preserve"> PRECAT ORI:200461842525483/SP REG:05.07.2005</w:t>
      </w:r>
    </w:p>
    <w:p w:rsidR="00D865B8" w:rsidRDefault="00D865B8">
      <w:r>
        <w:t xml:space="preserve">      REQTE     : MARIA DO CARMO DE CHIARO DE FREITAS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0054009-14.2005.</w:t>
      </w:r>
      <w:r w:rsidR="007F2064">
        <w:t>4.03.0000</w:t>
      </w:r>
      <w:r>
        <w:t xml:space="preserve"> PRECAT ORI:200461842525630/SP REG:05.07.2005</w:t>
      </w:r>
    </w:p>
    <w:p w:rsidR="00D865B8" w:rsidRDefault="00D865B8">
      <w:r>
        <w:t xml:space="preserve">      REQTE     : BENEDITO CANDIDO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0054010-96.2005.</w:t>
      </w:r>
      <w:r w:rsidR="007F2064">
        <w:t>4.03.0000</w:t>
      </w:r>
      <w:r>
        <w:t xml:space="preserve"> PRECAT ORI:200461842529099/SP REG:05.07.2005</w:t>
      </w:r>
    </w:p>
    <w:p w:rsidR="00D865B8" w:rsidRDefault="00D865B8">
      <w:r>
        <w:t xml:space="preserve">      REQTE     : DORIVAL BORANGA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0054011-81.2005.</w:t>
      </w:r>
      <w:r w:rsidR="007F2064">
        <w:t>4.03.0000</w:t>
      </w:r>
      <w:r>
        <w:t xml:space="preserve"> PRECAT ORI:200461842529257/SP REG:05.07.2005</w:t>
      </w:r>
    </w:p>
    <w:p w:rsidR="00D865B8" w:rsidRDefault="00D865B8">
      <w:r>
        <w:t xml:space="preserve">      REQTE     : BENEDITO TORRES BOSCO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623B04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0054012-66.2005.</w:t>
      </w:r>
      <w:r w:rsidR="007F2064">
        <w:t>4.03.0000</w:t>
      </w:r>
      <w:r>
        <w:t xml:space="preserve"> PRECAT ORI:200461842529713/SP REG:05.07.2005</w:t>
      </w:r>
    </w:p>
    <w:p w:rsidR="00D865B8" w:rsidRDefault="00D865B8">
      <w:r>
        <w:t xml:space="preserve">      REQTE     : EDUARDO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0054013-51.2005.</w:t>
      </w:r>
      <w:r w:rsidR="007F2064">
        <w:t>4.03.0000</w:t>
      </w:r>
      <w:r>
        <w:t xml:space="preserve"> PRECAT ORI:200461842529774/SP REG:05.07.2005</w:t>
      </w:r>
    </w:p>
    <w:p w:rsidR="00D865B8" w:rsidRDefault="00D865B8">
      <w:r>
        <w:t xml:space="preserve">      REQTE     : EDSON LOPES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0054014-36.2005.</w:t>
      </w:r>
      <w:r w:rsidR="007F2064">
        <w:t>4.03.0000</w:t>
      </w:r>
      <w:r>
        <w:t xml:space="preserve"> PRECAT ORI:200461842530272/SP REG:05.07.2005</w:t>
      </w:r>
    </w:p>
    <w:p w:rsidR="00D865B8" w:rsidRDefault="00D865B8">
      <w:r>
        <w:t xml:space="preserve">      REQTE     : SONIA MARIA SOARES DIAZ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0054015-21.2005.</w:t>
      </w:r>
      <w:r w:rsidR="007F2064">
        <w:t>4.03.0000</w:t>
      </w:r>
      <w:r>
        <w:t xml:space="preserve"> PRECAT ORI:200461842530843/SP REG:05.07.2005</w:t>
      </w:r>
    </w:p>
    <w:p w:rsidR="00D865B8" w:rsidRDefault="00D865B8">
      <w:r>
        <w:t xml:space="preserve">      REQTE     : MARIA DALVA NEVES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0054016-06.2005.</w:t>
      </w:r>
      <w:r w:rsidR="007F2064">
        <w:t>4.03.0000</w:t>
      </w:r>
      <w:r>
        <w:t xml:space="preserve"> PRECAT ORI:200461842531033/SP REG:05.07.2005</w:t>
      </w:r>
    </w:p>
    <w:p w:rsidR="00D865B8" w:rsidRDefault="00D865B8">
      <w:r>
        <w:t xml:space="preserve">      REQTE     : MARIA REINA MORELLI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0054017-88.2005.</w:t>
      </w:r>
      <w:r w:rsidR="007F2064">
        <w:t>4.03.0000</w:t>
      </w:r>
      <w:r>
        <w:t xml:space="preserve"> PRECAT ORI:200461842531320/SP REG:05.07.2005</w:t>
      </w:r>
    </w:p>
    <w:p w:rsidR="00D865B8" w:rsidRDefault="00D865B8">
      <w:r>
        <w:t xml:space="preserve">      REQTE     : ANA MARIA GIMENES DE PAULA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0054018-73.2005.</w:t>
      </w:r>
      <w:r w:rsidR="007F2064">
        <w:t>4.03.0000</w:t>
      </w:r>
      <w:r>
        <w:t xml:space="preserve"> PRECAT ORI:200461842532025/SP REG:05.07.2005</w:t>
      </w:r>
    </w:p>
    <w:p w:rsidR="00D865B8" w:rsidRDefault="00D865B8">
      <w:r>
        <w:t xml:space="preserve">      REQTE     : ANTONIO BORTOLATO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0054019-58.2005.</w:t>
      </w:r>
      <w:r w:rsidR="007F2064">
        <w:t>4.03.0000</w:t>
      </w:r>
      <w:r>
        <w:t xml:space="preserve"> PRECAT ORI:200461842533110/SP REG:05.07.2005</w:t>
      </w:r>
    </w:p>
    <w:p w:rsidR="00D865B8" w:rsidRDefault="00D865B8">
      <w:r>
        <w:t xml:space="preserve">      REQTE     : GILVA DOS SANTOS MASSANARE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623B04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0054020-43.2005.</w:t>
      </w:r>
      <w:r w:rsidR="007F2064">
        <w:t>4.03.0000</w:t>
      </w:r>
      <w:r>
        <w:t xml:space="preserve"> PRECAT ORI:200461842533704/SP REG:05.07.2005</w:t>
      </w:r>
    </w:p>
    <w:p w:rsidR="00D865B8" w:rsidRDefault="00D865B8">
      <w:r>
        <w:t xml:space="preserve">      REQTE     : MINELVINO GOMES DE QUEIROZ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0054021-28.2005.</w:t>
      </w:r>
      <w:r w:rsidR="007F2064">
        <w:t>4.03.0000</w:t>
      </w:r>
      <w:r>
        <w:t xml:space="preserve"> PRECAT ORI:200461842533972/SP REG:05.07.2005</w:t>
      </w:r>
    </w:p>
    <w:p w:rsidR="00D865B8" w:rsidRDefault="00D865B8">
      <w:r>
        <w:t xml:space="preserve">      REQTE     : SARINA MINERBO ROEMER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0054022-13.2005.</w:t>
      </w:r>
      <w:r w:rsidR="007F2064">
        <w:t>4.03.0000</w:t>
      </w:r>
      <w:r>
        <w:t xml:space="preserve"> PRECAT ORI:200461842535208/SP REG:05.07.2005</w:t>
      </w:r>
    </w:p>
    <w:p w:rsidR="00D865B8" w:rsidRDefault="00D865B8">
      <w:r>
        <w:t xml:space="preserve">      REQTE     : VALDIR BADAN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0054023-95.2005.</w:t>
      </w:r>
      <w:r w:rsidR="007F2064">
        <w:t>4.03.0000</w:t>
      </w:r>
      <w:r>
        <w:t xml:space="preserve"> PRECAT ORI:200461842535439/SP REG:05.07.2005</w:t>
      </w:r>
    </w:p>
    <w:p w:rsidR="00D865B8" w:rsidRDefault="00D865B8">
      <w:r>
        <w:t xml:space="preserve">      REQTE     : CARISMIRO PINTO ALEXANDRE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0054024-80.2005.</w:t>
      </w:r>
      <w:r w:rsidR="007F2064">
        <w:t>4.03.0000</w:t>
      </w:r>
      <w:r>
        <w:t xml:space="preserve"> PRECAT ORI:200461842535981/SP REG:05.07.2005</w:t>
      </w:r>
    </w:p>
    <w:p w:rsidR="00D865B8" w:rsidRDefault="00D865B8">
      <w:r>
        <w:t xml:space="preserve">      REQTE     : JOAO CARLOS MOREIRA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0054025-65.2005.</w:t>
      </w:r>
      <w:r w:rsidR="007F2064">
        <w:t>4.03.0000</w:t>
      </w:r>
      <w:r>
        <w:t xml:space="preserve"> PRECAT ORI:200461842102912/SP REG:05.07.2005</w:t>
      </w:r>
    </w:p>
    <w:p w:rsidR="00D865B8" w:rsidRDefault="00D865B8">
      <w:r>
        <w:t xml:space="preserve">      REQTE     : DALIA RODRIGUES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0054026-50.2005.</w:t>
      </w:r>
      <w:r w:rsidR="007F2064">
        <w:t>4.03.0000</w:t>
      </w:r>
      <w:r>
        <w:t xml:space="preserve"> PRECAT ORI:200461842103849/SP REG:05.07.2005</w:t>
      </w:r>
    </w:p>
    <w:p w:rsidR="00D865B8" w:rsidRDefault="00D865B8">
      <w:r>
        <w:t xml:space="preserve">      REQTE     : REINALDO ROQUE SEGAMARCHI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0054027-35.2005.</w:t>
      </w:r>
      <w:r w:rsidR="007F2064">
        <w:t>4.03.0000</w:t>
      </w:r>
      <w:r>
        <w:t xml:space="preserve"> PRECAT ORI:200461842104271/SP REG:05.07.2005</w:t>
      </w:r>
    </w:p>
    <w:p w:rsidR="00D865B8" w:rsidRDefault="00D865B8">
      <w:r>
        <w:t xml:space="preserve">      REQTE     : ANTONIO JOSE DO NASCIMENTO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623B04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0054028-20.2005.</w:t>
      </w:r>
      <w:r w:rsidR="007F2064">
        <w:t>4.03.0000</w:t>
      </w:r>
      <w:r>
        <w:t xml:space="preserve"> PRECAT ORI:200461842104295/SP REG:05.07.2005</w:t>
      </w:r>
    </w:p>
    <w:p w:rsidR="00D865B8" w:rsidRDefault="00D865B8">
      <w:r>
        <w:t xml:space="preserve">      REQTE     : LEILA ANACLETO LISBOA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0054029-05.2005.</w:t>
      </w:r>
      <w:r w:rsidR="007F2064">
        <w:t>4.03.0000</w:t>
      </w:r>
      <w:r>
        <w:t xml:space="preserve"> PRECAT ORI:200461842104659/SP REG:05.07.2005</w:t>
      </w:r>
    </w:p>
    <w:p w:rsidR="00D865B8" w:rsidRDefault="00D865B8">
      <w:r>
        <w:t xml:space="preserve">      REQTE     : LENI APARECIDA GRILLO MONTANHA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0054030-87.2005.</w:t>
      </w:r>
      <w:r w:rsidR="007F2064">
        <w:t>4.03.0000</w:t>
      </w:r>
      <w:r>
        <w:t xml:space="preserve"> PRECAT ORI:200461842105019/SP REG:05.07.2005</w:t>
      </w:r>
    </w:p>
    <w:p w:rsidR="00D865B8" w:rsidRDefault="00D865B8">
      <w:r>
        <w:t xml:space="preserve">      REQTE     : ANDRELINO ALVES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0054031-72.2005.</w:t>
      </w:r>
      <w:r w:rsidR="007F2064">
        <w:t>4.03.0000</w:t>
      </w:r>
      <w:r>
        <w:t xml:space="preserve"> PRECAT ORI:200461842105263/SP REG:05.07.2005</w:t>
      </w:r>
    </w:p>
    <w:p w:rsidR="00D865B8" w:rsidRDefault="00D865B8">
      <w:r>
        <w:t xml:space="preserve">      REQTE     : VALDOMIRO MINERVINO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0054032-57.2005.</w:t>
      </w:r>
      <w:r w:rsidR="007F2064">
        <w:t>4.03.0000</w:t>
      </w:r>
      <w:r>
        <w:t xml:space="preserve"> PRECAT ORI:200461842107983/SP REG:05.07.2005</w:t>
      </w:r>
    </w:p>
    <w:p w:rsidR="00D865B8" w:rsidRDefault="00D865B8">
      <w:r>
        <w:t xml:space="preserve">      REQTE     : VALDEMAR DO NASCIMENTO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0054033-42.2005.</w:t>
      </w:r>
      <w:r w:rsidR="007F2064">
        <w:t>4.03.0000</w:t>
      </w:r>
      <w:r>
        <w:t xml:space="preserve"> PRECAT ORI:200461842109270/SP REG:05.07.2005</w:t>
      </w:r>
    </w:p>
    <w:p w:rsidR="00D865B8" w:rsidRDefault="00D865B8">
      <w:r>
        <w:t xml:space="preserve">      REQTE     : MARIA KAMIO FUJII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0054034-27.2005.</w:t>
      </w:r>
      <w:r w:rsidR="007F2064">
        <w:t>4.03.0000</w:t>
      </w:r>
      <w:r>
        <w:t xml:space="preserve"> PRECAT ORI:200461842109475/SP REG:05.07.2005</w:t>
      </w:r>
    </w:p>
    <w:p w:rsidR="00D865B8" w:rsidRDefault="00D865B8">
      <w:r>
        <w:t xml:space="preserve">      REQTE     : VERA LUCIA GUADAGNOLLI BARBOSA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0054035-12.2005.</w:t>
      </w:r>
      <w:r w:rsidR="007F2064">
        <w:t>4.03.0000</w:t>
      </w:r>
      <w:r>
        <w:t xml:space="preserve"> PRECAT ORI:200461842110234/SP REG:05.07.2005</w:t>
      </w:r>
    </w:p>
    <w:p w:rsidR="00D865B8" w:rsidRDefault="00D865B8">
      <w:r>
        <w:t xml:space="preserve">      REQTE     : OVIDIO MARIANO ZANETTI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623B04">
        <w:t>, 1842 - 5º andar - Quadrante 2</w:t>
      </w:r>
    </w:p>
    <w:p w:rsidR="00D865B8" w:rsidRDefault="00D865B8"/>
    <w:p w:rsidR="00D865B8" w:rsidRDefault="00D865B8">
      <w:r>
        <w:t xml:space="preserve">      PROC.  : 0054036-94.2005.</w:t>
      </w:r>
      <w:r w:rsidR="007F2064">
        <w:t>4.03.0000</w:t>
      </w:r>
      <w:r>
        <w:t xml:space="preserve"> PRECAT ORI:200461842110805/SP REG:05.07.2005</w:t>
      </w:r>
    </w:p>
    <w:p w:rsidR="00D865B8" w:rsidRDefault="00D865B8">
      <w:r>
        <w:t xml:space="preserve">      REQTE     : VANDERLI APARECIDA DOS SANTOS NASCIMENTO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0054037-79.2005.</w:t>
      </w:r>
      <w:r w:rsidR="007F2064">
        <w:t>4.03.0000</w:t>
      </w:r>
      <w:r>
        <w:t xml:space="preserve"> PRECAT ORI:200461842114379/SP REG:05.07.2005</w:t>
      </w:r>
    </w:p>
    <w:p w:rsidR="00D865B8" w:rsidRDefault="00D865B8">
      <w:r>
        <w:t xml:space="preserve">      REQTE     : RUBENS FAGNANI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0054038-64.2005.</w:t>
      </w:r>
      <w:r w:rsidR="007F2064">
        <w:t>4.03.0000</w:t>
      </w:r>
      <w:r>
        <w:t xml:space="preserve"> PRECAT ORI:200461842115311/SP REG:05.07.2005</w:t>
      </w:r>
    </w:p>
    <w:p w:rsidR="00D865B8" w:rsidRDefault="00D865B8">
      <w:r>
        <w:t xml:space="preserve">      REQTE     : OLGA COMISSARIO CHITERO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0054039-49.2005.</w:t>
      </w:r>
      <w:r w:rsidR="007F2064">
        <w:t>4.03.0000</w:t>
      </w:r>
      <w:r>
        <w:t xml:space="preserve"> PRECAT ORI:200461842115414/SP REG:05.07.2005</w:t>
      </w:r>
    </w:p>
    <w:p w:rsidR="00D865B8" w:rsidRDefault="00D865B8">
      <w:r>
        <w:t xml:space="preserve">      REQTE     : LUIZ FERNANDES FIGUEIRA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0054040-34.2005.</w:t>
      </w:r>
      <w:r w:rsidR="007F2064">
        <w:t>4.03.0000</w:t>
      </w:r>
      <w:r>
        <w:t xml:space="preserve"> PRECAT ORI:200461842119080/SP REG:05.07.2005</w:t>
      </w:r>
    </w:p>
    <w:p w:rsidR="00D865B8" w:rsidRDefault="00D865B8">
      <w:r>
        <w:t xml:space="preserve">      REQTE     : DIVA PINTO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0054041-19.2005.</w:t>
      </w:r>
      <w:r w:rsidR="007F2064">
        <w:t>4.03.0000</w:t>
      </w:r>
      <w:r>
        <w:t xml:space="preserve"> PRECAT ORI:200461842119614/SP REG:05.07.2005</w:t>
      </w:r>
    </w:p>
    <w:p w:rsidR="00D865B8" w:rsidRDefault="00D865B8">
      <w:r>
        <w:t xml:space="preserve">      REQTE     : NICANOR DOS SANTOS ROSA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0054042-04.2005.</w:t>
      </w:r>
      <w:r w:rsidR="007F2064">
        <w:t>4.03.0000</w:t>
      </w:r>
      <w:r>
        <w:t xml:space="preserve"> PRECAT ORI:200461842120094/SP REG:05.07.2005</w:t>
      </w:r>
    </w:p>
    <w:p w:rsidR="00D865B8" w:rsidRDefault="00D865B8">
      <w:r>
        <w:t xml:space="preserve">      REQTE     : JOSE CARLOS ANDRADE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0054043-86.2005.</w:t>
      </w:r>
      <w:r w:rsidR="007F2064">
        <w:t>4.03.0000</w:t>
      </w:r>
      <w:r>
        <w:t xml:space="preserve"> PRECAT ORI:200461842120616/SP REG:05.07.2005</w:t>
      </w:r>
    </w:p>
    <w:p w:rsidR="00D865B8" w:rsidRDefault="00D865B8">
      <w:r>
        <w:t xml:space="preserve">      REQTE     : JOSE ANTONIO LOURENCO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0054044-71.2005.</w:t>
      </w:r>
      <w:r w:rsidR="007F2064">
        <w:t>4.03.0000</w:t>
      </w:r>
      <w:r>
        <w:t xml:space="preserve"> PRECAT ORI:200461842120963/SP REG:05.07.2005</w:t>
      </w:r>
    </w:p>
    <w:p w:rsidR="00D865B8" w:rsidRDefault="00D865B8">
      <w:r>
        <w:t xml:space="preserve">      REQTE     : CINTHIA MARIA ZACCARIOTTO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0054045-56.2005.</w:t>
      </w:r>
      <w:r w:rsidR="007F2064">
        <w:t>4.03.0000</w:t>
      </w:r>
      <w:r>
        <w:t xml:space="preserve"> PRECAT ORI:200461842122571/SP REG:05.07.2005</w:t>
      </w:r>
    </w:p>
    <w:p w:rsidR="00D865B8" w:rsidRDefault="00D865B8">
      <w:r>
        <w:t xml:space="preserve">      REQTE     : AGATA ROSSETTO BATISTA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0054046-41.2005.</w:t>
      </w:r>
      <w:r w:rsidR="007F2064">
        <w:t>4.03.0000</w:t>
      </w:r>
      <w:r>
        <w:t xml:space="preserve"> PRECAT ORI:200461842122947/SP REG:05.07.2005</w:t>
      </w:r>
    </w:p>
    <w:p w:rsidR="00D865B8" w:rsidRDefault="00D865B8">
      <w:r>
        <w:t xml:space="preserve">      REQTE     : PAULO SERGIO PEREIRA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0054047-26.2005.</w:t>
      </w:r>
      <w:r w:rsidR="007F2064">
        <w:t>4.03.0000</w:t>
      </w:r>
      <w:r>
        <w:t xml:space="preserve"> PRECAT ORI:200461842125810/SP REG:05.07.2005</w:t>
      </w:r>
    </w:p>
    <w:p w:rsidR="00D865B8" w:rsidRDefault="00D865B8">
      <w:r>
        <w:t xml:space="preserve">      REQTE     : CANDIDO MOLINER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0054048-11.2005.</w:t>
      </w:r>
      <w:r w:rsidR="007F2064">
        <w:t>4.03.0000</w:t>
      </w:r>
      <w:r>
        <w:t xml:space="preserve"> PRECAT ORI:200461842128070/SP REG:05.07.2005</w:t>
      </w:r>
    </w:p>
    <w:p w:rsidR="00D865B8" w:rsidRDefault="00D865B8">
      <w:r>
        <w:t xml:space="preserve">      REQTE     : MANOEL SEVERINO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0054049-93.2005.</w:t>
      </w:r>
      <w:r w:rsidR="007F2064">
        <w:t>4.03.0000</w:t>
      </w:r>
      <w:r>
        <w:t xml:space="preserve"> PRECAT ORI:200461842204423/SP REG:05.07.2005</w:t>
      </w:r>
    </w:p>
    <w:p w:rsidR="00D865B8" w:rsidRDefault="00D865B8">
      <w:r>
        <w:t xml:space="preserve">      REQTE     : JORGE OSATO</w:t>
      </w:r>
    </w:p>
    <w:p w:rsidR="00D865B8" w:rsidRDefault="00D865B8">
      <w:r>
        <w:t xml:space="preserve">      ADV       : SP130598  MARCELO PAIVA CHAVES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0054050-78.2005.</w:t>
      </w:r>
      <w:r w:rsidR="007F2064">
        <w:t>4.03.0000</w:t>
      </w:r>
      <w:r>
        <w:t xml:space="preserve"> PRECAT ORI:200461842204800/SP REG:05.07.2005</w:t>
      </w:r>
    </w:p>
    <w:p w:rsidR="00D865B8" w:rsidRDefault="00D865B8">
      <w:r>
        <w:t xml:space="preserve">      REQTE     : ROSA APARECIDA ROTTA</w:t>
      </w:r>
    </w:p>
    <w:p w:rsidR="00D865B8" w:rsidRDefault="00D865B8">
      <w:r>
        <w:t xml:space="preserve">      ADV       : SP212467  WAGNER BUENO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0054051-63.2005.</w:t>
      </w:r>
      <w:r w:rsidR="007F2064">
        <w:t>4.03.0000</w:t>
      </w:r>
      <w:r>
        <w:t xml:space="preserve"> PRECAT ORI:200461842205105/SP REG:05.07.2005</w:t>
      </w:r>
    </w:p>
    <w:p w:rsidR="00D865B8" w:rsidRDefault="00D865B8">
      <w:r>
        <w:t xml:space="preserve">      REQTE     : DULCE DURANTE LEME</w:t>
      </w:r>
    </w:p>
    <w:p w:rsidR="00D865B8" w:rsidRDefault="00D865B8">
      <w:r>
        <w:t xml:space="preserve">      ADV       : SP179834  FLORACI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</w:t>
      </w:r>
      <w:r w:rsidR="00623B04">
        <w:t>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0054052-48.2005.</w:t>
      </w:r>
      <w:r w:rsidR="007F2064">
        <w:t>4.03.0000</w:t>
      </w:r>
      <w:r>
        <w:t xml:space="preserve"> PRECAT ORI:200461842208842/SP REG:05.07.2005</w:t>
      </w:r>
    </w:p>
    <w:p w:rsidR="00D865B8" w:rsidRDefault="00D865B8">
      <w:r>
        <w:t xml:space="preserve">      REQTE     : WILSON HEIRAS ALVAREZ</w:t>
      </w:r>
    </w:p>
    <w:p w:rsidR="00D865B8" w:rsidRDefault="00D865B8">
      <w:r>
        <w:t xml:space="preserve">      ADV       : SP122698  MARIA LUIZA MICHELAO PENASSO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0054053-33.2005.</w:t>
      </w:r>
      <w:r w:rsidR="007F2064">
        <w:t>4.03.0000</w:t>
      </w:r>
      <w:r>
        <w:t xml:space="preserve"> PRECAT ORI:200461842208921/SP REG:05.07.2005</w:t>
      </w:r>
    </w:p>
    <w:p w:rsidR="00D865B8" w:rsidRDefault="00D865B8">
      <w:r>
        <w:t xml:space="preserve">      REQTE     : IDEMITU MATUMOTO</w:t>
      </w:r>
    </w:p>
    <w:p w:rsidR="00D865B8" w:rsidRDefault="00D865B8">
      <w:r>
        <w:t xml:space="preserve">      ADV       : SP156654  EDUARDO ARRUDA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0054054-18.2005.</w:t>
      </w:r>
      <w:r w:rsidR="007F2064">
        <w:t>4.03.0000</w:t>
      </w:r>
      <w:r>
        <w:t xml:space="preserve"> PRECAT ORI:200461842209287/SP REG:05.07.2005</w:t>
      </w:r>
    </w:p>
    <w:p w:rsidR="00D865B8" w:rsidRDefault="00D865B8">
      <w:r>
        <w:t xml:space="preserve">      REQTE     : IRINEU SCHINEIDER</w:t>
      </w:r>
    </w:p>
    <w:p w:rsidR="00D865B8" w:rsidRDefault="00D865B8">
      <w:r>
        <w:t xml:space="preserve">      ADV       : SP210409  IVAN PAROLIN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0054055-03.2005.</w:t>
      </w:r>
      <w:r w:rsidR="007F2064">
        <w:t>4.03.0000</w:t>
      </w:r>
      <w:r>
        <w:t xml:space="preserve"> PRECAT ORI:200461842209354/SP REG:05.07.2005</w:t>
      </w:r>
    </w:p>
    <w:p w:rsidR="00D865B8" w:rsidRDefault="00D865B8">
      <w:r>
        <w:t xml:space="preserve">      REQTE     : JOSE ROBERTO BERBER PEREZ</w:t>
      </w:r>
    </w:p>
    <w:p w:rsidR="00D865B8" w:rsidRDefault="00D865B8">
      <w:r>
        <w:t xml:space="preserve">      ADV       : SP055799  MARCO ANTONIO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0054056-85.2005.</w:t>
      </w:r>
      <w:r w:rsidR="007F2064">
        <w:t>4.03.0000</w:t>
      </w:r>
      <w:r>
        <w:t xml:space="preserve"> PRECAT ORI:200461842209482/SP REG:05.07.2005</w:t>
      </w:r>
    </w:p>
    <w:p w:rsidR="00D865B8" w:rsidRDefault="00D865B8">
      <w:r>
        <w:t xml:space="preserve">      REQTE     : MAURO DE SOUZA</w:t>
      </w:r>
    </w:p>
    <w:p w:rsidR="00D865B8" w:rsidRDefault="00D865B8">
      <w:r>
        <w:t xml:space="preserve">      ADV       : SP210409  IVAN PAROLIN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0054057-70.2005.</w:t>
      </w:r>
      <w:r w:rsidR="007F2064">
        <w:t>4.03.0000</w:t>
      </w:r>
      <w:r>
        <w:t xml:space="preserve"> PRECAT ORI:200461842209494/SP REG:05.07.2005</w:t>
      </w:r>
    </w:p>
    <w:p w:rsidR="00D865B8" w:rsidRDefault="00D865B8">
      <w:r>
        <w:t xml:space="preserve">      REQTE     : ARNALDO DA SILVA TINOCO</w:t>
      </w:r>
    </w:p>
    <w:p w:rsidR="00D865B8" w:rsidRDefault="00D865B8">
      <w:r>
        <w:t xml:space="preserve">      ADV       : SP210409  IVAN PAROLIN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0054058-55.2005.</w:t>
      </w:r>
      <w:r w:rsidR="007F2064">
        <w:t>4.03.0000</w:t>
      </w:r>
      <w:r>
        <w:t xml:space="preserve"> PRECAT ORI:200461842209895/SP REG:05.07.2005</w:t>
      </w:r>
    </w:p>
    <w:p w:rsidR="00D865B8" w:rsidRDefault="00D865B8">
      <w:r>
        <w:t xml:space="preserve">      REQTE     : JOAO CANCIO DE OLIVEIRA</w:t>
      </w:r>
    </w:p>
    <w:p w:rsidR="00D865B8" w:rsidRDefault="00D865B8">
      <w:r>
        <w:t xml:space="preserve">      ADV       : SP210409  IVAN PAROLIN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0054059-40.2005.</w:t>
      </w:r>
      <w:r w:rsidR="007F2064">
        <w:t>4.03.0000</w:t>
      </w:r>
      <w:r>
        <w:t xml:space="preserve"> PRECAT ORI:200461842934188/SP REG:05.07.2005</w:t>
      </w:r>
    </w:p>
    <w:p w:rsidR="00D865B8" w:rsidRDefault="00D865B8">
      <w:r>
        <w:t xml:space="preserve">      REQTE     : LUIZ ALBERTO CHAVES MILET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0054060-25.2005.</w:t>
      </w:r>
      <w:r w:rsidR="007F2064">
        <w:t>4.03.0000</w:t>
      </w:r>
      <w:r>
        <w:t xml:space="preserve"> PRECAT ORI:200461842935648/SP REG:05.07.2005</w:t>
      </w:r>
    </w:p>
    <w:p w:rsidR="00D865B8" w:rsidRDefault="00D865B8">
      <w:r>
        <w:t xml:space="preserve">      REQTE     : LUIZ AVELINO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0054061-10.2005.</w:t>
      </w:r>
      <w:r w:rsidR="007F2064">
        <w:t>4.03.0000</w:t>
      </w:r>
      <w:r>
        <w:t xml:space="preserve"> PRECAT ORI:200461842938078/SP REG:05.07.2005</w:t>
      </w:r>
    </w:p>
    <w:p w:rsidR="00D865B8" w:rsidRDefault="00D865B8">
      <w:r>
        <w:t xml:space="preserve">      REQTE     : ARTUR RAMOS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0054062-92.2005.</w:t>
      </w:r>
      <w:r w:rsidR="007F2064">
        <w:t>4.03.0000</w:t>
      </w:r>
      <w:r>
        <w:t xml:space="preserve"> PRECAT ORI:200461842938248/SP REG:05.07.2005</w:t>
      </w:r>
    </w:p>
    <w:p w:rsidR="00D865B8" w:rsidRDefault="00D865B8">
      <w:r>
        <w:t xml:space="preserve">      REQTE     : ARY DE ANDRADE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0054063-77.2005.</w:t>
      </w:r>
      <w:r w:rsidR="007F2064">
        <w:t>4.03.0000</w:t>
      </w:r>
      <w:r>
        <w:t xml:space="preserve"> PRECAT ORI:200461842939691/SP REG:05.07.2005</w:t>
      </w:r>
    </w:p>
    <w:p w:rsidR="00D865B8" w:rsidRDefault="00D865B8">
      <w:r>
        <w:t xml:space="preserve">      REQTE     : ROSA ALVES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0054064-62.2005.</w:t>
      </w:r>
      <w:r w:rsidR="007F2064">
        <w:t>4.03.0000</w:t>
      </w:r>
      <w:r>
        <w:t xml:space="preserve"> PRECAT ORI:200461842939927/SP REG:05.07.2005</w:t>
      </w:r>
    </w:p>
    <w:p w:rsidR="00D865B8" w:rsidRDefault="00D865B8">
      <w:r>
        <w:t xml:space="preserve">      REQTE     : NELO FERRARO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0054065-47.2005.</w:t>
      </w:r>
      <w:r w:rsidR="007F2064">
        <w:t>4.03.0000</w:t>
      </w:r>
      <w:r>
        <w:t xml:space="preserve"> PRECAT ORI:200461842941661/SP REG:05.07.2005</w:t>
      </w:r>
    </w:p>
    <w:p w:rsidR="00D865B8" w:rsidRDefault="00D865B8">
      <w:r>
        <w:t xml:space="preserve">      REQTE     : SAMUEL 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0054066-32.2005.</w:t>
      </w:r>
      <w:r w:rsidR="007F2064">
        <w:t>4.03.0000</w:t>
      </w:r>
      <w:r>
        <w:t xml:space="preserve"> PRECAT ORI:200461842942495/SP REG:05.07.2005</w:t>
      </w:r>
    </w:p>
    <w:p w:rsidR="00D865B8" w:rsidRDefault="00D865B8">
      <w:r>
        <w:t xml:space="preserve">      REQTE     : JOSE RODOLFO MACHADO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0054067-17.2005.</w:t>
      </w:r>
      <w:r w:rsidR="007F2064">
        <w:t>4.03.0000</w:t>
      </w:r>
      <w:r>
        <w:t xml:space="preserve"> PRECAT ORI:20</w:t>
      </w:r>
      <w:r w:rsidR="00623B04">
        <w:t>0461842942963/SP REG:05.07.2005</w:t>
      </w:r>
    </w:p>
    <w:p w:rsidR="00D865B8" w:rsidRDefault="00D865B8">
      <w:r>
        <w:t xml:space="preserve">      REQTE     : FRANCISCO RAGOGNETTI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0054068-02.2005.</w:t>
      </w:r>
      <w:r w:rsidR="007F2064">
        <w:t>4.03.0000</w:t>
      </w:r>
      <w:r>
        <w:t xml:space="preserve"> PRECAT ORI:200461842942987/SP REG:05.07.2005</w:t>
      </w:r>
    </w:p>
    <w:p w:rsidR="00D865B8" w:rsidRDefault="00D865B8">
      <w:r>
        <w:t xml:space="preserve">      REQTE     : EUCLIDES CANDIDO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0054069-84.2005.</w:t>
      </w:r>
      <w:r w:rsidR="007F2064">
        <w:t>4.03.0000</w:t>
      </w:r>
      <w:r>
        <w:t xml:space="preserve"> PRECAT ORI:200461842943153/SP REG:05.07.2005</w:t>
      </w:r>
    </w:p>
    <w:p w:rsidR="00D865B8" w:rsidRDefault="00D865B8">
      <w:r>
        <w:t xml:space="preserve">      REQTE     : WALDIRIA ALVES DA SILVA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0054070-69.2005.</w:t>
      </w:r>
      <w:r w:rsidR="007F2064">
        <w:t>4.03.0000</w:t>
      </w:r>
      <w:r>
        <w:t xml:space="preserve"> PRECAT ORI:200461842943360/SP REG:05.07.2005</w:t>
      </w:r>
    </w:p>
    <w:p w:rsidR="00D865B8" w:rsidRDefault="00D865B8">
      <w:r>
        <w:t xml:space="preserve">      REQTE     : JOSE DE ARAUJO SALLES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0054071-54.2005.</w:t>
      </w:r>
      <w:r w:rsidR="007F2064">
        <w:t>4.03.0000</w:t>
      </w:r>
      <w:r>
        <w:t xml:space="preserve"> PRECAT ORI:200461842944054/SP REG:05.07.2005</w:t>
      </w:r>
    </w:p>
    <w:p w:rsidR="00D865B8" w:rsidRDefault="00D865B8">
      <w:r>
        <w:t xml:space="preserve">      REQTE     : WALTER FRANCISCO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0054072-39.2005.</w:t>
      </w:r>
      <w:r w:rsidR="007F2064">
        <w:t>4.03.0000</w:t>
      </w:r>
      <w:r>
        <w:t xml:space="preserve"> PRECAT ORI:200461842944704/SP REG:05.07.2005</w:t>
      </w:r>
    </w:p>
    <w:p w:rsidR="00D865B8" w:rsidRDefault="00D865B8">
      <w:r>
        <w:t xml:space="preserve">      REQTE     : LUIZ ROBERTO BACELLAR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0054073-24.2005.</w:t>
      </w:r>
      <w:r w:rsidR="007F2064">
        <w:t>4.03.0000</w:t>
      </w:r>
      <w:r>
        <w:t xml:space="preserve"> PRECAT ORI:200461842944807/SP REG:05.07.2005</w:t>
      </w:r>
    </w:p>
    <w:p w:rsidR="00D865B8" w:rsidRDefault="00D865B8">
      <w:r>
        <w:t xml:space="preserve">      REQTE     : RALPH DE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0054074-09.2005.</w:t>
      </w:r>
      <w:r w:rsidR="007F2064">
        <w:t>4.03.0000</w:t>
      </w:r>
      <w:r>
        <w:t xml:space="preserve"> PRECAT ORI:200461842945060/SP REG:05.07.2005</w:t>
      </w:r>
    </w:p>
    <w:p w:rsidR="00D865B8" w:rsidRDefault="00D865B8">
      <w:r>
        <w:t xml:space="preserve">      REQTE     : JOSE FELIX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0054075-91.2005.</w:t>
      </w:r>
      <w:r w:rsidR="007F2064">
        <w:t>4.03.0000</w:t>
      </w:r>
      <w:r>
        <w:t xml:space="preserve"> PRECAT ORI:200461842945137/SP REG:05.07.2005</w:t>
      </w:r>
    </w:p>
    <w:p w:rsidR="00D865B8" w:rsidRDefault="00D865B8">
      <w:r>
        <w:t xml:space="preserve">  </w:t>
      </w:r>
      <w:r w:rsidR="00623B04">
        <w:t xml:space="preserve">    REQTE     : AYRTON ARGENTON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0054076-76.2005.</w:t>
      </w:r>
      <w:r w:rsidR="007F2064">
        <w:t>4.03.0000</w:t>
      </w:r>
      <w:r>
        <w:t xml:space="preserve"> PRECAT ORI:200461842945400/SP REG:05.07.2005</w:t>
      </w:r>
    </w:p>
    <w:p w:rsidR="00D865B8" w:rsidRDefault="00D865B8">
      <w:r>
        <w:t xml:space="preserve">      REQTE     : MARIA VALDECI RIBEIRO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0054077-61.2005.</w:t>
      </w:r>
      <w:r w:rsidR="007F2064">
        <w:t>4.03.0000</w:t>
      </w:r>
      <w:r>
        <w:t xml:space="preserve"> PRECAT ORI:200461842945447/SP REG:05.07.2005</w:t>
      </w:r>
    </w:p>
    <w:p w:rsidR="00D865B8" w:rsidRDefault="00D865B8">
      <w:r>
        <w:t xml:space="preserve">      REQTE     : WALKIRIA APARECIDA CARVALHAES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0054078-46.2005.</w:t>
      </w:r>
      <w:r w:rsidR="007F2064">
        <w:t>4.03.0000</w:t>
      </w:r>
      <w:r>
        <w:t xml:space="preserve"> PRECAT ORI:200461842946464/SP REG:05.07.2005</w:t>
      </w:r>
    </w:p>
    <w:p w:rsidR="00D865B8" w:rsidRDefault="00D865B8">
      <w:r>
        <w:t xml:space="preserve">      REQTE     : EDGAR RAMIRES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0054079-31.2005.</w:t>
      </w:r>
      <w:r w:rsidR="007F2064">
        <w:t>4.03.0000</w:t>
      </w:r>
      <w:r>
        <w:t xml:space="preserve"> PRECAT ORI:200461842946683/SP REG:05.07.2005</w:t>
      </w:r>
    </w:p>
    <w:p w:rsidR="00D865B8" w:rsidRDefault="00D865B8">
      <w:r>
        <w:t xml:space="preserve">      REQTE     : LAERTE MANGINI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0054080-16.2005.</w:t>
      </w:r>
      <w:r w:rsidR="007F2064">
        <w:t>4.03.0000</w:t>
      </w:r>
      <w:r>
        <w:t xml:space="preserve"> PRECAT ORI:200461842946725/SP REG:05.07.2005</w:t>
      </w:r>
    </w:p>
    <w:p w:rsidR="00D865B8" w:rsidRDefault="00D865B8">
      <w:r>
        <w:t xml:space="preserve">      REQTE     : ANTONIO CLOVIS VIOTO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0054081-98.2005.</w:t>
      </w:r>
      <w:r w:rsidR="007F2064">
        <w:t>4.03.0000</w:t>
      </w:r>
      <w:r>
        <w:t xml:space="preserve"> PRECAT ORI:200461842947213/SP REG:05.07.2005</w:t>
      </w:r>
    </w:p>
    <w:p w:rsidR="00D865B8" w:rsidRDefault="00D865B8">
      <w:r>
        <w:t xml:space="preserve">      REQTE     : BENEDITA BARZAN PAIS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0054082-83.2005.</w:t>
      </w:r>
      <w:r w:rsidR="007F2064">
        <w:t>4.03.0000</w:t>
      </w:r>
      <w:r>
        <w:t xml:space="preserve"> PRECAT ORI:200461842947572/SP REG:05.07.2005</w:t>
      </w:r>
    </w:p>
    <w:p w:rsidR="00D865B8" w:rsidRDefault="00D865B8">
      <w:r>
        <w:t xml:space="preserve">      REQTE     : TEDUDI ARIE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0054083-68.2005.</w:t>
      </w:r>
      <w:r w:rsidR="007F2064">
        <w:t>4.03.0000</w:t>
      </w:r>
      <w:r>
        <w:t xml:space="preserve"> PRECAT ORI:200461842948242/SP REG:05.07.2005</w:t>
      </w:r>
    </w:p>
    <w:p w:rsidR="00D865B8" w:rsidRDefault="00D865B8">
      <w:r>
        <w:t xml:space="preserve">      REQTE     : ALBERTO FIGUEIREDO</w:t>
      </w:r>
    </w:p>
    <w:p w:rsidR="00D865B8" w:rsidRDefault="00D865B8">
      <w:r>
        <w:t xml:space="preserve">      REQDO(A)  : Instituto N</w:t>
      </w:r>
      <w:r w:rsidR="00623B04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0054084-53.2005.</w:t>
      </w:r>
      <w:r w:rsidR="007F2064">
        <w:t>4.03.0000</w:t>
      </w:r>
      <w:r>
        <w:t xml:space="preserve"> PRECAT ORI:200461842948497/SP REG:05.07.2005</w:t>
      </w:r>
    </w:p>
    <w:p w:rsidR="00D865B8" w:rsidRDefault="00D865B8">
      <w:r>
        <w:t xml:space="preserve">      REQTE     : VALDIR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0054085-38.2005.</w:t>
      </w:r>
      <w:r w:rsidR="007F2064">
        <w:t>4.03.0000</w:t>
      </w:r>
      <w:r>
        <w:t xml:space="preserve"> PRECAT ORI:200461842948758/SP REG:05.07.2005</w:t>
      </w:r>
    </w:p>
    <w:p w:rsidR="00D865B8" w:rsidRDefault="00D865B8">
      <w:r>
        <w:t xml:space="preserve">      REQTE     : CLEUZA CARDOSO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0054086-23.2005.</w:t>
      </w:r>
      <w:r w:rsidR="007F2064">
        <w:t>4.03.0000</w:t>
      </w:r>
      <w:r>
        <w:t xml:space="preserve"> PRECAT ORI:200461842950509/SP REG:05.07.2005</w:t>
      </w:r>
    </w:p>
    <w:p w:rsidR="00D865B8" w:rsidRDefault="00D865B8">
      <w:r>
        <w:t xml:space="preserve">      REQTE     : BAPTISTA MURACO NETTO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0054087-08.2005.</w:t>
      </w:r>
      <w:r w:rsidR="007F2064">
        <w:t>4.03.0000</w:t>
      </w:r>
      <w:r>
        <w:t xml:space="preserve"> PRECAT ORI:200461842951022/SP REG:05.07.2005</w:t>
      </w:r>
    </w:p>
    <w:p w:rsidR="00D865B8" w:rsidRDefault="00D865B8">
      <w:r>
        <w:t xml:space="preserve">      REQTE     : FLAVIO FAVANO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0054088-90.2005.</w:t>
      </w:r>
      <w:r w:rsidR="007F2064">
        <w:t>4.03.0000</w:t>
      </w:r>
      <w:r>
        <w:t xml:space="preserve"> PRECAT ORI:200461842951770/SP REG:05.07.2005</w:t>
      </w:r>
    </w:p>
    <w:p w:rsidR="00D865B8" w:rsidRDefault="00D865B8">
      <w:r>
        <w:t xml:space="preserve">      REQTE     : ISOLINA DELATORE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0054089-75.2005.</w:t>
      </w:r>
      <w:r w:rsidR="007F2064">
        <w:t>4.03.0000</w:t>
      </w:r>
      <w:r>
        <w:t xml:space="preserve"> PRECAT ORI:200461842952658/SP REG:05.07.2005</w:t>
      </w:r>
    </w:p>
    <w:p w:rsidR="00D865B8" w:rsidRDefault="00D865B8">
      <w:r>
        <w:t xml:space="preserve">      REQTE     : ACRISIO TEIXEIRA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0054091-45.2005.</w:t>
      </w:r>
      <w:r w:rsidR="007F2064">
        <w:t>4.03.0000</w:t>
      </w:r>
      <w:r>
        <w:t xml:space="preserve"> PRECAT ORI:200461842953031/SP REG:05.07.2005</w:t>
      </w:r>
    </w:p>
    <w:p w:rsidR="00D865B8" w:rsidRDefault="00D865B8">
      <w:r>
        <w:t xml:space="preserve">      REQTE     : APARECIDO MAGALHAES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0054092-30.2005.</w:t>
      </w:r>
      <w:r w:rsidR="007F2064">
        <w:t>4.03.0000</w:t>
      </w:r>
      <w:r>
        <w:t xml:space="preserve"> PRECAT ORI:200461842953535/SP REG:05.07.2005</w:t>
      </w:r>
    </w:p>
    <w:p w:rsidR="00D865B8" w:rsidRDefault="00D865B8">
      <w:r>
        <w:t xml:space="preserve">      REQTE     : MILTON GONZAGA DA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623B04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0054093-15.2005.</w:t>
      </w:r>
      <w:r w:rsidR="007F2064">
        <w:t>4.03.0000</w:t>
      </w:r>
      <w:r>
        <w:t xml:space="preserve"> PRECAT ORI:200461842953547/SP REG:05.07.2005</w:t>
      </w:r>
    </w:p>
    <w:p w:rsidR="00D865B8" w:rsidRDefault="00D865B8">
      <w:r>
        <w:t xml:space="preserve">      REQTE     : RAIMUNDO SALUSTIANO DUARTE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0054094-97.2005.</w:t>
      </w:r>
      <w:r w:rsidR="007F2064">
        <w:t>4.03.0000</w:t>
      </w:r>
      <w:r>
        <w:t xml:space="preserve"> PRECAT ORI:200461842954230/SP REG:05.07.2005</w:t>
      </w:r>
    </w:p>
    <w:p w:rsidR="00D865B8" w:rsidRDefault="00D865B8">
      <w:r>
        <w:t xml:space="preserve">      REQTE     : SONIA APARECIDA DE ANDRADE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0054095-82.2005.</w:t>
      </w:r>
      <w:r w:rsidR="007F2064">
        <w:t>4.03.0000</w:t>
      </w:r>
      <w:r>
        <w:t xml:space="preserve"> PRECAT ORI:200461842954291/SP REG:05.07.2005</w:t>
      </w:r>
    </w:p>
    <w:p w:rsidR="00D865B8" w:rsidRDefault="00D865B8">
      <w:r>
        <w:t xml:space="preserve">      REQTE     : TEREZA DE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0054096-67.2005.</w:t>
      </w:r>
      <w:r w:rsidR="007F2064">
        <w:t>4.03.0000</w:t>
      </w:r>
      <w:r>
        <w:t xml:space="preserve"> PRECAT ORI:200461842954412/SP REG:05.07.2005</w:t>
      </w:r>
    </w:p>
    <w:p w:rsidR="00D865B8" w:rsidRDefault="00D865B8">
      <w:r>
        <w:t xml:space="preserve">      REQTE     : JUDITH DA SILVA BARBOSA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0054097-52.2005.</w:t>
      </w:r>
      <w:r w:rsidR="007F2064">
        <w:t>4.03.0000</w:t>
      </w:r>
      <w:r>
        <w:t xml:space="preserve"> PRECAT ORI:200461842954862/SP REG:05.07.2005</w:t>
      </w:r>
    </w:p>
    <w:p w:rsidR="00D865B8" w:rsidRDefault="00D865B8">
      <w:r>
        <w:t xml:space="preserve">      REQTE     : MARIA EIKO IKEDA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0054098-37.2005.</w:t>
      </w:r>
      <w:r w:rsidR="007F2064">
        <w:t>4.03.0000</w:t>
      </w:r>
      <w:r>
        <w:t xml:space="preserve"> PRECAT ORI:200461842957942/SP REG:05.07.2005</w:t>
      </w:r>
    </w:p>
    <w:p w:rsidR="00D865B8" w:rsidRDefault="00D865B8">
      <w:r>
        <w:t xml:space="preserve">      REQTE     : OPHELIA MANZONI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0054099-22.2005.</w:t>
      </w:r>
      <w:r w:rsidR="007F2064">
        <w:t>4.03.0000</w:t>
      </w:r>
      <w:r>
        <w:t xml:space="preserve"> PRECAT ORI:200461842958119/SP REG:05.07.2005</w:t>
      </w:r>
    </w:p>
    <w:p w:rsidR="00D865B8" w:rsidRDefault="00D865B8">
      <w:r>
        <w:t xml:space="preserve">      REQTE     : EDSON FRANCISCO COELHO DE RESENDE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0054100-07.2005.</w:t>
      </w:r>
      <w:r w:rsidR="007F2064">
        <w:t>4.03.0000</w:t>
      </w:r>
      <w:r>
        <w:t xml:space="preserve"> PRECAT ORI:200461842959343/SP REG:05.07.2005</w:t>
      </w:r>
    </w:p>
    <w:p w:rsidR="00D865B8" w:rsidRDefault="00D865B8">
      <w:r>
        <w:t xml:space="preserve">      REQTE     : GONCALO ANTONIO ALVES PRADO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623B04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0054101-89.2005.</w:t>
      </w:r>
      <w:r w:rsidR="007F2064">
        <w:t>4.03.0000</w:t>
      </w:r>
      <w:r>
        <w:t xml:space="preserve"> PRECAT ORI:200461842961581/SP REG:05.07.2005</w:t>
      </w:r>
    </w:p>
    <w:p w:rsidR="00D865B8" w:rsidRDefault="00D865B8">
      <w:r>
        <w:t xml:space="preserve">      REQTE     : RINALDO FERRAZ PASCOLI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0054102-74.2005.</w:t>
      </w:r>
      <w:r w:rsidR="007F2064">
        <w:t>4.03.0000</w:t>
      </w:r>
      <w:r>
        <w:t xml:space="preserve"> PRECAT ORI:200461842993260/SP REG:05.07.2005</w:t>
      </w:r>
    </w:p>
    <w:p w:rsidR="00D865B8" w:rsidRDefault="00D865B8">
      <w:r>
        <w:t xml:space="preserve">      REQTE     : TEREZA CRISTINA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0054103-59.2005.</w:t>
      </w:r>
      <w:r w:rsidR="007F2064">
        <w:t>4.03.0000</w:t>
      </w:r>
      <w:r>
        <w:t xml:space="preserve"> PRECAT ORI:200461842995578/SP REG:05.07.2005</w:t>
      </w:r>
    </w:p>
    <w:p w:rsidR="00D865B8" w:rsidRDefault="00D865B8">
      <w:r>
        <w:t xml:space="preserve">      REQTE     : CLAUDIO ALVES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0054104-44.2005.</w:t>
      </w:r>
      <w:r w:rsidR="007F2064">
        <w:t>4.03.0000</w:t>
      </w:r>
      <w:r>
        <w:t xml:space="preserve"> PRECAT ORI:200461842996534/SP REG:05.07.2005</w:t>
      </w:r>
    </w:p>
    <w:p w:rsidR="00D865B8" w:rsidRDefault="00D865B8">
      <w:r>
        <w:t xml:space="preserve">      REQTE     : NOEL VICTOR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0054105-29.2005.</w:t>
      </w:r>
      <w:r w:rsidR="007F2064">
        <w:t>4.03.0000</w:t>
      </w:r>
      <w:r>
        <w:t xml:space="preserve"> PRECAT ORI:200461842996947/SP REG:05.07.2005</w:t>
      </w:r>
    </w:p>
    <w:p w:rsidR="00D865B8" w:rsidRDefault="00D865B8">
      <w:r>
        <w:t xml:space="preserve">      REQTE     : JOSE EDUARDO DE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0054106-14.2005.</w:t>
      </w:r>
      <w:r w:rsidR="007F2064">
        <w:t>4.03.0000</w:t>
      </w:r>
      <w:r>
        <w:t xml:space="preserve"> PRECAT ORI:200461842999950/SP REG:05.07.2005</w:t>
      </w:r>
    </w:p>
    <w:p w:rsidR="00D865B8" w:rsidRDefault="00D865B8">
      <w:r>
        <w:t xml:space="preserve">      REQTE     : MARIA DAS DORES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0054108-81.2005.</w:t>
      </w:r>
      <w:r w:rsidR="007F2064">
        <w:t>4.03.0000</w:t>
      </w:r>
      <w:r>
        <w:t xml:space="preserve"> PRECAT ORI:200461843105740/SP REG:05.07.2005</w:t>
      </w:r>
    </w:p>
    <w:p w:rsidR="00D865B8" w:rsidRDefault="00D865B8">
      <w:r>
        <w:t xml:space="preserve">      REQTE     : CARLOS LOSSANI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0054109-66.2005.</w:t>
      </w:r>
      <w:r w:rsidR="007F2064">
        <w:t>4.03.0000</w:t>
      </w:r>
      <w:r>
        <w:t xml:space="preserve"> PRECAT ORI:200461843106822/SP REG:05.07.2005</w:t>
      </w:r>
    </w:p>
    <w:p w:rsidR="00D865B8" w:rsidRDefault="00D865B8">
      <w:r>
        <w:t xml:space="preserve">      REQTE     : MARIA AMELIA ALVES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623B04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0054110-51.2005.</w:t>
      </w:r>
      <w:r w:rsidR="007F2064">
        <w:t>4.03.0000</w:t>
      </w:r>
      <w:r>
        <w:t xml:space="preserve"> PRECAT ORI:200461843109203/SP REG:05.07.2005</w:t>
      </w:r>
    </w:p>
    <w:p w:rsidR="00D865B8" w:rsidRDefault="00D865B8">
      <w:r>
        <w:t xml:space="preserve">      REQTE     : JOAO ALVES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0054111-36.2005.</w:t>
      </w:r>
      <w:r w:rsidR="007F2064">
        <w:t>4.03.0000</w:t>
      </w:r>
      <w:r>
        <w:t xml:space="preserve"> PRECAT ORI:200461843110400/SP REG:05.07.2005</w:t>
      </w:r>
    </w:p>
    <w:p w:rsidR="00D865B8" w:rsidRDefault="00D865B8">
      <w:r>
        <w:t xml:space="preserve">      REQTE     : ANISIO CORDEIRO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0054112-21.2005.</w:t>
      </w:r>
      <w:r w:rsidR="007F2064">
        <w:t>4.03.0000</w:t>
      </w:r>
      <w:r>
        <w:t xml:space="preserve"> PRECAT ORI:200461843111842/SP REG:05.07.2005</w:t>
      </w:r>
    </w:p>
    <w:p w:rsidR="00D865B8" w:rsidRDefault="00D865B8">
      <w:r>
        <w:t xml:space="preserve">      REQTE     : ELYSEU DALL ANTONIA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0054113-06.2005.</w:t>
      </w:r>
      <w:r w:rsidR="007F2064">
        <w:t>4.03.0000</w:t>
      </w:r>
      <w:r>
        <w:t xml:space="preserve"> PRECAT ORI:200461843126614/SP REG:05.07.2005</w:t>
      </w:r>
    </w:p>
    <w:p w:rsidR="00D865B8" w:rsidRDefault="00D865B8">
      <w:r>
        <w:t xml:space="preserve">      REQTE     : JOSE ARISTIDES CATENACCI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0054114-88.2005.</w:t>
      </w:r>
      <w:r w:rsidR="007F2064">
        <w:t>4.03.0000</w:t>
      </w:r>
      <w:r>
        <w:t xml:space="preserve"> PRECAT ORI:200461843127801/SP REG:05.07.2005</w:t>
      </w:r>
    </w:p>
    <w:p w:rsidR="00D865B8" w:rsidRDefault="00D865B8">
      <w:r>
        <w:t xml:space="preserve">      REQTE     : JOAO BISPO DOS REIS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0054115-73.2005.</w:t>
      </w:r>
      <w:r w:rsidR="007F2064">
        <w:t>4.03.0000</w:t>
      </w:r>
      <w:r>
        <w:t xml:space="preserve"> PRECAT ORI:200461843156679/SP REG:05.07.2005</w:t>
      </w:r>
    </w:p>
    <w:p w:rsidR="00D865B8" w:rsidRDefault="00D865B8">
      <w:r>
        <w:t xml:space="preserve">      REQTE     : SEBASTIAO NONATO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0054116-58.2005.</w:t>
      </w:r>
      <w:r w:rsidR="007F2064">
        <w:t>4.03.0000</w:t>
      </w:r>
      <w:r>
        <w:t xml:space="preserve"> PRECAT ORI:200461843160087/SP REG:05.07.2005</w:t>
      </w:r>
    </w:p>
    <w:p w:rsidR="00D865B8" w:rsidRDefault="00D865B8">
      <w:r>
        <w:t xml:space="preserve">      REQTE     : ELIAS MUNIZ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0054117-43.2005.</w:t>
      </w:r>
      <w:r w:rsidR="007F2064">
        <w:t>4.03.0000</w:t>
      </w:r>
      <w:r>
        <w:t xml:space="preserve"> PRECAT ORI:200461843161432/SP REG:05.07.2005</w:t>
      </w:r>
    </w:p>
    <w:p w:rsidR="00D865B8" w:rsidRDefault="00D865B8">
      <w:r>
        <w:t xml:space="preserve">      REQTE     : PAULO JOSE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623B04">
        <w:t>, 1842 - 5º andar - Quadrante 2</w:t>
      </w:r>
    </w:p>
    <w:p w:rsidR="00D865B8" w:rsidRDefault="00D865B8"/>
    <w:p w:rsidR="00D865B8" w:rsidRDefault="00D865B8">
      <w:r>
        <w:t xml:space="preserve">      PROC.  : 0054118-28.2005.</w:t>
      </w:r>
      <w:r w:rsidR="007F2064">
        <w:t>4.03.0000</w:t>
      </w:r>
      <w:r>
        <w:t xml:space="preserve"> PRECAT ORI:200461843165139/SP REG:05.07.2005</w:t>
      </w:r>
    </w:p>
    <w:p w:rsidR="00D865B8" w:rsidRDefault="00D865B8">
      <w:r>
        <w:t xml:space="preserve">      REQTE     : MANOEL BEZERRA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0054119-13.2005.</w:t>
      </w:r>
      <w:r w:rsidR="007F2064">
        <w:t>4.03.0000</w:t>
      </w:r>
      <w:r>
        <w:t xml:space="preserve"> PRECAT ORI:200461843169054/SP REG:05.07.2005</w:t>
      </w:r>
    </w:p>
    <w:p w:rsidR="00D865B8" w:rsidRDefault="00D865B8">
      <w:r>
        <w:t xml:space="preserve">      REQTE     : ORLANDO DE JESUS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0054120-95.2005.</w:t>
      </w:r>
      <w:r w:rsidR="007F2064">
        <w:t>4.03.0000</w:t>
      </w:r>
      <w:r>
        <w:t xml:space="preserve"> PRECAT ORI:200461843174748/SP REG:05.07.2005</w:t>
      </w:r>
    </w:p>
    <w:p w:rsidR="00D865B8" w:rsidRDefault="00D865B8">
      <w:r>
        <w:t xml:space="preserve">      REQTE     : MARIA HELENA SANTOS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0054121-80.2005.</w:t>
      </w:r>
      <w:r w:rsidR="007F2064">
        <w:t>4.03.0000</w:t>
      </w:r>
      <w:r>
        <w:t xml:space="preserve"> PRECAT ORI:200461843177816/SP REG:05.07.2005</w:t>
      </w:r>
    </w:p>
    <w:p w:rsidR="00D865B8" w:rsidRDefault="00D865B8">
      <w:r>
        <w:t xml:space="preserve">      REQTE     : JOAO DA COSTA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0054122-65.2005.</w:t>
      </w:r>
      <w:r w:rsidR="007F2064">
        <w:t>4.03.0000</w:t>
      </w:r>
      <w:r>
        <w:t xml:space="preserve"> PRECAT ORI:200461843213330/SP REG:05.07.2005</w:t>
      </w:r>
    </w:p>
    <w:p w:rsidR="00D865B8" w:rsidRDefault="00D865B8">
      <w:r>
        <w:t xml:space="preserve">      REQTE     : MAXIMINO PERES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0054131-27.2005.</w:t>
      </w:r>
      <w:r w:rsidR="007F2064">
        <w:t>4.03.0000</w:t>
      </w:r>
      <w:r>
        <w:t xml:space="preserve"> PRECAT ORI:200461841336708/SP REG:05.07.2005</w:t>
      </w:r>
    </w:p>
    <w:p w:rsidR="00D865B8" w:rsidRDefault="00D865B8">
      <w:r>
        <w:t xml:space="preserve">      REQTE     : ELIAS JOSE DE SOUZA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0054132-12.2005.</w:t>
      </w:r>
      <w:r w:rsidR="007F2064">
        <w:t>4.03.0000</w:t>
      </w:r>
      <w:r>
        <w:t xml:space="preserve"> PRECAT ORI:200261840099640/SP REG:05.07.2005</w:t>
      </w:r>
    </w:p>
    <w:p w:rsidR="00D865B8" w:rsidRDefault="00D865B8">
      <w:r>
        <w:t xml:space="preserve">      REQTE     : VERA LUCIA PIZZO XAVIER</w:t>
      </w:r>
    </w:p>
    <w:p w:rsidR="00D865B8" w:rsidRDefault="00D865B8">
      <w:r>
        <w:t xml:space="preserve">      ADV       : SP111068  ADEJAIR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0054133-94.2005.</w:t>
      </w:r>
      <w:r w:rsidR="007F2064">
        <w:t>4.03.0000</w:t>
      </w:r>
      <w:r>
        <w:t xml:space="preserve"> PRECAT ORI:200261840107235/SP REG:05.07.2005</w:t>
      </w:r>
    </w:p>
    <w:p w:rsidR="00D865B8" w:rsidRDefault="00D865B8">
      <w:r>
        <w:t xml:space="preserve">      REQTE     : EDSON SANTACLARA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623B04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0054134-79.2005.</w:t>
      </w:r>
      <w:r w:rsidR="007F2064">
        <w:t>4.03.0000</w:t>
      </w:r>
      <w:r>
        <w:t xml:space="preserve"> PRECAT ORI:200361840067618/SP REG:05.07.2005</w:t>
      </w:r>
    </w:p>
    <w:p w:rsidR="00D865B8" w:rsidRDefault="00D865B8">
      <w:r>
        <w:t xml:space="preserve">      REQTE     : CARLOS ERNANDES DE MORAES</w:t>
      </w:r>
    </w:p>
    <w:p w:rsidR="00D865B8" w:rsidRDefault="00D865B8">
      <w:r>
        <w:t xml:space="preserve">      ADV       : SP142717  ANA CRISTINA ZULIAN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0054136-49.2005.</w:t>
      </w:r>
      <w:r w:rsidR="007F2064">
        <w:t>4.03.0000</w:t>
      </w:r>
      <w:r>
        <w:t xml:space="preserve"> PRECAT ORI:200361840183102/SP REG:05.07.2005</w:t>
      </w:r>
    </w:p>
    <w:p w:rsidR="00D865B8" w:rsidRDefault="00D865B8">
      <w:r>
        <w:t xml:space="preserve">      REQTE     : DANIEL LEOPOLDO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0054137-34.2005.</w:t>
      </w:r>
      <w:r w:rsidR="007F2064">
        <w:t>4.03.0000</w:t>
      </w:r>
      <w:r>
        <w:t xml:space="preserve"> PRECAT ORI:200361840355510/SP REG:05.07.2005</w:t>
      </w:r>
    </w:p>
    <w:p w:rsidR="00D865B8" w:rsidRDefault="00D865B8">
      <w:r>
        <w:t xml:space="preserve">      REQTE     : ISOLINO RECOUSO COUSELO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0054138-19.2005.</w:t>
      </w:r>
      <w:r w:rsidR="007F2064">
        <w:t>4.03.0000</w:t>
      </w:r>
      <w:r>
        <w:t xml:space="preserve"> PRECAT ORI:200361840357955/SP REG:05.07.2005</w:t>
      </w:r>
    </w:p>
    <w:p w:rsidR="00D865B8" w:rsidRDefault="00D865B8">
      <w:r>
        <w:t xml:space="preserve">      REQTE     : LUCIMAR DA COSTA OLIVEIRA DE ANDRADE</w:t>
      </w:r>
    </w:p>
    <w:p w:rsidR="00D865B8" w:rsidRDefault="00D865B8">
      <w:r>
        <w:t xml:space="preserve">      ADV       : SP104812  RODRIGO CARAM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0054140-86.2005.</w:t>
      </w:r>
      <w:r w:rsidR="007F2064">
        <w:t>4.03.0000</w:t>
      </w:r>
      <w:r>
        <w:t xml:space="preserve"> PRECAT ORI:200361840378764/SP REG:05.07.2005</w:t>
      </w:r>
    </w:p>
    <w:p w:rsidR="00D865B8" w:rsidRDefault="00D865B8">
      <w:r>
        <w:t xml:space="preserve">      REQTE     : JOSE AUGUSTO DIAS DA SILVA</w:t>
      </w:r>
    </w:p>
    <w:p w:rsidR="00D865B8" w:rsidRDefault="00D865B8">
      <w:r>
        <w:t xml:space="preserve">      ADV       : SP090460  ANTONIO DE CARVALHO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0054143-41.2005.</w:t>
      </w:r>
      <w:r w:rsidR="007F2064">
        <w:t>4.03.0000</w:t>
      </w:r>
      <w:r>
        <w:t xml:space="preserve"> PRECAT ORI:200361840447154/SP REG:05.07.2005</w:t>
      </w:r>
    </w:p>
    <w:p w:rsidR="00D865B8" w:rsidRDefault="00D865B8">
      <w:r>
        <w:t xml:space="preserve">      REQTE     : SEVERINO NICODEMOS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0054144-26.2005.</w:t>
      </w:r>
      <w:r w:rsidR="007F2064">
        <w:t>4.03.0000</w:t>
      </w:r>
      <w:r>
        <w:t xml:space="preserve"> PRECAT ORI:200361840458899/SP REG:05.07.2005</w:t>
      </w:r>
    </w:p>
    <w:p w:rsidR="00D865B8" w:rsidRDefault="00D865B8">
      <w:r>
        <w:t xml:space="preserve">      REQTE     : SEBASTIAO PEREIRA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0054145-11.2005.</w:t>
      </w:r>
      <w:r w:rsidR="007F2064">
        <w:t>4.03.0000</w:t>
      </w:r>
      <w:r>
        <w:t xml:space="preserve"> PRECAT ORI:200361840461230/SP REG:05.07.2005</w:t>
      </w:r>
    </w:p>
    <w:p w:rsidR="00D865B8" w:rsidRDefault="00D865B8">
      <w:r>
        <w:t xml:space="preserve">      REQTE     : LUIZ LEONCIO DE CAMARGO</w:t>
      </w:r>
    </w:p>
    <w:p w:rsidR="00D865B8" w:rsidRDefault="00D865B8">
      <w:r>
        <w:t xml:space="preserve">      REQDO(A)  : Instituto N</w:t>
      </w:r>
      <w:r w:rsidR="00623B04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0054146-93.2005.</w:t>
      </w:r>
      <w:r w:rsidR="007F2064">
        <w:t>4.03.0000</w:t>
      </w:r>
      <w:r>
        <w:t xml:space="preserve"> PRECAT ORI:200361840463640/SP REG:05.07.2005</w:t>
      </w:r>
    </w:p>
    <w:p w:rsidR="00D865B8" w:rsidRDefault="00D865B8">
      <w:r>
        <w:t xml:space="preserve">      REQTE     : JOSEFINA HITOMI SHIMAKURA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0054147-78.2005.</w:t>
      </w:r>
      <w:r w:rsidR="007F2064">
        <w:t>4.03.0000</w:t>
      </w:r>
      <w:r>
        <w:t xml:space="preserve"> PRECAT ORI:200361840477766/SP REG:05.07.2005</w:t>
      </w:r>
    </w:p>
    <w:p w:rsidR="00D865B8" w:rsidRDefault="00D865B8">
      <w:r>
        <w:t xml:space="preserve">      REQTE     : MARIA BALBINA DA COSTA FILHA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0054148-63.2005.</w:t>
      </w:r>
      <w:r w:rsidR="007F2064">
        <w:t>4.03.0000</w:t>
      </w:r>
      <w:r>
        <w:t xml:space="preserve"> PRECAT ORI:200361840505233/SP REG:05.07.2005</w:t>
      </w:r>
    </w:p>
    <w:p w:rsidR="00D865B8" w:rsidRDefault="00D865B8">
      <w:r>
        <w:t xml:space="preserve">      REQTE     : JOSE MARQUES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0054149-48.2005.</w:t>
      </w:r>
      <w:r w:rsidR="007F2064">
        <w:t>4.03.0000</w:t>
      </w:r>
      <w:r>
        <w:t xml:space="preserve"> PRECAT ORI:200361840506766/SP REG:05.07.2005</w:t>
      </w:r>
    </w:p>
    <w:p w:rsidR="00D865B8" w:rsidRDefault="00D865B8">
      <w:r>
        <w:t xml:space="preserve">      REQTE     : SEBASTIAO TEODORO VALENTIM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0054150-33.2005.</w:t>
      </w:r>
      <w:r w:rsidR="007F2064">
        <w:t>4.03.0000</w:t>
      </w:r>
      <w:r>
        <w:t xml:space="preserve"> PRECAT ORI:200361840514982/SP REG:05.07.2005</w:t>
      </w:r>
    </w:p>
    <w:p w:rsidR="00D865B8" w:rsidRDefault="00D865B8">
      <w:r>
        <w:t xml:space="preserve">      REQTE     : CARLOS GRACIA ESTRADA</w:t>
      </w:r>
    </w:p>
    <w:p w:rsidR="00D865B8" w:rsidRDefault="00D865B8">
      <w:r>
        <w:t xml:space="preserve">      ADV       : SP154230  CAROLINA HERRERO MAGRIN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0054151-18.2005.</w:t>
      </w:r>
      <w:r w:rsidR="007F2064">
        <w:t>4.03.0000</w:t>
      </w:r>
      <w:r>
        <w:t xml:space="preserve"> PRECAT ORI:200361840529330/SP REG:05.07.2005</w:t>
      </w:r>
    </w:p>
    <w:p w:rsidR="00D865B8" w:rsidRDefault="00D865B8">
      <w:r>
        <w:t xml:space="preserve">      REQTE     : JOSE DAS MERCES OLIVEIRA</w:t>
      </w:r>
    </w:p>
    <w:p w:rsidR="00D865B8" w:rsidRDefault="00D865B8">
      <w:r>
        <w:t xml:space="preserve">      ADV       : SP112361  SARA DIAS PAES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0054152-03.2005.</w:t>
      </w:r>
      <w:r w:rsidR="007F2064">
        <w:t>4.03.0000</w:t>
      </w:r>
      <w:r>
        <w:t xml:space="preserve"> PRECAT ORI:200361840533526/SP REG:05.07.2005</w:t>
      </w:r>
    </w:p>
    <w:p w:rsidR="00D865B8" w:rsidRDefault="00D865B8">
      <w:r>
        <w:t xml:space="preserve">      REQTE     : MIGUEL PEREIRA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0054153-85.2005.</w:t>
      </w:r>
      <w:r w:rsidR="007F2064">
        <w:t>4.03.0000</w:t>
      </w:r>
      <w:r>
        <w:t xml:space="preserve"> PRECAT ORI:200361840561455/SP REG:05.07.2005</w:t>
      </w:r>
    </w:p>
    <w:p w:rsidR="00D865B8" w:rsidRDefault="00D865B8">
      <w:r>
        <w:t xml:space="preserve">      REQTE     :</w:t>
      </w:r>
      <w:r w:rsidR="00623B04">
        <w:t xml:space="preserve"> JESUS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0054154-70.2005.</w:t>
      </w:r>
      <w:r w:rsidR="007F2064">
        <w:t>4.03.0000</w:t>
      </w:r>
      <w:r>
        <w:t xml:space="preserve"> PRECAT ORI:200361840566751/SP REG:05.07.2005</w:t>
      </w:r>
    </w:p>
    <w:p w:rsidR="00D865B8" w:rsidRDefault="00D865B8">
      <w:r>
        <w:t xml:space="preserve">      REQTE     : ADEMIR BERNHARD</w:t>
      </w:r>
    </w:p>
    <w:p w:rsidR="00D865B8" w:rsidRDefault="00D865B8">
      <w:r>
        <w:t xml:space="preserve">      ADV       : SP199327  CATIA CRISTINE ANDRADE 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0054155-55.2005.</w:t>
      </w:r>
      <w:r w:rsidR="007F2064">
        <w:t>4.03.0000</w:t>
      </w:r>
      <w:r>
        <w:t xml:space="preserve"> PRECAT ORI:200361840570547/SP REG:05.07.2005</w:t>
      </w:r>
    </w:p>
    <w:p w:rsidR="00D865B8" w:rsidRDefault="00D865B8">
      <w:r>
        <w:t xml:space="preserve">      REQTE     : JAIR SANCHES</w:t>
      </w:r>
    </w:p>
    <w:p w:rsidR="00D865B8" w:rsidRDefault="00D865B8">
      <w:r>
        <w:t xml:space="preserve">      ADV       : SP199327  CATIA CRISTINE ANDRADE ALVES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0054156-40.2005.</w:t>
      </w:r>
      <w:r w:rsidR="007F2064">
        <w:t>4.03.0000</w:t>
      </w:r>
      <w:r>
        <w:t xml:space="preserve"> PRECAT ORI:200361840582148/SP REG:05.07.2005</w:t>
      </w:r>
    </w:p>
    <w:p w:rsidR="00D865B8" w:rsidRDefault="00D865B8">
      <w:r>
        <w:t xml:space="preserve">      REQTE     : JOSE NATIVIDADE DA SILVA</w:t>
      </w:r>
    </w:p>
    <w:p w:rsidR="00D865B8" w:rsidRDefault="00D865B8">
      <w:r>
        <w:t xml:space="preserve">      ADV       : PR018430 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0054157-25.2005.</w:t>
      </w:r>
      <w:r w:rsidR="007F2064">
        <w:t>4.03.0000</w:t>
      </w:r>
      <w:r>
        <w:t xml:space="preserve"> PRECAT ORI:200361840583177/SP REG:05.07.2005</w:t>
      </w:r>
    </w:p>
    <w:p w:rsidR="00D865B8" w:rsidRDefault="00D865B8">
      <w:r>
        <w:t xml:space="preserve">      REQTE     : LEVI MARQUES MOREIRA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0054158-10.2005.</w:t>
      </w:r>
      <w:r w:rsidR="007F2064">
        <w:t>4.03.0000</w:t>
      </w:r>
      <w:r>
        <w:t xml:space="preserve"> PRECAT ORI:200361840583657/SP REG:05.07.2005</w:t>
      </w:r>
    </w:p>
    <w:p w:rsidR="00D865B8" w:rsidRDefault="00D865B8">
      <w:r>
        <w:t xml:space="preserve">      REQTE     : VERA LUCIA VARGAS DA CRUZ ROCHA</w:t>
      </w:r>
    </w:p>
    <w:p w:rsidR="00D865B8" w:rsidRDefault="00D865B8">
      <w:r>
        <w:t xml:space="preserve">      ADV       : SP123226  MARCOS TAVARES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0054677-82.2005.</w:t>
      </w:r>
      <w:r w:rsidR="007F2064">
        <w:t>4.03.0000</w:t>
      </w:r>
      <w:r>
        <w:t xml:space="preserve"> PRECAT ORI:200461841785138/SP REG:06.07.2005</w:t>
      </w:r>
    </w:p>
    <w:p w:rsidR="00D865B8" w:rsidRDefault="00D865B8">
      <w:r>
        <w:t xml:space="preserve">      REQTE     : HERIBERTO NARANJO FILHO</w:t>
      </w:r>
    </w:p>
    <w:p w:rsidR="00D865B8" w:rsidRDefault="00D865B8">
      <w:r>
        <w:t xml:space="preserve">      ADV       : SP080153  HUMBERTO NEGRIZOLLI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0054680-37.2005.</w:t>
      </w:r>
      <w:r w:rsidR="007F2064">
        <w:t>4.03.0000</w:t>
      </w:r>
      <w:r>
        <w:t xml:space="preserve"> PRECAT ORI:200461841794024/SP REG:06.07.2005</w:t>
      </w:r>
    </w:p>
    <w:p w:rsidR="00D865B8" w:rsidRDefault="00D865B8">
      <w:r>
        <w:t xml:space="preserve">      REQTE     : SERGIO PELLISSARI</w:t>
      </w:r>
    </w:p>
    <w:p w:rsidR="00D865B8" w:rsidRDefault="00D865B8">
      <w:r>
        <w:t xml:space="preserve">      ADV       : SP183583  MARCIO ANTONIO DA PAZ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623B04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0054684-74.2005.</w:t>
      </w:r>
      <w:r w:rsidR="007F2064">
        <w:t>4.03.0000</w:t>
      </w:r>
      <w:r>
        <w:t xml:space="preserve"> PRECAT ORI:200461841876521/SP REG:06.07.2005</w:t>
      </w:r>
    </w:p>
    <w:p w:rsidR="00D865B8" w:rsidRDefault="00D865B8">
      <w:r>
        <w:t xml:space="preserve">      REQTE     : MESSIAS GOMES BARBOSA</w:t>
      </w:r>
    </w:p>
    <w:p w:rsidR="00D865B8" w:rsidRDefault="00D865B8">
      <w:r>
        <w:t xml:space="preserve">      ADV       : SP122201  ELCO PESSANHA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0054685-59.2005.</w:t>
      </w:r>
      <w:r w:rsidR="007F2064">
        <w:t>4.03.0000</w:t>
      </w:r>
      <w:r>
        <w:t xml:space="preserve"> PRECAT ORI:200461841877872/SP REG:06.07.2005</w:t>
      </w:r>
    </w:p>
    <w:p w:rsidR="00D865B8" w:rsidRDefault="00D865B8">
      <w:r>
        <w:t xml:space="preserve">      REQTE     : JOAQUIM MARQUES</w:t>
      </w:r>
    </w:p>
    <w:p w:rsidR="00D865B8" w:rsidRDefault="00D865B8">
      <w:r>
        <w:t xml:space="preserve">      ADV       : SP112361  SARA DIAS PAES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0054687-29.2005.</w:t>
      </w:r>
      <w:r w:rsidR="007F2064">
        <w:t>4.03.0000</w:t>
      </w:r>
      <w:r>
        <w:t xml:space="preserve"> PRECAT ORI:200461842506610/SP REG:06.07.2005</w:t>
      </w:r>
    </w:p>
    <w:p w:rsidR="00D865B8" w:rsidRDefault="00D865B8">
      <w:r>
        <w:t xml:space="preserve">      REQTE     : DIRLEY PERES MORAN</w:t>
      </w:r>
    </w:p>
    <w:p w:rsidR="00D865B8" w:rsidRDefault="00D865B8">
      <w:r>
        <w:t xml:space="preserve">      ADV       : SP132186  JOSE HENRIQUE COELHO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0054688-14.2005.</w:t>
      </w:r>
      <w:r w:rsidR="007F2064">
        <w:t>4.03.0000</w:t>
      </w:r>
      <w:r>
        <w:t xml:space="preserve"> PRECAT ORI:200461842661706/SP REG:06.07.2005</w:t>
      </w:r>
    </w:p>
    <w:p w:rsidR="00D865B8" w:rsidRDefault="00D865B8">
      <w:r>
        <w:t xml:space="preserve">      REQTE     : ELISIARIO DOMINGOS DOS SANTOS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0054689-96.2005.</w:t>
      </w:r>
      <w:r w:rsidR="007F2064">
        <w:t>4.03.0000</w:t>
      </w:r>
      <w:r>
        <w:t xml:space="preserve"> PRECAT ORI:200461842669730/SP REG:06.07.2005</w:t>
      </w:r>
    </w:p>
    <w:p w:rsidR="00D865B8" w:rsidRDefault="00D865B8">
      <w:r>
        <w:t xml:space="preserve">      REQTE     : IRENO RIBEIRO FERNANDES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0054690-81.2005.</w:t>
      </w:r>
      <w:r w:rsidR="007F2064">
        <w:t>4.03.0000</w:t>
      </w:r>
      <w:r>
        <w:t xml:space="preserve"> PRECAT ORI:200461842674725/SP REG:06.07.2005</w:t>
      </w:r>
    </w:p>
    <w:p w:rsidR="00D865B8" w:rsidRDefault="00D865B8">
      <w:r>
        <w:t xml:space="preserve">      REQTE     : JOSE CARLOS BELOTTO</w:t>
      </w:r>
    </w:p>
    <w:p w:rsidR="00D865B8" w:rsidRDefault="00D865B8">
      <w:r>
        <w:t xml:space="preserve">      ADV       : SP191976  JAQUELINE BELVIS DE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0055193-05.2005.</w:t>
      </w:r>
      <w:r w:rsidR="007F2064">
        <w:t>4.03.0000</w:t>
      </w:r>
      <w:r>
        <w:t xml:space="preserve"> PRECAT ORI:200461843220448/SP REG:06.07.2005</w:t>
      </w:r>
    </w:p>
    <w:p w:rsidR="00D865B8" w:rsidRDefault="00D865B8">
      <w:r>
        <w:t xml:space="preserve">      REQTE     : JOAO PEREIRA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</w:t>
      </w:r>
      <w:r w:rsidR="00623B04">
        <w:t>, 1842 - 5º andar - Quadrante 2</w:t>
      </w:r>
    </w:p>
    <w:p w:rsidR="00D865B8" w:rsidRDefault="00D865B8"/>
    <w:p w:rsidR="00D865B8" w:rsidRDefault="00D865B8">
      <w:r>
        <w:t xml:space="preserve">      PROC.  : 0055194-87.2005.</w:t>
      </w:r>
      <w:r w:rsidR="007F2064">
        <w:t>4.03.0000</w:t>
      </w:r>
      <w:r>
        <w:t xml:space="preserve"> PRECAT ORI:200461843220515/SP REG:06.07.2005</w:t>
      </w:r>
    </w:p>
    <w:p w:rsidR="00D865B8" w:rsidRDefault="00D865B8">
      <w:r>
        <w:t xml:space="preserve">      REQTE     : OSCARLINO PASSARELLI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0055195-72.2005.</w:t>
      </w:r>
      <w:r w:rsidR="007F2064">
        <w:t>4.03.0000</w:t>
      </w:r>
      <w:r>
        <w:t xml:space="preserve"> PRECAT ORI:200461843220904/SP REG:06.07.2005</w:t>
      </w:r>
    </w:p>
    <w:p w:rsidR="00D865B8" w:rsidRDefault="00D865B8">
      <w:r>
        <w:t xml:space="preserve">      REQTE     : ANTONIO TIMOTEO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0055196-57.2005.</w:t>
      </w:r>
      <w:r w:rsidR="007F2064">
        <w:t>4.03.0000</w:t>
      </w:r>
      <w:r>
        <w:t xml:space="preserve"> PRECAT ORI:200461843221027/SP REG:06.07.2005</w:t>
      </w:r>
    </w:p>
    <w:p w:rsidR="00D865B8" w:rsidRDefault="00D865B8">
      <w:r>
        <w:t xml:space="preserve">      REQTE     : GERVAZIO LEITE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0055197-42.2005.</w:t>
      </w:r>
      <w:r w:rsidR="007F2064">
        <w:t>4.03.0000</w:t>
      </w:r>
      <w:r>
        <w:t xml:space="preserve"> PRECAT ORI:200461843221180/SP REG:06.07.2005</w:t>
      </w:r>
    </w:p>
    <w:p w:rsidR="00D865B8" w:rsidRDefault="00D865B8">
      <w:r>
        <w:t xml:space="preserve">      REQTE     : JESUS CEREZO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0055199-12.2005.</w:t>
      </w:r>
      <w:r w:rsidR="007F2064">
        <w:t>4.03.0000</w:t>
      </w:r>
      <w:r>
        <w:t xml:space="preserve"> PRECAT ORI:200461843221647/SP REG:06.07.2005</w:t>
      </w:r>
    </w:p>
    <w:p w:rsidR="00D865B8" w:rsidRDefault="00D865B8">
      <w:r>
        <w:t xml:space="preserve">      REQTE     : ARMELICE RAMOS MOLITOR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0055200-94.2005.</w:t>
      </w:r>
      <w:r w:rsidR="007F2064">
        <w:t>4.03.0000</w:t>
      </w:r>
      <w:r>
        <w:t xml:space="preserve"> PRECAT ORI:200461843222056/SP REG:06.07.2005</w:t>
      </w:r>
    </w:p>
    <w:p w:rsidR="00D865B8" w:rsidRDefault="00D865B8">
      <w:r>
        <w:t xml:space="preserve">      REQTE     : MAURO ALVES DE CARVALHO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0055201-79.2005.</w:t>
      </w:r>
      <w:r w:rsidR="007F2064">
        <w:t>4.03.0000</w:t>
      </w:r>
      <w:r>
        <w:t xml:space="preserve"> PRECAT ORI:200461843222780/SP REG:06.07.2005</w:t>
      </w:r>
    </w:p>
    <w:p w:rsidR="00D865B8" w:rsidRDefault="00D865B8">
      <w:r>
        <w:t xml:space="preserve">      REQTE     : JOSE BATISTA DE MOURA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0055202-64.2005.</w:t>
      </w:r>
      <w:r w:rsidR="007F2064">
        <w:t>4.03.0000</w:t>
      </w:r>
      <w:r>
        <w:t xml:space="preserve"> PRECAT ORI:200461843223127/SP REG:06.07.2005</w:t>
      </w:r>
    </w:p>
    <w:p w:rsidR="00D865B8" w:rsidRDefault="00D865B8">
      <w:r>
        <w:t xml:space="preserve">      REQTE     : ANTONIO REATTI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0055203-49.2005.</w:t>
      </w:r>
      <w:r w:rsidR="007F2064">
        <w:t>4.03.0000</w:t>
      </w:r>
      <w:r>
        <w:t xml:space="preserve"> PRECAT ORI:200461843223360/SP REG:06.07.2005</w:t>
      </w:r>
    </w:p>
    <w:p w:rsidR="00D865B8" w:rsidRDefault="00D865B8">
      <w:r>
        <w:t xml:space="preserve">      REQTE     : JUAREZ DELFINO MACHADO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0055204-34.2005.</w:t>
      </w:r>
      <w:r w:rsidR="007F2064">
        <w:t>4.03.0000</w:t>
      </w:r>
      <w:r>
        <w:t xml:space="preserve"> PRECAT ORI:200461843109010/SP REG:06.07.2005</w:t>
      </w:r>
    </w:p>
    <w:p w:rsidR="00D865B8" w:rsidRDefault="00D865B8">
      <w:r>
        <w:t xml:space="preserve">      REQTE     : ILDONEZIA REZENDE DA SILVA GOMES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0055205-19.2005.</w:t>
      </w:r>
      <w:r w:rsidR="007F2064">
        <w:t>4.03.0000</w:t>
      </w:r>
      <w:r>
        <w:t xml:space="preserve"> PRECAT ORI:200461843109094/SP REG:06.07.2005</w:t>
      </w:r>
    </w:p>
    <w:p w:rsidR="00D865B8" w:rsidRDefault="00D865B8">
      <w:r>
        <w:t xml:space="preserve">      REQTE     : DHALEA SOUTO ALABE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0055206-04.2005.</w:t>
      </w:r>
      <w:r w:rsidR="007F2064">
        <w:t>4.03.0000</w:t>
      </w:r>
      <w:r>
        <w:t xml:space="preserve"> PRECAT ORI:200461843109471/SP REG:06.07.2005</w:t>
      </w:r>
    </w:p>
    <w:p w:rsidR="00D865B8" w:rsidRDefault="00D865B8">
      <w:r>
        <w:t xml:space="preserve">      REQTE     : VALDOMIRO GOMES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0055207-86.2005.</w:t>
      </w:r>
      <w:r w:rsidR="007F2064">
        <w:t>4.03.0000</w:t>
      </w:r>
      <w:r>
        <w:t xml:space="preserve"> PRECAT ORI:200461843110000/SP REG:06.07.2005</w:t>
      </w:r>
    </w:p>
    <w:p w:rsidR="00D865B8" w:rsidRDefault="00D865B8">
      <w:r>
        <w:t xml:space="preserve">      REQTE     : GENILDA FRANCA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0055208-71.2005.</w:t>
      </w:r>
      <w:r w:rsidR="007F2064">
        <w:t>4.03.0000</w:t>
      </w:r>
      <w:r>
        <w:t xml:space="preserve"> PRECAT ORI:200461843110011/SP REG:06.07.2005</w:t>
      </w:r>
    </w:p>
    <w:p w:rsidR="00D865B8" w:rsidRDefault="00D865B8">
      <w:r>
        <w:t xml:space="preserve">      REQTE     : MARIA APARECIDA PIOVANI MENDES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0055209-56.2005.</w:t>
      </w:r>
      <w:r w:rsidR="007F2064">
        <w:t>4.03.0000</w:t>
      </w:r>
      <w:r>
        <w:t xml:space="preserve"> PRECAT ORI:200461843110412/SP REG:06.07.2005</w:t>
      </w:r>
    </w:p>
    <w:p w:rsidR="00D865B8" w:rsidRDefault="00D865B8">
      <w:r>
        <w:t xml:space="preserve">      REQTE     : JOAO ANDRADE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0055210-41.2005.</w:t>
      </w:r>
      <w:r w:rsidR="007F2064">
        <w:t>4.03.0000</w:t>
      </w:r>
      <w:r>
        <w:t xml:space="preserve"> PRECAT ORI:200461843110795/SP REG:06.07.2005</w:t>
      </w:r>
    </w:p>
    <w:p w:rsidR="00D865B8" w:rsidRDefault="00D865B8">
      <w:r>
        <w:t xml:space="preserve">      REQTE     : ARQUILAIDE CUGLER SANTANA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0055211-26.2005.</w:t>
      </w:r>
      <w:r w:rsidR="007F2064">
        <w:t>4.03.0000</w:t>
      </w:r>
      <w:r>
        <w:t xml:space="preserve"> PRECAT ORI:20</w:t>
      </w:r>
      <w:r w:rsidR="00623B04">
        <w:t>0461843110953/SP REG:06.07.2005</w:t>
      </w:r>
    </w:p>
    <w:p w:rsidR="00D865B8" w:rsidRDefault="00D865B8">
      <w:r>
        <w:t xml:space="preserve">      REQTE     : MANOEL GERALDO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0055212-11.2005.</w:t>
      </w:r>
      <w:r w:rsidR="007F2064">
        <w:t>4.03.0000</w:t>
      </w:r>
      <w:r>
        <w:t xml:space="preserve"> PRECAT ORI:200461843110989/SP REG:06.07.2005</w:t>
      </w:r>
    </w:p>
    <w:p w:rsidR="00D865B8" w:rsidRDefault="00D865B8">
      <w:r>
        <w:t xml:space="preserve">      REQTE     : PEDRO BUENO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0055213-93.2005.</w:t>
      </w:r>
      <w:r w:rsidR="007F2064">
        <w:t>4.03.0000</w:t>
      </w:r>
      <w:r>
        <w:t xml:space="preserve"> PRECAT ORI:200461843111015/SP REG:06.07.2005</w:t>
      </w:r>
    </w:p>
    <w:p w:rsidR="00D865B8" w:rsidRDefault="00D865B8">
      <w:r>
        <w:t xml:space="preserve">      REQTE     : MARIA LEVINO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0055214-78.2005.</w:t>
      </w:r>
      <w:r w:rsidR="007F2064">
        <w:t>4.03.0000</w:t>
      </w:r>
      <w:r>
        <w:t xml:space="preserve"> PRECAT ORI:200461843111143/SP REG:06.07.2005</w:t>
      </w:r>
    </w:p>
    <w:p w:rsidR="00D865B8" w:rsidRDefault="00D865B8">
      <w:r>
        <w:t xml:space="preserve">      REQTE     : KENICHI YAMADA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0055215-63.2005.</w:t>
      </w:r>
      <w:r w:rsidR="007F2064">
        <w:t>4.03.0000</w:t>
      </w:r>
      <w:r>
        <w:t xml:space="preserve"> PRECAT ORI:200461843111222/SP REG:06.07.2005</w:t>
      </w:r>
    </w:p>
    <w:p w:rsidR="00D865B8" w:rsidRDefault="00D865B8">
      <w:r>
        <w:t xml:space="preserve">      REQTE     : NICOLAU PIZARRO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0055216-48.2005.</w:t>
      </w:r>
      <w:r w:rsidR="007F2064">
        <w:t>4.03.0000</w:t>
      </w:r>
      <w:r>
        <w:t xml:space="preserve"> PRECAT ORI:200461843111301/SP REG:06.07.2005</w:t>
      </w:r>
    </w:p>
    <w:p w:rsidR="00D865B8" w:rsidRDefault="00D865B8">
      <w:r>
        <w:t xml:space="preserve">      REQTE     : JOAO BATISTA ALVES TEIXEIRA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0055217-33.2005.</w:t>
      </w:r>
      <w:r w:rsidR="007F2064">
        <w:t>4.03.0000</w:t>
      </w:r>
      <w:r>
        <w:t xml:space="preserve"> PRECAT ORI:200461843111660/SP REG:06.07.2005</w:t>
      </w:r>
    </w:p>
    <w:p w:rsidR="00D865B8" w:rsidRDefault="00D865B8">
      <w:r>
        <w:t xml:space="preserve">      REQTE     : JOAO CARLOS BANDEIRA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0055218-18.2005.</w:t>
      </w:r>
      <w:r w:rsidR="007F2064">
        <w:t>4.03.0000</w:t>
      </w:r>
      <w:r>
        <w:t xml:space="preserve"> PRECAT ORI:200461843112056/SP REG:06.07.2005</w:t>
      </w:r>
    </w:p>
    <w:p w:rsidR="00D865B8" w:rsidRDefault="00D865B8">
      <w:r>
        <w:t xml:space="preserve">      REQTE     : VERA LUCIA FONTOURA MONETTI SANCHES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0055219-03.2005.</w:t>
      </w:r>
      <w:r w:rsidR="007F2064">
        <w:t>4.03.0000</w:t>
      </w:r>
      <w:r>
        <w:t xml:space="preserve"> PRECAT ORI:200461843112068/SP REG:06.07.2005</w:t>
      </w:r>
    </w:p>
    <w:p w:rsidR="00D865B8" w:rsidRDefault="00D865B8">
      <w:r>
        <w:t xml:space="preserve">      </w:t>
      </w:r>
      <w:r w:rsidR="00623B04">
        <w:t>REQTE     : PAULO EDUARDO RUSCA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0055220-85.2005.</w:t>
      </w:r>
      <w:r w:rsidR="007F2064">
        <w:t>4.03.0000</w:t>
      </w:r>
      <w:r>
        <w:t xml:space="preserve"> PRECAT ORI:200461843112810/SP REG:06.07.2005</w:t>
      </w:r>
    </w:p>
    <w:p w:rsidR="00D865B8" w:rsidRDefault="00D865B8">
      <w:r>
        <w:t xml:space="preserve">      REQTE     : OLIVEIRA PEREIRA DO CARMO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0055221-70.2005.</w:t>
      </w:r>
      <w:r w:rsidR="007F2064">
        <w:t>4.03.0000</w:t>
      </w:r>
      <w:r>
        <w:t xml:space="preserve"> PRECAT ORI:200461843112871/SP REG:06.07.2005</w:t>
      </w:r>
    </w:p>
    <w:p w:rsidR="00D865B8" w:rsidRDefault="00D865B8">
      <w:r>
        <w:t xml:space="preserve">      REQTE     : DECIO JOSE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0055222-55.2005.</w:t>
      </w:r>
      <w:r w:rsidR="007F2064">
        <w:t>4.03.0000</w:t>
      </w:r>
      <w:r>
        <w:t xml:space="preserve"> PRECAT ORI:200461843112974/SP REG:06.07.2005</w:t>
      </w:r>
    </w:p>
    <w:p w:rsidR="00D865B8" w:rsidRDefault="00D865B8">
      <w:r>
        <w:t xml:space="preserve">      REQTE     : LAURINDO NOVAES NETTO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0055223-40.2005.</w:t>
      </w:r>
      <w:r w:rsidR="007F2064">
        <w:t>4.03.0000</w:t>
      </w:r>
      <w:r>
        <w:t xml:space="preserve"> PRECAT ORI:200461843113188/SP REG:06.07.2005</w:t>
      </w:r>
    </w:p>
    <w:p w:rsidR="00D865B8" w:rsidRDefault="00D865B8">
      <w:r>
        <w:t xml:space="preserve">      REQTE     : ADELIA EDELMA ANTUNES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0055224-25.2005.</w:t>
      </w:r>
      <w:r w:rsidR="007F2064">
        <w:t>4.03.0000</w:t>
      </w:r>
      <w:r>
        <w:t xml:space="preserve"> PRECAT ORI:200461843113190/SP REG:06.07.2005</w:t>
      </w:r>
    </w:p>
    <w:p w:rsidR="00D865B8" w:rsidRDefault="00D865B8">
      <w:r>
        <w:t xml:space="preserve">      REQTE     : LUIZ CARLOS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0055225-10.2005.</w:t>
      </w:r>
      <w:r w:rsidR="007F2064">
        <w:t>4.03.0000</w:t>
      </w:r>
      <w:r>
        <w:t xml:space="preserve"> PRECAT ORI:200461843113504/SP REG:06.07.2005</w:t>
      </w:r>
    </w:p>
    <w:p w:rsidR="00D865B8" w:rsidRDefault="00D865B8">
      <w:r>
        <w:t xml:space="preserve">      REQTE     : NANCY ALBANESI ESCUDEIRO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0055226-92.2005.</w:t>
      </w:r>
      <w:r w:rsidR="007F2064">
        <w:t>4.03.0000</w:t>
      </w:r>
      <w:r>
        <w:t xml:space="preserve"> PRECAT ORI:200461843114636/SP REG:06.07.2005</w:t>
      </w:r>
    </w:p>
    <w:p w:rsidR="00D865B8" w:rsidRDefault="00D865B8">
      <w:r>
        <w:t xml:space="preserve">      REQTE     : ANTONIO CARLOS ROBERTI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0055227-77.2005.</w:t>
      </w:r>
      <w:r w:rsidR="007F2064">
        <w:t>4.03.0000</w:t>
      </w:r>
      <w:r>
        <w:t xml:space="preserve"> PRECAT ORI:200461843115070/SP REG:06.07.2005</w:t>
      </w:r>
    </w:p>
    <w:p w:rsidR="00D865B8" w:rsidRDefault="00D865B8">
      <w:r>
        <w:t xml:space="preserve">      REQTE     : DELZI DEMARCHI</w:t>
      </w:r>
    </w:p>
    <w:p w:rsidR="00D865B8" w:rsidRDefault="00D865B8">
      <w:r>
        <w:t xml:space="preserve">      REQDO(A)  : Instituto N</w:t>
      </w:r>
      <w:r w:rsidR="00623B04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0055228-62.2005.</w:t>
      </w:r>
      <w:r w:rsidR="007F2064">
        <w:t>4.03.0000</w:t>
      </w:r>
      <w:r>
        <w:t xml:space="preserve"> PRECAT ORI:200461843115124/SP REG:06.07.2005</w:t>
      </w:r>
    </w:p>
    <w:p w:rsidR="00D865B8" w:rsidRDefault="00D865B8">
      <w:r>
        <w:t xml:space="preserve">      REQTE     : GUMERCINDO VALERIO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0055229-47.2005.</w:t>
      </w:r>
      <w:r w:rsidR="007F2064">
        <w:t>4.03.0000</w:t>
      </w:r>
      <w:r>
        <w:t xml:space="preserve"> PRECAT ORI:200461843115562/SP REG:06.07.2005</w:t>
      </w:r>
    </w:p>
    <w:p w:rsidR="00D865B8" w:rsidRDefault="00D865B8">
      <w:r>
        <w:t xml:space="preserve">      REQTE     : HONORINA GONCALVES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0055230-32.2005.</w:t>
      </w:r>
      <w:r w:rsidR="007F2064">
        <w:t>4.03.0000</w:t>
      </w:r>
      <w:r>
        <w:t xml:space="preserve"> PRECAT ORI:200461843115689/SP REG:06.07.2005</w:t>
      </w:r>
    </w:p>
    <w:p w:rsidR="00D865B8" w:rsidRDefault="00D865B8">
      <w:r>
        <w:t xml:space="preserve">      REQTE     : NARCIZO LOURENCO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0055231-17.2005.</w:t>
      </w:r>
      <w:r w:rsidR="007F2064">
        <w:t>4.03.0000</w:t>
      </w:r>
      <w:r>
        <w:t xml:space="preserve"> PRECAT ORI:200461843115793/SP REG:06.07.2005</w:t>
      </w:r>
    </w:p>
    <w:p w:rsidR="00D865B8" w:rsidRDefault="00D865B8">
      <w:r>
        <w:t xml:space="preserve">      REQTE     : ODAIR BENTO DE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0055232-02.2005.</w:t>
      </w:r>
      <w:r w:rsidR="007F2064">
        <w:t>4.03.0000</w:t>
      </w:r>
      <w:r>
        <w:t xml:space="preserve"> PRECAT ORI:200461843116049/SP REG:06.07.2005</w:t>
      </w:r>
    </w:p>
    <w:p w:rsidR="00D865B8" w:rsidRDefault="00D865B8">
      <w:r>
        <w:t xml:space="preserve">      REQTE     : ANTONIO AMADO MAIOLINO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0055233-84.2005.</w:t>
      </w:r>
      <w:r w:rsidR="007F2064">
        <w:t>4.03.0000</w:t>
      </w:r>
      <w:r>
        <w:t xml:space="preserve"> PRECAT ORI:200461843118320/SP REG:06.07.2005</w:t>
      </w:r>
    </w:p>
    <w:p w:rsidR="00D865B8" w:rsidRDefault="00D865B8">
      <w:r>
        <w:t xml:space="preserve">      REQTE     : BENEDITO GODOI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0055234-69.2005.</w:t>
      </w:r>
      <w:r w:rsidR="007F2064">
        <w:t>4.03.0000</w:t>
      </w:r>
      <w:r>
        <w:t xml:space="preserve"> PRECAT ORI:200461843119087/SP REG:06.07.2005</w:t>
      </w:r>
    </w:p>
    <w:p w:rsidR="00D865B8" w:rsidRDefault="00D865B8">
      <w:r>
        <w:t xml:space="preserve">      REQTE     : JOSE MANOEL DA CUNHA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0055235-54.2005.</w:t>
      </w:r>
      <w:r w:rsidR="007F2064">
        <w:t>4.03.0000</w:t>
      </w:r>
      <w:r>
        <w:t xml:space="preserve"> PRECAT ORI:200461843124149/SP REG:06.07.2005</w:t>
      </w:r>
    </w:p>
    <w:p w:rsidR="00D865B8" w:rsidRDefault="00D865B8">
      <w:r>
        <w:t xml:space="preserve">      REQTE     : HERMES PACHECO DE REZENDE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</w:t>
      </w:r>
      <w:r w:rsidR="00623B04">
        <w:t>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0055236-39.2005.</w:t>
      </w:r>
      <w:r w:rsidR="007F2064">
        <w:t>4.03.0000</w:t>
      </w:r>
      <w:r>
        <w:t xml:space="preserve"> PRECAT ORI:200461843125890/SP REG:06.07.2005</w:t>
      </w:r>
    </w:p>
    <w:p w:rsidR="00D865B8" w:rsidRDefault="00D865B8">
      <w:r>
        <w:t xml:space="preserve">      REQTE     : MAURO NOGUEIRA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0055237-24.2005.</w:t>
      </w:r>
      <w:r w:rsidR="007F2064">
        <w:t>4.03.0000</w:t>
      </w:r>
      <w:r>
        <w:t xml:space="preserve"> PRECAT ORI:200461843126640/SP REG:06.07.2005</w:t>
      </w:r>
    </w:p>
    <w:p w:rsidR="00D865B8" w:rsidRDefault="00D865B8">
      <w:r>
        <w:t xml:space="preserve">      REQTE     : JOSE BERNARDES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0055238-09.2005.</w:t>
      </w:r>
      <w:r w:rsidR="007F2064">
        <w:t>4.03.0000</w:t>
      </w:r>
      <w:r>
        <w:t xml:space="preserve"> PRECAT ORI:200461843127564/SP REG:06.07.2005</w:t>
      </w:r>
    </w:p>
    <w:p w:rsidR="00D865B8" w:rsidRDefault="00D865B8">
      <w:r>
        <w:t xml:space="preserve">      REQTE     : ARMINDO LOPES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0055239-91.2005.</w:t>
      </w:r>
      <w:r w:rsidR="007F2064">
        <w:t>4.03.0000</w:t>
      </w:r>
      <w:r>
        <w:t xml:space="preserve"> PRECAT ORI:200461843128684/SP REG:06.07.2005</w:t>
      </w:r>
    </w:p>
    <w:p w:rsidR="00D865B8" w:rsidRDefault="00D865B8">
      <w:r>
        <w:t xml:space="preserve">      REQTE     : ANTONIO MARCELINO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0055240-76.2005.</w:t>
      </w:r>
      <w:r w:rsidR="007F2064">
        <w:t>4.03.0000</w:t>
      </w:r>
      <w:r>
        <w:t xml:space="preserve"> PRECAT ORI:200461843129561/SP REG:06.07.2005</w:t>
      </w:r>
    </w:p>
    <w:p w:rsidR="00D865B8" w:rsidRDefault="00D865B8">
      <w:r>
        <w:t xml:space="preserve">      REQTE     : JOAQUIM RODRIGUES PARDINHO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0055241-61.2005.</w:t>
      </w:r>
      <w:r w:rsidR="007F2064">
        <w:t>4.03.0000</w:t>
      </w:r>
      <w:r>
        <w:t xml:space="preserve"> PRECAT ORI:200461843322154/SP REG:06.07.2005</w:t>
      </w:r>
    </w:p>
    <w:p w:rsidR="00D865B8" w:rsidRDefault="00D865B8">
      <w:r>
        <w:t xml:space="preserve">      REQTE     : GERALDO CECCATO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0055242-46.2005.</w:t>
      </w:r>
      <w:r w:rsidR="007F2064">
        <w:t>4.03.0000</w:t>
      </w:r>
      <w:r>
        <w:t xml:space="preserve"> PRECAT ORI:200461843322403/SP REG:06.07.2005</w:t>
      </w:r>
    </w:p>
    <w:p w:rsidR="00D865B8" w:rsidRDefault="00D865B8">
      <w:r>
        <w:t xml:space="preserve">      REQTE     : CELSO APARECIDO FALCAO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0055243-31.2005.</w:t>
      </w:r>
      <w:r w:rsidR="007F2064">
        <w:t>4.03.0000</w:t>
      </w:r>
      <w:r>
        <w:t xml:space="preserve"> PRECAT ORI:200461843322774/SP REG:06.07.2005</w:t>
      </w:r>
    </w:p>
    <w:p w:rsidR="00D865B8" w:rsidRDefault="00D865B8">
      <w:r>
        <w:t xml:space="preserve">      REQTE     : JOSE TEOTONIO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623B04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0055249-38.2005.</w:t>
      </w:r>
      <w:r w:rsidR="007F2064">
        <w:t>4.03.0000</w:t>
      </w:r>
      <w:r>
        <w:t xml:space="preserve"> PRECAT ORI:200461843322798/SP REG:06.07.2005</w:t>
      </w:r>
    </w:p>
    <w:p w:rsidR="00D865B8" w:rsidRDefault="00D865B8">
      <w:r>
        <w:t xml:space="preserve">      REQTE     : SEBASTIAO PINTO DE OLIVEIRA LEME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0055250-23.2005.</w:t>
      </w:r>
      <w:r w:rsidR="007F2064">
        <w:t>4.03.0000</w:t>
      </w:r>
      <w:r>
        <w:t xml:space="preserve"> PRECAT ORI:200461843322919/SP REG:06.07.2005</w:t>
      </w:r>
    </w:p>
    <w:p w:rsidR="00D865B8" w:rsidRDefault="00D865B8">
      <w:r>
        <w:t xml:space="preserve">      REQTE     : NELLY RICCI MERZARI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0055251-08.2005.</w:t>
      </w:r>
      <w:r w:rsidR="007F2064">
        <w:t>4.03.0000</w:t>
      </w:r>
      <w:r>
        <w:t xml:space="preserve"> PRECAT ORI:200461843323067/SP REG:06.07.2005</w:t>
      </w:r>
    </w:p>
    <w:p w:rsidR="00D865B8" w:rsidRDefault="00D865B8">
      <w:r>
        <w:t xml:space="preserve">      REQTE     : PASCOAL JANONI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0055252-90.2005.</w:t>
      </w:r>
      <w:r w:rsidR="007F2064">
        <w:t>4.03.0000</w:t>
      </w:r>
      <w:r>
        <w:t xml:space="preserve"> PRECAT ORI:200461843323298/SP REG:06.07.2005</w:t>
      </w:r>
    </w:p>
    <w:p w:rsidR="00D865B8" w:rsidRDefault="00D865B8">
      <w:r>
        <w:t xml:space="preserve">      REQTE     : SHULAMIT IRONY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0055253-75.2005.</w:t>
      </w:r>
      <w:r w:rsidR="007F2064">
        <w:t>4.03.0000</w:t>
      </w:r>
      <w:r>
        <w:t xml:space="preserve"> PRECAT ORI:200461843323407/SP REG:06.07.2005</w:t>
      </w:r>
    </w:p>
    <w:p w:rsidR="00D865B8" w:rsidRDefault="00D865B8">
      <w:r>
        <w:t xml:space="preserve">      REQTE     : EZIO RIZZI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0055254-60.2005.</w:t>
      </w:r>
      <w:r w:rsidR="007F2064">
        <w:t>4.03.0000</w:t>
      </w:r>
      <w:r>
        <w:t xml:space="preserve"> PRECAT ORI:200461843323547/SP REG:06.07.2005</w:t>
      </w:r>
    </w:p>
    <w:p w:rsidR="00D865B8" w:rsidRDefault="00D865B8">
      <w:r>
        <w:t xml:space="preserve">      REQTE     : LUIZ DE SOUZA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0055255-45.2005.</w:t>
      </w:r>
      <w:r w:rsidR="007F2064">
        <w:t>4.03.0000</w:t>
      </w:r>
      <w:r>
        <w:t xml:space="preserve"> PRECAT ORI:200461843323810/SP REG:06.07.2005</w:t>
      </w:r>
    </w:p>
    <w:p w:rsidR="00D865B8" w:rsidRDefault="00D865B8">
      <w:r>
        <w:t xml:space="preserve">      REQTE     : FRANCISCO TOSHIYUKI MAEDA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0055256-30.2005.</w:t>
      </w:r>
      <w:r w:rsidR="007F2064">
        <w:t>4.03.0000</w:t>
      </w:r>
      <w:r>
        <w:t xml:space="preserve"> PRECAT ORI:200461843323882/SP REG:06.07.2005</w:t>
      </w:r>
    </w:p>
    <w:p w:rsidR="00D865B8" w:rsidRDefault="00D865B8">
      <w:r>
        <w:t xml:space="preserve">      REQTE     : VERONICA APARECIDA BELUSSE DALBERT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623B04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0055257-15.2005.</w:t>
      </w:r>
      <w:r w:rsidR="007F2064">
        <w:t>4.03.0000</w:t>
      </w:r>
      <w:r>
        <w:t xml:space="preserve"> PRECAT ORI:200461843324059/SP REG:06.07.2005</w:t>
      </w:r>
    </w:p>
    <w:p w:rsidR="00D865B8" w:rsidRDefault="00D865B8">
      <w:r>
        <w:t xml:space="preserve">      REQTE     : WILSON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0055258-97.2005.</w:t>
      </w:r>
      <w:r w:rsidR="007F2064">
        <w:t>4.03.0000</w:t>
      </w:r>
      <w:r>
        <w:t xml:space="preserve"> PRECAT ORI:200461843324450/SP REG:06.07.2005</w:t>
      </w:r>
    </w:p>
    <w:p w:rsidR="00D865B8" w:rsidRDefault="00D865B8">
      <w:r>
        <w:t xml:space="preserve">      REQTE     : EUGENIO AMERICO HETESY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0055259-82.2005.</w:t>
      </w:r>
      <w:r w:rsidR="007F2064">
        <w:t>4.03.0000</w:t>
      </w:r>
      <w:r>
        <w:t xml:space="preserve"> PRECAT ORI:200461843324497/SP REG:06.07.2005</w:t>
      </w:r>
    </w:p>
    <w:p w:rsidR="00D865B8" w:rsidRDefault="00D865B8">
      <w:r>
        <w:t xml:space="preserve">      REQTE     : PAULO MARTINS FERNANDES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0055260-67.2005.</w:t>
      </w:r>
      <w:r w:rsidR="007F2064">
        <w:t>4.03.0000</w:t>
      </w:r>
      <w:r>
        <w:t xml:space="preserve"> PRECAT ORI:200461843324710/SP REG:06.07.2005</w:t>
      </w:r>
    </w:p>
    <w:p w:rsidR="00D865B8" w:rsidRDefault="00D865B8">
      <w:r>
        <w:t xml:space="preserve">      REQTE     : PAULO CESAR VARGAS HAAG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0055261-52.2005.</w:t>
      </w:r>
      <w:r w:rsidR="007F2064">
        <w:t>4.03.0000</w:t>
      </w:r>
      <w:r>
        <w:t xml:space="preserve"> PRECAT ORI:200461843324850/SP REG:06.07.2005</w:t>
      </w:r>
    </w:p>
    <w:p w:rsidR="00D865B8" w:rsidRDefault="00D865B8">
      <w:r>
        <w:t xml:space="preserve">      REQTE     : VALTER FRANZONI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0055262-37.2005.</w:t>
      </w:r>
      <w:r w:rsidR="007F2064">
        <w:t>4.03.0000</w:t>
      </w:r>
      <w:r>
        <w:t xml:space="preserve"> PRECAT ORI:200461843129639/SP REG:06.07.2005</w:t>
      </w:r>
    </w:p>
    <w:p w:rsidR="00D865B8" w:rsidRDefault="00D865B8">
      <w:r>
        <w:t xml:space="preserve">      REQTE     : EBERHARD ALLAIN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0055263-22.2005.</w:t>
      </w:r>
      <w:r w:rsidR="007F2064">
        <w:t>4.03.0000</w:t>
      </w:r>
      <w:r>
        <w:t xml:space="preserve"> PRECAT ORI:200461843223668/SP REG:06.07.2005</w:t>
      </w:r>
    </w:p>
    <w:p w:rsidR="00D865B8" w:rsidRDefault="00D865B8">
      <w:r>
        <w:t xml:space="preserve">      REQTE     : MAGALY PACHECO FERREIRA BARROS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0055264-07.2005.</w:t>
      </w:r>
      <w:r w:rsidR="007F2064">
        <w:t>4.03.0000</w:t>
      </w:r>
      <w:r>
        <w:t xml:space="preserve"> PRECAT ORI:200461843223966/SP REG:06.07.2005</w:t>
      </w:r>
    </w:p>
    <w:p w:rsidR="00D865B8" w:rsidRDefault="00D865B8">
      <w:r>
        <w:t xml:space="preserve">      REQTE     : ALONSO DA SILVA REGO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0055265-89.2005.</w:t>
      </w:r>
      <w:r w:rsidR="007F2064">
        <w:t>4.03.0000</w:t>
      </w:r>
      <w:r>
        <w:t xml:space="preserve"> PRECAT ORI:200461843226141/SP REG:06.07.2005</w:t>
      </w:r>
    </w:p>
    <w:p w:rsidR="00D865B8" w:rsidRDefault="00D865B8">
      <w:r>
        <w:t xml:space="preserve">      REQTE     : VICENTE ALVES DE ALMEIDA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0055266-74.2005.</w:t>
      </w:r>
      <w:r w:rsidR="007F2064">
        <w:t>4.03.0000</w:t>
      </w:r>
      <w:r>
        <w:t xml:space="preserve"> PRECAT ORI:200461843227273/SP REG:06.07.2005</w:t>
      </w:r>
    </w:p>
    <w:p w:rsidR="00D865B8" w:rsidRDefault="00D865B8">
      <w:r>
        <w:t xml:space="preserve">      REQTE     : ELIAS JABALI NETTO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0055267-59.2005.</w:t>
      </w:r>
      <w:r w:rsidR="007F2064">
        <w:t>4.03.0000</w:t>
      </w:r>
      <w:r>
        <w:t xml:space="preserve"> PRECAT ORI:200461843230557/SP REG:06.07.2005</w:t>
      </w:r>
    </w:p>
    <w:p w:rsidR="00D865B8" w:rsidRDefault="00D865B8">
      <w:r>
        <w:t xml:space="preserve">      REQTE     : DARLENE BORGES DA COSTA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0055268-44.2005.</w:t>
      </w:r>
      <w:r w:rsidR="007F2064">
        <w:t>4.03.0000</w:t>
      </w:r>
      <w:r>
        <w:t xml:space="preserve"> PRECAT ORI:200461843230818/SP REG:06.07.2005</w:t>
      </w:r>
    </w:p>
    <w:p w:rsidR="00D865B8" w:rsidRDefault="00D865B8">
      <w:r>
        <w:t xml:space="preserve">      REQTE     : LUCAS COELHO DIAS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0055269-29.2005.</w:t>
      </w:r>
      <w:r w:rsidR="007F2064">
        <w:t>4.03.0000</w:t>
      </w:r>
      <w:r>
        <w:t xml:space="preserve"> PRECAT ORI:200461843231203/SP REG:06.07.2005</w:t>
      </w:r>
    </w:p>
    <w:p w:rsidR="00D865B8" w:rsidRDefault="00D865B8">
      <w:r>
        <w:t xml:space="preserve">      REQTE     : JOSE CAETANO FELIPPE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0055270-14.2005.</w:t>
      </w:r>
      <w:r w:rsidR="007F2064">
        <w:t>4.03.0000</w:t>
      </w:r>
      <w:r>
        <w:t xml:space="preserve"> PRECAT ORI:200461843231288/SP REG:06.07.2005</w:t>
      </w:r>
    </w:p>
    <w:p w:rsidR="00D865B8" w:rsidRDefault="00D865B8">
      <w:r>
        <w:t xml:space="preserve">      REQTE     : MARIA IVONE CORDEIRO BATISTA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0055271-96.2005.</w:t>
      </w:r>
      <w:r w:rsidR="007F2064">
        <w:t>4.03.0000</w:t>
      </w:r>
      <w:r>
        <w:t xml:space="preserve"> PRECAT ORI:200461843232311/SP REG:06.07.2005</w:t>
      </w:r>
    </w:p>
    <w:p w:rsidR="00D865B8" w:rsidRDefault="00D865B8">
      <w:r>
        <w:t xml:space="preserve">      REQTE     : PETER CARL KRAMER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0055272-81.2005.</w:t>
      </w:r>
      <w:r w:rsidR="007F2064">
        <w:t>4.03.0000</w:t>
      </w:r>
      <w:r>
        <w:t xml:space="preserve"> PRECAT ORI:200461843232396/SP REG:06.07.2005</w:t>
      </w:r>
    </w:p>
    <w:p w:rsidR="00D865B8" w:rsidRDefault="00D865B8">
      <w:r>
        <w:t xml:space="preserve">      REQTE     : MARIA JOSE DA CONCEIÇAO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0055273-66.2005.</w:t>
      </w:r>
      <w:r w:rsidR="007F2064">
        <w:t>4.03.0000</w:t>
      </w:r>
      <w:r>
        <w:t xml:space="preserve"> PRECAT ORI:200461843234885/SP REG:06.07.2005</w:t>
      </w:r>
    </w:p>
    <w:p w:rsidR="00D865B8" w:rsidRDefault="00D865B8">
      <w:r>
        <w:t xml:space="preserve">      REQTE     : SERGIO COMENALE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0055274-51.2005.</w:t>
      </w:r>
      <w:r w:rsidR="007F2064">
        <w:t>4.03.0000</w:t>
      </w:r>
      <w:r>
        <w:t xml:space="preserve"> PRECAT ORI:200461843237667/SP REG:06.07.2005</w:t>
      </w:r>
    </w:p>
    <w:p w:rsidR="00D865B8" w:rsidRDefault="00D865B8">
      <w:r>
        <w:t xml:space="preserve">      REQTE     : DECIO MENDES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0055275-36.2005.</w:t>
      </w:r>
      <w:r w:rsidR="007F2064">
        <w:t>4.03.0000</w:t>
      </w:r>
      <w:r>
        <w:t xml:space="preserve"> PRECAT ORI:200461843239299/SP REG:06.07.2005</w:t>
      </w:r>
    </w:p>
    <w:p w:rsidR="00D865B8" w:rsidRDefault="00D865B8">
      <w:r>
        <w:t xml:space="preserve">      REQTE     : SILVIA HELOISA BIROLLI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0055276-21.2005.</w:t>
      </w:r>
      <w:r w:rsidR="007F2064">
        <w:t>4.03.0000</w:t>
      </w:r>
      <w:r>
        <w:t xml:space="preserve"> PRECAT ORI:200461843247995/SP REG:06.07.2005</w:t>
      </w:r>
    </w:p>
    <w:p w:rsidR="00D865B8" w:rsidRDefault="00D865B8">
      <w:r>
        <w:t xml:space="preserve">      REQTE     : JOSEPHINA CONCEIÇAO GONÇALVES</w:t>
      </w:r>
    </w:p>
    <w:p w:rsidR="00D865B8" w:rsidRDefault="00D865B8">
      <w:r>
        <w:t xml:space="preserve">      ADV       : SP185803  MARCOS YOSHIHIRO NAKATANI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0055277-06.2005.</w:t>
      </w:r>
      <w:r w:rsidR="007F2064">
        <w:t>4.03.0000</w:t>
      </w:r>
      <w:r>
        <w:t xml:space="preserve"> PRECAT ORI:200461843259213/SP REG:06.07.2005</w:t>
      </w:r>
    </w:p>
    <w:p w:rsidR="00D865B8" w:rsidRDefault="00D865B8">
      <w:r>
        <w:t xml:space="preserve">      REQTE     : INES DALVA GOMES NASCIMENTO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0055278-88.2005.</w:t>
      </w:r>
      <w:r w:rsidR="007F2064">
        <w:t>4.03.0000</w:t>
      </w:r>
      <w:r>
        <w:t xml:space="preserve"> PRECAT ORI:200461843259390/SP REG:06.07.2005</w:t>
      </w:r>
    </w:p>
    <w:p w:rsidR="00D865B8" w:rsidRDefault="00D865B8">
      <w:r>
        <w:t xml:space="preserve">      REQTE     : LADI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0055279-73.2005.</w:t>
      </w:r>
      <w:r w:rsidR="007F2064">
        <w:t>4.03.0000</w:t>
      </w:r>
      <w:r>
        <w:t xml:space="preserve"> PRECAT ORI:200461843259780/SP REG:06.07.2005</w:t>
      </w:r>
    </w:p>
    <w:p w:rsidR="00D865B8" w:rsidRDefault="00D865B8">
      <w:r>
        <w:t xml:space="preserve">      REQTE     : JAKE PLANSKI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0055280-58.2005.</w:t>
      </w:r>
      <w:r w:rsidR="007F2064">
        <w:t>4.03.0000</w:t>
      </w:r>
      <w:r>
        <w:t xml:space="preserve"> PRECAT ORI:200461843319830/SP REG:06.07.2005</w:t>
      </w:r>
    </w:p>
    <w:p w:rsidR="00D865B8" w:rsidRDefault="00D865B8">
      <w:r>
        <w:t xml:space="preserve">      REQTE     : MOSHE IRONY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0055281-43.2005.</w:t>
      </w:r>
      <w:r w:rsidR="007F2064">
        <w:t>4.03.0000</w:t>
      </w:r>
      <w:r>
        <w:t xml:space="preserve"> PRECAT ORI:200461843320066/SP REG:06.07.2005</w:t>
      </w:r>
    </w:p>
    <w:p w:rsidR="00D865B8" w:rsidRDefault="00D865B8">
      <w:r>
        <w:t xml:space="preserve">      REQTE     : SUMAKO TASHIMA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0055282-28.2005.</w:t>
      </w:r>
      <w:r w:rsidR="007F2064">
        <w:t>4.03.0000</w:t>
      </w:r>
      <w:r>
        <w:t xml:space="preserve"> PRECAT ORI:200461843320145/SP REG:06.07.2005</w:t>
      </w:r>
    </w:p>
    <w:p w:rsidR="00D865B8" w:rsidRDefault="00D865B8">
      <w:r>
        <w:t xml:space="preserve">      REQTE     : MANOEL DA SILVA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0055283-13.2005.</w:t>
      </w:r>
      <w:r w:rsidR="007F2064">
        <w:t>4.03.0000</w:t>
      </w:r>
      <w:r>
        <w:t xml:space="preserve"> PRECAT ORI:200461843320807/SP REG:06.07.2005</w:t>
      </w:r>
    </w:p>
    <w:p w:rsidR="00D865B8" w:rsidRDefault="00D865B8">
      <w:r>
        <w:t xml:space="preserve">      REQTE     : LAURA BURMAN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0055285-80.2005.</w:t>
      </w:r>
      <w:r w:rsidR="007F2064">
        <w:t>4.03.0000</w:t>
      </w:r>
      <w:r>
        <w:t xml:space="preserve"> PRECAT ORI:200461843321290/SP REG:06.07.2005</w:t>
      </w:r>
    </w:p>
    <w:p w:rsidR="00D865B8" w:rsidRDefault="00D865B8">
      <w:r>
        <w:t xml:space="preserve">      REQTE     : SEVERINO AVELINO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0055286-65.2005.</w:t>
      </w:r>
      <w:r w:rsidR="007F2064">
        <w:t>4.03.0000</w:t>
      </w:r>
      <w:r>
        <w:t xml:space="preserve"> PRECAT ORI:200461843321307/SP REG:06.07.2005</w:t>
      </w:r>
    </w:p>
    <w:p w:rsidR="00D865B8" w:rsidRDefault="00D865B8">
      <w:r>
        <w:t xml:space="preserve">      REQTE     : SEBASTIAO DOS SANTOS CASTRO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0055288-35.2005.</w:t>
      </w:r>
      <w:r w:rsidR="007F2064">
        <w:t>4.03.0000</w:t>
      </w:r>
      <w:r>
        <w:t xml:space="preserve"> PRECAT ORI:200461843325570/SP REG:06.07.2005</w:t>
      </w:r>
    </w:p>
    <w:p w:rsidR="00D865B8" w:rsidRDefault="00D865B8">
      <w:r>
        <w:t xml:space="preserve">      REQTE     : MARIO ITO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0055289-20.2005.</w:t>
      </w:r>
      <w:r w:rsidR="007F2064">
        <w:t>4.03.0000</w:t>
      </w:r>
      <w:r>
        <w:t xml:space="preserve"> PRECAT ORI:200461843326482/SP REG:06.07.2005</w:t>
      </w:r>
    </w:p>
    <w:p w:rsidR="00D865B8" w:rsidRDefault="00D865B8">
      <w:r>
        <w:t xml:space="preserve">      REQTE     : JOSE BATISTA DA SILVA BARROS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0055290-05.2005.</w:t>
      </w:r>
      <w:r w:rsidR="007F2064">
        <w:t>4.03.0000</w:t>
      </w:r>
      <w:r>
        <w:t xml:space="preserve"> PRECAT ORI:200461843327139/SP REG:06.07.2005</w:t>
      </w:r>
    </w:p>
    <w:p w:rsidR="00D865B8" w:rsidRDefault="00D865B8">
      <w:r>
        <w:t xml:space="preserve">      REQTE     : TEREZA MASSACO KORIM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0055291-87.2005.</w:t>
      </w:r>
      <w:r w:rsidR="007F2064">
        <w:t>4.03.0000</w:t>
      </w:r>
      <w:r>
        <w:t xml:space="preserve"> PRECAT ORI:20</w:t>
      </w:r>
      <w:r w:rsidR="003140ED">
        <w:t>0461843327309/SP REG:06.07.2005</w:t>
      </w:r>
    </w:p>
    <w:p w:rsidR="00D865B8" w:rsidRDefault="00D865B8">
      <w:r>
        <w:t xml:space="preserve">      REQTE     : LINDALVA MARIA BENVENHO VOGL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0055292-72.2005.</w:t>
      </w:r>
      <w:r w:rsidR="007F2064">
        <w:t>4.03.0000</w:t>
      </w:r>
      <w:r>
        <w:t xml:space="preserve"> PRECAT ORI:200461843327772/SP REG:06.07.2005</w:t>
      </w:r>
    </w:p>
    <w:p w:rsidR="00D865B8" w:rsidRDefault="00D865B8">
      <w:r>
        <w:t xml:space="preserve">      REQTE     : JOAO MARIA CLEMENTE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0055293-57.2005.</w:t>
      </w:r>
      <w:r w:rsidR="007F2064">
        <w:t>4.03.0000</w:t>
      </w:r>
      <w:r>
        <w:t xml:space="preserve"> PRECAT ORI:200461843328089/SP REG:06.07.2005</w:t>
      </w:r>
    </w:p>
    <w:p w:rsidR="00D865B8" w:rsidRDefault="00D865B8">
      <w:r>
        <w:t xml:space="preserve">      REQTE     : ANTONIO CARLOS FARABULINI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0055294-42.2005.</w:t>
      </w:r>
      <w:r w:rsidR="007F2064">
        <w:t>4.03.0000</w:t>
      </w:r>
      <w:r>
        <w:t xml:space="preserve"> PRECAT ORI:200461843329800/SP REG:06.07.2005</w:t>
      </w:r>
    </w:p>
    <w:p w:rsidR="00D865B8" w:rsidRDefault="00D865B8">
      <w:r>
        <w:t xml:space="preserve">      REQTE     : VALDIR RODRIGUES ROMAN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0055295-27.2005.</w:t>
      </w:r>
      <w:r w:rsidR="007F2064">
        <w:t>4.03.0000</w:t>
      </w:r>
      <w:r>
        <w:t xml:space="preserve"> PRECAT ORI:200461843331337/SP REG:06.07.2005</w:t>
      </w:r>
    </w:p>
    <w:p w:rsidR="00D865B8" w:rsidRDefault="00D865B8">
      <w:r>
        <w:t xml:space="preserve">      REQTE     : MARIA COSTA MARTINS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0055296-12.2005.</w:t>
      </w:r>
      <w:r w:rsidR="007F2064">
        <w:t>4.03.0000</w:t>
      </w:r>
      <w:r>
        <w:t xml:space="preserve"> PRECAT ORI:200461843331428/SP REG:06.07.2005</w:t>
      </w:r>
    </w:p>
    <w:p w:rsidR="00D865B8" w:rsidRDefault="00D865B8">
      <w:r>
        <w:t xml:space="preserve">      REQTE     : SILVIA MARIA RIBEIRO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0055297-94.2005.</w:t>
      </w:r>
      <w:r w:rsidR="007F2064">
        <w:t>4.03.0000</w:t>
      </w:r>
      <w:r>
        <w:t xml:space="preserve"> PRECAT ORI:200461843334806/SP REG:06.07.2005</w:t>
      </w:r>
    </w:p>
    <w:p w:rsidR="00D865B8" w:rsidRDefault="00D865B8">
      <w:r>
        <w:t xml:space="preserve">      REQTE     : OSVALDO MIRANDA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0055298-79.2005.</w:t>
      </w:r>
      <w:r w:rsidR="007F2064">
        <w:t>4.03.0000</w:t>
      </w:r>
      <w:r>
        <w:t xml:space="preserve"> PRECAT ORI:200461843345270/SP REG:06.07.2005</w:t>
      </w:r>
    </w:p>
    <w:p w:rsidR="00D865B8" w:rsidRDefault="00D865B8">
      <w:r>
        <w:t xml:space="preserve">      REQTE     : ROMARIO BRASILIO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0055299-64.2005.</w:t>
      </w:r>
      <w:r w:rsidR="007F2064">
        <w:t>4.03.0000</w:t>
      </w:r>
      <w:r>
        <w:t xml:space="preserve"> PRECAT ORI:200461843351830/SP REG:06.07.2005</w:t>
      </w:r>
    </w:p>
    <w:p w:rsidR="00D865B8" w:rsidRDefault="00D865B8">
      <w:r>
        <w:t xml:space="preserve">      REQTE     </w:t>
      </w:r>
      <w:r w:rsidR="003140ED">
        <w:t>: MANOEL HENRIQUE DE GALES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0055300-49.2005.</w:t>
      </w:r>
      <w:r w:rsidR="007F2064">
        <w:t>4.03.0000</w:t>
      </w:r>
      <w:r>
        <w:t xml:space="preserve"> PRECAT ORI:200461843374117/SP REG:06.07.2005</w:t>
      </w:r>
    </w:p>
    <w:p w:rsidR="00D865B8" w:rsidRDefault="00D865B8">
      <w:r>
        <w:t xml:space="preserve">      REQTE     : WANDA NOGUEIRA DE MELLO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0055301-34.2005.</w:t>
      </w:r>
      <w:r w:rsidR="007F2064">
        <w:t>4.03.0000</w:t>
      </w:r>
      <w:r>
        <w:t xml:space="preserve"> PRECAT ORI:200461843386375/SP REG:06.07.2005</w:t>
      </w:r>
    </w:p>
    <w:p w:rsidR="00D865B8" w:rsidRDefault="00D865B8">
      <w:r>
        <w:t xml:space="preserve">      REQTE     : MARIA LINDINETE MOTA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0055304-86.2005.</w:t>
      </w:r>
      <w:r w:rsidR="007F2064">
        <w:t>4.03.0000</w:t>
      </w:r>
      <w:r>
        <w:t xml:space="preserve"> PRECAT ORI:200461843387010/SP REG:06.07.2005</w:t>
      </w:r>
    </w:p>
    <w:p w:rsidR="00D865B8" w:rsidRDefault="00D865B8">
      <w:r>
        <w:t xml:space="preserve">      REQTE     : MARIA DE LOURDES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0055305-71.2005.</w:t>
      </w:r>
      <w:r w:rsidR="007F2064">
        <w:t>4.03.0000</w:t>
      </w:r>
      <w:r>
        <w:t xml:space="preserve"> PRECAT ORI:200461843387112/SP REG:06.07.2005</w:t>
      </w:r>
    </w:p>
    <w:p w:rsidR="00D865B8" w:rsidRDefault="00D865B8">
      <w:r>
        <w:t xml:space="preserve">      REQTE     : JOSE DE MORAIS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0055306-56.2005.</w:t>
      </w:r>
      <w:r w:rsidR="007F2064">
        <w:t>4.03.0000</w:t>
      </w:r>
      <w:r>
        <w:t xml:space="preserve"> PRECAT ORI:200461843388797/SP REG:06.07.2005</w:t>
      </w:r>
    </w:p>
    <w:p w:rsidR="00D865B8" w:rsidRDefault="00D865B8">
      <w:r>
        <w:t xml:space="preserve">      REQTE     : RAMILDO DE OLIVEIRA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0055307-41.2005.</w:t>
      </w:r>
      <w:r w:rsidR="007F2064">
        <w:t>4.03.0000</w:t>
      </w:r>
      <w:r>
        <w:t xml:space="preserve"> PRECAT ORI:200461843389881/SP REG:06.07.2005</w:t>
      </w:r>
    </w:p>
    <w:p w:rsidR="00D865B8" w:rsidRDefault="00D865B8">
      <w:r>
        <w:t xml:space="preserve">      REQTE     : DIRCE GIMENES MOLINA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0055308-26.2005.</w:t>
      </w:r>
      <w:r w:rsidR="007F2064">
        <w:t>4.03.0000</w:t>
      </w:r>
      <w:r>
        <w:t xml:space="preserve"> PRECAT ORI:200461843397427/SP REG:06.07.2005</w:t>
      </w:r>
    </w:p>
    <w:p w:rsidR="00D865B8" w:rsidRDefault="00D865B8">
      <w:r>
        <w:t xml:space="preserve">      REQTE     : JULIETA INADA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0055309-11.2005.</w:t>
      </w:r>
      <w:r w:rsidR="007F2064">
        <w:t>4.03.0000</w:t>
      </w:r>
      <w:r>
        <w:t xml:space="preserve"> PRECAT ORI:200461843401455/SP REG:06.07.2005</w:t>
      </w:r>
    </w:p>
    <w:p w:rsidR="00D865B8" w:rsidRDefault="00D865B8">
      <w:r>
        <w:t xml:space="preserve">      REQTE     : ROSALINA MARIA DE OLIVEIRA</w:t>
      </w:r>
    </w:p>
    <w:p w:rsidR="00D865B8" w:rsidRDefault="00D865B8">
      <w:r>
        <w:t xml:space="preserve">      REQDO(A)  : Instituto N</w:t>
      </w:r>
      <w:r w:rsidR="003140ED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0055310-93.2005.</w:t>
      </w:r>
      <w:r w:rsidR="007F2064">
        <w:t>4.03.0000</w:t>
      </w:r>
      <w:r>
        <w:t xml:space="preserve"> PRECAT ORI:200461843403798/SP REG:06.07.2005</w:t>
      </w:r>
    </w:p>
    <w:p w:rsidR="00D865B8" w:rsidRDefault="00D865B8">
      <w:r>
        <w:t xml:space="preserve">      REQTE     : LORIS BERRAK ADDED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0055311-78.2005.</w:t>
      </w:r>
      <w:r w:rsidR="007F2064">
        <w:t>4.03.0000</w:t>
      </w:r>
      <w:r>
        <w:t xml:space="preserve"> PRECAT ORI:200461843404365/SP REG:06.07.2005</w:t>
      </w:r>
    </w:p>
    <w:p w:rsidR="00D865B8" w:rsidRDefault="00D865B8">
      <w:r>
        <w:t xml:space="preserve">      REQTE     : MARLY DORSA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0055312-63.2005.</w:t>
      </w:r>
      <w:r w:rsidR="007F2064">
        <w:t>4.03.0000</w:t>
      </w:r>
      <w:r>
        <w:t xml:space="preserve"> PRECAT ORI:200461843407615/SP REG:06.07.2005</w:t>
      </w:r>
    </w:p>
    <w:p w:rsidR="00D865B8" w:rsidRDefault="00D865B8">
      <w:r>
        <w:t xml:space="preserve">      REQTE     : GIZELIA ARAGAO CAMPOS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0055313-48.2005.</w:t>
      </w:r>
      <w:r w:rsidR="007F2064">
        <w:t>4.03.0000</w:t>
      </w:r>
      <w:r>
        <w:t xml:space="preserve"> PRECAT ORI:200461843408190/SP REG:06.07.2005</w:t>
      </w:r>
    </w:p>
    <w:p w:rsidR="00D865B8" w:rsidRDefault="00D865B8">
      <w:r>
        <w:t xml:space="preserve">      REQTE     : MARINA MEDRADO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0055314-33.2005.</w:t>
      </w:r>
      <w:r w:rsidR="007F2064">
        <w:t>4.03.0000</w:t>
      </w:r>
      <w:r>
        <w:t xml:space="preserve"> PRECAT ORI:200461843415120/SP REG:06.07.2005</w:t>
      </w:r>
    </w:p>
    <w:p w:rsidR="00D865B8" w:rsidRDefault="00D865B8">
      <w:r>
        <w:t xml:space="preserve">      REQTE     : LAUROSMAR PEDRO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0055315-18.2005.</w:t>
      </w:r>
      <w:r w:rsidR="007F2064">
        <w:t>4.03.0000</w:t>
      </w:r>
      <w:r>
        <w:t xml:space="preserve"> PRECAT ORI:200461843417633/SP REG:06.07.2005</w:t>
      </w:r>
    </w:p>
    <w:p w:rsidR="00D865B8" w:rsidRDefault="00D865B8">
      <w:r>
        <w:t xml:space="preserve">      REQTE     : MARIO AGAPITO BRAGA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0055316-03.2005.</w:t>
      </w:r>
      <w:r w:rsidR="007F2064">
        <w:t>4.03.0000</w:t>
      </w:r>
      <w:r>
        <w:t xml:space="preserve"> PRECAT ORI:200461843420838/SP REG:06.07.2005</w:t>
      </w:r>
    </w:p>
    <w:p w:rsidR="00D865B8" w:rsidRDefault="00D865B8">
      <w:r>
        <w:t xml:space="preserve">      REQTE     : CELIA DE OLIVEIRA LEITE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0055317-85.2005.</w:t>
      </w:r>
      <w:r w:rsidR="007F2064">
        <w:t>4.03.0000</w:t>
      </w:r>
      <w:r>
        <w:t xml:space="preserve"> PRECAT ORI:200461843421235/SP REG:06.07.2005</w:t>
      </w:r>
    </w:p>
    <w:p w:rsidR="00D865B8" w:rsidRDefault="00D865B8">
      <w:r>
        <w:t xml:space="preserve">      REQTE     : SILVIA MARIA CAMPELO ALKMIN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3140ED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0055318-70.2005.</w:t>
      </w:r>
      <w:r w:rsidR="007F2064">
        <w:t>4.03.0000</w:t>
      </w:r>
      <w:r>
        <w:t xml:space="preserve"> PRECAT ORI:200461843425654/SP REG:06.07.2005</w:t>
      </w:r>
    </w:p>
    <w:p w:rsidR="00D865B8" w:rsidRDefault="00D865B8">
      <w:r>
        <w:t xml:space="preserve">      REQTE     : IGNEZ GOUVEIA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0055319-55.2005.</w:t>
      </w:r>
      <w:r w:rsidR="007F2064">
        <w:t>4.03.0000</w:t>
      </w:r>
      <w:r>
        <w:t xml:space="preserve"> PRECAT ORI:200461843425812/SP REG:06.07.2005</w:t>
      </w:r>
    </w:p>
    <w:p w:rsidR="00D865B8" w:rsidRDefault="00D865B8">
      <w:r>
        <w:t xml:space="preserve">      REQTE     : ROSMARI BERNARDINA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0055320-40.2005.</w:t>
      </w:r>
      <w:r w:rsidR="007F2064">
        <w:t>4.03.0000</w:t>
      </w:r>
      <w:r>
        <w:t xml:space="preserve"> PRECAT ORI:200461843437231/SP REG:06.07.2005</w:t>
      </w:r>
    </w:p>
    <w:p w:rsidR="00D865B8" w:rsidRDefault="00D865B8">
      <w:r>
        <w:t xml:space="preserve">      REQTE     : TARCISIO JOSE REIS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0055321-25.2005.</w:t>
      </w:r>
      <w:r w:rsidR="007F2064">
        <w:t>4.03.0000</w:t>
      </w:r>
      <w:r>
        <w:t xml:space="preserve"> PRECAT ORI:200461843438752/SP REG:06.07.2005</w:t>
      </w:r>
    </w:p>
    <w:p w:rsidR="00D865B8" w:rsidRDefault="00D865B8">
      <w:r>
        <w:t xml:space="preserve">      REQTE     : MARIA INES PIRES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0055322-10.2005.</w:t>
      </w:r>
      <w:r w:rsidR="007F2064">
        <w:t>4.03.0000</w:t>
      </w:r>
      <w:r>
        <w:t xml:space="preserve"> PRECAT ORI:200461843442238/SP REG:06.07.2005</w:t>
      </w:r>
    </w:p>
    <w:p w:rsidR="00D865B8" w:rsidRDefault="00D865B8">
      <w:r>
        <w:t xml:space="preserve">      REQTE     : JOSE ZEFERINO DA SILVA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0055323-92.2005.</w:t>
      </w:r>
      <w:r w:rsidR="007F2064">
        <w:t>4.03.0000</w:t>
      </w:r>
      <w:r>
        <w:t xml:space="preserve"> PRECAT ORI:200461843445070/SP REG:06.07.2005</w:t>
      </w:r>
    </w:p>
    <w:p w:rsidR="00D865B8" w:rsidRDefault="00D865B8">
      <w:r>
        <w:t xml:space="preserve">      REQTE     : PEDRO PONCIANO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0055324-77.2005.</w:t>
      </w:r>
      <w:r w:rsidR="007F2064">
        <w:t>4.03.0000</w:t>
      </w:r>
      <w:r>
        <w:t xml:space="preserve"> PRECAT ORI:200461843446920/SP REG:06.07.2005</w:t>
      </w:r>
    </w:p>
    <w:p w:rsidR="00D865B8" w:rsidRDefault="00D865B8">
      <w:r>
        <w:t xml:space="preserve">      REQTE     : ANTONIO GONCALVES DE SOUZA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0055325-62.2005.</w:t>
      </w:r>
      <w:r w:rsidR="007F2064">
        <w:t>4.03.0000</w:t>
      </w:r>
      <w:r>
        <w:t xml:space="preserve"> PRECAT ORI:200461843448289/SP REG:06.07.2005</w:t>
      </w:r>
    </w:p>
    <w:p w:rsidR="00D865B8" w:rsidRDefault="00D865B8">
      <w:r>
        <w:t xml:space="preserve">      REQTE     : FATIMA PINA DE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3140ED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0055326-47.2005.</w:t>
      </w:r>
      <w:r w:rsidR="007F2064">
        <w:t>4.03.0000</w:t>
      </w:r>
      <w:r>
        <w:t xml:space="preserve"> PRECAT ORI:200461843448654/SP REG:06.07.2005</w:t>
      </w:r>
    </w:p>
    <w:p w:rsidR="00D865B8" w:rsidRDefault="00D865B8">
      <w:r>
        <w:t xml:space="preserve">      REQTE     : LUIZ CARLOS GARBIN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0055329-02.2005.</w:t>
      </w:r>
      <w:r w:rsidR="007F2064">
        <w:t>4.03.0000</w:t>
      </w:r>
      <w:r>
        <w:t xml:space="preserve"> PRECAT ORI:200461843612272/SP REG:06.07.2005</w:t>
      </w:r>
    </w:p>
    <w:p w:rsidR="00D865B8" w:rsidRDefault="00D865B8">
      <w:r>
        <w:t xml:space="preserve">      REQTE     : EDMAR MASSA</w:t>
      </w:r>
    </w:p>
    <w:p w:rsidR="00D865B8" w:rsidRDefault="00D865B8">
      <w:r>
        <w:t xml:space="preserve">      ADV       : SP210124A OTHON ACCIOLY RODRIGUES DA COSTA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0055330-84.2005.</w:t>
      </w:r>
      <w:r w:rsidR="007F2064">
        <w:t>4.03.0000</w:t>
      </w:r>
      <w:r>
        <w:t xml:space="preserve"> PRECAT ORI:200461843663711/SP REG:06.07.2005</w:t>
      </w:r>
    </w:p>
    <w:p w:rsidR="00D865B8" w:rsidRDefault="00D865B8">
      <w:r>
        <w:t xml:space="preserve">      REQTE     : PAULO LOPES DA COSTA</w:t>
      </w:r>
    </w:p>
    <w:p w:rsidR="00D865B8" w:rsidRDefault="00D865B8">
      <w:r>
        <w:t xml:space="preserve">      ADV       : SP212583A ROSE MARY GRAHL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0055331-69.2005.</w:t>
      </w:r>
      <w:r w:rsidR="007F2064">
        <w:t>4.03.0000</w:t>
      </w:r>
      <w:r>
        <w:t xml:space="preserve"> PRECAT ORI:200461843916479/SP REG:06.07.2005</w:t>
      </w:r>
    </w:p>
    <w:p w:rsidR="00D865B8" w:rsidRDefault="00D865B8">
      <w:r>
        <w:t xml:space="preserve">      REQTE     : MARCIA MARIA NASCIMENTO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0055332-54.2005.</w:t>
      </w:r>
      <w:r w:rsidR="007F2064">
        <w:t>4.03.0000</w:t>
      </w:r>
      <w:r>
        <w:t xml:space="preserve"> PRECAT ORI:200461844033220/SP REG:06.07.2005</w:t>
      </w:r>
    </w:p>
    <w:p w:rsidR="00D865B8" w:rsidRDefault="00D865B8">
      <w:r>
        <w:t xml:space="preserve">      REQTE     : MARIA JOSE FRANCO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0055333-39.2005.</w:t>
      </w:r>
      <w:r w:rsidR="007F2064">
        <w:t>4.03.0000</w:t>
      </w:r>
      <w:r>
        <w:t xml:space="preserve"> PRECAT ORI:200461844090652/SP REG:06.07.2005</w:t>
      </w:r>
    </w:p>
    <w:p w:rsidR="00D865B8" w:rsidRDefault="00D865B8">
      <w:r>
        <w:t xml:space="preserve">      REQTE     : MARCOS GARCIA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0055334-24.2005.</w:t>
      </w:r>
      <w:r w:rsidR="007F2064">
        <w:t>4.03.0000</w:t>
      </w:r>
      <w:r>
        <w:t xml:space="preserve"> PRECAT ORI:200461844129441/SP REG:06.07.2005</w:t>
      </w:r>
    </w:p>
    <w:p w:rsidR="00D865B8" w:rsidRDefault="00D865B8">
      <w:r>
        <w:t xml:space="preserve">      REQTE     : MADALENA MARIA DOS SANTOS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0055335-09.2005.</w:t>
      </w:r>
      <w:r w:rsidR="007F2064">
        <w:t>4.03.0000</w:t>
      </w:r>
      <w:r>
        <w:t xml:space="preserve"> PRECAT ORI:200461844147595/SP REG:06.07.2005</w:t>
      </w:r>
    </w:p>
    <w:p w:rsidR="00D865B8" w:rsidRDefault="00D865B8">
      <w:r>
        <w:t xml:space="preserve">      REQTE     : TERESA MUSSOPAPO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3140ED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0055336-91.2005.</w:t>
      </w:r>
      <w:r w:rsidR="007F2064">
        <w:t>4.03.0000</w:t>
      </w:r>
      <w:r>
        <w:t xml:space="preserve"> PRECAT ORI:200461844181426/SP REG:06.07.2005</w:t>
      </w:r>
    </w:p>
    <w:p w:rsidR="00D865B8" w:rsidRDefault="00D865B8">
      <w:r>
        <w:t xml:space="preserve">      REQTE     : IVANI ESCADA PINO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0055341-16.2005.</w:t>
      </w:r>
      <w:r w:rsidR="007F2064">
        <w:t>4.03.0000</w:t>
      </w:r>
      <w:r>
        <w:t xml:space="preserve"> PRECAT ORI:200461844189838/SP REG:06.07.2005</w:t>
      </w:r>
    </w:p>
    <w:p w:rsidR="00D865B8" w:rsidRDefault="00D865B8">
      <w:r>
        <w:t xml:space="preserve">      REQTE     : FRANCISCO VIEIRA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0055342-98.2005.</w:t>
      </w:r>
      <w:r w:rsidR="007F2064">
        <w:t>4.03.0000</w:t>
      </w:r>
      <w:r>
        <w:t xml:space="preserve"> PRECAT ORI:200461844203896/SP REG:06.07.2005</w:t>
      </w:r>
    </w:p>
    <w:p w:rsidR="00D865B8" w:rsidRDefault="00D865B8">
      <w:r>
        <w:t xml:space="preserve">      REQTE     : OSWALDO ODAIR ATTICO</w:t>
      </w:r>
    </w:p>
    <w:p w:rsidR="00D865B8" w:rsidRDefault="00D865B8">
      <w:r>
        <w:t xml:space="preserve">      ADV       : SP112361  SARA DIAS PAES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0055343-83.2005.</w:t>
      </w:r>
      <w:r w:rsidR="007F2064">
        <w:t>4.03.0000</w:t>
      </w:r>
      <w:r>
        <w:t xml:space="preserve"> PRECAT ORI:200461844273515/SP REG:06.07.2005</w:t>
      </w:r>
    </w:p>
    <w:p w:rsidR="00D865B8" w:rsidRDefault="00D865B8">
      <w:r>
        <w:t xml:space="preserve">      REQTE     : MARIA CASTILHO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0055344-68.2005.</w:t>
      </w:r>
      <w:r w:rsidR="007F2064">
        <w:t>4.03.0000</w:t>
      </w:r>
      <w:r>
        <w:t xml:space="preserve"> PRECAT ORI:200461844288142/SP REG:06.07.2005</w:t>
      </w:r>
    </w:p>
    <w:p w:rsidR="00D865B8" w:rsidRDefault="00D865B8">
      <w:r>
        <w:t xml:space="preserve">      REQTE     : JOSE AUGUSTO CARVALHO</w:t>
      </w:r>
    </w:p>
    <w:p w:rsidR="00D865B8" w:rsidRDefault="00D865B8">
      <w:r>
        <w:t xml:space="preserve">      ADV       : SP086183  JOSE HENRIQUE FALCIONI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0055345-53.2005.</w:t>
      </w:r>
      <w:r w:rsidR="007F2064">
        <w:t>4.03.0000</w:t>
      </w:r>
      <w:r>
        <w:t xml:space="preserve"> PRECAT ORI:200461844315832/SP REG:06.07.2005</w:t>
      </w:r>
    </w:p>
    <w:p w:rsidR="00D865B8" w:rsidRDefault="00D865B8">
      <w:r>
        <w:t xml:space="preserve">      REQTE     : NIVALDO THOMAZ RODRIGUES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0055346-38.2005.</w:t>
      </w:r>
      <w:r w:rsidR="007F2064">
        <w:t>4.03.0000</w:t>
      </w:r>
      <w:r>
        <w:t xml:space="preserve"> PRECAT ORI:200461844327792/SP REG:06.07.2005</w:t>
      </w:r>
    </w:p>
    <w:p w:rsidR="00D865B8" w:rsidRDefault="00D865B8">
      <w:r>
        <w:t xml:space="preserve">      REQTE     : CLOVIS MARTINHO GONZAGA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0055347-23.2005.</w:t>
      </w:r>
      <w:r w:rsidR="007F2064">
        <w:t>4.03.0000</w:t>
      </w:r>
      <w:r>
        <w:t xml:space="preserve"> PRECAT ORI:200461844411158/SP REG:06.07.2005</w:t>
      </w:r>
    </w:p>
    <w:p w:rsidR="00D865B8" w:rsidRDefault="00D865B8">
      <w:r>
        <w:t xml:space="preserve">      REQTE     : JOSE MIGUEL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0055348-08.2005.</w:t>
      </w:r>
      <w:r w:rsidR="007F2064">
        <w:t>4.03.0000</w:t>
      </w:r>
      <w:r>
        <w:t xml:space="preserve"> PRECAT ORI:200461844437688/SP REG:06.07.2005</w:t>
      </w:r>
    </w:p>
    <w:p w:rsidR="00D865B8" w:rsidRDefault="00D865B8">
      <w:r>
        <w:t xml:space="preserve">      REQTE     : LUIZ CARLOS DIAS FERRAZ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0055349-90.2005.</w:t>
      </w:r>
      <w:r w:rsidR="007F2064">
        <w:t>4.03.0000</w:t>
      </w:r>
      <w:r>
        <w:t xml:space="preserve"> PRECAT ORI:200461844440973/SP REG:06.07.2005</w:t>
      </w:r>
    </w:p>
    <w:p w:rsidR="00D865B8" w:rsidRDefault="00D865B8">
      <w:r>
        <w:t xml:space="preserve">      REQTE     : THERESINHA BRITO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0055350-75.2005.</w:t>
      </w:r>
      <w:r w:rsidR="007F2064">
        <w:t>4.03.0000</w:t>
      </w:r>
      <w:r>
        <w:t xml:space="preserve"> PRECAT ORI:200461844444097/SP REG:06.07.2005</w:t>
      </w:r>
    </w:p>
    <w:p w:rsidR="00D865B8" w:rsidRDefault="00D865B8">
      <w:r>
        <w:t xml:space="preserve">      REQTE     : ANDRE MAURICIO DOS SANTOS</w:t>
      </w:r>
    </w:p>
    <w:p w:rsidR="00D865B8" w:rsidRDefault="00D865B8">
      <w:r>
        <w:t xml:space="preserve">      ADV       : SP132186  JOSE HENRIQUE COELHO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0055351-60.2005.</w:t>
      </w:r>
      <w:r w:rsidR="007F2064">
        <w:t>4.03.0000</w:t>
      </w:r>
      <w:r>
        <w:t xml:space="preserve"> PRECAT ORI:200461844444899/SP REG:06.07.2005</w:t>
      </w:r>
    </w:p>
    <w:p w:rsidR="00D865B8" w:rsidRDefault="00D865B8">
      <w:r>
        <w:t xml:space="preserve">      REQTE     : NOEL FAUSTINO</w:t>
      </w:r>
    </w:p>
    <w:p w:rsidR="00D865B8" w:rsidRDefault="00D865B8">
      <w:r>
        <w:t xml:space="preserve">      ADV       : SP132186  JOSE HENRIQUE COELHO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0055352-45.2005.</w:t>
      </w:r>
      <w:r w:rsidR="007F2064">
        <w:t>4.03.0000</w:t>
      </w:r>
      <w:r>
        <w:t xml:space="preserve"> PRECAT ORI:200461844451971/SP REG:06.07.2005</w:t>
      </w:r>
    </w:p>
    <w:p w:rsidR="00D865B8" w:rsidRDefault="00D865B8">
      <w:r>
        <w:t xml:space="preserve">      REQTE     : PAULO FELIPES DE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0055354-15.2005.</w:t>
      </w:r>
      <w:r w:rsidR="007F2064">
        <w:t>4.03.0000</w:t>
      </w:r>
      <w:r>
        <w:t xml:space="preserve"> PRECAT ORI:200461844453013/SP REG:06.07.2005</w:t>
      </w:r>
    </w:p>
    <w:p w:rsidR="00D865B8" w:rsidRDefault="00D865B8">
      <w:r>
        <w:t xml:space="preserve">      REQTE     : JOAO BATISTA ALCANTARA</w:t>
      </w:r>
    </w:p>
    <w:p w:rsidR="00D865B8" w:rsidRDefault="00D865B8">
      <w:r>
        <w:t xml:space="preserve">      ADV       : SP068349  VALDEVINO MADEIRA CARDOSO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0055355-97.2005.</w:t>
      </w:r>
      <w:r w:rsidR="007F2064">
        <w:t>4.03.0000</w:t>
      </w:r>
      <w:r>
        <w:t xml:space="preserve"> PRECAT ORI:200461844481483/SP REG:06.07.2005</w:t>
      </w:r>
    </w:p>
    <w:p w:rsidR="00D865B8" w:rsidRDefault="00D865B8">
      <w:r>
        <w:t xml:space="preserve">      REQTE     : GILDO PINHEIRO DA SILVA</w:t>
      </w:r>
    </w:p>
    <w:p w:rsidR="00D865B8" w:rsidRDefault="00D865B8">
      <w:r>
        <w:t xml:space="preserve">      ADV       : SP034721  ALBERTO MARCELO GATO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0055356-82.2005.</w:t>
      </w:r>
      <w:r w:rsidR="007F2064">
        <w:t>4.03.0000</w:t>
      </w:r>
      <w:r>
        <w:t xml:space="preserve"> PRECAT ORI:200461844483662/SP REG:06.07.2005</w:t>
      </w:r>
    </w:p>
    <w:p w:rsidR="00D865B8" w:rsidRDefault="00D865B8">
      <w:r>
        <w:t xml:space="preserve">      REQTE     : ERICO DOS SANTOS PRADO</w:t>
      </w:r>
    </w:p>
    <w:p w:rsidR="00D865B8" w:rsidRDefault="00D865B8">
      <w:r>
        <w:t xml:space="preserve">      ADV       : SP132186  JOSE HENRIQUE COELHO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0055357-67.2005.</w:t>
      </w:r>
      <w:r w:rsidR="007F2064">
        <w:t>4.03.0000</w:t>
      </w:r>
      <w:r>
        <w:t xml:space="preserve"> PRECAT ORI:200461844486626/SP REG:06.07.2005</w:t>
      </w:r>
    </w:p>
    <w:p w:rsidR="00D865B8" w:rsidRDefault="00D865B8">
      <w:r>
        <w:t xml:space="preserve">      REQTE     : DURVALINA FLORENCO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0055358-52.2005.</w:t>
      </w:r>
      <w:r w:rsidR="007F2064">
        <w:t>4.03.0000</w:t>
      </w:r>
      <w:r>
        <w:t xml:space="preserve"> PRECAT ORI:200461844501482/SP REG:06.07.2005</w:t>
      </w:r>
    </w:p>
    <w:p w:rsidR="00D865B8" w:rsidRDefault="00D865B8">
      <w:r>
        <w:t xml:space="preserve">      REQTE     : PIEDADE RODRIGUES FRANCISCO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0055359-37.2005.</w:t>
      </w:r>
      <w:r w:rsidR="007F2064">
        <w:t>4.03.0000</w:t>
      </w:r>
      <w:r>
        <w:t xml:space="preserve"> PRECAT ORI:200461844527409/SP REG:06.07.2005</w:t>
      </w:r>
    </w:p>
    <w:p w:rsidR="00D865B8" w:rsidRDefault="00D865B8">
      <w:r>
        <w:t xml:space="preserve">      REQTE     : FERNANDO JOSE PENTEADO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0055360-22.2005.</w:t>
      </w:r>
      <w:r w:rsidR="007F2064">
        <w:t>4.03.0000</w:t>
      </w:r>
      <w:r>
        <w:t xml:space="preserve"> PRECAT ORI:200461844529509/SP REG:06.07.2005</w:t>
      </w:r>
    </w:p>
    <w:p w:rsidR="00D865B8" w:rsidRDefault="00D865B8">
      <w:r>
        <w:t xml:space="preserve">      REQTE     : RACHEL LIMA DE MATOS</w:t>
      </w:r>
    </w:p>
    <w:p w:rsidR="00D865B8" w:rsidRDefault="00D865B8">
      <w:r>
        <w:t xml:space="preserve">      ADV       : SP183583  MARCIO ANTONIO DA PAZ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0055361-07.2005.</w:t>
      </w:r>
      <w:r w:rsidR="007F2064">
        <w:t>4.03.0000</w:t>
      </w:r>
      <w:r>
        <w:t xml:space="preserve"> PRECAT ORI:200461844529583/SP REG:06.07.2005</w:t>
      </w:r>
    </w:p>
    <w:p w:rsidR="00D865B8" w:rsidRDefault="00D865B8">
      <w:r>
        <w:t xml:space="preserve">      REQTE     : WALLY MIRABELLI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0055362-89.2005.</w:t>
      </w:r>
      <w:r w:rsidR="007F2064">
        <w:t>4.03.0000</w:t>
      </w:r>
      <w:r>
        <w:t xml:space="preserve"> PRECAT ORI:200461844530895/SP REG:06.07.2005</w:t>
      </w:r>
    </w:p>
    <w:p w:rsidR="00D865B8" w:rsidRDefault="00D865B8">
      <w:r>
        <w:t xml:space="preserve">      REQTE     : NILSON ALVES ZANINI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0055363-74.2005.</w:t>
      </w:r>
      <w:r w:rsidR="007F2064">
        <w:t>4.03.0000</w:t>
      </w:r>
      <w:r>
        <w:t xml:space="preserve"> PRECAT ORI:200461844537841/SP REG:06.07.2005</w:t>
      </w:r>
    </w:p>
    <w:p w:rsidR="00D865B8" w:rsidRDefault="00D865B8">
      <w:r>
        <w:t xml:space="preserve">      REQTE     : MAURO SECOL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3140ED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0055365-44.2005.</w:t>
      </w:r>
      <w:r w:rsidR="007F2064">
        <w:t>4.03.0000</w:t>
      </w:r>
      <w:r>
        <w:t xml:space="preserve"> PRECAT ORI:200461844543415/SP REG:06.07.2005</w:t>
      </w:r>
    </w:p>
    <w:p w:rsidR="00D865B8" w:rsidRDefault="00D865B8">
      <w:r>
        <w:t xml:space="preserve">      REQTE     : ANTONIO YOSHIHARU TANAKA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0055366-29.2005.</w:t>
      </w:r>
      <w:r w:rsidR="007F2064">
        <w:t>4.03.0000</w:t>
      </w:r>
      <w:r>
        <w:t xml:space="preserve"> PRECAT ORI:200461844646460/SP REG:06.07.2005</w:t>
      </w:r>
    </w:p>
    <w:p w:rsidR="00D865B8" w:rsidRDefault="00D865B8">
      <w:r>
        <w:t xml:space="preserve">      REQTE     : ROBERTO TAKESHI TERAMOTO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0055367-14.2005.</w:t>
      </w:r>
      <w:r w:rsidR="007F2064">
        <w:t>4.03.0000</w:t>
      </w:r>
      <w:r>
        <w:t xml:space="preserve"> PRECAT ORI:200461844783062/SP REG:06.07.2005</w:t>
      </w:r>
    </w:p>
    <w:p w:rsidR="00D865B8" w:rsidRDefault="00D865B8">
      <w:r>
        <w:t xml:space="preserve">      REQTE     : ELOY RODRIGUES CAPARRO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0055368-96.2005.</w:t>
      </w:r>
      <w:r w:rsidR="007F2064">
        <w:t>4.03.0000</w:t>
      </w:r>
      <w:r>
        <w:t xml:space="preserve"> PRECAT ORI:200461844794436/SP REG:06.07.2005</w:t>
      </w:r>
    </w:p>
    <w:p w:rsidR="00D865B8" w:rsidRDefault="00D865B8">
      <w:r>
        <w:t xml:space="preserve">      REQTE     : SALVADOR MARQUES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0055369-81.2005.</w:t>
      </w:r>
      <w:r w:rsidR="007F2064">
        <w:t>4.03.0000</w:t>
      </w:r>
      <w:r>
        <w:t xml:space="preserve"> PRECAT ORI:200461844809774/SP REG:06.07.2005</w:t>
      </w:r>
    </w:p>
    <w:p w:rsidR="00D865B8" w:rsidRDefault="00D865B8">
      <w:r>
        <w:t xml:space="preserve">      REQTE     : ROSEMIRA FERNANDES DA SILVA SIMOES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0055370-66.2005.</w:t>
      </w:r>
      <w:r w:rsidR="007F2064">
        <w:t>4.03.0000</w:t>
      </w:r>
      <w:r>
        <w:t xml:space="preserve"> PRECAT ORI:200461845332655/SP REG:06.07.2005</w:t>
      </w:r>
    </w:p>
    <w:p w:rsidR="00D865B8" w:rsidRDefault="00D865B8">
      <w:r>
        <w:t xml:space="preserve">      REQTE     : CARMEN LUCIA RAMOS DE ANDRADE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0055371-51.2005.</w:t>
      </w:r>
      <w:r w:rsidR="007F2064">
        <w:t>4.03.0000</w:t>
      </w:r>
      <w:r>
        <w:t xml:space="preserve"> PRECAT ORI:200461845346010/SP REG:06.07.2005</w:t>
      </w:r>
    </w:p>
    <w:p w:rsidR="00D865B8" w:rsidRDefault="00D865B8">
      <w:r>
        <w:t xml:space="preserve">      REQTE     : NILCE MARIA NUNES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0055372-36.2005.</w:t>
      </w:r>
      <w:r w:rsidR="007F2064">
        <w:t>4.03.0000</w:t>
      </w:r>
      <w:r>
        <w:t xml:space="preserve"> PRECAT ORI:200461845556594/SP REG:06.07.2005</w:t>
      </w:r>
    </w:p>
    <w:p w:rsidR="00D865B8" w:rsidRDefault="00D865B8">
      <w:r>
        <w:t xml:space="preserve">      REQTE     : ANTONIO FORTUNATO</w:t>
      </w:r>
    </w:p>
    <w:p w:rsidR="00D865B8" w:rsidRDefault="00D865B8">
      <w:r>
        <w:t xml:space="preserve">      ADV       : SP051760  EUCLYDES JOSE SIQUEIRA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3140ED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0055373-21.2005.</w:t>
      </w:r>
      <w:r w:rsidR="007F2064">
        <w:t>4.03.0000</w:t>
      </w:r>
      <w:r>
        <w:t xml:space="preserve"> PRECAT ORI:200461845573828/SP REG:06.07.2005</w:t>
      </w:r>
    </w:p>
    <w:p w:rsidR="00D865B8" w:rsidRDefault="00D865B8">
      <w:r>
        <w:t xml:space="preserve">      REQTE     : YUTAKA NAGASSE</w:t>
      </w:r>
    </w:p>
    <w:p w:rsidR="00D865B8" w:rsidRDefault="00D865B8">
      <w:r>
        <w:t xml:space="preserve">      ADV       : SP183583  MARCIO ANTONIO DA PAZ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0055374-06.2005.</w:t>
      </w:r>
      <w:r w:rsidR="007F2064">
        <w:t>4.03.0000</w:t>
      </w:r>
      <w:r>
        <w:t xml:space="preserve"> PRECAT ORI:200461845623303/SP REG:06.07.2005</w:t>
      </w:r>
    </w:p>
    <w:p w:rsidR="00D865B8" w:rsidRDefault="00D865B8">
      <w:r>
        <w:t xml:space="preserve">      REQTE     : CLOVIS SANCHES</w:t>
      </w:r>
    </w:p>
    <w:p w:rsidR="00D865B8" w:rsidRDefault="00D865B8">
      <w:r>
        <w:t xml:space="preserve">      ADV       : SP132186  JOSE HENRIQUE COELHO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0055375-88.2005.</w:t>
      </w:r>
      <w:r w:rsidR="007F2064">
        <w:t>4.03.0000</w:t>
      </w:r>
      <w:r>
        <w:t xml:space="preserve"> PRECAT ORI:200461845658470/SP REG:06.07.2005</w:t>
      </w:r>
    </w:p>
    <w:p w:rsidR="00D865B8" w:rsidRDefault="00D865B8">
      <w:r>
        <w:t xml:space="preserve">      REQTE     : SEE MATUDA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0055376-73.2005.</w:t>
      </w:r>
      <w:r w:rsidR="007F2064">
        <w:t>4.03.0000</w:t>
      </w:r>
      <w:r>
        <w:t xml:space="preserve"> PRECAT ORI:200461845664548/SP REG:06.07.2005</w:t>
      </w:r>
    </w:p>
    <w:p w:rsidR="00D865B8" w:rsidRDefault="00D865B8">
      <w:r>
        <w:t xml:space="preserve">      REQTE     : LUCY KHOURI ANTUNES</w:t>
      </w:r>
    </w:p>
    <w:p w:rsidR="00D865B8" w:rsidRDefault="00D865B8">
      <w:r>
        <w:t xml:space="preserve">      ADV       : SP154230  CAROLINA HERRERO MAGRIN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0055377-58.2005.</w:t>
      </w:r>
      <w:r w:rsidR="007F2064">
        <w:t>4.03.0000</w:t>
      </w:r>
      <w:r>
        <w:t xml:space="preserve"> PRECAT ORI:200461845703530/SP REG:06.07.2005</w:t>
      </w:r>
    </w:p>
    <w:p w:rsidR="00D865B8" w:rsidRDefault="00D865B8">
      <w:r>
        <w:t xml:space="preserve">      REQTE     : CLAUDIO GRIGOLATO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0055378-43.2005.</w:t>
      </w:r>
      <w:r w:rsidR="007F2064">
        <w:t>4.03.0000</w:t>
      </w:r>
      <w:r>
        <w:t xml:space="preserve"> PRECAT ORI:200461845705484/SP REG:06.07.2005</w:t>
      </w:r>
    </w:p>
    <w:p w:rsidR="00D865B8" w:rsidRDefault="00D865B8">
      <w:r>
        <w:t xml:space="preserve">      REQTE     : MARIA XIRLEI DOS REIS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0055431-24.2005.</w:t>
      </w:r>
      <w:r w:rsidR="007F2064">
        <w:t>4.03.0000</w:t>
      </w:r>
      <w:r>
        <w:t xml:space="preserve"> PRECAT ORI:200461843131543/SP REG:06.07.2005</w:t>
      </w:r>
    </w:p>
    <w:p w:rsidR="00D865B8" w:rsidRDefault="00D865B8">
      <w:r>
        <w:t xml:space="preserve">      REQTE     : JOSE LAZARO MIRANDA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0055433-91.2005.</w:t>
      </w:r>
      <w:r w:rsidR="007F2064">
        <w:t>4.03.0000</w:t>
      </w:r>
      <w:r>
        <w:t xml:space="preserve"> PRECAT ORI:200461843150823/SP REG:06.07.2005</w:t>
      </w:r>
    </w:p>
    <w:p w:rsidR="00D865B8" w:rsidRDefault="00D865B8">
      <w:r>
        <w:t xml:space="preserve">      REQTE     : ILSA GALLOTTI MATIAS BONFANTI</w:t>
      </w:r>
    </w:p>
    <w:p w:rsidR="00D865B8" w:rsidRDefault="00D865B8">
      <w:r>
        <w:t xml:space="preserve">      ADV       : SP080153  HUMBERTO NEGRIZOLLI</w:t>
      </w:r>
    </w:p>
    <w:p w:rsidR="00D865B8" w:rsidRDefault="00D865B8">
      <w:r>
        <w:t xml:space="preserve">      REQDO(A)  : Instituto N</w:t>
      </w:r>
      <w:r w:rsidR="003140ED">
        <w:t>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0055434-76.2005.</w:t>
      </w:r>
      <w:r w:rsidR="007F2064">
        <w:t>4.03.0000</w:t>
      </w:r>
      <w:r>
        <w:t xml:space="preserve"> PRECAT ORI:200461843156783/SP REG:06.07.2005</w:t>
      </w:r>
    </w:p>
    <w:p w:rsidR="00D865B8" w:rsidRDefault="00D865B8">
      <w:r>
        <w:t xml:space="preserve">      REQTE     : ANTENOR CANDIDO DE FREITAS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0055435-61.2005.</w:t>
      </w:r>
      <w:r w:rsidR="007F2064">
        <w:t>4.03.0000</w:t>
      </w:r>
      <w:r>
        <w:t xml:space="preserve"> PRECAT ORI:200461843156941/SP REG:06.07.2005</w:t>
      </w:r>
    </w:p>
    <w:p w:rsidR="00D865B8" w:rsidRDefault="00D865B8">
      <w:r>
        <w:t xml:space="preserve">      REQTE     : JOSE NILSON RIOS CARLOS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0055436-46.2005.</w:t>
      </w:r>
      <w:r w:rsidR="007F2064">
        <w:t>4.03.0000</w:t>
      </w:r>
      <w:r>
        <w:t xml:space="preserve"> PRECAT ORI:200461843157040/SP REG:06.07.2005</w:t>
      </w:r>
    </w:p>
    <w:p w:rsidR="00D865B8" w:rsidRDefault="00D865B8">
      <w:r>
        <w:t xml:space="preserve">      REQTE     : ADAO JOSE MENDES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0055437-31.2005.</w:t>
      </w:r>
      <w:r w:rsidR="007F2064">
        <w:t>4.03.0000</w:t>
      </w:r>
      <w:r>
        <w:t xml:space="preserve"> PRECAT ORI:200461843157325/SP REG:06.07.2005</w:t>
      </w:r>
    </w:p>
    <w:p w:rsidR="00D865B8" w:rsidRDefault="00D865B8">
      <w:r>
        <w:t xml:space="preserve">      REQTE     : JOAO SARTI JUNIOR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0055438-16.2005.</w:t>
      </w:r>
      <w:r w:rsidR="007F2064">
        <w:t>4.03.0000</w:t>
      </w:r>
      <w:r>
        <w:t xml:space="preserve"> PRECAT ORI:200461843158901/SP REG:06.07.2005</w:t>
      </w:r>
    </w:p>
    <w:p w:rsidR="00D865B8" w:rsidRDefault="00D865B8">
      <w:r>
        <w:t xml:space="preserve">      REQTE     : GIUSEPPE GITTO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0055439-98.2005.</w:t>
      </w:r>
      <w:r w:rsidR="007F2064">
        <w:t>4.03.0000</w:t>
      </w:r>
      <w:r>
        <w:t xml:space="preserve"> PRECAT ORI:200461843159139/SP REG:06.07.2005</w:t>
      </w:r>
    </w:p>
    <w:p w:rsidR="00D865B8" w:rsidRDefault="00D865B8">
      <w:r>
        <w:t xml:space="preserve">      REQTE     : JOSE ANTONIO CARLOS DE ALMEIDA CORREA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0055440-83.2005.</w:t>
      </w:r>
      <w:r w:rsidR="007F2064">
        <w:t>4.03.0000</w:t>
      </w:r>
      <w:r>
        <w:t xml:space="preserve"> PRECAT ORI:200461843159267/SP REG:06.07.2005</w:t>
      </w:r>
    </w:p>
    <w:p w:rsidR="00D865B8" w:rsidRDefault="00D865B8">
      <w:r>
        <w:t xml:space="preserve">      REQTE     : ANATALIO RIBEIRO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0055441-68.2005.</w:t>
      </w:r>
      <w:r w:rsidR="007F2064">
        <w:t>4.03.0000</w:t>
      </w:r>
      <w:r>
        <w:t xml:space="preserve"> PRECAT ORI:200461843159802/SP REG:06.07.2005</w:t>
      </w:r>
    </w:p>
    <w:p w:rsidR="00D865B8" w:rsidRDefault="00D865B8">
      <w:r>
        <w:t xml:space="preserve">      REQTE     : RENEMAR FRANCA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</w:t>
      </w:r>
      <w:r w:rsidR="003140ED">
        <w:t>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0055442-53.2005.</w:t>
      </w:r>
      <w:r w:rsidR="007F2064">
        <w:t>4.03.0000</w:t>
      </w:r>
      <w:r>
        <w:t xml:space="preserve"> PRECAT ORI:200461843160257/SP REG:06.07.2005</w:t>
      </w:r>
    </w:p>
    <w:p w:rsidR="00D865B8" w:rsidRDefault="00D865B8">
      <w:r>
        <w:t xml:space="preserve">      REQTE     : DALTRO COELHO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0055443-38.2005.</w:t>
      </w:r>
      <w:r w:rsidR="007F2064">
        <w:t>4.03.0000</w:t>
      </w:r>
      <w:r>
        <w:t xml:space="preserve"> PRECAT ORI:200461843160804/SP REG:06.07.2005</w:t>
      </w:r>
    </w:p>
    <w:p w:rsidR="00D865B8" w:rsidRDefault="00D865B8">
      <w:r>
        <w:t xml:space="preserve">      REQTE     : ANTONIA ROSIMEIRE DE GODOY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0055444-23.2005.</w:t>
      </w:r>
      <w:r w:rsidR="007F2064">
        <w:t>4.03.0000</w:t>
      </w:r>
      <w:r>
        <w:t xml:space="preserve"> PRECAT ORI:200461843160830/SP REG:06.07.2005</w:t>
      </w:r>
    </w:p>
    <w:p w:rsidR="00D865B8" w:rsidRDefault="00D865B8">
      <w:r>
        <w:t xml:space="preserve">      REQTE     : HELENA SUZANA CHRISTO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0055445-08.2005.</w:t>
      </w:r>
      <w:r w:rsidR="007F2064">
        <w:t>4.03.0000</w:t>
      </w:r>
      <w:r>
        <w:t xml:space="preserve"> PRECAT ORI:200461843161213/SP REG:06.07.2005</w:t>
      </w:r>
    </w:p>
    <w:p w:rsidR="00D865B8" w:rsidRDefault="00D865B8">
      <w:r>
        <w:t xml:space="preserve">      REQTE     : FLAVIO ANTONIO DE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0055446-90.2005.</w:t>
      </w:r>
      <w:r w:rsidR="007F2064">
        <w:t>4.03.0000</w:t>
      </w:r>
      <w:r>
        <w:t xml:space="preserve"> PRECAT ORI:200461843162059/SP REG:06.07.2005</w:t>
      </w:r>
    </w:p>
    <w:p w:rsidR="00D865B8" w:rsidRDefault="00D865B8">
      <w:r>
        <w:t xml:space="preserve">      REQTE     : JULIA BERBEL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0055447-75.2005.</w:t>
      </w:r>
      <w:r w:rsidR="007F2064">
        <w:t>4.03.0000</w:t>
      </w:r>
      <w:r>
        <w:t xml:space="preserve"> PRECAT ORI:200461843163593/SP REG:06.07.2005</w:t>
      </w:r>
    </w:p>
    <w:p w:rsidR="00D865B8" w:rsidRDefault="00D865B8">
      <w:r>
        <w:t xml:space="preserve">      REQTE     : LUIZ ANTONIO QUEIROGA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0055448-60.2005.</w:t>
      </w:r>
      <w:r w:rsidR="007F2064">
        <w:t>4.03.0000</w:t>
      </w:r>
      <w:r>
        <w:t xml:space="preserve"> PRECAT ORI:200461843164720/SP REG:06.07.2005</w:t>
      </w:r>
    </w:p>
    <w:p w:rsidR="00D865B8" w:rsidRDefault="00D865B8">
      <w:r>
        <w:t xml:space="preserve">      REQTE     : MILTON CALDERARO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0055449-45.2005.</w:t>
      </w:r>
      <w:r w:rsidR="007F2064">
        <w:t>4.03.0000</w:t>
      </w:r>
      <w:r>
        <w:t xml:space="preserve"> PRECAT ORI:200461843165243/SP REG:06.07.2005</w:t>
      </w:r>
    </w:p>
    <w:p w:rsidR="00D865B8" w:rsidRDefault="00D865B8">
      <w:r>
        <w:t xml:space="preserve">      REQTE     : FRANCISCO MARTINS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</w:t>
      </w:r>
      <w:r w:rsidR="003140ED">
        <w:t>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0055450-30.2005.</w:t>
      </w:r>
      <w:r w:rsidR="007F2064">
        <w:t>4.03.0000</w:t>
      </w:r>
      <w:r>
        <w:t xml:space="preserve"> PRECAT ORI:200461843169406/SP REG:06.07.2005</w:t>
      </w:r>
    </w:p>
    <w:p w:rsidR="00D865B8" w:rsidRDefault="00D865B8">
      <w:r>
        <w:t xml:space="preserve">      REQTE     : ANTONIO ESTEVES GOMES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0055451-15.2005.</w:t>
      </w:r>
      <w:r w:rsidR="007F2064">
        <w:t>4.03.0000</w:t>
      </w:r>
      <w:r>
        <w:t xml:space="preserve"> PRECAT ORI:200461843169960/SP REG:06.07.2005</w:t>
      </w:r>
    </w:p>
    <w:p w:rsidR="00D865B8" w:rsidRDefault="00D865B8">
      <w:r>
        <w:t xml:space="preserve">      REQTE     : MANOEL DE ABREU SA FILHO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0055452-97.2005.</w:t>
      </w:r>
      <w:r w:rsidR="007F2064">
        <w:t>4.03.0000</w:t>
      </w:r>
      <w:r>
        <w:t xml:space="preserve"> PRECAT ORI:200461843170597/SP REG:06.07.2005</w:t>
      </w:r>
    </w:p>
    <w:p w:rsidR="00D865B8" w:rsidRDefault="00D865B8">
      <w:r>
        <w:t xml:space="preserve">      REQTE     : HERNANDO DE SOUZA MORAES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0055454-67.2005.</w:t>
      </w:r>
      <w:r w:rsidR="007F2064">
        <w:t>4.03.0000</w:t>
      </w:r>
      <w:r>
        <w:t xml:space="preserve"> PRECAT ORI:200461843172752/SP REG:06.07.2005</w:t>
      </w:r>
    </w:p>
    <w:p w:rsidR="00D865B8" w:rsidRDefault="00D865B8">
      <w:r>
        <w:t xml:space="preserve">      REQTE     : JOSE MARIA MUSSATO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0055455-52.2005.</w:t>
      </w:r>
      <w:r w:rsidR="007F2064">
        <w:t>4.03.0000</w:t>
      </w:r>
      <w:r>
        <w:t xml:space="preserve"> PRECAT ORI:200461843174300/SP REG:06.07.2005</w:t>
      </w:r>
    </w:p>
    <w:p w:rsidR="00D865B8" w:rsidRDefault="00D865B8">
      <w:r>
        <w:t xml:space="preserve">      REQTE     : SEBASTIAO APARECIDO LOPES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0055456-37.2005.</w:t>
      </w:r>
      <w:r w:rsidR="007F2064">
        <w:t>4.03.0000</w:t>
      </w:r>
      <w:r>
        <w:t xml:space="preserve"> PRECAT ORI:200461843174402/SP REG:06.07.2005</w:t>
      </w:r>
    </w:p>
    <w:p w:rsidR="00D865B8" w:rsidRDefault="00D865B8">
      <w:r>
        <w:t xml:space="preserve">      REQTE     : MANOEL PEREIRA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0055457-22.2005.</w:t>
      </w:r>
      <w:r w:rsidR="007F2064">
        <w:t>4.03.0000</w:t>
      </w:r>
      <w:r>
        <w:t xml:space="preserve"> PRECAT ORI:200461843174888/SP REG:06.07.2005</w:t>
      </w:r>
    </w:p>
    <w:p w:rsidR="00D865B8" w:rsidRDefault="00D865B8">
      <w:r>
        <w:t xml:space="preserve">      REQTE     : ADAO GOMES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0055458-07.2005.</w:t>
      </w:r>
      <w:r w:rsidR="007F2064">
        <w:t>4.03.0000</w:t>
      </w:r>
      <w:r>
        <w:t xml:space="preserve"> PRECAT ORI:200461843174980/SP REG:06.07.2005</w:t>
      </w:r>
    </w:p>
    <w:p w:rsidR="00D865B8" w:rsidRDefault="00D865B8">
      <w:r>
        <w:t xml:space="preserve">      REQTE     : ANGELO FELICIO NETO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</w:t>
      </w:r>
      <w:r w:rsidR="003140ED">
        <w:t>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0055459-89.2005.</w:t>
      </w:r>
      <w:r w:rsidR="007F2064">
        <w:t>4.03.0000</w:t>
      </w:r>
      <w:r>
        <w:t xml:space="preserve"> PRECAT ORI:200461843176009/SP REG:06.07.2005</w:t>
      </w:r>
    </w:p>
    <w:p w:rsidR="00D865B8" w:rsidRDefault="00D865B8">
      <w:r>
        <w:t xml:space="preserve">      REQTE     : SERGIO CYPRIANO MAGALHAES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0055460-74.2005.</w:t>
      </w:r>
      <w:r w:rsidR="007F2064">
        <w:t>4.03.0000</w:t>
      </w:r>
      <w:r>
        <w:t xml:space="preserve"> PRECAT ORI:200461843176344/SP REG:06.07.2005</w:t>
      </w:r>
    </w:p>
    <w:p w:rsidR="00D865B8" w:rsidRDefault="00D865B8">
      <w:r>
        <w:t xml:space="preserve">      REQTE     : AURELIO DE PAULA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0055461-59.2005.</w:t>
      </w:r>
      <w:r w:rsidR="007F2064">
        <w:t>4.03.0000</w:t>
      </w:r>
      <w:r>
        <w:t xml:space="preserve"> PRECAT ORI:200461843177117/SP REG:06.07.2005</w:t>
      </w:r>
    </w:p>
    <w:p w:rsidR="00D865B8" w:rsidRDefault="00D865B8">
      <w:r>
        <w:t xml:space="preserve">      REQTE     : ANTENOR ZANOLI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0055469-36.2005.</w:t>
      </w:r>
      <w:r w:rsidR="007F2064">
        <w:t>4.03.0000</w:t>
      </w:r>
      <w:r>
        <w:t xml:space="preserve"> PRECAT ORI:200461843177257/SP REG:06.07.2005</w:t>
      </w:r>
    </w:p>
    <w:p w:rsidR="00D865B8" w:rsidRDefault="00D865B8">
      <w:r>
        <w:t xml:space="preserve">      REQTE     : RAPHAEL CURY DE OLIVEIRA BRITO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0055470-21.2005.</w:t>
      </w:r>
      <w:r w:rsidR="007F2064">
        <w:t>4.03.0000</w:t>
      </w:r>
      <w:r>
        <w:t xml:space="preserve"> PRECAT ORI:200461843178304/SP REG:06.07.2005</w:t>
      </w:r>
    </w:p>
    <w:p w:rsidR="00D865B8" w:rsidRDefault="00D865B8">
      <w:r>
        <w:t xml:space="preserve">      REQTE     : ACACIO RAIMUNDO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0055471-06.2005.</w:t>
      </w:r>
      <w:r w:rsidR="007F2064">
        <w:t>4.03.0000</w:t>
      </w:r>
      <w:r>
        <w:t xml:space="preserve"> PRECAT ORI:200461843178602/SP REG:06.07.2005</w:t>
      </w:r>
    </w:p>
    <w:p w:rsidR="00D865B8" w:rsidRDefault="00D865B8">
      <w:r>
        <w:t xml:space="preserve">      REQTE     : MICHEL CURY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0055472-88.2005.</w:t>
      </w:r>
      <w:r w:rsidR="007F2064">
        <w:t>4.03.0000</w:t>
      </w:r>
      <w:r>
        <w:t xml:space="preserve"> PRECAT ORI:200461843178948/SP REG:06.07.2005</w:t>
      </w:r>
    </w:p>
    <w:p w:rsidR="00D865B8" w:rsidRDefault="00D865B8">
      <w:r>
        <w:t xml:space="preserve">      REQTE     : OSEAS SILVA DO NASCIMENTO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0055524-84.2005.</w:t>
      </w:r>
      <w:r w:rsidR="007F2064">
        <w:t>4.03.0000</w:t>
      </w:r>
      <w:r>
        <w:t xml:space="preserve"> PRECAT ORI:200261840150682/SP REG:06.07.2005</w:t>
      </w:r>
    </w:p>
    <w:p w:rsidR="00D865B8" w:rsidRDefault="00D865B8">
      <w:r>
        <w:t xml:space="preserve">      REQTE     : VALDIR MAIA DE OLIVEIRA</w:t>
      </w:r>
    </w:p>
    <w:p w:rsidR="00D865B8" w:rsidRDefault="00D865B8">
      <w:r>
        <w:t xml:space="preserve">      ADV       : SP085809  ADEMAR NYIKOS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3140ED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0055525-69.2005.</w:t>
      </w:r>
      <w:r w:rsidR="007F2064">
        <w:t>4.03.0000</w:t>
      </w:r>
      <w:r>
        <w:t xml:space="preserve"> PRECAT ORI:200361840037572/SP REG:06.07.2005</w:t>
      </w:r>
    </w:p>
    <w:p w:rsidR="00D865B8" w:rsidRDefault="00D865B8">
      <w:r>
        <w:t xml:space="preserve">      REQTE     : PEDRO BATISTA DE MORAES</w:t>
      </w:r>
    </w:p>
    <w:p w:rsidR="00D865B8" w:rsidRDefault="00D865B8">
      <w:r>
        <w:t xml:space="preserve">      ADV       : SP085809  ADEMAR NYIKOS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0055526-54.2005.</w:t>
      </w:r>
      <w:r w:rsidR="007F2064">
        <w:t>4.03.0000</w:t>
      </w:r>
      <w:r>
        <w:t xml:space="preserve"> PRECAT ORI:200461840261117/SP REG:06.07.2005</w:t>
      </w:r>
    </w:p>
    <w:p w:rsidR="00D865B8" w:rsidRDefault="00D865B8">
      <w:r>
        <w:t xml:space="preserve">      REQTE     : ADEMIR COSTA LIMA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0055527-39.2005.</w:t>
      </w:r>
      <w:r w:rsidR="007F2064">
        <w:t>4.03.0000</w:t>
      </w:r>
      <w:r>
        <w:t xml:space="preserve"> PRECAT ORI:200461840417350/SP REG:06.07.2005</w:t>
      </w:r>
    </w:p>
    <w:p w:rsidR="00D865B8" w:rsidRDefault="00D865B8">
      <w:r>
        <w:t xml:space="preserve">      REQTE     : DAISY BEVILACQUA CORASSIN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0055528-24.2005.</w:t>
      </w:r>
      <w:r w:rsidR="007F2064">
        <w:t>4.03.0000</w:t>
      </w:r>
      <w:r>
        <w:t xml:space="preserve"> PRECAT ORI:200461840429193/SP REG:06.07.2005</w:t>
      </w:r>
    </w:p>
    <w:p w:rsidR="00D865B8" w:rsidRDefault="00D865B8">
      <w:r>
        <w:t xml:space="preserve">      REQTE     : FRANCISCO LINS DE CARVALHO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0055529-09.2005.</w:t>
      </w:r>
      <w:r w:rsidR="007F2064">
        <w:t>4.03.0000</w:t>
      </w:r>
      <w:r>
        <w:t xml:space="preserve"> PRECAT ORI:200461840622138/SP REG:06.07.2005</w:t>
      </w:r>
    </w:p>
    <w:p w:rsidR="00D865B8" w:rsidRDefault="00D865B8">
      <w:r>
        <w:t xml:space="preserve">      REQTE     : ADAMASTOR SABINO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0055530-91.2005.</w:t>
      </w:r>
      <w:r w:rsidR="007F2064">
        <w:t>4.03.0000</w:t>
      </w:r>
      <w:r>
        <w:t xml:space="preserve"> PRECAT ORI:200461840703643/SP REG:06.07.2005</w:t>
      </w:r>
    </w:p>
    <w:p w:rsidR="00D865B8" w:rsidRDefault="00D865B8">
      <w:r>
        <w:t xml:space="preserve">      REQTE     : CARLOTA MARCHI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0055531-76.2005.</w:t>
      </w:r>
      <w:r w:rsidR="007F2064">
        <w:t>4.03.0000</w:t>
      </w:r>
      <w:r>
        <w:t xml:space="preserve"> PRECAT ORI:200461840786895/SP REG:06.07.2005</w:t>
      </w:r>
    </w:p>
    <w:p w:rsidR="00D865B8" w:rsidRDefault="00D865B8">
      <w:r>
        <w:t xml:space="preserve">      REQTE     : ZAIRA DA CONCEICAO GOMES FIGUEIREDO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0055532-61.2005.</w:t>
      </w:r>
      <w:r w:rsidR="007F2064">
        <w:t>4.03.0000</w:t>
      </w:r>
      <w:r>
        <w:t xml:space="preserve"> PRECAT ORI:200461840827769/SP REG:06.07.2005</w:t>
      </w:r>
    </w:p>
    <w:p w:rsidR="00D865B8" w:rsidRDefault="00D865B8">
      <w:r>
        <w:t xml:space="preserve">      REQTE     : JACINTO FERNANDES DE JESUS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3140ED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0055533-46.2005.</w:t>
      </w:r>
      <w:r w:rsidR="007F2064">
        <w:t>4.03.0000</w:t>
      </w:r>
      <w:r>
        <w:t xml:space="preserve"> PRECAT ORI:200461840836710/SP REG:06.07.2005</w:t>
      </w:r>
    </w:p>
    <w:p w:rsidR="00D865B8" w:rsidRDefault="00D865B8">
      <w:r>
        <w:t xml:space="preserve">      REQTE     : RODOLFO TAMBUCCI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0055534-31.2005.</w:t>
      </w:r>
      <w:r w:rsidR="007F2064">
        <w:t>4.03.0000</w:t>
      </w:r>
      <w:r>
        <w:t xml:space="preserve"> PRECAT ORI:200461840871977/SP REG:06.07.2005</w:t>
      </w:r>
    </w:p>
    <w:p w:rsidR="00D865B8" w:rsidRDefault="00D865B8">
      <w:r>
        <w:t xml:space="preserve">      REQTE     : JAYME PAOLUCCI</w:t>
      </w:r>
    </w:p>
    <w:p w:rsidR="00D865B8" w:rsidRDefault="00D865B8">
      <w:r>
        <w:t xml:space="preserve">      ADV       : SP070067  JOAO CARLOS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0055535-16.2005.</w:t>
      </w:r>
      <w:r w:rsidR="007F2064">
        <w:t>4.03.0000</w:t>
      </w:r>
      <w:r>
        <w:t xml:space="preserve"> PRECAT ORI:200461840985296/SP REG:06.07.2005</w:t>
      </w:r>
    </w:p>
    <w:p w:rsidR="00D865B8" w:rsidRDefault="00D865B8">
      <w:r>
        <w:t xml:space="preserve">      REQTE     : JOSE CARLOS BARBOSA</w:t>
      </w:r>
    </w:p>
    <w:p w:rsidR="00D865B8" w:rsidRDefault="00D865B8">
      <w:r>
        <w:t xml:space="preserve">      ADV       : SP009441  CELIO RODRIGUES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0055536-98.2005.</w:t>
      </w:r>
      <w:r w:rsidR="007F2064">
        <w:t>4.03.0000</w:t>
      </w:r>
      <w:r>
        <w:t xml:space="preserve"> PRECAT ORI:200461840989319/SP REG:06.07.2005</w:t>
      </w:r>
    </w:p>
    <w:p w:rsidR="00D865B8" w:rsidRDefault="00D865B8">
      <w:r>
        <w:t xml:space="preserve">      REQTE     : JOAO FRANCISCO ALVES</w:t>
      </w:r>
    </w:p>
    <w:p w:rsidR="00D865B8" w:rsidRDefault="00D865B8">
      <w:r>
        <w:t xml:space="preserve">      ADV       : SP009441  CELIO RODRIGUES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0055537-83.2005.</w:t>
      </w:r>
      <w:r w:rsidR="007F2064">
        <w:t>4.03.0000</w:t>
      </w:r>
      <w:r>
        <w:t xml:space="preserve"> PRECAT ORI:200461840991820/SP REG:06.07.2005</w:t>
      </w:r>
    </w:p>
    <w:p w:rsidR="00D865B8" w:rsidRDefault="00D865B8">
      <w:r>
        <w:t xml:space="preserve">      REQTE     : IZABEL BRITO DA SILVA REIS</w:t>
      </w:r>
    </w:p>
    <w:p w:rsidR="00D865B8" w:rsidRDefault="00D865B8">
      <w:r>
        <w:t xml:space="preserve">      ADV       : SP009441  CELIO RODRIGUES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0055538-68.2005.</w:t>
      </w:r>
      <w:r w:rsidR="007F2064">
        <w:t>4.03.0000</w:t>
      </w:r>
      <w:r>
        <w:t xml:space="preserve"> PRECAT ORI:200461840992331/SP REG:06.07.2005</w:t>
      </w:r>
    </w:p>
    <w:p w:rsidR="00D865B8" w:rsidRDefault="00D865B8">
      <w:r>
        <w:t xml:space="preserve">      REQTE     : BENEDITA DE OLIVEIRA ROCHA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0055539-53.2005.</w:t>
      </w:r>
      <w:r w:rsidR="007F2064">
        <w:t>4.03.0000</w:t>
      </w:r>
      <w:r>
        <w:t xml:space="preserve"> PRECAT ORI:200461841002363/SP REG:06.07.2005</w:t>
      </w:r>
    </w:p>
    <w:p w:rsidR="00D865B8" w:rsidRDefault="00D865B8">
      <w:r>
        <w:t xml:space="preserve">      REQTE     : FRANCISCO TAVARES</w:t>
      </w:r>
    </w:p>
    <w:p w:rsidR="00D865B8" w:rsidRDefault="00D865B8">
      <w:r>
        <w:t xml:space="preserve">      ADV       : SP009441  CELIO RODRIGUES PEREIRA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0055541-23.2005.</w:t>
      </w:r>
      <w:r w:rsidR="007F2064">
        <w:t>4.03.0000</w:t>
      </w:r>
      <w:r>
        <w:t xml:space="preserve"> PRECAT ORI:200461841471740/SP REG:06.07.2005</w:t>
      </w:r>
    </w:p>
    <w:p w:rsidR="00D865B8" w:rsidRDefault="00D865B8">
      <w:r>
        <w:t xml:space="preserve">      REQTE   </w:t>
      </w:r>
      <w:r w:rsidR="003140ED">
        <w:t xml:space="preserve">  : MARITEREZA VITALE MONTREZOL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0055542-08.2005.</w:t>
      </w:r>
      <w:r w:rsidR="007F2064">
        <w:t>4.03.0000</w:t>
      </w:r>
      <w:r>
        <w:t xml:space="preserve"> PRECAT ORI:200461841666370/SP REG:06.07.2005</w:t>
      </w:r>
    </w:p>
    <w:p w:rsidR="00D865B8" w:rsidRDefault="00D865B8">
      <w:r>
        <w:t xml:space="preserve">      REQTE     : JOAO BATISTA BERNARDES ZOCCHIO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0055543-90.2005.</w:t>
      </w:r>
      <w:r w:rsidR="007F2064">
        <w:t>4.03.0000</w:t>
      </w:r>
      <w:r>
        <w:t xml:space="preserve"> PRECAT ORI:200461841761699/SP REG:06.07.2005</w:t>
      </w:r>
    </w:p>
    <w:p w:rsidR="00D865B8" w:rsidRDefault="00D865B8">
      <w:r>
        <w:t xml:space="preserve">      REQTE     : HELENICE PALERMO LANZANA</w:t>
      </w:r>
    </w:p>
    <w:p w:rsidR="00D865B8" w:rsidRDefault="00D865B8">
      <w:r>
        <w:t xml:space="preserve">      ADV       : SP066808  MARIA JOSE GIANELLA CATALDI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0055544-75.2005.</w:t>
      </w:r>
      <w:r w:rsidR="007F2064">
        <w:t>4.03.0000</w:t>
      </w:r>
      <w:r>
        <w:t xml:space="preserve"> PRECAT ORI:200461842444471/SP REG:06.07.2005</w:t>
      </w:r>
    </w:p>
    <w:p w:rsidR="00D865B8" w:rsidRDefault="00D865B8">
      <w:r>
        <w:t xml:space="preserve">      REQTE     : JOSEFA TEREZA MOREIRA DE OLIVEIRA</w:t>
      </w:r>
    </w:p>
    <w:p w:rsidR="00D865B8" w:rsidRDefault="00D865B8">
      <w:r>
        <w:t xml:space="preserve">      ADV       : SP147343  JUSSARA BANZATTO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0055545-60.2005.</w:t>
      </w:r>
      <w:r w:rsidR="007F2064">
        <w:t>4.03.0000</w:t>
      </w:r>
      <w:r>
        <w:t xml:space="preserve"> PRECAT ORI:200461842667587/SP REG:06.07.2005</w:t>
      </w:r>
    </w:p>
    <w:p w:rsidR="00D865B8" w:rsidRDefault="00D865B8">
      <w:r>
        <w:t xml:space="preserve">      REQTE     : ADALBERTO DE FREITAS BAIAO</w:t>
      </w:r>
    </w:p>
    <w:p w:rsidR="00D865B8" w:rsidRDefault="00D865B8">
      <w:r>
        <w:t xml:space="preserve">      ADV       : SP148162  WALDEC MARCELINO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0055546-45.2005.</w:t>
      </w:r>
      <w:r w:rsidR="007F2064">
        <w:t>4.03.0000</w:t>
      </w:r>
      <w:r>
        <w:t xml:space="preserve"> PRECAT ORI:200461842689431/SP REG:06.07.2005</w:t>
      </w:r>
    </w:p>
    <w:p w:rsidR="00D865B8" w:rsidRDefault="00D865B8">
      <w:r>
        <w:t xml:space="preserve">      REQTE     : JOSE BARBOSA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0055547-30.2005.</w:t>
      </w:r>
      <w:r w:rsidR="007F2064">
        <w:t>4.03.0000</w:t>
      </w:r>
      <w:r>
        <w:t xml:space="preserve"> PRECAT ORI:200461843237539/SP REG:06.07.2005</w:t>
      </w:r>
    </w:p>
    <w:p w:rsidR="00D865B8" w:rsidRDefault="00D865B8">
      <w:r>
        <w:t xml:space="preserve">      REQTE     : INACIO TEXEIRA NETO</w:t>
      </w:r>
    </w:p>
    <w:p w:rsidR="00D865B8" w:rsidRDefault="00D865B8">
      <w:r>
        <w:t xml:space="preserve">      ADV       : SP204965  MARCELO TARCISIO DOS SANTOS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0055548-15.2005.</w:t>
      </w:r>
      <w:r w:rsidR="007F2064">
        <w:t>4.03.0000</w:t>
      </w:r>
      <w:r>
        <w:t xml:space="preserve"> PRECAT ORI:200461843485560/SP REG:06.07.2005</w:t>
      </w:r>
    </w:p>
    <w:p w:rsidR="00D865B8" w:rsidRDefault="00D865B8">
      <w:r>
        <w:t xml:space="preserve">      REQTE     : HELENA MANIA</w:t>
      </w:r>
    </w:p>
    <w:p w:rsidR="00D865B8" w:rsidRDefault="00D865B8">
      <w:r>
        <w:t xml:space="preserve">      ADV       : SP137924  NICOLA ANTONIO PINELLI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</w:t>
      </w:r>
      <w:r w:rsidR="003140ED">
        <w:t>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0055549-97.2005.</w:t>
      </w:r>
      <w:r w:rsidR="007F2064">
        <w:t>4.03.0000</w:t>
      </w:r>
      <w:r>
        <w:t xml:space="preserve"> PRECAT ORI:200461843497331/SP REG:06.07.2005</w:t>
      </w:r>
    </w:p>
    <w:p w:rsidR="00D865B8" w:rsidRDefault="00D865B8">
      <w:r>
        <w:t xml:space="preserve">      REQTE     : MALVINA PIVELLO DE MATOS</w:t>
      </w:r>
    </w:p>
    <w:p w:rsidR="00D865B8" w:rsidRDefault="00D865B8">
      <w:r>
        <w:t xml:space="preserve">      ADV       : SP061851  FERNANDO MARQUES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0055550-82.2005.</w:t>
      </w:r>
      <w:r w:rsidR="007F2064">
        <w:t>4.03.0000</w:t>
      </w:r>
      <w:r>
        <w:t xml:space="preserve"> PRECAT ORI:200461843558265/SP REG:06.07.2005</w:t>
      </w:r>
    </w:p>
    <w:p w:rsidR="00D865B8" w:rsidRDefault="00D865B8">
      <w:r>
        <w:t xml:space="preserve">      REQTE     : MARIA SILVIA QUEIS SERTORI</w:t>
      </w:r>
    </w:p>
    <w:p w:rsidR="00D865B8" w:rsidRDefault="00D865B8">
      <w:r>
        <w:t xml:space="preserve">      ADV       : SP061851  FERNANDO MARQUES FERREIRA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0055551-67.2005.</w:t>
      </w:r>
      <w:r w:rsidR="007F2064">
        <w:t>4.03.0000</w:t>
      </w:r>
      <w:r>
        <w:t xml:space="preserve"> PRECAT ORI:200461845704297/SP REG:06.07.2005</w:t>
      </w:r>
    </w:p>
    <w:p w:rsidR="00D865B8" w:rsidRDefault="00D865B8">
      <w:r>
        <w:t xml:space="preserve">      REQTE     : JORGINO ANTUNES DE OLIVEIRA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0055805-40.2005.</w:t>
      </w:r>
      <w:r w:rsidR="007F2064">
        <w:t>4.03.0000</w:t>
      </w:r>
      <w:r>
        <w:t xml:space="preserve"> PRECAT ORI:200461841472926/SP REG:06.07.2005</w:t>
      </w:r>
    </w:p>
    <w:p w:rsidR="00D865B8" w:rsidRDefault="00D865B8">
      <w:r>
        <w:t xml:space="preserve">      REQTE     : SONIA MARIA MUNHOZ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0057824-19.2005.</w:t>
      </w:r>
      <w:r w:rsidR="007F2064">
        <w:t>4.03.0000</w:t>
      </w:r>
      <w:r>
        <w:t xml:space="preserve"> PRECAT ORI:200461840891460/SP REG:15.07.2005</w:t>
      </w:r>
    </w:p>
    <w:p w:rsidR="00D865B8" w:rsidRDefault="00D865B8">
      <w:r>
        <w:t xml:space="preserve">      REQTE     : JOSE INACIO DA SILVA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>
      <w:r>
        <w:t xml:space="preserve">      PROC.  : 0057825-04.2005.</w:t>
      </w:r>
      <w:r w:rsidR="007F2064">
        <w:t>4.03.0000</w:t>
      </w:r>
      <w:r>
        <w:t xml:space="preserve"> PRECAT ORI:200461841786787/SP REG:15.07.2005</w:t>
      </w:r>
    </w:p>
    <w:p w:rsidR="00D865B8" w:rsidRDefault="00D865B8">
      <w:r>
        <w:t xml:space="preserve">      REQTE     : ANTONIO DIRCEU SGOBBI</w:t>
      </w:r>
    </w:p>
    <w:p w:rsidR="00D865B8" w:rsidRDefault="00D865B8">
      <w:r>
        <w:t xml:space="preserve">      ADV       : SP079785  RONALDO JOSE PIRES</w:t>
      </w:r>
    </w:p>
    <w:p w:rsidR="00D865B8" w:rsidRDefault="00D865B8">
      <w:r>
        <w:t xml:space="preserve">      REQDO(A)  : Instituto Nacional do Seguro Social - INSS</w:t>
      </w:r>
    </w:p>
    <w:p w:rsidR="00D865B8" w:rsidRDefault="00D865B8">
      <w:r>
        <w:t xml:space="preserve">      ADV       : SP000030  HERMES ARRAIS ALENCAR</w:t>
      </w:r>
    </w:p>
    <w:p w:rsidR="00D865B8" w:rsidRDefault="00D865B8">
      <w:r>
        <w:t xml:space="preserve">      DEPREC    : JUIZADO ESPECIAL FEDERAL CÍVEL DE SÃO PAULO&gt;1ªSSJ&gt;SP</w:t>
      </w:r>
    </w:p>
    <w:p w:rsidR="00D865B8" w:rsidRDefault="00D865B8">
      <w:r>
        <w:t xml:space="preserve">      RELATOR   : DES.FED. PRESIDENTE / PRESIDÊNCIA</w:t>
      </w:r>
    </w:p>
    <w:p w:rsidR="00D865B8" w:rsidRDefault="00D865B8">
      <w:r>
        <w:t xml:space="preserve">      ENDER. : Av.Paulista, 1842 - 5º andar - Quadrante 2</w:t>
      </w:r>
    </w:p>
    <w:p w:rsidR="00D865B8" w:rsidRDefault="00D865B8"/>
    <w:p w:rsidR="00D865B8" w:rsidRDefault="00D865B8"/>
    <w:sectPr w:rsidR="00D865B8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B8"/>
    <w:rsid w:val="000B0186"/>
    <w:rsid w:val="0026459B"/>
    <w:rsid w:val="002A6935"/>
    <w:rsid w:val="003140ED"/>
    <w:rsid w:val="003D754F"/>
    <w:rsid w:val="00437D33"/>
    <w:rsid w:val="00517D7A"/>
    <w:rsid w:val="00622D1F"/>
    <w:rsid w:val="00623B04"/>
    <w:rsid w:val="007A482C"/>
    <w:rsid w:val="007F2064"/>
    <w:rsid w:val="00844D29"/>
    <w:rsid w:val="008A6AAD"/>
    <w:rsid w:val="0092043F"/>
    <w:rsid w:val="009422E1"/>
    <w:rsid w:val="00A56A4D"/>
    <w:rsid w:val="00A82BB2"/>
    <w:rsid w:val="00CA619A"/>
    <w:rsid w:val="00D865B8"/>
    <w:rsid w:val="00E96B0A"/>
    <w:rsid w:val="00E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52E5A"/>
  <w15:docId w15:val="{28041366-E0A2-436B-8E10-FE335674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82\Wemu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7EEA-31B4-49A3-AF1D-C24DBB4D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Wemul.dot</Template>
  <TotalTime>22</TotalTime>
  <Pages>257</Pages>
  <Words>98991</Words>
  <Characters>704074</Characters>
  <Application>Microsoft Office Word</Application>
  <DocSecurity>0</DocSecurity>
  <Lines>5867</Lines>
  <Paragraphs>1602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801463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PAULELLI MARIUTTI ENGEL</dc:creator>
  <cp:lastModifiedBy>MARINA PAULELLI MARIUTTI ENGEL</cp:lastModifiedBy>
  <cp:revision>3</cp:revision>
  <cp:lastPrinted>2000-12-01T15:28:00Z</cp:lastPrinted>
  <dcterms:created xsi:type="dcterms:W3CDTF">2025-08-19T14:34:00Z</dcterms:created>
  <dcterms:modified xsi:type="dcterms:W3CDTF">2025-08-19T14:56:00Z</dcterms:modified>
</cp:coreProperties>
</file>