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775" w:rsidRDefault="00201775"/>
    <w:p w:rsidR="00201775" w:rsidRDefault="00201775" w:rsidP="00201775">
      <w:pPr>
        <w:jc w:val="both"/>
      </w:pPr>
      <w:r>
        <w:t xml:space="preserve">      RELAÇÃO DE PRECATÓRIOS A SEREM ELIMINADOS, ARQUIVADOS ENTRE 6/08/2006 a </w:t>
      </w:r>
      <w:r w:rsidR="00AE7994">
        <w:t>18/08/2006</w:t>
      </w:r>
    </w:p>
    <w:p w:rsidR="00201775" w:rsidRDefault="00201775" w:rsidP="00201775"/>
    <w:p w:rsidR="00201775" w:rsidRDefault="00201775"/>
    <w:p w:rsidR="00201775" w:rsidRDefault="00201775">
      <w:r>
        <w:t xml:space="preserve">      PROC.  : 0006234-57.1992.4.03.0000 PRECAT ORI:9711060655/SP REG:30.06.1992</w:t>
      </w:r>
    </w:p>
    <w:p w:rsidR="00201775" w:rsidRDefault="00201775">
      <w:r>
        <w:t xml:space="preserve">      REQTE     : JOSE LUCIANO TUBERO</w:t>
      </w:r>
    </w:p>
    <w:p w:rsidR="00201775" w:rsidRDefault="00201775">
      <w:r>
        <w:t xml:space="preserve">      ADV       : SP049770  VANDERLEI PINHEIRO NUNES</w:t>
      </w:r>
    </w:p>
    <w:p w:rsidR="00201775" w:rsidRDefault="00201775">
      <w:r>
        <w:t xml:space="preserve">      REQDO(A)  : Instituto Nacional de Previdencia Social INPS</w:t>
      </w:r>
    </w:p>
    <w:p w:rsidR="00201775" w:rsidRDefault="00201775">
      <w:r>
        <w:t xml:space="preserve">      ADV       : SP016052  BENIETE NASCIMENTO PENHA</w:t>
      </w:r>
    </w:p>
    <w:p w:rsidR="00201775" w:rsidRDefault="00201775">
      <w:r>
        <w:t xml:space="preserve">      DEPREC    : JUIZO FEDERAL DA 1 VARA DE PIRACICABA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0001540-11.1993.4.03.0000 PRECAT ORI:9513006271/SP REG:25.10.1993</w:t>
      </w:r>
    </w:p>
    <w:p w:rsidR="00201775" w:rsidRDefault="00201775">
      <w:r>
        <w:t xml:space="preserve">      REQTE     : SEBASTIAO TIBURCIO DE OLIVEIRA e outro(a)</w:t>
      </w:r>
    </w:p>
    <w:p w:rsidR="00201775" w:rsidRDefault="00201775">
      <w:r>
        <w:t xml:space="preserve">      ADV       : SP081093  CARLOS ALBERTO DE SOUZA LOPES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BAURU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0001693-44.1993.4.03.0000 PRECAT ORI:8900000680/SP REG:29.11.1993</w:t>
      </w:r>
    </w:p>
    <w:p w:rsidR="00201775" w:rsidRDefault="00201775">
      <w:r>
        <w:t xml:space="preserve">      REQTE     : OSWALDO BRANDIERI</w:t>
      </w:r>
    </w:p>
    <w:p w:rsidR="00201775" w:rsidRDefault="00201775">
      <w:r>
        <w:t xml:space="preserve">      ADV       : SP058350  ROMEU TERTULIANO</w:t>
      </w:r>
    </w:p>
    <w:p w:rsidR="00201775" w:rsidRDefault="00201775">
      <w:r>
        <w:t xml:space="preserve">      REQDO(A)  : Instituto Nacional de Previdencia Social INPS</w:t>
      </w:r>
    </w:p>
    <w:p w:rsidR="00201775" w:rsidRDefault="00201775">
      <w:r>
        <w:t xml:space="preserve">      ADV       : SP040568  ANETE DOS SANTOS SIMOES</w:t>
      </w:r>
    </w:p>
    <w:p w:rsidR="00201775" w:rsidRDefault="00201775">
      <w:r>
        <w:t xml:space="preserve">      DEPREC    : JUIZO DE DIREITO DA 2 VARA DE SANTO ANDRE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0000530-92.1994.4.03.0000 PRECAT ORI:8700000820/SP REG:05.05.1994</w:t>
      </w:r>
    </w:p>
    <w:p w:rsidR="00201775" w:rsidRDefault="00201775">
      <w:r>
        <w:t xml:space="preserve">      REQTE     : PEDRO OSSES</w:t>
      </w:r>
    </w:p>
    <w:p w:rsidR="00201775" w:rsidRDefault="00201775">
      <w:r>
        <w:t xml:space="preserve">      ADV       : SP021350  ODENEY KLEFENS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BOTUCATU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0056156-62.1995.4.03.0000 PRECAT ORI:9000000333/SP REG:21.06.1995</w:t>
      </w:r>
    </w:p>
    <w:p w:rsidR="00201775" w:rsidRDefault="00201775">
      <w:r>
        <w:t xml:space="preserve">      REQTE     : ANTONIO AVELINO LORENZETTI</w:t>
      </w:r>
    </w:p>
    <w:p w:rsidR="00201775" w:rsidRDefault="00201775">
      <w:r>
        <w:t xml:space="preserve">      ADV       : SP039940  EMILIO LUCIO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SP050288  MARCIA MOSCARDI MADDI e outros(as)</w:t>
      </w:r>
    </w:p>
    <w:p w:rsidR="00201775" w:rsidRDefault="00201775">
      <w:r>
        <w:t xml:space="preserve">      ADV       : SP000030 HERMES ARRAIS ALENCAR</w:t>
      </w:r>
    </w:p>
    <w:p w:rsidR="00201775" w:rsidRDefault="00201775">
      <w:r>
        <w:t xml:space="preserve">      DEPREC    : JUIZO DE DIREITO DA 1 VARA DE LENCOIS PAULISTA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0056894-50.1995.4.03.0000 PRECAT ORI:0007609728/SP REG:26.06.1995</w:t>
      </w:r>
    </w:p>
    <w:p w:rsidR="00201775" w:rsidRDefault="00201775">
      <w:r>
        <w:t xml:space="preserve">      REQTE     : ABILIO RAFAEL MARTINS e outros(as)</w:t>
      </w:r>
    </w:p>
    <w:p w:rsidR="00201775" w:rsidRDefault="00201775">
      <w:r>
        <w:t xml:space="preserve">      ADV       : SP068536  SIDNEI MONTES GARCIA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SP039340  ANELISE PENTEADO OLIVEIRA e outros(as)</w:t>
      </w:r>
    </w:p>
    <w:p w:rsidR="00201775" w:rsidRDefault="00201775">
      <w:r>
        <w:t xml:space="preserve">      ADV       : SP000030 HERMES ARRAIS ALENCAR</w:t>
      </w:r>
    </w:p>
    <w:p w:rsidR="00201775" w:rsidRDefault="00201775">
      <w:r>
        <w:t xml:space="preserve">      DEPREC    : JUIZO FEDERAL DA 15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lastRenderedPageBreak/>
        <w:t xml:space="preserve">      PROC.  : 0003083-44.1996.4.03.0000 PRECAT ORI:9715009670/SP REG:11.01.1996</w:t>
      </w:r>
    </w:p>
    <w:p w:rsidR="00201775" w:rsidRDefault="00201775">
      <w:r>
        <w:t xml:space="preserve">      REQTE     : JOSE DE MELO</w:t>
      </w:r>
    </w:p>
    <w:p w:rsidR="00201775" w:rsidRDefault="00201775">
      <w:r>
        <w:t xml:space="preserve">      ADV       : SP104112  GERALDO DELIPERI BEZERRA e outros(as)</w:t>
      </w:r>
    </w:p>
    <w:p w:rsidR="00201775" w:rsidRDefault="00201775">
      <w:r>
        <w:t xml:space="preserve">      REQDO(A)  : Instituto Nacional do Seguro Social - INSS</w:t>
      </w:r>
    </w:p>
    <w:p w:rsidR="00CA5CF0" w:rsidRDefault="00201775">
      <w:r>
        <w:t xml:space="preserve">      ADV       : SP000030  HERMES ARRAIS ALENCAR</w:t>
      </w:r>
    </w:p>
    <w:p w:rsidR="00201775" w:rsidRDefault="00CA5CF0">
      <w:r>
        <w:t xml:space="preserve">      </w:t>
      </w:r>
      <w:r w:rsidR="00201775">
        <w:t>DEPREC    : JUIZO FEDERAL DA 2 VARA DE SAO BERNARDO DO CAMPO &gt; 14ª SSJ&gt;</w:t>
      </w:r>
    </w:p>
    <w:p w:rsidR="00201775" w:rsidRDefault="00201775">
      <w:r>
        <w:t xml:space="preserve">                 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0034203-08.1996.4.03.0000 PRECAT ORI:200261210011772/SP REG:17.05.1996</w:t>
      </w:r>
    </w:p>
    <w:p w:rsidR="00201775" w:rsidRDefault="00201775">
      <w:r>
        <w:t xml:space="preserve">      REQTE     : CARLOS AUGUSTO PEREIRA VIEIRA e outros(as)</w:t>
      </w:r>
    </w:p>
    <w:p w:rsidR="00201775" w:rsidRDefault="00201775">
      <w:r>
        <w:t xml:space="preserve">      ADV       : SP034734  JOSE ALVES DE SOUZA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SP060168  JORGE LUIZ DE CARVALHO SANTOS e outros(as)</w:t>
      </w:r>
    </w:p>
    <w:p w:rsidR="00201775" w:rsidRDefault="00201775">
      <w:r>
        <w:t xml:space="preserve">      ADV       : SP000030 HERMES ARRAIS ALENCAR</w:t>
      </w:r>
    </w:p>
    <w:p w:rsidR="00201775" w:rsidRDefault="00201775">
      <w:r>
        <w:t xml:space="preserve">      DEPREC    : JUIZO FEDERAL DA 1 VARA DE TAUBATE - 21ª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0066973-54.1996.4.03.0000 PRECAT ORI:9500001313/SP REG:28.08.1996</w:t>
      </w:r>
    </w:p>
    <w:p w:rsidR="00201775" w:rsidRDefault="00201775">
      <w:r>
        <w:t xml:space="preserve">      REQTE     : JOSE MARIA PONSIRENAS SALADRIGAS</w:t>
      </w:r>
    </w:p>
    <w:p w:rsidR="00201775" w:rsidRDefault="00201775">
      <w:r>
        <w:t xml:space="preserve">      ADV       : SP125940  MAURICIO MIGUEL MANFRE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SP087146  MARIA CELESTE DE SOUZA PORTO e outros(as)</w:t>
      </w:r>
    </w:p>
    <w:p w:rsidR="00201775" w:rsidRDefault="00201775">
      <w:r>
        <w:t xml:space="preserve">      ADV       : SP000030 HERMES ARRAIS ALENCAR</w:t>
      </w:r>
    </w:p>
    <w:p w:rsidR="00201775" w:rsidRDefault="00201775">
      <w:r>
        <w:t xml:space="preserve">      DEPREC    : JUIZO DE DIREITO DA 2 VARA DE MOGI DAS CRUZES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0079366-11.1996.4.03.0000 PRECAT ORI:9300000087/SP REG:09.10.1996</w:t>
      </w:r>
    </w:p>
    <w:p w:rsidR="00201775" w:rsidRDefault="00201775">
      <w:r>
        <w:t xml:space="preserve">      REQTE     : ORLANDO VIZINHANI</w:t>
      </w:r>
    </w:p>
    <w:p w:rsidR="00201775" w:rsidRDefault="00201775">
      <w:r>
        <w:t xml:space="preserve">      ADV       : SP081057  SERGIO LUIZ FREITAS DA SILVA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AVARE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0091027-84.1996.4.03.0000 PRECAT ORI:8900000569/SP REG:26.11.1996</w:t>
      </w:r>
    </w:p>
    <w:p w:rsidR="00201775" w:rsidRDefault="00201775">
      <w:r>
        <w:t xml:space="preserve">      REQTE     : JOSE BARREIRA LUIS</w:t>
      </w:r>
    </w:p>
    <w:p w:rsidR="00201775" w:rsidRDefault="00201775">
      <w:r>
        <w:t xml:space="preserve">      ADV       : SP045351  IVO ARNALDO CUNHA DE OLIVEIRA NETO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SP043927  MARIA LUCIA MARTINS BRANDAO e outros(as)</w:t>
      </w:r>
    </w:p>
    <w:p w:rsidR="00201775" w:rsidRDefault="00201775">
      <w:r>
        <w:t xml:space="preserve">      ADV       : SP000030 HERMES ARRAIS ALENCAR</w:t>
      </w:r>
    </w:p>
    <w:p w:rsidR="00201775" w:rsidRDefault="00201775">
      <w:r>
        <w:t xml:space="preserve">      DEPREC    : JUIZO DE DIREITO DA 1 VARA DE GUARUJA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0004328-56.1997.4.03.0000 PRECAT ORI:9100001234/SP REG:21.01.1997</w:t>
      </w:r>
    </w:p>
    <w:p w:rsidR="00201775" w:rsidRDefault="00201775">
      <w:r>
        <w:t xml:space="preserve">      REQTE     : FLORISA DONATO e outros(as)</w:t>
      </w:r>
    </w:p>
    <w:p w:rsidR="00201775" w:rsidRDefault="00201775">
      <w:r>
        <w:t xml:space="preserve">      ADV       : SP103820  PAULO FAGUNDES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SP037485  MARIA CARMEN FRANCHITO ROSIN e outros(as)</w:t>
      </w:r>
    </w:p>
    <w:p w:rsidR="00201775" w:rsidRDefault="00201775">
      <w:r>
        <w:t xml:space="preserve">      ADV       : SP000030 HERMES ARRAIS ALENCAR</w:t>
      </w:r>
    </w:p>
    <w:p w:rsidR="00201775" w:rsidRDefault="00201775">
      <w:r>
        <w:t xml:space="preserve">      DEPREC    : JUIZO DE DIREITO DA 3 VARA DE RIO CLARO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0018142-38.1997.4.03.0000 PRECAT ORI:9400001223/SP REG:03.04.1997</w:t>
      </w:r>
    </w:p>
    <w:p w:rsidR="00201775" w:rsidRDefault="00201775">
      <w:r>
        <w:lastRenderedPageBreak/>
        <w:t xml:space="preserve">      REQTE     : NAYARA DONAIRE PRAXEDES DOS SANTOS</w:t>
      </w:r>
    </w:p>
    <w:p w:rsidR="00201775" w:rsidRDefault="00201775">
      <w:r>
        <w:t xml:space="preserve">      ADV       : SP066771  JOANA SIMAS DE OLIVEIRA SCARPARO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SP087146  MARIA CELESTE DE SOUZA PORTO e outros(as)</w:t>
      </w:r>
    </w:p>
    <w:p w:rsidR="00201775" w:rsidRDefault="00201775">
      <w:r>
        <w:t xml:space="preserve">      ADV       : SP000030 HERMES ARRAIS ALENCAR</w:t>
      </w:r>
    </w:p>
    <w:p w:rsidR="00201775" w:rsidRDefault="00201775">
      <w:r>
        <w:t xml:space="preserve">      DEPREC    : JUIZO DE DIREITO DA 1 VARA DE BRAS CUBAS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CA5CF0" w:rsidRDefault="00201775" w:rsidP="00CA5CF0">
      <w:r>
        <w:t xml:space="preserve">      PROC.  : 0018192-64.1997.4.03.0000 PRECAT ORI:9100000444/SP REG:03.04.1997</w:t>
      </w:r>
    </w:p>
    <w:p w:rsidR="00201775" w:rsidRDefault="00CA5CF0" w:rsidP="00CA5CF0">
      <w:r>
        <w:t xml:space="preserve">      </w:t>
      </w:r>
      <w:r w:rsidR="00201775">
        <w:t>REQTE     : LUDGERIO FELIPPE NERY e outros(as)</w:t>
      </w:r>
    </w:p>
    <w:p w:rsidR="00201775" w:rsidRDefault="00201775">
      <w:r>
        <w:t xml:space="preserve">      ADV       : SP056708  FRANCISCO ANTONIO ZEM PERALTA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SP079325  LUIZ ROBERTO MUNHOZ e outros(as)</w:t>
      </w:r>
    </w:p>
    <w:p w:rsidR="00201775" w:rsidRDefault="00201775">
      <w:r>
        <w:t xml:space="preserve">      ADV       : SP000030 HERMES ARRAIS ALENCAR</w:t>
      </w:r>
    </w:p>
    <w:p w:rsidR="00201775" w:rsidRDefault="00201775">
      <w:r>
        <w:t xml:space="preserve">      DEPREC    : JUIZO DE DIREITO DA 1 VARA DE PEDERNEIRAS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0044200-78.1997.4.03.0000 PRECAT OR</w:t>
      </w:r>
      <w:r w:rsidR="0094123F">
        <w:t>I:9200000017/SP REG:14.03.</w:t>
      </w:r>
      <w:r>
        <w:t>1997</w:t>
      </w:r>
    </w:p>
    <w:p w:rsidR="00201775" w:rsidRDefault="00201775">
      <w:r>
        <w:t xml:space="preserve">      REQTE     : PEDRO MIGUEL PEREIRA</w:t>
      </w:r>
    </w:p>
    <w:p w:rsidR="00201775" w:rsidRDefault="00201775">
      <w:r>
        <w:t xml:space="preserve">      ADV       : SP084211  CRISTIANE MARIA PAREDES FABBRI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MIRASSOL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0051626-44.1997.4.03.0000 PREC</w:t>
      </w:r>
      <w:r w:rsidR="0094123F">
        <w:t>AT ORI:9100001803/SP REG:14.03.</w:t>
      </w:r>
      <w:r>
        <w:t>1997</w:t>
      </w:r>
    </w:p>
    <w:p w:rsidR="00201775" w:rsidRDefault="00201775">
      <w:r>
        <w:t xml:space="preserve">      REQTE     : SEBASTIANA GARCIA DE LIMA</w:t>
      </w:r>
    </w:p>
    <w:p w:rsidR="00201775" w:rsidRDefault="00201775">
      <w:r>
        <w:t xml:space="preserve">      ADV       : SP069750  REINALDO ALBERTINI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SP101909  MARIA HELENA TAZINAFO</w:t>
      </w:r>
    </w:p>
    <w:p w:rsidR="00201775" w:rsidRDefault="00201775">
      <w:r>
        <w:t xml:space="preserve">      ADV       : SP000030 HERMES ARRAIS ALENCAR</w:t>
      </w:r>
    </w:p>
    <w:p w:rsidR="00201775" w:rsidRDefault="00201775">
      <w:r>
        <w:t xml:space="preserve">      DEPREC    : JUIZO DE DIREITO DA 1 VARA DE ORLANDIA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0051850-79.1997.4.03.0000 PRECAT ORI:8900000743/SP REG:14.03.1997</w:t>
      </w:r>
    </w:p>
    <w:p w:rsidR="00201775" w:rsidRDefault="00201775">
      <w:r>
        <w:t xml:space="preserve">      REQTE     : JOSE BARONI</w:t>
      </w:r>
    </w:p>
    <w:p w:rsidR="00201775" w:rsidRDefault="00201775">
      <w:r>
        <w:t xml:space="preserve">      ADV       : SP021350  ODENEY KLEFENS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SP015249  JOSE RICARDO DE OLIVEIRA</w:t>
      </w:r>
    </w:p>
    <w:p w:rsidR="00201775" w:rsidRDefault="00201775">
      <w:r>
        <w:t xml:space="preserve">      ADV       : SP000030 HERMES ARRAIS ALENCAR</w:t>
      </w:r>
    </w:p>
    <w:p w:rsidR="00201775" w:rsidRDefault="00201775">
      <w:r>
        <w:t xml:space="preserve">      DEPREC    : JUIZO DE DIREITO DA 2 VARA DE BOTUCATU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0069075-15.1997.4.03.0000 PRECAT ORI:8800000305/SP REG:17.10.1997</w:t>
      </w:r>
    </w:p>
    <w:p w:rsidR="00201775" w:rsidRDefault="00201775">
      <w:r>
        <w:t xml:space="preserve">      REQTE     : EUFRAZIO RODRIGUES CORACAO</w:t>
      </w:r>
    </w:p>
    <w:p w:rsidR="00201775" w:rsidRDefault="00201775">
      <w:r>
        <w:t xml:space="preserve">      ADV       : SP083116  DARCY MACHADO DE ARRUDA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SP070820  DINA CONCEICAO DE ALMEIDA MIRANDA</w:t>
      </w:r>
    </w:p>
    <w:p w:rsidR="00201775" w:rsidRDefault="00201775">
      <w:r>
        <w:t xml:space="preserve">      ADV       : SP000030 HERMES ARRAIS ALENCAR</w:t>
      </w:r>
    </w:p>
    <w:p w:rsidR="00201775" w:rsidRDefault="00201775">
      <w:r>
        <w:t xml:space="preserve">      DEPREC    : JUIZO DE DIREITO DA 1 VARA DE TATUI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0070705-09.1997.4.03.0000 PRECAT ORI:9500000097/SP REG:21.10.1997</w:t>
      </w:r>
    </w:p>
    <w:p w:rsidR="00201775" w:rsidRDefault="00201775">
      <w:r>
        <w:t xml:space="preserve">      REQTE     : FLORISVAL DE ARAUJO SPAGO</w:t>
      </w:r>
    </w:p>
    <w:p w:rsidR="00201775" w:rsidRDefault="00201775">
      <w:r>
        <w:lastRenderedPageBreak/>
        <w:t xml:space="preserve">      ADV       : SP071907  EDUARDO MACHADO SILVEIRA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SP015249  JOSE RICARDO DE OLIVEIRA</w:t>
      </w:r>
    </w:p>
    <w:p w:rsidR="00201775" w:rsidRDefault="00201775">
      <w:r>
        <w:t xml:space="preserve">      ADV       : SP000030 HERMES ARRAIS ALENCAR</w:t>
      </w:r>
    </w:p>
    <w:p w:rsidR="00201775" w:rsidRDefault="00201775">
      <w:r>
        <w:t xml:space="preserve">      DEPREC    : JUIZO DE DIREITO DA 3 VARA DE BOTUCATU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0073194-19.1997.4.03.0000 PRECAT ORI:9100000209/SP REG:03.11.1997</w:t>
      </w:r>
    </w:p>
    <w:p w:rsidR="00201775" w:rsidRDefault="00201775">
      <w:r>
        <w:t xml:space="preserve">      REQTE     : IRACI DA SILVA PINTO</w:t>
      </w:r>
    </w:p>
    <w:p w:rsidR="00201775" w:rsidRDefault="00201775">
      <w:r>
        <w:t xml:space="preserve">      ADV       : SP070133  RAFAEL FRANCHON ALPHONSE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SP070133  RAFAEL FRANCHON ALPHONSE</w:t>
      </w:r>
    </w:p>
    <w:p w:rsidR="00201775" w:rsidRDefault="00201775">
      <w:r>
        <w:t xml:space="preserve">      ADV       : SP000030 HERMES ARRAIS ALENCAR</w:t>
      </w:r>
    </w:p>
    <w:p w:rsidR="00CA5CF0" w:rsidRDefault="00201775" w:rsidP="00CA5CF0">
      <w:r>
        <w:t xml:space="preserve">      DEPREC    : JUIZO DE DIREITO DA 1 VARA DE QUATA SP</w:t>
      </w:r>
    </w:p>
    <w:p w:rsidR="00201775" w:rsidRDefault="00CA5CF0" w:rsidP="00CA5CF0">
      <w:r>
        <w:t xml:space="preserve">      </w:t>
      </w:r>
      <w:r w:rsidR="00201775">
        <w:t>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0077252-65.1997.4.03.0000 PRECAT ORI:200061180006151/SP REG:25.11.1997</w:t>
      </w:r>
    </w:p>
    <w:p w:rsidR="00201775" w:rsidRDefault="00201775">
      <w:r>
        <w:t xml:space="preserve">      REQTE     : JOAO DE CASTRO REIS</w:t>
      </w:r>
    </w:p>
    <w:p w:rsidR="00201775" w:rsidRDefault="00201775">
      <w:r>
        <w:t xml:space="preserve">      ADV       : SP018003  JOAO ROBERTO GALVAO NUNES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SP037524  ARISTOGENES MOREIRA DE OLIVEIRA E SOUZA</w:t>
      </w:r>
    </w:p>
    <w:p w:rsidR="00201775" w:rsidRDefault="00201775">
      <w:r>
        <w:t xml:space="preserve">      ADV       : SP000030 HERMES ARRAIS ALENCAR</w:t>
      </w:r>
    </w:p>
    <w:p w:rsidR="00201775" w:rsidRDefault="00201775">
      <w:r>
        <w:t xml:space="preserve">      DEPREC    : JUIZO FEDERAL DA 1 VARA DE GUARATINGUETA &gt; 18ªSSJ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0077375-63.1997.4.03.0000 PRECAT ORI:9300000057/SP REG:26.11.1997</w:t>
      </w:r>
    </w:p>
    <w:p w:rsidR="00201775" w:rsidRDefault="00201775">
      <w:r>
        <w:t xml:space="preserve">      REQTE     : JOSUE GASPAR</w:t>
      </w:r>
    </w:p>
    <w:p w:rsidR="00201775" w:rsidRDefault="00201775">
      <w:r>
        <w:t xml:space="preserve">      ADV       : SP071907  EDUARDO MACHADO SILVEIRA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SP091794  HILTON ANTONIO MAZZA PAVAN</w:t>
      </w:r>
    </w:p>
    <w:p w:rsidR="00201775" w:rsidRDefault="00201775">
      <w:r>
        <w:t xml:space="preserve">      ADV       : SP000030 HERMES ARRAIS ALENCAR</w:t>
      </w:r>
    </w:p>
    <w:p w:rsidR="00201775" w:rsidRDefault="00201775">
      <w:r>
        <w:t xml:space="preserve">      DEPREC    : JUIZO DE DIREITO DA 2 VARA DE BOTUCATU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0077668-33.1997.4.03.0000 PRECAT ORI:9300000037/SP REG:02.12.1997</w:t>
      </w:r>
    </w:p>
    <w:p w:rsidR="00201775" w:rsidRDefault="00201775">
      <w:r>
        <w:t xml:space="preserve">      REQTE     : TERESA DA SILVA</w:t>
      </w:r>
    </w:p>
    <w:p w:rsidR="00201775" w:rsidRDefault="00201775">
      <w:r>
        <w:t xml:space="preserve">      ADV       : SP104829  DIONISIO FERREIRA GOMES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SP032309B ANTONIO AMIN JORGE</w:t>
      </w:r>
    </w:p>
    <w:p w:rsidR="00201775" w:rsidRDefault="00201775">
      <w:r>
        <w:t xml:space="preserve">      ADV       : SP000030 HERMES ARRAIS ALENCAR</w:t>
      </w:r>
    </w:p>
    <w:p w:rsidR="00201775" w:rsidRDefault="00201775">
      <w:r>
        <w:t xml:space="preserve">      DEPREC    : JUIZO DE DIREITO DA 1 VARA DE MIGUELOPOLIS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0077964-55.1997.4.03.0000 PRECAT ORI:9100001863/SP REG:04.12.1997</w:t>
      </w:r>
    </w:p>
    <w:p w:rsidR="00201775" w:rsidRDefault="00201775">
      <w:r>
        <w:t xml:space="preserve">      REQTE     : EULALIA MARIA DE ANDRADE</w:t>
      </w:r>
    </w:p>
    <w:p w:rsidR="00201775" w:rsidRDefault="00201775">
      <w:r>
        <w:t xml:space="preserve">      ADV       : SP069750  REINALDO ALBERTINI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SP091553  CARMEN MASTRACOUZO</w:t>
      </w:r>
    </w:p>
    <w:p w:rsidR="00201775" w:rsidRDefault="00201775">
      <w:r>
        <w:t xml:space="preserve">      ADV       : SP000030 HERMES ARRAIS ALENCAR</w:t>
      </w:r>
    </w:p>
    <w:p w:rsidR="00201775" w:rsidRDefault="00201775">
      <w:r>
        <w:t xml:space="preserve">      DEPREC    : JUIZO DE DIREITO DA 1 VARA DE ORLANDIA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0000663-95.1998.4.03.0000 PRECAT ORI:9700004344/SP REG:12.01.1998</w:t>
      </w:r>
    </w:p>
    <w:p w:rsidR="00201775" w:rsidRDefault="00201775">
      <w:r>
        <w:t xml:space="preserve">      REQTE     : CREUSA CUSTODIO ALVES</w:t>
      </w:r>
    </w:p>
    <w:p w:rsidR="00201775" w:rsidRDefault="00201775">
      <w:r>
        <w:lastRenderedPageBreak/>
        <w:t xml:space="preserve">      ADV       : SP072445  JOSE AUGUSTO DE ALMEIDA JUNQUEIRA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SP032309B ANTONIO AMIN JORGE</w:t>
      </w:r>
    </w:p>
    <w:p w:rsidR="00201775" w:rsidRDefault="00201775">
      <w:r>
        <w:t xml:space="preserve">      ADV       : SP000030 HERMES ARRAIS ALENCAR</w:t>
      </w:r>
    </w:p>
    <w:p w:rsidR="00201775" w:rsidRDefault="00201775">
      <w:r>
        <w:t xml:space="preserve">      DEPREC    : JUIZO DE DIREITO DA 1 VARA DE GUARA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0010904-31.1998.4.03.0000 PRECAT ORI:200161170007072/SP REG:03.02.1998</w:t>
      </w:r>
    </w:p>
    <w:p w:rsidR="00201775" w:rsidRDefault="00201775">
      <w:r>
        <w:t xml:space="preserve">      REQTE     : KAREN REGINA GOMES incapaz</w:t>
      </w:r>
    </w:p>
    <w:p w:rsidR="00201775" w:rsidRDefault="00201775">
      <w:r>
        <w:t xml:space="preserve">      REPTE     : ANA CELIA FRABETTI GOMES</w:t>
      </w:r>
    </w:p>
    <w:p w:rsidR="00201775" w:rsidRDefault="00201775">
      <w:r>
        <w:t xml:space="preserve">      ADV       : SP050513  JOSE MASSOLA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SP101341  SERGIO DE OLIVEIRA LIMA</w:t>
      </w:r>
    </w:p>
    <w:p w:rsidR="00201775" w:rsidRDefault="00201775">
      <w:r>
        <w:t xml:space="preserve">      ADV       : SP000030 HERMES ARRAIS ALENCAR</w:t>
      </w:r>
    </w:p>
    <w:p w:rsidR="00201775" w:rsidRDefault="00201775">
      <w:r>
        <w:t xml:space="preserve">      DEPREC    : JUIZO FEDERAL DA 1 VARA DE JAHU &gt; 17ªSSJ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0011232-58.1998.4.03.0000 PRECAT ORI:200161260001666/SP REG:06.02.1998</w:t>
      </w:r>
    </w:p>
    <w:p w:rsidR="00201775" w:rsidRDefault="00CA5CF0" w:rsidP="00CA5CF0">
      <w:r>
        <w:t xml:space="preserve">      </w:t>
      </w:r>
      <w:r w:rsidR="00201775">
        <w:t>REQTE     : ANTONIO NAPPI e outros(as)</w:t>
      </w:r>
    </w:p>
    <w:p w:rsidR="00201775" w:rsidRDefault="00201775">
      <w:r>
        <w:t xml:space="preserve">      ADV       : SP078572  PAULO DONIZETI DA SILVA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SP045665  EDSON FONSECA LABUTO</w:t>
      </w:r>
    </w:p>
    <w:p w:rsidR="00201775" w:rsidRDefault="00201775">
      <w:r>
        <w:t xml:space="preserve">      ADV       : SP000030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0018680-82.1998.4.03.0000 PRECAT ORI:9300000168/SP REG:16.03.1998</w:t>
      </w:r>
    </w:p>
    <w:p w:rsidR="00201775" w:rsidRDefault="00201775">
      <w:r>
        <w:t xml:space="preserve">      REQTE     : JANEIDIRA CLARA DE REZENDE</w:t>
      </w:r>
    </w:p>
    <w:p w:rsidR="00201775" w:rsidRDefault="00201775">
      <w:r>
        <w:t xml:space="preserve">      ADV       : SP077167  CARLOS ALBERTO RODRIGUES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SP044364  JURANDIR FREIRE DE CARVALHO</w:t>
      </w:r>
    </w:p>
    <w:p w:rsidR="00201775" w:rsidRDefault="00201775">
      <w:r>
        <w:t xml:space="preserve">      ADV       : SP000030 HERMES ARRAIS ALENCAR</w:t>
      </w:r>
    </w:p>
    <w:p w:rsidR="00201775" w:rsidRDefault="00201775">
      <w:r>
        <w:t xml:space="preserve">      DEPREC    : JUIZO DE DIREITO DA 1 VARA DE MIGUELOPOLIS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0025378-07.1998.4.03.0000 PRECAT ORI:9300001078/SP REG:30.03.1998</w:t>
      </w:r>
    </w:p>
    <w:p w:rsidR="00201775" w:rsidRDefault="00201775">
      <w:r>
        <w:t xml:space="preserve">      REQTE     : JAYRA JOSE DE SOUZA</w:t>
      </w:r>
    </w:p>
    <w:p w:rsidR="00201775" w:rsidRDefault="00201775">
      <w:r>
        <w:t xml:space="preserve">      ADV       : SP098563  HELIO CAMAROZANO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SP068311  JOSE RENATO BIANCHI FILHO</w:t>
      </w:r>
    </w:p>
    <w:p w:rsidR="00201775" w:rsidRDefault="00201775">
      <w:r>
        <w:t xml:space="preserve">      ADV       : SP000030 HERMES ARRAIS ALENCAR</w:t>
      </w:r>
    </w:p>
    <w:p w:rsidR="00201775" w:rsidRDefault="00201775">
      <w:r>
        <w:t xml:space="preserve">      DEPREC    : JUIZO DE DIREITO DA 1 VARA DE SERTAOZINHO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0025513-19.1998.4.03.0000 PRECAT ORI:9700000879/SP REG:31.03.1998</w:t>
      </w:r>
    </w:p>
    <w:p w:rsidR="00201775" w:rsidRDefault="00201775">
      <w:r>
        <w:t xml:space="preserve">      REQTE     : JOAO FRESSATTI</w:t>
      </w:r>
    </w:p>
    <w:p w:rsidR="00201775" w:rsidRDefault="00201775">
      <w:r>
        <w:t xml:space="preserve">      ADV       : SP060388  ARMANDO AUGUSTO SCANAVEZ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SP083392  ROBERTO RAMOS</w:t>
      </w:r>
    </w:p>
    <w:p w:rsidR="00201775" w:rsidRDefault="00201775">
      <w:r>
        <w:t xml:space="preserve">      ADV       : SP000030 HERMES ARRAIS ALENCAR</w:t>
      </w:r>
    </w:p>
    <w:p w:rsidR="00201775" w:rsidRDefault="00201775">
      <w:r>
        <w:t xml:space="preserve">      DEPREC    : JUIZO DE DIREITO DA 1 VARA DE IPUA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0025894-27.1998.4.03.0000 PRECAT ORI:9300000470/SP REG:02.04.1998</w:t>
      </w:r>
    </w:p>
    <w:p w:rsidR="00201775" w:rsidRDefault="00201775">
      <w:r>
        <w:lastRenderedPageBreak/>
        <w:t xml:space="preserve">      REQTE     : MARIA CANDIDA DA SILVA</w:t>
      </w:r>
    </w:p>
    <w:p w:rsidR="00201775" w:rsidRDefault="00201775">
      <w:r>
        <w:t xml:space="preserve">      ADV       : SP057661  ADAO NOGUEIRA PAIM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SP032309B ANTONIO AMIN JORGE</w:t>
      </w:r>
    </w:p>
    <w:p w:rsidR="00201775" w:rsidRDefault="00201775">
      <w:r>
        <w:t xml:space="preserve">      ADV       : SP000030 HERMES ARRAIS ALENCAR</w:t>
      </w:r>
    </w:p>
    <w:p w:rsidR="00201775" w:rsidRDefault="00201775">
      <w:r>
        <w:t xml:space="preserve">      DEPREC    : JUIZO DE DIREITO DA 1 VARA DE IGARAPAVA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0025992-12.1998.4.03.0000 PRECAT ORI:8800223362/SP REG:02.04.1998</w:t>
      </w:r>
    </w:p>
    <w:p w:rsidR="00201775" w:rsidRDefault="00201775">
      <w:r>
        <w:t xml:space="preserve">      REQTE     : ANGELA EVANGELISTA BIGNOZZI e outros(as)</w:t>
      </w:r>
    </w:p>
    <w:p w:rsidR="00201775" w:rsidRDefault="00201775">
      <w:r>
        <w:t xml:space="preserve">      ADV       : SP068170  LUZIA FRANCELINA PAIVA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SP095380  MARCIA HOFFMANN DO AMARAL E SILVA</w:t>
      </w:r>
    </w:p>
    <w:p w:rsidR="00201775" w:rsidRDefault="00201775">
      <w:r>
        <w:t xml:space="preserve">      ADV       : SP000030 HERMES ARRAIS ALENCAR</w:t>
      </w:r>
    </w:p>
    <w:p w:rsidR="00201775" w:rsidRDefault="00201775">
      <w:r>
        <w:t xml:space="preserve">      DEPREC    : JUIZO FEDERAL DA 2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0027342-35.1998.4.03.0000 PRECAT ORI:8900000342/SP REG:24.03.1998</w:t>
      </w:r>
    </w:p>
    <w:p w:rsidR="00201775" w:rsidRDefault="00201775">
      <w:r>
        <w:t xml:space="preserve">      REQTE     : FRANCISCA RIBEIRO FERREIRA falecido(a)</w:t>
      </w:r>
    </w:p>
    <w:p w:rsidR="00201775" w:rsidRDefault="00201775">
      <w:r>
        <w:t xml:space="preserve">      HABLTDO   : SEBASTIAO FERREIRA e outros(as)</w:t>
      </w:r>
    </w:p>
    <w:p w:rsidR="00201775" w:rsidRDefault="00201775">
      <w:r>
        <w:t xml:space="preserve">      ADV       : SP088236B ANTONIO APARECIDO BRUSTELLO</w:t>
      </w:r>
    </w:p>
    <w:p w:rsidR="00CA5CF0" w:rsidRDefault="00201775" w:rsidP="00CA5CF0">
      <w:r>
        <w:t xml:space="preserve">      REQDO(A)  : Instituto Nacional do Seguro Social </w:t>
      </w:r>
      <w:r w:rsidR="00CA5CF0">
        <w:t>–</w:t>
      </w:r>
      <w:r>
        <w:t xml:space="preserve"> INSS</w:t>
      </w:r>
    </w:p>
    <w:p w:rsidR="00201775" w:rsidRDefault="00CA5CF0" w:rsidP="00CA5CF0">
      <w:r>
        <w:t xml:space="preserve">      </w:t>
      </w:r>
      <w:r w:rsidR="00201775">
        <w:t>ADV       : SP000030  HERMES ARRAIS ALENCAR</w:t>
      </w:r>
    </w:p>
    <w:p w:rsidR="00201775" w:rsidRDefault="00201775">
      <w:r>
        <w:t xml:space="preserve">      DEPREC    : JUIZO DE DIREITO DA 1 VARA DE SERTAOZINHO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0035135-25.1998.4.03.0000 PRECAT ORI:9102005026/SP REG:19.05.1998</w:t>
      </w:r>
    </w:p>
    <w:p w:rsidR="00201775" w:rsidRDefault="00201775">
      <w:r>
        <w:t xml:space="preserve">      REQTE     : OSWALDO COIMBRA e outro(a)</w:t>
      </w:r>
    </w:p>
    <w:p w:rsidR="00201775" w:rsidRDefault="00201775">
      <w:r>
        <w:t xml:space="preserve">      ADV       : SP037102  ARY GONCALVES LOUREIRO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SANTOS &gt; 4ªSSJ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0035388-13.1998.4.03.0000 PRECAT ORI:9200001368/SP REG:20.05.1998</w:t>
      </w:r>
    </w:p>
    <w:p w:rsidR="00201775" w:rsidRDefault="00201775">
      <w:r>
        <w:t xml:space="preserve">      REQTE     : IZOLINA FLORIANO e outros(as)</w:t>
      </w:r>
    </w:p>
    <w:p w:rsidR="00201775" w:rsidRDefault="00201775">
      <w:r>
        <w:t xml:space="preserve">      ADV       : SP071907  EDUARDO MACHADO SILVEIRA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SP091794  HILTON ANTONIO MAZZA PAVAN</w:t>
      </w:r>
    </w:p>
    <w:p w:rsidR="00201775" w:rsidRDefault="00201775">
      <w:r>
        <w:t xml:space="preserve">      ADV       : SP000030 HERMES ARRAIS ALENCAR</w:t>
      </w:r>
    </w:p>
    <w:p w:rsidR="00201775" w:rsidRDefault="00201775">
      <w:r>
        <w:t xml:space="preserve">      DEPREC    : JUIZO DE DIREITO DA 2 VARA DE BOTUCATU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0035594-27.1998.4.03.0000 PRECAT ORI:9200000825/SP REG:25.05.1998</w:t>
      </w:r>
    </w:p>
    <w:p w:rsidR="00201775" w:rsidRDefault="00201775">
      <w:r>
        <w:t xml:space="preserve">      REQTE     : MARIA ODETE DE CARVALHO</w:t>
      </w:r>
    </w:p>
    <w:p w:rsidR="00201775" w:rsidRDefault="00201775">
      <w:r>
        <w:t xml:space="preserve">      ADV       : SP071907  EDUARDO MACHADO SILVEIRA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BOTUCATU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0045982-86.1998.4.03.0000 PRECAT ORI:8500000175/SP REG:22.06.1998</w:t>
      </w:r>
    </w:p>
    <w:p w:rsidR="00201775" w:rsidRDefault="00201775">
      <w:r>
        <w:t xml:space="preserve">      REQTE     : JOSE BATISTA DE OLIVEIRA</w:t>
      </w:r>
    </w:p>
    <w:p w:rsidR="00201775" w:rsidRDefault="00201775">
      <w:r>
        <w:lastRenderedPageBreak/>
        <w:t xml:space="preserve">      ADV       : SP053617  HELIO DE ALMEIDA CAMPOS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SANTA ROSA DE VITERBO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0046129-15.1998.4.03.0000 PRECAT ORI:8902000966/SP REG:23.06.1998</w:t>
      </w:r>
    </w:p>
    <w:p w:rsidR="00201775" w:rsidRDefault="00201775">
      <w:r>
        <w:t xml:space="preserve">      REQTE     : LUIZ LOPES FILHO</w:t>
      </w:r>
    </w:p>
    <w:p w:rsidR="00201775" w:rsidRDefault="00201775">
      <w:r>
        <w:t xml:space="preserve">      ADV       : SP037102  ARY GONCALVES LOUREIRO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SANTOS &gt; 4ªSSJ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0046444-43.1998.4.03.0000 PRECAT ORI:9000000326/SP REG:24.03.1998</w:t>
      </w:r>
    </w:p>
    <w:p w:rsidR="00201775" w:rsidRDefault="00201775">
      <w:r>
        <w:t xml:space="preserve">      REQTE     : ROSA VICENTE DA SILVA</w:t>
      </w:r>
    </w:p>
    <w:p w:rsidR="00201775" w:rsidRDefault="00201775">
      <w:r>
        <w:t xml:space="preserve">      ADV       : SP048021A JAIR DO NASCIMENTO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BATATAIS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0055619-61.1998.4.03.0000 PRECAT ORI:9614016620/SP REG:30.06.1998</w:t>
      </w:r>
    </w:p>
    <w:p w:rsidR="00201775" w:rsidRDefault="00201775">
      <w:r>
        <w:t xml:space="preserve">      REQTE     : MARIO RICCIERI</w:t>
      </w:r>
    </w:p>
    <w:p w:rsidR="00201775" w:rsidRDefault="00201775">
      <w:r>
        <w:t xml:space="preserve">      ADV       : SP025643  CARLOS ROBERTO FALEIROS DINIZ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FRANCA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0057365-61.1998.4.03.0000 PRECAT ORI:9000000444/SP REG:01.07.1998</w:t>
      </w:r>
    </w:p>
    <w:p w:rsidR="00201775" w:rsidRDefault="00201775">
      <w:r>
        <w:t xml:space="preserve">      PARTE A   : JOAO PEDRO RODRIGUES e outros(as)</w:t>
      </w:r>
    </w:p>
    <w:p w:rsidR="00201775" w:rsidRDefault="00201775">
      <w:r>
        <w:t xml:space="preserve">      REQTE     : ALDA TAMASSIA BARREIRA e outro(a)</w:t>
      </w:r>
    </w:p>
    <w:p w:rsidR="00201775" w:rsidRDefault="00201775">
      <w:r>
        <w:t xml:space="preserve">      ADV       : SP020563  JOSE QUARTUCCI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AVARE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0057764-90.1998.4.03.0000 PRECAT ORI:8800365230/SP REG:01.07.1998</w:t>
      </w:r>
    </w:p>
    <w:p w:rsidR="00201775" w:rsidRDefault="00201775">
      <w:r>
        <w:t xml:space="preserve">      REQTE     : NELLO CHIAVERINI e outros(as)</w:t>
      </w:r>
    </w:p>
    <w:p w:rsidR="00201775" w:rsidRDefault="00201775">
      <w:r>
        <w:t xml:space="preserve">      ADV       : SP018454  ANIS SLEIMAN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10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0058394-49.1998.4.03.0000 PRECAT ORI:200161200040369/SP REG:01.07.1998</w:t>
      </w:r>
    </w:p>
    <w:p w:rsidR="00201775" w:rsidRDefault="00201775">
      <w:r>
        <w:t xml:space="preserve">      REQTE     : ANTONIO ARRIGUE</w:t>
      </w:r>
    </w:p>
    <w:p w:rsidR="00201775" w:rsidRDefault="00201775">
      <w:r>
        <w:t xml:space="preserve">      ADV       : SP076805  JOAO DE SOUZA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ARARAQUARA - 20ª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lastRenderedPageBreak/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0065736-14.1998.4.03.0000 PRECAT ORI:8900000575/SP REG:14.03.1998</w:t>
      </w:r>
    </w:p>
    <w:p w:rsidR="00201775" w:rsidRDefault="00201775">
      <w:r>
        <w:t xml:space="preserve">      REQTE     : MARIA FLAUZINO CONCEICAO SILVA</w:t>
      </w:r>
    </w:p>
    <w:p w:rsidR="00201775" w:rsidRDefault="00201775">
      <w:r>
        <w:t xml:space="preserve">      ADV       : SP016489  EPAMINONDAS MURILO VIEIRA NOGUEIRA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SP096372  VERA LUCIA FEIGO DA CUNHA</w:t>
      </w:r>
    </w:p>
    <w:p w:rsidR="00201775" w:rsidRDefault="00201775">
      <w:r>
        <w:t xml:space="preserve">      ADV       : SP000030 HERMES ARRAIS ALENCAR</w:t>
      </w:r>
    </w:p>
    <w:p w:rsidR="00201775" w:rsidRDefault="00201775">
      <w:r>
        <w:t xml:space="preserve">      DEPREC    : JUIZO DE DIREITO DA 2 VARA DE FERRAZ DE VASCONCELOS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0080222-04.1998.4.03.0000 PRECAT ORI:8800146058/SP REG:29.09.1998</w:t>
      </w:r>
    </w:p>
    <w:p w:rsidR="00201775" w:rsidRDefault="00201775">
      <w:r>
        <w:t xml:space="preserve">      REQTE     : ANNABELLA GANINO COSTA e outro(a)</w:t>
      </w:r>
    </w:p>
    <w:p w:rsidR="00201775" w:rsidRDefault="00201775">
      <w:r>
        <w:t xml:space="preserve">      ADV       : SP087551  FATIMA LORAINE CORRENTE SORROSAL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4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0084944-81.1998.4.03.0000 PRECAT ORI:9200000610/SP REG:09.11.1998</w:t>
      </w:r>
    </w:p>
    <w:p w:rsidR="00201775" w:rsidRDefault="00201775">
      <w:r>
        <w:t xml:space="preserve">      REQTE     : ONOFRE ANTONIO MOISES e outros(as)</w:t>
      </w:r>
    </w:p>
    <w:p w:rsidR="00201775" w:rsidRDefault="00201775">
      <w:r>
        <w:t xml:space="preserve">      ADV       : SP102553  VALERIA ROBERTA CARVALHO REINA PERES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CRAVINHOS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0100211-93.1998.4.03.0000 PRECAT ORI:9300001009/SP REG:03.12.1998</w:t>
      </w:r>
    </w:p>
    <w:p w:rsidR="00201775" w:rsidRDefault="00201775">
      <w:r>
        <w:t xml:space="preserve">      REQTE     : JOSE SILVA</w:t>
      </w:r>
    </w:p>
    <w:p w:rsidR="00201775" w:rsidRDefault="00201775">
      <w:r>
        <w:t xml:space="preserve">      ADV       : SP068743  REINALDO GARCIA FERNANDES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BATATAIS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0103205-94.1998.4.03.0000 PRECAT ORI:8900000631/SP REG:10.12.1998</w:t>
      </w:r>
    </w:p>
    <w:p w:rsidR="00201775" w:rsidRDefault="00201775">
      <w:r>
        <w:t xml:space="preserve">      REQTE     : MIRON VINDENCIAL SCHUINDT</w:t>
      </w:r>
    </w:p>
    <w:p w:rsidR="00201775" w:rsidRDefault="00201775">
      <w:r>
        <w:t xml:space="preserve">      ADV       : SP055388  PAULO ROBERTO RODRIGUES PINTO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LINS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0103431-02.1998.4.03.0000 PRECAT ORI:9000000903/SP REG:11.12.1998</w:t>
      </w:r>
    </w:p>
    <w:p w:rsidR="00201775" w:rsidRDefault="00201775">
      <w:r>
        <w:t xml:space="preserve">      REQTE     : OLGA MACHADO DOMINGUES</w:t>
      </w:r>
    </w:p>
    <w:p w:rsidR="00201775" w:rsidRDefault="00201775">
      <w:r>
        <w:t xml:space="preserve">      ADV       : SP090339  NILSON AGOSTINHO DOS SANTOS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BEBEDOURO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0103544-53.1998.4.03.0000 PRECAT ORI:9300000264/SP REG:11.12.1998</w:t>
      </w:r>
    </w:p>
    <w:p w:rsidR="00201775" w:rsidRDefault="00201775">
      <w:r>
        <w:t xml:space="preserve">      REQTE     : LEONILDO ALETAIF</w:t>
      </w:r>
    </w:p>
    <w:p w:rsidR="00201775" w:rsidRDefault="00201775">
      <w:r>
        <w:lastRenderedPageBreak/>
        <w:t xml:space="preserve">      ADV       : SP088910  HAMILTON RENE SILVEIRA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SALTO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0001763-51.1999.4.03.0000 PRECAT ORI:8900001259/SP REG:22.01.1999</w:t>
      </w:r>
    </w:p>
    <w:p w:rsidR="00201775" w:rsidRDefault="00201775">
      <w:r>
        <w:t xml:space="preserve">      REQTE     : ANGUSTIA SORIANO CARNEIRO</w:t>
      </w:r>
    </w:p>
    <w:p w:rsidR="00201775" w:rsidRDefault="00201775">
      <w:r>
        <w:t xml:space="preserve">      ADV       : SP095110  JULIO NOGUEIRA DA SILVA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5 VARA DE GUARULHOS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0009013-38.1999.4.03.0000 PRECAT ORI:9400252900/SP REG:26.03.1999</w:t>
      </w:r>
    </w:p>
    <w:p w:rsidR="00201775" w:rsidRDefault="00201775">
      <w:r>
        <w:t xml:space="preserve">      REQTE     : MERCANTIL E INDL/ AFLON ARTEFATOS PLASTICOS E METALICOS LTDA</w:t>
      </w:r>
    </w:p>
    <w:p w:rsidR="00201775" w:rsidRDefault="00201775">
      <w:r>
        <w:t xml:space="preserve">      ADV       : SP048852  RICARDO GOMES LOURENCO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15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0010692-73.1999.4.03.0000 PRECAT ORI:9003100888/SP REG:13.04.1999</w:t>
      </w:r>
    </w:p>
    <w:p w:rsidR="00201775" w:rsidRDefault="00201775">
      <w:r>
        <w:t xml:space="preserve">      REQTE     : PALMIRA MANTOVANI</w:t>
      </w:r>
    </w:p>
    <w:p w:rsidR="00201775" w:rsidRDefault="00201775">
      <w:r>
        <w:t xml:space="preserve">      ADV       : SP076431  EDUARDO TEIXEIRA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0015678-70.1999.4.03.0000 PRECAT ORI:9500000705/SP REG:13.05.1999</w:t>
      </w:r>
    </w:p>
    <w:p w:rsidR="00201775" w:rsidRDefault="00201775">
      <w:r>
        <w:t xml:space="preserve">      REQTE     : DARCI RODRIGUES DE OLIVEIRA</w:t>
      </w:r>
    </w:p>
    <w:p w:rsidR="00201775" w:rsidRDefault="00201775">
      <w:r>
        <w:t xml:space="preserve">      ADV       : SP077560  ALMIR CARACATO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IGARAPAVA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0017199-50.1999.4.03.0000 PRECAT ORI:9000001188/SP REG:21.05.1999</w:t>
      </w:r>
    </w:p>
    <w:p w:rsidR="00201775" w:rsidRDefault="00201775">
      <w:r>
        <w:t xml:space="preserve">      REQTE     : OVIDIO ALVES DE CAMPOS e outro(a)</w:t>
      </w:r>
    </w:p>
    <w:p w:rsidR="00201775" w:rsidRDefault="00201775">
      <w:r>
        <w:t xml:space="preserve">      ADV       : SP072132  IONE DE CASSIA MUTTON FUNNICHELI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BEBEDOURO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0021913-53.1999.4.03.0000 PRECAT ORI:9300001147/SP REG:04.03.1999</w:t>
      </w:r>
    </w:p>
    <w:p w:rsidR="00201775" w:rsidRDefault="00201775">
      <w:r>
        <w:t xml:space="preserve">      REQTE     : EUCLIDES VIEIRA DA SILVA</w:t>
      </w:r>
    </w:p>
    <w:p w:rsidR="00201775" w:rsidRDefault="00201775">
      <w:r>
        <w:t xml:space="preserve">      ADV       : SP057203  CARLOS ALBERTO FERNANDES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GARCA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0023260-24.1999.4.03.0000 PRECAT ORI:9400001057/SP REG:10.06.1999</w:t>
      </w:r>
    </w:p>
    <w:p w:rsidR="00201775" w:rsidRDefault="00201775">
      <w:r>
        <w:t xml:space="preserve">      REQTE     : ARCILIA PARRA VECCHIA</w:t>
      </w:r>
    </w:p>
    <w:p w:rsidR="00201775" w:rsidRDefault="00201775">
      <w:r>
        <w:t xml:space="preserve">      ADV       : SP082150  VITAL DE ANDRADE NETO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PIRAJU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0025127-52.1999.4.03.0000 PRECAT ORI:9814031038/SP REG:16.06.1999</w:t>
      </w:r>
    </w:p>
    <w:p w:rsidR="00201775" w:rsidRDefault="00201775">
      <w:r>
        <w:t xml:space="preserve">      REQTE     : LUZIA CANDIDA PEREIRA ROCHA</w:t>
      </w:r>
    </w:p>
    <w:p w:rsidR="00201775" w:rsidRDefault="00201775">
      <w:r>
        <w:t xml:space="preserve">      ADV       : SP084517  MARISETI APARECIDA 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FRANCA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0026419-72.1999.4.03.0000 PRECAT ORI:0007662114/SP REG:21.06.1999</w:t>
      </w:r>
    </w:p>
    <w:p w:rsidR="00201775" w:rsidRDefault="00201775">
      <w:r>
        <w:t xml:space="preserve">      REQTE     : LUCIANO BAPTISTA SALGADO e outros(as)</w:t>
      </w:r>
    </w:p>
    <w:p w:rsidR="00201775" w:rsidRDefault="00201775">
      <w:r>
        <w:t xml:space="preserve">      ADV       : SP017410  MAURO LUCIO ALONSO CARNEIRO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5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0029301-07.1999.4.03.0000 PRECAT ORI:9400000173/SP REG:28.06.1999</w:t>
      </w:r>
    </w:p>
    <w:p w:rsidR="00201775" w:rsidRDefault="00201775">
      <w:r>
        <w:t xml:space="preserve">      REQTE     : JOSE MARCHIZELLI FILHO e outro(a)</w:t>
      </w:r>
    </w:p>
    <w:p w:rsidR="00201775" w:rsidRDefault="00201775">
      <w:r>
        <w:t xml:space="preserve">      ADV       : SP082154  DANIEL COSTA RODRIGUES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PIRASSUNUNGA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0035713-51.1999.4.03.0000 PRECAT ORI:8900000637/SP REG:28.07.1999</w:t>
      </w:r>
    </w:p>
    <w:p w:rsidR="00201775" w:rsidRDefault="00201775">
      <w:r>
        <w:t xml:space="preserve">      REQTE     : BENEDITA RANGEL CARNEIRO</w:t>
      </w:r>
    </w:p>
    <w:p w:rsidR="00201775" w:rsidRDefault="00201775">
      <w:r>
        <w:t xml:space="preserve">      SUCDO     : PEDRO RODRIGUES CARNEIRO espolio</w:t>
      </w:r>
    </w:p>
    <w:p w:rsidR="00201775" w:rsidRDefault="00201775">
      <w:r>
        <w:t xml:space="preserve">      ADV       : SP015155  CARLOS MOLTENI JUNIOR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SUZANO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0039605-65.1999.4.03.0000 PRECAT ORI:9600000583/SP REG:16.08.1999</w:t>
      </w:r>
    </w:p>
    <w:p w:rsidR="00201775" w:rsidRDefault="00201775">
      <w:r>
        <w:t xml:space="preserve">      REQTE     : JOAO DE OLIVEIRA GALVAO</w:t>
      </w:r>
    </w:p>
    <w:p w:rsidR="00201775" w:rsidRDefault="00201775">
      <w:r>
        <w:t xml:space="preserve">      ADV       : SP104166  CLAUDIO LISIAS DA SILVA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AURIFLAMA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0054392-02.1999.4.03.0000 PRECAT ORI:200161200039641/SP REG:28.10.1999</w:t>
      </w:r>
    </w:p>
    <w:p w:rsidR="00201775" w:rsidRDefault="00201775">
      <w:r>
        <w:t xml:space="preserve">      REQTE     : ANDRELINO ALVES PINTO FILHO e outros(as)</w:t>
      </w:r>
    </w:p>
    <w:p w:rsidR="00201775" w:rsidRDefault="00201775">
      <w:r>
        <w:t xml:space="preserve">      ADV       : SP077517  JOMARBE CARLOS MARQUES BESERRA e outro(a)</w:t>
      </w:r>
    </w:p>
    <w:p w:rsidR="00201775" w:rsidRDefault="00201775">
      <w:r>
        <w:lastRenderedPageBreak/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ARARAQUARA - 20ª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0054437-06.1999.4.03.0000 PRECAT ORI:8900000453/SP REG:28.10.1999</w:t>
      </w:r>
    </w:p>
    <w:p w:rsidR="00201775" w:rsidRDefault="00201775">
      <w:r>
        <w:t xml:space="preserve">      PARTE A   : DOMINGOS ROSSETTI e outros(as)</w:t>
      </w:r>
    </w:p>
    <w:p w:rsidR="00201775" w:rsidRDefault="00201775">
      <w:r>
        <w:t xml:space="preserve">      REQTE     : ATILIO FRANCISCO CANEVARI e outros(as)</w:t>
      </w:r>
    </w:p>
    <w:p w:rsidR="00201775" w:rsidRDefault="00201775">
      <w:r>
        <w:t xml:space="preserve">      ADV       : SP028362  JOSE DE PAULA E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CRUZEIRO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0059876-95.1999.4.03.0000 PRECAT ORI:200161200033766/SP REG:03.12.1999</w:t>
      </w:r>
    </w:p>
    <w:p w:rsidR="00201775" w:rsidRDefault="00201775">
      <w:r>
        <w:t xml:space="preserve">      REQTE     : OLINDA FIGUEIRA DA SILVA ENXIDES</w:t>
      </w:r>
    </w:p>
    <w:p w:rsidR="00201775" w:rsidRDefault="00201775">
      <w:r>
        <w:t xml:space="preserve">      ADV       : SP076805  JOAO DE SOUZA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ARARAQUARA - 20ª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0059918-47.1999.4.03.0000 PRECAT ORI:9300000191/SP REG:03.12.1999</w:t>
      </w:r>
    </w:p>
    <w:p w:rsidR="00201775" w:rsidRDefault="00201775">
      <w:r>
        <w:t xml:space="preserve">      REQTE     : JOSE GOMES DE OLIVEIRA</w:t>
      </w:r>
    </w:p>
    <w:p w:rsidR="00201775" w:rsidRDefault="00201775">
      <w:r>
        <w:t xml:space="preserve">      ADV       : SP083776  JURANDIR BERNARDINI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5 VARA DE MAUA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0001038-28.2000.4.03.0000 PRECAT ORI:200161260025907/SP REG:13.01.2000</w:t>
      </w:r>
    </w:p>
    <w:p w:rsidR="00201775" w:rsidRDefault="00201775">
      <w:r>
        <w:t xml:space="preserve">      REQTE     : ANGELINA DE SIQUEIRA PEREIRA e outros(as)</w:t>
      </w:r>
    </w:p>
    <w:p w:rsidR="00201775" w:rsidRDefault="00201775">
      <w:r>
        <w:t xml:space="preserve">      ADV       : SP109241  ROBERTO CASTILHO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0002256-91.2000.4.03.0000 PRECAT ORI:9100000082/SP REG:25.01.2000</w:t>
      </w:r>
    </w:p>
    <w:p w:rsidR="00201775" w:rsidRDefault="00201775">
      <w:r>
        <w:t xml:space="preserve">      REQTE     : ZULIMA ZELIA DE OLIVEIRA DO CARMO espolio</w:t>
      </w:r>
    </w:p>
    <w:p w:rsidR="00201775" w:rsidRDefault="00201775">
      <w:r>
        <w:t xml:space="preserve">      HABLTDO   : PEDRO ROZA DO CARMO e outros(as)</w:t>
      </w:r>
    </w:p>
    <w:p w:rsidR="00201775" w:rsidRDefault="00201775">
      <w:r>
        <w:t xml:space="preserve">      ADV       : SP111797  RUBENS MIRANDA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MATAO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0002539-17.2000.4.03.0000 PRECAT ORI:9800001573/SP REG:26.01.2000</w:t>
      </w:r>
    </w:p>
    <w:p w:rsidR="00201775" w:rsidRDefault="00201775">
      <w:r>
        <w:t xml:space="preserve">      REQTE     : LUCIA MANTOVANI SANCHES</w:t>
      </w:r>
    </w:p>
    <w:p w:rsidR="00201775" w:rsidRDefault="00201775">
      <w:r>
        <w:t xml:space="preserve">      ADV       : SP103037  CARLOS ROBERTO DOS SANTOS OKAMOTO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PENAPOLIS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lastRenderedPageBreak/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0002732-32.2000.4.03.0000 PRECAT ORI:9403079134/SP REG:28.01.2000</w:t>
      </w:r>
    </w:p>
    <w:p w:rsidR="00201775" w:rsidRDefault="00201775">
      <w:r>
        <w:t xml:space="preserve">      REQTE     : TUNA COM/ DE VESTUARIO LTDA</w:t>
      </w:r>
    </w:p>
    <w:p w:rsidR="00201775" w:rsidRDefault="00201775">
      <w:r>
        <w:t xml:space="preserve">      ADV       : SP123156  CELIA ROSANA BEZERRA DIAS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4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0002883-95.2000.4.03.0000 PRECAT ORI:200161230034621/SP REG:01.02.2000</w:t>
      </w:r>
    </w:p>
    <w:p w:rsidR="00201775" w:rsidRDefault="00201775">
      <w:r>
        <w:t xml:space="preserve">      REQTE     : ANTONIO PEREIRA DE QUEIROZ</w:t>
      </w:r>
    </w:p>
    <w:p w:rsidR="00201775" w:rsidRDefault="00201775">
      <w:r>
        <w:t xml:space="preserve">      ADV       : SP084761  ADRIANO CAMARGO ROCHA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BRAGANÇA PAULISTA &gt;23ª SSJ&gt;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0008901-35.2000.4.03.0000 PRECAT ORI:8802029687/SP REG:22.02.2000</w:t>
      </w:r>
    </w:p>
    <w:p w:rsidR="00201775" w:rsidRDefault="00201775">
      <w:r>
        <w:t xml:space="preserve">      PARTE A   : ALOISIO DA SILVA e outros(as)</w:t>
      </w:r>
    </w:p>
    <w:p w:rsidR="00201775" w:rsidRDefault="00201775">
      <w:r>
        <w:t xml:space="preserve">      REQTE     : CIPRIANA EDUARDA LOURENCO e outro(a)</w:t>
      </w:r>
    </w:p>
    <w:p w:rsidR="00201775" w:rsidRDefault="00201775">
      <w:r>
        <w:t xml:space="preserve">      SUCDO     : LEOPOLDINO MARTINS LOURENCO falecido(a)</w:t>
      </w:r>
    </w:p>
    <w:p w:rsidR="00201775" w:rsidRDefault="00201775">
      <w:r>
        <w:t xml:space="preserve">      ADV       : SP071993  JOSE FRANCISCO PACCILLO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SANTOS &gt; 4ªSSJ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0011035-35.2000.4.03.0000 PRECAT ORI:9400000556/SP REG:14.03.2000</w:t>
      </w:r>
    </w:p>
    <w:p w:rsidR="00201775" w:rsidRDefault="00201775">
      <w:r>
        <w:t xml:space="preserve">      REQTE     : IZAURA DE MELO RIBEIRO</w:t>
      </w:r>
    </w:p>
    <w:p w:rsidR="00201775" w:rsidRDefault="00201775">
      <w:r>
        <w:t xml:space="preserve">      ADV       : SP082825  ANTONIO CARLOS SEGATTO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MARTINOPOLIS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0012639-31.2000.4.03.0000 PRECAT ORI:9715128700/SP REG:17.03.2000</w:t>
      </w:r>
    </w:p>
    <w:p w:rsidR="00201775" w:rsidRDefault="00201775">
      <w:r>
        <w:t xml:space="preserve">      REQTE     : JOSE DOS SANTOS RODRIGUES</w:t>
      </w:r>
    </w:p>
    <w:p w:rsidR="00201775" w:rsidRDefault="00201775">
      <w:r>
        <w:t xml:space="preserve">      REPTE     : LOURDES CONCEICAO RODRIGUES</w:t>
      </w:r>
    </w:p>
    <w:p w:rsidR="00201775" w:rsidRDefault="00201775">
      <w:r>
        <w:t xml:space="preserve">      ADV       : SP072949  FRANCISCO GARCIA ESCANE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SAO BERNARDO DO CAMPO &gt; 14ª SSJ&gt;</w:t>
      </w:r>
    </w:p>
    <w:p w:rsidR="00201775" w:rsidRDefault="00201775">
      <w:r>
        <w:t xml:space="preserve">                 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0015401-20.2000.4.03.0000 PRECAT ORI:9403079126/SP REG:04.032000</w:t>
      </w:r>
    </w:p>
    <w:p w:rsidR="00201775" w:rsidRDefault="00201775">
      <w:r>
        <w:t xml:space="preserve">      REQTE     : FELT IND/ E COM/ DE VESTUARIO LTDA</w:t>
      </w:r>
    </w:p>
    <w:p w:rsidR="00201775" w:rsidRDefault="00201775">
      <w:r>
        <w:t xml:space="preserve">      ADV       : SP123156  CELIA ROSANA BEZERRA DIAS</w:t>
      </w:r>
    </w:p>
    <w:p w:rsidR="00CA5CF0" w:rsidRDefault="00201775">
      <w:r>
        <w:t xml:space="preserve">      REQDO(A)  : Instituto Nacional do Seguro Social </w:t>
      </w:r>
      <w:r w:rsidR="00CA5CF0">
        <w:t>–</w:t>
      </w:r>
      <w:r>
        <w:t xml:space="preserve">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4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lastRenderedPageBreak/>
        <w:t xml:space="preserve">      PROC.  : 0023486-92.2000.4.03.0000 PRECAT ORI:8700000328/SP REG:25.05.2000</w:t>
      </w:r>
    </w:p>
    <w:p w:rsidR="00201775" w:rsidRDefault="00201775">
      <w:r>
        <w:t xml:space="preserve">      REQTE     : BERVELI MARQUES PENTEADO</w:t>
      </w:r>
    </w:p>
    <w:p w:rsidR="00201775" w:rsidRDefault="00201775">
      <w:r>
        <w:t xml:space="preserve">      ADV       : SP014275  ALBERTINO SOUZA OLIVA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CARAPICUIBA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0025220-78.2000.4.03.0000 PRECAT ORI:200161200042457/SP REG:26.05.2000</w:t>
      </w:r>
    </w:p>
    <w:p w:rsidR="00201775" w:rsidRDefault="00201775">
      <w:r>
        <w:t xml:space="preserve">      REQTE     : LADISLAU GENTILE</w:t>
      </w:r>
    </w:p>
    <w:p w:rsidR="00201775" w:rsidRDefault="00201775">
      <w:r>
        <w:t xml:space="preserve">      ADV       : SP105764  ANESIO RUNHO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ARARAQUARA - 20ª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0025274-44.2000.4.03.0000 PRECAT ORI:9500000638/SP REG:31.05.2000</w:t>
      </w:r>
    </w:p>
    <w:p w:rsidR="00201775" w:rsidRDefault="00201775">
      <w:r>
        <w:t xml:space="preserve">      REQTE     : ANTONIO FRANCISCO DE FARIAS e outros(as)</w:t>
      </w:r>
    </w:p>
    <w:p w:rsidR="00201775" w:rsidRDefault="00201775">
      <w:r>
        <w:t xml:space="preserve">      ADV       : SP018454  ANIS SLEIMAN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VICENTE DE CARVALHO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0030191-09.2000.4.03.0000 PRECAT ORI:9407051846/SP REG:21.06.2000</w:t>
      </w:r>
    </w:p>
    <w:p w:rsidR="00201775" w:rsidRDefault="00201775">
      <w:r>
        <w:t xml:space="preserve">      REQTE     : COM/ DE ACUCAR E ALCOOL CATANDUVA LTDA</w:t>
      </w:r>
    </w:p>
    <w:p w:rsidR="00201775" w:rsidRDefault="00201775">
      <w:r>
        <w:t xml:space="preserve">      ADV       : SP054914  PASCOAL BELOTTI NETO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 J RIO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0032289-64.2000.4.03.0000 PRECAT ORI:9400314760/SP REG:27.06.2000</w:t>
      </w:r>
    </w:p>
    <w:p w:rsidR="00201775" w:rsidRDefault="00201775">
      <w:r>
        <w:t xml:space="preserve">      REQTE     : IMOBS EMPREENDIMENTOS IMOBILIARIOS LTDA</w:t>
      </w:r>
    </w:p>
    <w:p w:rsidR="00201775" w:rsidRDefault="00201775">
      <w:r>
        <w:t xml:space="preserve">      ADV       : SP034996  JORGE PAPARELLI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SAO PAULO&gt;1ª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0035491-49.2000.4.03.0000 PRECAT ORI:9613033149/SP REG:30.06.2000</w:t>
      </w:r>
    </w:p>
    <w:p w:rsidR="00201775" w:rsidRDefault="00201775">
      <w:r>
        <w:t xml:space="preserve">      REQTE     : ASTROGILDO BOCCHIO e outros(as)</w:t>
      </w:r>
    </w:p>
    <w:p w:rsidR="00201775" w:rsidRDefault="00201775">
      <w:r>
        <w:t xml:space="preserve">      ADV       : SP157001  MICHEL DE SOUZA BRANDAO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BAURU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0035890-78.2000.4.03.0000 PRECAT ORI:9600002520/SP REG:30.06.2000</w:t>
      </w:r>
    </w:p>
    <w:p w:rsidR="00201775" w:rsidRDefault="00201775">
      <w:r>
        <w:t xml:space="preserve">      REQTE     : GEDALVA RODRIGUES ALVES DA ROCHA</w:t>
      </w:r>
    </w:p>
    <w:p w:rsidR="00201775" w:rsidRDefault="00201775">
      <w:r>
        <w:t xml:space="preserve">      ADV       : SP064327  EZIO RAHAL MELILLO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SAO MANUEL SP</w:t>
      </w:r>
    </w:p>
    <w:p w:rsidR="00201775" w:rsidRDefault="00201775">
      <w:r>
        <w:lastRenderedPageBreak/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0036877-17.2000.4.03.0000 PRECAT ORI:9400275030/SP REG:30.06.2000</w:t>
      </w:r>
    </w:p>
    <w:p w:rsidR="00201775" w:rsidRDefault="00201775">
      <w:r>
        <w:t xml:space="preserve">      REQTE     : CARDOSO PARTICIPACOES E INCORPORACOES LTDA</w:t>
      </w:r>
    </w:p>
    <w:p w:rsidR="00201775" w:rsidRDefault="00201775">
      <w:r>
        <w:t xml:space="preserve">      ADV       : SP081418  MIGUEL RAMON J SAMPIETRO PARDELL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5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0042104-85.2000.4.03.0000 PRECAT ORI:9600000660/SP REG:15.08.2000</w:t>
      </w:r>
    </w:p>
    <w:p w:rsidR="00201775" w:rsidRDefault="00201775">
      <w:r>
        <w:t xml:space="preserve">      REQTE     : ELVIRA ALVES DOS SANTOS</w:t>
      </w:r>
    </w:p>
    <w:p w:rsidR="00201775" w:rsidRDefault="00201775">
      <w:r>
        <w:t xml:space="preserve">      ADV       : SP100762  SERGIO DE JESUS PASSARI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TAQUARITINGA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0052446-58.2000.4.03.0000 PRECAT ORI:9500000034/SP REG:28.09.2000</w:t>
      </w:r>
    </w:p>
    <w:p w:rsidR="00201775" w:rsidRDefault="00201775">
      <w:r>
        <w:t xml:space="preserve">      REQTE     : JOSE BERGAMO</w:t>
      </w:r>
    </w:p>
    <w:p w:rsidR="00201775" w:rsidRDefault="00201775">
      <w:r>
        <w:t xml:space="preserve">      ADV       : SP090916  HILARIO BOCCHI JUNIOR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SAO SIMAO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0056900-81.2000.4.03.0000 PRECAT ORI:9700000116/SP REG:24.10.2000</w:t>
      </w:r>
    </w:p>
    <w:p w:rsidR="00201775" w:rsidRDefault="00201775">
      <w:r>
        <w:t xml:space="preserve">      REQTE     : OSCAL SIMPLICIO DE SOUZA</w:t>
      </w:r>
    </w:p>
    <w:p w:rsidR="00201775" w:rsidRDefault="00201775">
      <w:r>
        <w:t xml:space="preserve">      ADV       : SP048975  NUNO ALVARES SIMOES DE ABREU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4 VARA DE MOGI DAS CRUZES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0058112-40.2000.4.03.0000 PRECAT ORI:9400000594/SP REG:26.10.2000</w:t>
      </w:r>
    </w:p>
    <w:p w:rsidR="00201775" w:rsidRDefault="00201775">
      <w:r>
        <w:t xml:space="preserve">      REQTE     : HELENA CANDIDA LOPES BIZERRA</w:t>
      </w:r>
    </w:p>
    <w:p w:rsidR="00201775" w:rsidRDefault="00201775">
      <w:r>
        <w:t xml:space="preserve">      ADV       : SP048836  NAHUR ESTRELLA MAIA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MONTE APRAZIVEL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0060571-15.2000.4.03.0000 PRECAT ORI:9600001315/SP REG:09.11.2000</w:t>
      </w:r>
    </w:p>
    <w:p w:rsidR="00201775" w:rsidRDefault="00201775">
      <w:r>
        <w:t xml:space="preserve">      REQTE     : TEREZINHA PEREIRA DOS SANTOS</w:t>
      </w:r>
    </w:p>
    <w:p w:rsidR="00201775" w:rsidRDefault="00201775">
      <w:r>
        <w:t xml:space="preserve">      ADV       : SP060106  PAULO ROBERTO MAGRINELLI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CANDIDO MOTA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0062813-44.2000.4.03.0000 PRECAT ORI:8800000877/SP REG:22.11.2000</w:t>
      </w:r>
    </w:p>
    <w:p w:rsidR="00201775" w:rsidRDefault="00201775">
      <w:r>
        <w:t xml:space="preserve">      REQTE     : MARIA DE SOUZA ALVES</w:t>
      </w:r>
    </w:p>
    <w:p w:rsidR="00201775" w:rsidRDefault="00201775">
      <w:r>
        <w:t xml:space="preserve">      ADV       : SP144929  NADIR DE FATIMA COSTA e outros(as)</w:t>
      </w:r>
    </w:p>
    <w:p w:rsidR="00201775" w:rsidRDefault="00201775">
      <w:r>
        <w:lastRenderedPageBreak/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JUNDIAI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CA5CF0" w:rsidRDefault="00CA5CF0"/>
    <w:p w:rsidR="00201775" w:rsidRDefault="00201775">
      <w:r>
        <w:t xml:space="preserve">      PROC.  : 0064990-78.2000.4.03.0000 PRECAT ORI:9003050058/SP REG:07.12.2000</w:t>
      </w:r>
    </w:p>
    <w:p w:rsidR="00201775" w:rsidRDefault="00201775">
      <w:r>
        <w:t xml:space="preserve">      REQTE     : ANTONIO MEIADO</w:t>
      </w:r>
    </w:p>
    <w:p w:rsidR="00201775" w:rsidRDefault="00201775">
      <w:r>
        <w:t xml:space="preserve">      ADV       : SP076431  EDUARDO TEIXEIRA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0001582-79.2001.4.03.0000 PRECAT ORI:9400000240/SP REG:30.01.2001</w:t>
      </w:r>
    </w:p>
    <w:p w:rsidR="00201775" w:rsidRDefault="00201775">
      <w:r>
        <w:t xml:space="preserve">      REQTE     : IRACEMA PAIS DE SOUZA</w:t>
      </w:r>
    </w:p>
    <w:p w:rsidR="00201775" w:rsidRDefault="00201775">
      <w:r>
        <w:t xml:space="preserve">      ADV       : SP078271  JOAO ANTONIO FRANCISCO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CONCHAS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0003292-37.2001.4.03.0000 PRECAT ORI:9800000500/SP REG:07.02.2001</w:t>
      </w:r>
    </w:p>
    <w:p w:rsidR="00201775" w:rsidRDefault="00201775">
      <w:r>
        <w:t xml:space="preserve">      REQTE     : JOAO DE ALEXANDRE</w:t>
      </w:r>
    </w:p>
    <w:p w:rsidR="00201775" w:rsidRDefault="00201775">
      <w:r>
        <w:t xml:space="preserve">      ADV       : SP034151  RUBENS CAVALINI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CRAVINHOS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0003679-52.2001.4.03.0000 PRECAT ORI:9000000474/SP REG:16.02.2001</w:t>
      </w:r>
    </w:p>
    <w:p w:rsidR="00201775" w:rsidRDefault="00201775">
      <w:r>
        <w:t xml:space="preserve">      REQTE     : FRANCO PELLEGRINO</w:t>
      </w:r>
    </w:p>
    <w:p w:rsidR="00201775" w:rsidRDefault="00201775">
      <w:r>
        <w:t xml:space="preserve">      ADV       : SP048722  ISIDORO ALVES LIMA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SANTA CRUZ DO RIO PARDO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0010166-38.2001.4.03.0000 PRECAT ORI:200061190094589/SP REG:05.04.2001</w:t>
      </w:r>
    </w:p>
    <w:p w:rsidR="00201775" w:rsidRDefault="00201775">
      <w:r>
        <w:t xml:space="preserve">      REQTE     : EURIVALDO GONCALVES DOS SANTOS</w:t>
      </w:r>
    </w:p>
    <w:p w:rsidR="00201775" w:rsidRDefault="00201775">
      <w:r>
        <w:t xml:space="preserve">      ADV       : SP133110  VALDECIR BRAMBILLA DE AGUIAR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GUARULHOS &gt; 19ªSSJ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0010362-08.2001.4.03.0000 PRECAT ORI:9100000773/SP REG:16.04.2001</w:t>
      </w:r>
    </w:p>
    <w:p w:rsidR="00201775" w:rsidRDefault="00201775">
      <w:r>
        <w:t xml:space="preserve">      REQTE     : JOSE CARLOS DIAS BROCHINI e outro(a)</w:t>
      </w:r>
    </w:p>
    <w:p w:rsidR="00201775" w:rsidRDefault="00201775">
      <w:r>
        <w:t xml:space="preserve">      ADV       : SP073176  DECIO CHIAPA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5 VARA DE OSASCO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lastRenderedPageBreak/>
        <w:t xml:space="preserve">      PROC.  : 0013125-79.2001.4.03.0000 PRECAT ORI:9400000683/SP REG:04.03.2001</w:t>
      </w:r>
    </w:p>
    <w:p w:rsidR="00201775" w:rsidRDefault="00201775">
      <w:r>
        <w:t xml:space="preserve">      REQTE     : ANTONIA RIBEIRO GREGORIO</w:t>
      </w:r>
    </w:p>
    <w:p w:rsidR="00201775" w:rsidRDefault="00201775">
      <w:r>
        <w:t xml:space="preserve">      ADV       : SP044648  FELICIANO JOSE DOS SANTOS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CACHOEIRA PAULISTA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0016249-70.2001.4.03.0000 PRECAT ORI:0009387404/SP REG:28.05.2001</w:t>
      </w:r>
    </w:p>
    <w:p w:rsidR="00201775" w:rsidRDefault="00201775">
      <w:r>
        <w:t xml:space="preserve">      REQTE     : JOSE LUIZ DE SOUZA e outros(as)</w:t>
      </w:r>
    </w:p>
    <w:p w:rsidR="00201775" w:rsidRDefault="00201775">
      <w:r>
        <w:t xml:space="preserve">      ADV       : SP029172  HORACIO PERDIZ PINHEIRO JUNIOR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5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0016754-61.2001.4.03.0000 PRECAT ORI:9300000530/SP REG:06.06.2001</w:t>
      </w:r>
    </w:p>
    <w:p w:rsidR="00201775" w:rsidRDefault="00201775">
      <w:r>
        <w:t xml:space="preserve">      REQTE     : ONOFRE FLAUZINO e outros(as)</w:t>
      </w:r>
    </w:p>
    <w:p w:rsidR="00201775" w:rsidRDefault="00201775">
      <w:r>
        <w:t xml:space="preserve">      ADV       : SP090916  HILARIO BOCCHI JUNIOR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SAO SIMAO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0020944-67.2001.4.03.0000 PRECAT ORI:9000372666/SP REG:29.06.2001</w:t>
      </w:r>
    </w:p>
    <w:p w:rsidR="00201775" w:rsidRDefault="00201775">
      <w:r>
        <w:t xml:space="preserve">      REQTE     : ANTONIO FERRARI e outros(as)</w:t>
      </w:r>
    </w:p>
    <w:p w:rsidR="00201775" w:rsidRDefault="00201775">
      <w:r>
        <w:t xml:space="preserve">      ADV       : SP058937  SANDRA MARIA ESTEFAM JORGE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0022003-90.2001.4.03.0000 PRECAT ORI:9815009028/SP REG:29.06.2001</w:t>
      </w:r>
    </w:p>
    <w:p w:rsidR="00201775" w:rsidRDefault="00201775">
      <w:r>
        <w:t xml:space="preserve">      REQTE     : NELSON ANTONIO MONTEIRO e outros(as)</w:t>
      </w:r>
    </w:p>
    <w:p w:rsidR="00201775" w:rsidRDefault="00201775">
      <w:r>
        <w:t xml:space="preserve">      ADV       : SP104921  SIDNEI TRICARICO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SAO BERNARDO DO CAMPO &gt; 14ª SSJ&gt;</w:t>
      </w:r>
    </w:p>
    <w:p w:rsidR="00201775" w:rsidRDefault="00201775">
      <w:r>
        <w:t xml:space="preserve">                 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0022395-30.2001.4.03.0000 PRECAT ORI:9200696058/SP REG:29.06.2001</w:t>
      </w:r>
    </w:p>
    <w:p w:rsidR="00201775" w:rsidRDefault="00201775">
      <w:r>
        <w:t xml:space="preserve">      REQTE     : LEITE E PESSIN LTDA -ME e outros(as)</w:t>
      </w:r>
    </w:p>
    <w:p w:rsidR="00201775" w:rsidRDefault="00201775">
      <w:r>
        <w:t xml:space="preserve">      ADV       : SP096682  SERGIO ELIAS AUN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19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0022424-80.2001.4.03.0000 PRECAT ORI:9000395631/SP REG:29.06.2001</w:t>
      </w:r>
    </w:p>
    <w:p w:rsidR="00201775" w:rsidRDefault="00201775">
      <w:r>
        <w:t xml:space="preserve">      REQTE     : JOAO DOS SANTOS FILHO</w:t>
      </w:r>
    </w:p>
    <w:p w:rsidR="00201775" w:rsidRDefault="00201775">
      <w:r>
        <w:t xml:space="preserve">      ADV       : SP058937  SANDRA MARIA ESTEFAM JORGE e outros(as)</w:t>
      </w:r>
    </w:p>
    <w:p w:rsidR="00201775" w:rsidRDefault="00201775">
      <w:r>
        <w:lastRenderedPageBreak/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5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0024230-53.2001.4.03.0000 PRECAT ORI:9300000302/SP REG:02.08.2001</w:t>
      </w:r>
    </w:p>
    <w:p w:rsidR="00201775" w:rsidRDefault="00201775">
      <w:r>
        <w:t xml:space="preserve">      REQTE     : SYNESIO ANTONIO BORSATO</w:t>
      </w:r>
    </w:p>
    <w:p w:rsidR="00201775" w:rsidRDefault="00201775">
      <w:r>
        <w:t xml:space="preserve">      ADV       : SP025133  MANUEL KALLAJIAN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RIO DAS PEDRAS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0030095-57.2001.4.03.0000 PRECAT ORI:9600000168/SP REG:25.09.2001</w:t>
      </w:r>
    </w:p>
    <w:p w:rsidR="00201775" w:rsidRDefault="00201775">
      <w:r>
        <w:t xml:space="preserve">      REQTE     : VITORIA DE SOUZA PERAZZA</w:t>
      </w:r>
    </w:p>
    <w:p w:rsidR="00201775" w:rsidRDefault="00201775">
      <w:r>
        <w:t xml:space="preserve">      ADV       : SP103037  CARLOS ROBERTO DOS SANTOS OKAMOTO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PEREIRA BARRETO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0036659-52.2001.4.03.0000 PRECAT ORI:9500451182/SP REG:11.12.2001</w:t>
      </w:r>
    </w:p>
    <w:p w:rsidR="00201775" w:rsidRDefault="00201775">
      <w:r>
        <w:t xml:space="preserve">      PARTE A   : VILA NOVA ACOS ESPECIAIS LTDA</w:t>
      </w:r>
    </w:p>
    <w:p w:rsidR="00201775" w:rsidRDefault="00201775">
      <w:r>
        <w:t xml:space="preserve">      REQTE     : EMILIO ALFREDO RIGAMONTI</w:t>
      </w:r>
    </w:p>
    <w:p w:rsidR="00201775" w:rsidRDefault="00201775">
      <w:r>
        <w:t xml:space="preserve">      ADV       : SP078966  EMILIO ALFREDO RIGAMONTI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0036679-43.2001.4.03.0000 PRECAT ORI:9700000265/SP REG:11.12.2001</w:t>
      </w:r>
    </w:p>
    <w:p w:rsidR="00201775" w:rsidRDefault="00201775">
      <w:r>
        <w:t xml:space="preserve">      REQTE     : JOAO SMANIOTO</w:t>
      </w:r>
    </w:p>
    <w:p w:rsidR="00201775" w:rsidRDefault="00201775">
      <w:r>
        <w:t xml:space="preserve">      ADV       : SP128685  RENATO MATOS GARCIA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INDAIATUBA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0036687-20.2001.4.03.0000 PRECAT ORI:9500001017/SP REG:11.12.2001</w:t>
      </w:r>
    </w:p>
    <w:p w:rsidR="00201775" w:rsidRDefault="00201775">
      <w:r>
        <w:t xml:space="preserve">      REQTE     : MARIA PINTO DA CRUZ</w:t>
      </w:r>
    </w:p>
    <w:p w:rsidR="00201775" w:rsidRDefault="00201775">
      <w:r>
        <w:t xml:space="preserve">      ADV       : SP194278  SONIA CRISTINA DE SOUZA ALMEIDA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MOGI DAS CRUZES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0036713-18.2001.4.03.0000 PRECAT ORI:9500000035/SP REG:11.12.2001</w:t>
      </w:r>
    </w:p>
    <w:p w:rsidR="00201775" w:rsidRDefault="00201775">
      <w:r>
        <w:t xml:space="preserve">      REQTE     : APPARECIDA DA SILVA MIRANDA</w:t>
      </w:r>
    </w:p>
    <w:p w:rsidR="00201775" w:rsidRDefault="00201775">
      <w:r>
        <w:t xml:space="preserve">      ADV       : SP103037  CARLOS ROBERTO DOS SANTOS OKAMOTO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PEREIRA BARRETO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lastRenderedPageBreak/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0036716-70.2001.4.03.0000 PRECAT ORI:9100000560/SP REG:11.12.2001</w:t>
      </w:r>
    </w:p>
    <w:p w:rsidR="00201775" w:rsidRDefault="00201775">
      <w:r>
        <w:t xml:space="preserve">      PARTE A   : JOSE AQUILES DE OLIVEIRA e outros(as)</w:t>
      </w:r>
    </w:p>
    <w:p w:rsidR="00201775" w:rsidRDefault="00201775">
      <w:r>
        <w:t xml:space="preserve">      REQTE     : PAULO MARTINS PACHECO e outros(as)</w:t>
      </w:r>
    </w:p>
    <w:p w:rsidR="00201775" w:rsidRDefault="00201775">
      <w:r>
        <w:t xml:space="preserve">      ADV       : RJ046097  JOAQUIM JOSE RODRIGUES TORRES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CRUZEIRO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0036718-40.2001.4.03.0000 PRECAT ORI:0100000785/SP REG:11.12.2001</w:t>
      </w:r>
    </w:p>
    <w:p w:rsidR="00201775" w:rsidRDefault="00201775">
      <w:r>
        <w:t xml:space="preserve">      REQTE     : DIVINA APARECIDA DA SILVA BONETE</w:t>
      </w:r>
    </w:p>
    <w:p w:rsidR="00201775" w:rsidRDefault="00201775">
      <w:r>
        <w:t xml:space="preserve">      ADV       : SP081886  EDVALDO BOTELHO MUNIZ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GUAIRA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0002128-03.2002.4.03.0000 PRECAT ORI:9003100420/SP REG:22.01.2002</w:t>
      </w:r>
    </w:p>
    <w:p w:rsidR="00201775" w:rsidRDefault="00201775">
      <w:r>
        <w:t xml:space="preserve">      REQTE     : LEVI LACERDA</w:t>
      </w:r>
    </w:p>
    <w:p w:rsidR="00201775" w:rsidRDefault="00201775">
      <w:r>
        <w:t xml:space="preserve">      ADV       : SP075606  JOAO LUIZ REQUE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0011012-21.2002.4.03.0000 PRECAT ORI:9500000178/SP REG:03.04.2002</w:t>
      </w:r>
    </w:p>
    <w:p w:rsidR="00201775" w:rsidRDefault="00201775">
      <w:r>
        <w:t xml:space="preserve">      REQTE     : MAURO PERNA</w:t>
      </w:r>
    </w:p>
    <w:p w:rsidR="00201775" w:rsidRDefault="00201775">
      <w:r>
        <w:t xml:space="preserve">      ADV       : SP078292  CARLOS ALBERTO FERREIRA DA SILVA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PORTO FERREIRA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0013976-84.2002.4.03.0000 PRECAT ORI:9400254768/SP REG:30.04.2002</w:t>
      </w:r>
    </w:p>
    <w:p w:rsidR="00201775" w:rsidRDefault="00201775">
      <w:r>
        <w:t xml:space="preserve">      REQTE     : GALFER GALVANOPLASTIA LTDA</w:t>
      </w:r>
    </w:p>
    <w:p w:rsidR="00201775" w:rsidRDefault="00201775">
      <w:r>
        <w:t xml:space="preserve">      ADV       : SP064271  ILDEFONSO DE ARAUJO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0016060-58.2002.4.03.0000 PRECAT ORI:9500000603/SP REG:30.04.2002</w:t>
      </w:r>
    </w:p>
    <w:p w:rsidR="00201775" w:rsidRDefault="00201775">
      <w:r>
        <w:t xml:space="preserve">      REQTE     : ALCINDO VIEIRA</w:t>
      </w:r>
    </w:p>
    <w:p w:rsidR="00201775" w:rsidRDefault="00201775">
      <w:r>
        <w:t xml:space="preserve">      ADV       : SP114088  ILDEU JOSE CONTE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ARARAS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0016112-54.2002.4.03.0000 PRECAT ORI:9600001174/SP REG:30.04.2002</w:t>
      </w:r>
    </w:p>
    <w:p w:rsidR="00201775" w:rsidRDefault="00201775">
      <w:r>
        <w:t xml:space="preserve">      REQTE     : JOAO PORFIRIO DOS REIS FILHO</w:t>
      </w:r>
    </w:p>
    <w:p w:rsidR="00201775" w:rsidRDefault="00201775">
      <w:r>
        <w:t xml:space="preserve">      ADV       : SP100343  ROSA MARIA CASTILHO e outros(as)</w:t>
      </w:r>
    </w:p>
    <w:p w:rsidR="00201775" w:rsidRDefault="00201775">
      <w:r>
        <w:lastRenderedPageBreak/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MAUA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0016963-93.2002.4.03.0000 PRECAT ORI:9103092992/SP REG:08.05.2002</w:t>
      </w:r>
    </w:p>
    <w:p w:rsidR="00201775" w:rsidRDefault="00201775">
      <w:r>
        <w:t xml:space="preserve">      REQTE     : AGUA RICA S/A AGROPECUARIA</w:t>
      </w:r>
    </w:p>
    <w:p w:rsidR="00201775" w:rsidRDefault="00201775">
      <w:r>
        <w:t xml:space="preserve">      ADV       : SP022012  ANDRE RIVALTA DE BARROS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0020373-62.2002.4.03.0000 PRECAT ORI:9500000479/SP REG:12.06.2002</w:t>
      </w:r>
    </w:p>
    <w:p w:rsidR="00201775" w:rsidRDefault="00201775">
      <w:r>
        <w:t xml:space="preserve">      REQTE     : CREUZA DA PALMA OLIVEIRA</w:t>
      </w:r>
    </w:p>
    <w:p w:rsidR="00201775" w:rsidRDefault="00201775">
      <w:r>
        <w:t xml:space="preserve">      ADV       : SP071907  EDUARDO MACHADO SILVEIRA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CONCHAS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0020439-42.2002.4.03.0000 PRECAT ORI:8800000540/SP REG:12.06.2002</w:t>
      </w:r>
    </w:p>
    <w:p w:rsidR="00201775" w:rsidRDefault="00201775">
      <w:r>
        <w:t xml:space="preserve">      REQTE     : ANA CANDIDA DE OLIVEIRA</w:t>
      </w:r>
    </w:p>
    <w:p w:rsidR="00201775" w:rsidRDefault="00201775">
      <w:r>
        <w:t xml:space="preserve">      ADV       : SP090916  HILARIO BOCCHI JUNIOR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SANTA ROSA DE VITERBO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0020440-27.2002.4.03.0000 PRECAT ORI:9300000145/SP REG:12.06.2002</w:t>
      </w:r>
    </w:p>
    <w:p w:rsidR="00201775" w:rsidRDefault="00201775">
      <w:r>
        <w:t xml:space="preserve">      REQTE     : DUZOLINA DE LUIZ MERCADO</w:t>
      </w:r>
    </w:p>
    <w:p w:rsidR="00201775" w:rsidRDefault="00201775">
      <w:r>
        <w:t xml:space="preserve">      ADV       : SP097726  JOSE LUIZ MARTINS COELHO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IBITINGA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0020963-39.2002.4.03.0000 PRECAT ORI:9600000623/SP REG:18.06.2002</w:t>
      </w:r>
    </w:p>
    <w:p w:rsidR="00201775" w:rsidRDefault="00201775">
      <w:r>
        <w:t xml:space="preserve">      REQTE     : JOSEPHINA CAUTELLI DE LIMA</w:t>
      </w:r>
    </w:p>
    <w:p w:rsidR="00201775" w:rsidRDefault="00201775">
      <w:r>
        <w:t xml:space="preserve">      ADV       : SP019990  RENATO JOSE LA PORTA PIMAZZONI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PIRASSUNUNGA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0022146-45.2002.4.03.0000 PRECAT ORI:9300000887/SP REG:19.06.2002</w:t>
      </w:r>
    </w:p>
    <w:p w:rsidR="00201775" w:rsidRDefault="00201775">
      <w:r>
        <w:t xml:space="preserve">      REQTE     : ANTONIO GASBARRO</w:t>
      </w:r>
    </w:p>
    <w:p w:rsidR="00201775" w:rsidRDefault="00201775">
      <w:r>
        <w:t xml:space="preserve">      ADV       : SP069539  GENESIO CORREA DE MORAES FILHO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PARAGUACU PAULISTA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lastRenderedPageBreak/>
        <w:t xml:space="preserve">      PROC.  : 0022881-78.2002.4.03.0000 PRECAT ORI:0009019545/SP REG:22.06.2002</w:t>
      </w:r>
    </w:p>
    <w:p w:rsidR="00201775" w:rsidRDefault="00201775">
      <w:r>
        <w:t xml:space="preserve">      REQTE     : IBM BRASIL IND/ MAQUINAS E SERVICOS LTDA</w:t>
      </w:r>
    </w:p>
    <w:p w:rsidR="00201775" w:rsidRDefault="00201775">
      <w:r>
        <w:t xml:space="preserve">      ADV       : SP011329  AGOSTINHO TOFFOLI TAVOLARO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10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0022905-09.2002.4.03.0000 PRECAT ORI:9200341128/SP REG:22.06.2002</w:t>
      </w:r>
    </w:p>
    <w:p w:rsidR="00201775" w:rsidRDefault="00201775">
      <w:r>
        <w:t xml:space="preserve">      PARTE A   : APOIO ASSESSORIA CONTABIL E FISCAL S/C LTDA e outros(as)</w:t>
      </w:r>
    </w:p>
    <w:p w:rsidR="00201775" w:rsidRDefault="00201775">
      <w:r>
        <w:t xml:space="preserve">      REQTE     : ACOPLAN CONSTRUCOES E INCORPORACOES LTDA</w:t>
      </w:r>
    </w:p>
    <w:p w:rsidR="00201775" w:rsidRDefault="00201775">
      <w:r>
        <w:t xml:space="preserve">      ADV       : SP108137  MARCIA DAS NEVES PADULLA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8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0024113-28.2002.4.03.0000 PRECAT ORI:9200912753/SP REG:29.06.2002</w:t>
      </w:r>
    </w:p>
    <w:p w:rsidR="00201775" w:rsidRDefault="00201775">
      <w:r>
        <w:t xml:space="preserve">      REQTE     : A LOSI COM/ DE AUTOMOVEIS LTDA</w:t>
      </w:r>
    </w:p>
    <w:p w:rsidR="00201775" w:rsidRDefault="00201775">
      <w:r>
        <w:t xml:space="preserve">      ADV       : SP019504  DION CASSIO CASTALDI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21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0024779-29.2002.4.03.0000 PRECAT ORI:9400208340/SP REG:01.07.2002</w:t>
      </w:r>
    </w:p>
    <w:p w:rsidR="00201775" w:rsidRDefault="00201775">
      <w:r>
        <w:t xml:space="preserve">      REQTE     : SABRICO S/A e outro(a)</w:t>
      </w:r>
    </w:p>
    <w:p w:rsidR="00201775" w:rsidRDefault="00201775">
      <w:r>
        <w:t xml:space="preserve">      ADV       : SP109308  HERIBELTON ALVES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7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0024914-41.2002.4.03.0000 PRECAT ORI:8900282182/SP REG:01.07.2002</w:t>
      </w:r>
    </w:p>
    <w:p w:rsidR="00201775" w:rsidRDefault="00201775">
      <w:r>
        <w:t xml:space="preserve">      REQTE     : ELVIRA MASTROROSA BEZERRA e outros(as)</w:t>
      </w:r>
    </w:p>
    <w:p w:rsidR="00201775" w:rsidRDefault="00201775">
      <w:r>
        <w:t xml:space="preserve">      ADV       : SP014494  JOSE ERASMO CASELLA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10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0025110-11.2002.4.03.0000 PRECAT ORI:9107407904/SP REG:01.07.2002</w:t>
      </w:r>
    </w:p>
    <w:p w:rsidR="00201775" w:rsidRDefault="00201775">
      <w:r>
        <w:t xml:space="preserve">      REQTE     : SECALUX COM/ E IND/ LTDA</w:t>
      </w:r>
    </w:p>
    <w:p w:rsidR="00201775" w:rsidRDefault="00201775">
      <w:r>
        <w:t xml:space="preserve">      ADV       : SP028587  JOÃO LUIZ AGUION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9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0025379-50.2002.4.03.0000 PRECAT ORI:8800000070/SP REG:01.07.2002</w:t>
      </w:r>
    </w:p>
    <w:p w:rsidR="00201775" w:rsidRDefault="00201775">
      <w:r>
        <w:t xml:space="preserve">      REQTE     : JOAQUIM CARVALHO NUNES</w:t>
      </w:r>
    </w:p>
    <w:p w:rsidR="00201775" w:rsidRDefault="00201775">
      <w:r>
        <w:t xml:space="preserve">      ADV       : SP035273  HILARIO BOCCHI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lastRenderedPageBreak/>
        <w:t xml:space="preserve">      DEPREC    : JUIZO DE DIREITO DA 1 VARA DE SANTA ROSA DE VITERBO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0025476-50.2002.4.03.0000 PRECAT ORI:9104004000/SP REG:01.07.2002</w:t>
      </w:r>
    </w:p>
    <w:p w:rsidR="00201775" w:rsidRDefault="00201775">
      <w:r>
        <w:t xml:space="preserve">      PARTE A   : JOSE ANTONIO DE OLIVEIRA FILHO e outro(a)</w:t>
      </w:r>
    </w:p>
    <w:p w:rsidR="00201775" w:rsidRDefault="00201775">
      <w:r>
        <w:t xml:space="preserve">      REQTE     : REGINA ROUSSILLE</w:t>
      </w:r>
    </w:p>
    <w:p w:rsidR="00201775" w:rsidRDefault="00201775">
      <w:r>
        <w:t xml:space="preserve">      ADV       : SP081490  FATIMA RICCO LAMAC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 J CAMPOS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0025835-97.2002.4.03.0000 PRECAT ORI:9003042284/SP REG:17.07.2002</w:t>
      </w:r>
    </w:p>
    <w:p w:rsidR="00201775" w:rsidRDefault="00201775">
      <w:r>
        <w:t xml:space="preserve">      REQTE     : IZAURA GARBIM TRITO e outros(as)</w:t>
      </w:r>
    </w:p>
    <w:p w:rsidR="00201775" w:rsidRDefault="00201775">
      <w:r>
        <w:t xml:space="preserve">      ADV       : SP075606  JOAO LUIZ REQUE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0025946-81.2002.4.03.0000 PRECAT ORI:0009360131/SP REG:18.07.2002</w:t>
      </w:r>
    </w:p>
    <w:p w:rsidR="00201775" w:rsidRDefault="00201775">
      <w:r>
        <w:t xml:space="preserve">      PARTE A   : JOANA CAVALCANTI DE OLIVEIRA e outros(as)</w:t>
      </w:r>
    </w:p>
    <w:p w:rsidR="00201775" w:rsidRDefault="00201775">
      <w:r>
        <w:t xml:space="preserve">      REQTE     : HYLDA CORRADI RODRIGUES e outro(a)</w:t>
      </w:r>
    </w:p>
    <w:p w:rsidR="00201775" w:rsidRDefault="00201775">
      <w:r>
        <w:t xml:space="preserve">      SUCDO     : CONSTANTINO RODRIGUES</w:t>
      </w:r>
    </w:p>
    <w:p w:rsidR="00201775" w:rsidRDefault="00201775">
      <w:r>
        <w:t xml:space="preserve">      ADV       : SP051211  JOAO EVANGELISTA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7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CA5CF0" w:rsidRDefault="00CA5CF0"/>
    <w:p w:rsidR="00201775" w:rsidRDefault="00201775">
      <w:r>
        <w:t xml:space="preserve">      PROC.  : 0025952-88.2002.4.03.0000 PRECAT ORI:9500015340/SP REG:18.07.2002</w:t>
      </w:r>
    </w:p>
    <w:p w:rsidR="00201775" w:rsidRDefault="00201775">
      <w:r>
        <w:t xml:space="preserve">      REQTE     : BETEL IND/ E COM/ LTDA e outro(a)</w:t>
      </w:r>
    </w:p>
    <w:p w:rsidR="00201775" w:rsidRDefault="00201775">
      <w:r>
        <w:t xml:space="preserve">      ADV       : SP111367  ROSMARY SARAGIOTTO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11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0028305-04.2002.4.03.0000 PRECAT ORI:9300000537/SP REG:23.07.2002</w:t>
      </w:r>
    </w:p>
    <w:p w:rsidR="00201775" w:rsidRDefault="00201775">
      <w:r>
        <w:t xml:space="preserve">      REQTE     : THEREZINHA CRUZ BRESSAN e outros(as)</w:t>
      </w:r>
    </w:p>
    <w:p w:rsidR="00201775" w:rsidRDefault="00201775">
      <w:r>
        <w:t xml:space="preserve">      ADV       : SP095779  MAGALI MARIA BRESSAN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SALTO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0028316-33.2002.4.03.0000 PRECAT ORI:9700000584/SP REG:23.07.2002</w:t>
      </w:r>
    </w:p>
    <w:p w:rsidR="00201775" w:rsidRDefault="00201775">
      <w:r>
        <w:t xml:space="preserve">      REQTE     : IRACEMA CLAUDINA ARANTES</w:t>
      </w:r>
    </w:p>
    <w:p w:rsidR="00201775" w:rsidRDefault="00201775">
      <w:r>
        <w:t xml:space="preserve">      ADV       : SP100731  HERMES LUIZ SANTOS AOKI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GARCA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lastRenderedPageBreak/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0028369-14.2002.4.03.0000 PRECAT ORI:8800000746/SP REG:24.03.2002</w:t>
      </w:r>
    </w:p>
    <w:p w:rsidR="00201775" w:rsidRDefault="00201775">
      <w:r>
        <w:t xml:space="preserve">      REQTE     : MARIA BATISTA FERREIRA e outros(as)</w:t>
      </w:r>
    </w:p>
    <w:p w:rsidR="00201775" w:rsidRDefault="00201775">
      <w:r>
        <w:t xml:space="preserve">      SUCDO     : DOMINGOS VICENTE FERREIRA falecido(a)</w:t>
      </w:r>
    </w:p>
    <w:p w:rsidR="00201775" w:rsidRDefault="00201775">
      <w:r>
        <w:t xml:space="preserve">      ADV       : SP090916  HILARIO BOCCHI JUNIOR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SANTA ROSA DE VITERBO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0028425-47.2002.4.03.0000 PRECAT ORI:9600001077/SP REG:24.03.2002</w:t>
      </w:r>
    </w:p>
    <w:p w:rsidR="00201775" w:rsidRDefault="00201775">
      <w:r>
        <w:t xml:space="preserve">      REQTE     : JOSE VIDOTTO e outros(as)</w:t>
      </w:r>
    </w:p>
    <w:p w:rsidR="00201775" w:rsidRDefault="00201775">
      <w:r>
        <w:t xml:space="preserve">      ADV       : SP071907  EDUARDO MACHADO SILVEIRA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BOTUCATU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0028875-87.2002.4.03.0000 PRECAT ORI:200261200005799/SP REG:01.08.2002</w:t>
      </w:r>
    </w:p>
    <w:p w:rsidR="00201775" w:rsidRDefault="00201775">
      <w:r>
        <w:t xml:space="preserve">      REQTE     : ANTONIO TANCINI</w:t>
      </w:r>
    </w:p>
    <w:p w:rsidR="00201775" w:rsidRDefault="00201775">
      <w:r>
        <w:t xml:space="preserve">      ADV       : SP076805  JOAO DE SOUZA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ARARAQUARA - 20ª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0028897-48.2002.4.03.0000 PRECAT ORI:9600001192/SP REG:01.08.2002</w:t>
      </w:r>
    </w:p>
    <w:p w:rsidR="00201775" w:rsidRDefault="00201775">
      <w:r>
        <w:t xml:space="preserve">      REQTE     : NELSON JOSE DE SOUZA</w:t>
      </w:r>
    </w:p>
    <w:p w:rsidR="00201775" w:rsidRDefault="00201775">
      <w:r>
        <w:t xml:space="preserve">      ADV       : SP115788  INES REGINA NEUMANN OLIVEIRA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VINHEDO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0031077-37.2002.4.03.0000 PRECAT ORI:9700000737/SP REG:07.08.2002</w:t>
      </w:r>
    </w:p>
    <w:p w:rsidR="00201775" w:rsidRDefault="00201775">
      <w:r>
        <w:t xml:space="preserve">      REQTE     : EVARISTO SARTI</w:t>
      </w:r>
    </w:p>
    <w:p w:rsidR="00201775" w:rsidRDefault="00201775">
      <w:r>
        <w:t xml:space="preserve">      ADV       : SP117736  MARCIO ANTONIO DOMINGUES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COLINA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0031090-36.2002.4.03.0000 PRECAT ORI:9100000250/SP REG:07.08.2002</w:t>
      </w:r>
    </w:p>
    <w:p w:rsidR="00201775" w:rsidRDefault="00201775">
      <w:r>
        <w:t xml:space="preserve">      REQTE     : GERALDA SCARABELLI VICENTE</w:t>
      </w:r>
    </w:p>
    <w:p w:rsidR="00201775" w:rsidRDefault="00201775">
      <w:r>
        <w:t xml:space="preserve">      SUCDO     : ARISTEU VICENTE falecido(a)</w:t>
      </w:r>
    </w:p>
    <w:p w:rsidR="00201775" w:rsidRDefault="00201775">
      <w:r>
        <w:t xml:space="preserve">      ADV       : SP018454  ANIS SLEIMAN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GUARUJA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0031443-76.2002.4.03.0000 PREC</w:t>
      </w:r>
      <w:r w:rsidR="00C96860">
        <w:t>AT ORI:9800000551/SP REG:14.03.</w:t>
      </w:r>
      <w:r>
        <w:t>2002</w:t>
      </w:r>
    </w:p>
    <w:p w:rsidR="00201775" w:rsidRDefault="00201775">
      <w:r>
        <w:t xml:space="preserve">      REQTE     : ANTONIO VALERIO DE MEDEIROS FILHO</w:t>
      </w:r>
    </w:p>
    <w:p w:rsidR="00201775" w:rsidRDefault="00201775">
      <w:r>
        <w:lastRenderedPageBreak/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NUPORANGA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0031466-22.2002.4.03.0000 PRECAT ORI:199</w:t>
      </w:r>
      <w:r w:rsidR="00C96860">
        <w:t>961160030623/SP REG:14.03.</w:t>
      </w:r>
      <w:r>
        <w:t>2002</w:t>
      </w:r>
    </w:p>
    <w:p w:rsidR="00201775" w:rsidRDefault="00201775">
      <w:r>
        <w:t xml:space="preserve">      REQTE     : ANNY ELIZA MULLER LIMA</w:t>
      </w:r>
    </w:p>
    <w:p w:rsidR="00201775" w:rsidRDefault="00201775">
      <w:r>
        <w:t xml:space="preserve">      ADV       : SP060106  PAULO ROBERTO MAGRINELLI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ASSIS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0031467-07.2002.4.03.0000 PRECAT ORI:199</w:t>
      </w:r>
      <w:r w:rsidR="00C96860">
        <w:t>961160036376/SP REG:14.03.</w:t>
      </w:r>
      <w:r>
        <w:t>2002</w:t>
      </w:r>
    </w:p>
    <w:p w:rsidR="00201775" w:rsidRDefault="00201775">
      <w:r>
        <w:t xml:space="preserve">      REQTE     : ELISEU FERMINO VIEIRA</w:t>
      </w:r>
    </w:p>
    <w:p w:rsidR="00201775" w:rsidRDefault="00201775">
      <w:r>
        <w:t xml:space="preserve">      ADV       : SP060106  PAULO ROBERTO MAGRINELLI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ASSIS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0031884-57.2002.4.03.0000 PRECAT ORI:9800002198/SP REG:23.08.2002</w:t>
      </w:r>
    </w:p>
    <w:p w:rsidR="00201775" w:rsidRDefault="00201775">
      <w:r>
        <w:t xml:space="preserve">      REQTE     : CARLOS UMBERTO MARIANI</w:t>
      </w:r>
    </w:p>
    <w:p w:rsidR="00201775" w:rsidRDefault="00201775">
      <w:r>
        <w:t xml:space="preserve">      ADV       : SP086858  CELIA REGINA GUILHERME BERTUOL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VINHEDO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0031895-86.2002.4.03.0000 PRECAT ORI:9100001415/SP REG:23.08.2002</w:t>
      </w:r>
    </w:p>
    <w:p w:rsidR="00201775" w:rsidRDefault="00201775">
      <w:r>
        <w:t xml:space="preserve">      REQTE     : ODETE BUENO PINTO</w:t>
      </w:r>
    </w:p>
    <w:p w:rsidR="00201775" w:rsidRDefault="00201775">
      <w:r>
        <w:t xml:space="preserve">      ADV       : SP010767  AGUINALDO DE BASTOS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4 VARA DE JUNDIAI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0031961-66.2002.4.03.0000 PRECAT ORI:9800000888/SP REG:23.08.2002</w:t>
      </w:r>
    </w:p>
    <w:p w:rsidR="00201775" w:rsidRDefault="00201775">
      <w:r>
        <w:t xml:space="preserve">      REQTE     : JOSE JURACI MICHELIM</w:t>
      </w:r>
    </w:p>
    <w:p w:rsidR="00201775" w:rsidRDefault="00201775">
      <w:r>
        <w:t xml:space="preserve">      ADV       : SP100762  SERGIO DE JESUS PASSARI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TAQUARITINGA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0034525-18.2002.4.03.0000 PRECAT OR</w:t>
      </w:r>
      <w:r w:rsidR="00C96860">
        <w:t>I:9400000069/SP REG:04.03.</w:t>
      </w:r>
      <w:r>
        <w:t>2002</w:t>
      </w:r>
    </w:p>
    <w:p w:rsidR="00201775" w:rsidRDefault="00201775">
      <w:r>
        <w:t xml:space="preserve">      REQTE     : ANA HERINGER</w:t>
      </w:r>
    </w:p>
    <w:p w:rsidR="00201775" w:rsidRDefault="00201775">
      <w:r>
        <w:t xml:space="preserve">      SUCDO     : ANNA NANTES DELGADO falecido(a)</w:t>
      </w:r>
    </w:p>
    <w:p w:rsidR="00201775" w:rsidRDefault="00201775">
      <w:r>
        <w:t xml:space="preserve">      ADV       : SP149024  PAULO ALVES DOS ANJOS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7 VARA DE OSASCO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lastRenderedPageBreak/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0034566-82.2002.4.03.0000 PRECAT OR</w:t>
      </w:r>
      <w:r w:rsidR="00C96860">
        <w:t>I:9300000774/SP REG:04.03.</w:t>
      </w:r>
      <w:r>
        <w:t>2002</w:t>
      </w:r>
    </w:p>
    <w:p w:rsidR="00201775" w:rsidRDefault="00201775">
      <w:r>
        <w:t xml:space="preserve">      REQTE     : PEDRO BATISTA RIBEIRO</w:t>
      </w:r>
    </w:p>
    <w:p w:rsidR="00201775" w:rsidRDefault="00201775">
      <w:r>
        <w:t xml:space="preserve">      ADV       : SP099148  EDVALDO LUIZ FRANCISCO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TATUI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0034582-36.2002.4.03.0000 PRECAT OR</w:t>
      </w:r>
      <w:r w:rsidR="00C96860">
        <w:t>I:9500001246/SP REG:04.03.</w:t>
      </w:r>
      <w:r>
        <w:t>2002</w:t>
      </w:r>
    </w:p>
    <w:p w:rsidR="00201775" w:rsidRDefault="00201775">
      <w:r>
        <w:t xml:space="preserve">      REQTE     : ALAIDE MARIA ROSA incapaz</w:t>
      </w:r>
    </w:p>
    <w:p w:rsidR="00201775" w:rsidRDefault="00201775">
      <w:r>
        <w:t xml:space="preserve">      REPTE     : MANOELINA MARIA DE SOUSA</w:t>
      </w:r>
    </w:p>
    <w:p w:rsidR="00201775" w:rsidRDefault="00201775">
      <w:r>
        <w:t xml:space="preserve">      ADV       : SP071907  EDUARDO MACHADO SILVEIRA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BOTUCATU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0034676-81.2002.4.03.0000 PRECAT ORI:9300000777/SP REG:11.09.2002</w:t>
      </w:r>
    </w:p>
    <w:p w:rsidR="00201775" w:rsidRDefault="00201775">
      <w:r>
        <w:t xml:space="preserve">      PARTE A   : THEREZINHA DE JESUS OLIVEIRA THORRESSAN e outros(as)</w:t>
      </w:r>
    </w:p>
    <w:p w:rsidR="00201775" w:rsidRDefault="00201775">
      <w:r>
        <w:t xml:space="preserve">      REQTE     : ORACI GOTARDO</w:t>
      </w:r>
    </w:p>
    <w:p w:rsidR="00201775" w:rsidRDefault="00201775">
      <w:r>
        <w:t xml:space="preserve">      ADV       : SP069527  ANTONIO ROBERTO LUCENA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4 VARA DE JUNDIAI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0034677-66.2002.4.03.0000 PRECAT ORI:9300000777/SP REG:11.09.2002</w:t>
      </w:r>
    </w:p>
    <w:p w:rsidR="00201775" w:rsidRDefault="00201775">
      <w:r>
        <w:t xml:space="preserve">      PARTE A   : THEREZINHA DE JESUS OLIVEIRA THORRESSAN e outros(as)</w:t>
      </w:r>
    </w:p>
    <w:p w:rsidR="00201775" w:rsidRDefault="00201775">
      <w:r>
        <w:t xml:space="preserve">      REQTE     : JOSE LUIZ TOREZAN</w:t>
      </w:r>
    </w:p>
    <w:p w:rsidR="00201775" w:rsidRDefault="00201775">
      <w:r>
        <w:t xml:space="preserve">      ADV       : SP069527  ANTONIO ROBERTO LUCENA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4 VARA DE JUNDIAI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0034678-51.2002.4.03.0000 PRECAT ORI:9900000033/SP REG:10.09.2002</w:t>
      </w:r>
    </w:p>
    <w:p w:rsidR="00201775" w:rsidRDefault="00201775">
      <w:r>
        <w:t xml:space="preserve">      REQTE     : JOSE LUIZ GUMIERO e outro(a)</w:t>
      </w:r>
    </w:p>
    <w:p w:rsidR="00201775" w:rsidRDefault="00201775">
      <w:r>
        <w:t xml:space="preserve">      REPDO     : EZEQUIEL GUMIERO incapaz</w:t>
      </w:r>
    </w:p>
    <w:p w:rsidR="00201775" w:rsidRDefault="00201775">
      <w:r>
        <w:t xml:space="preserve">      ADV       : SP118430  GILSON BENEDITO RAIMUNDO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IPUA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0039296-39.2002.4.03.0000 PRECAT ORI:9600000952/SP REG:26.09.2002</w:t>
      </w:r>
    </w:p>
    <w:p w:rsidR="00201775" w:rsidRDefault="00201775">
      <w:r>
        <w:t xml:space="preserve">      REQTE     : MARIA SEVERIANA DOS SANTOS</w:t>
      </w:r>
    </w:p>
    <w:p w:rsidR="00201775" w:rsidRDefault="00201775">
      <w:r>
        <w:t xml:space="preserve">      ADV       : SP030183  ANTONIO FLAVIO ROCHA DE OLIVEIRA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SANTA FE DO SUL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lastRenderedPageBreak/>
        <w:t xml:space="preserve">      PROC.  : 0039352-72.2002.4.03.0000 PRECAT ORI:9714019575/SP REG:26.09.2002</w:t>
      </w:r>
    </w:p>
    <w:p w:rsidR="00201775" w:rsidRDefault="00201775">
      <w:r>
        <w:t xml:space="preserve">      REQTE     : VAGNER DE SOUSA SILVA e outro(a)</w:t>
      </w:r>
    </w:p>
    <w:p w:rsidR="00201775" w:rsidRDefault="00201775">
      <w:r>
        <w:t xml:space="preserve">      ADV       : SP077622  ZELIA MARIA GARCIA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FRANCA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0039371-78.2002.4.03.0000 PRECAT ORI:9700000765/SP REG:27.09.2002</w:t>
      </w:r>
    </w:p>
    <w:p w:rsidR="00201775" w:rsidRDefault="00201775">
      <w:r>
        <w:t xml:space="preserve">      REQTE     : YOLANDA MARTINS ZIBORDE DE FRITAS</w:t>
      </w:r>
    </w:p>
    <w:p w:rsidR="00201775" w:rsidRDefault="00201775">
      <w:r>
        <w:t xml:space="preserve">      ADV       : SP124377  ROBILAN MANFIO DOS REIS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CANDIDO MOTA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0039373-48.2002.4.03.0000 PRECAT ORI:9800000232/SP REG:27.09.2002</w:t>
      </w:r>
    </w:p>
    <w:p w:rsidR="00201775" w:rsidRDefault="00201775">
      <w:r>
        <w:t xml:space="preserve">      REQTE     : MARIA RODRIGUES DE LIMA BARBOZA</w:t>
      </w:r>
    </w:p>
    <w:p w:rsidR="00201775" w:rsidRDefault="00201775">
      <w:r>
        <w:t xml:space="preserve">      ADV       : SP060106  PAULO ROBERTO MAGRINELLI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CANDIDO MOTA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0039387-32.2002.4.03.0000 PRECAT ORI:9600001058/SP REG:27.09.2002</w:t>
      </w:r>
    </w:p>
    <w:p w:rsidR="00201775" w:rsidRDefault="00201775">
      <w:r>
        <w:t xml:space="preserve">      REQTE     : JOSE MIGUEL DA SILVA</w:t>
      </w:r>
    </w:p>
    <w:p w:rsidR="00201775" w:rsidRDefault="00201775">
      <w:r>
        <w:t xml:space="preserve">      ADV       : SP033670  ANTONIO CARLOS LOPES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MATAO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0039405-53.2002.4.03.0000 PRECAT ORI:9815048708/SP REG:27.09.2002</w:t>
      </w:r>
    </w:p>
    <w:p w:rsidR="00201775" w:rsidRDefault="00201775">
      <w:r>
        <w:t xml:space="preserve">      REQTE     : RUTE DURRE DE OLIVEIRA e outro(a)</w:t>
      </w:r>
    </w:p>
    <w:p w:rsidR="00201775" w:rsidRDefault="00201775">
      <w:r>
        <w:t xml:space="preserve">      ADV       : SP051375  ANTONIO JANNETTA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SAO BERNARDO DO CAMPO &gt; 14ª SSJ&gt;</w:t>
      </w:r>
    </w:p>
    <w:p w:rsidR="00201775" w:rsidRDefault="00201775">
      <w:r>
        <w:t xml:space="preserve">                 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0039541-50.2002.4.03.0000 PRECAT ORI:000033305201640/SP REG:27.09.2002</w:t>
      </w:r>
    </w:p>
    <w:p w:rsidR="00201775" w:rsidRDefault="00201775">
      <w:r>
        <w:t xml:space="preserve">      REQTE     : VICENTINA CAETANO MARTIN</w:t>
      </w:r>
    </w:p>
    <w:p w:rsidR="00201775" w:rsidRDefault="00201775">
      <w:r>
        <w:t xml:space="preserve">      SUCDO     : MIGUEL MARTINS CERRILHO falecido(a)</w:t>
      </w:r>
    </w:p>
    <w:p w:rsidR="00201775" w:rsidRDefault="00201775">
      <w:r>
        <w:t xml:space="preserve">      ADV       : SP095496  MAURO DE MACEDO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AVARE &gt;32ªSSJ&gt;SP</w:t>
      </w:r>
    </w:p>
    <w:p w:rsidR="00201775" w:rsidRDefault="00201775">
      <w:r>
        <w:t xml:space="preserve">      RELATOR   : DES.FED. PRESIDENTE / PRESIDÊNCIA</w:t>
      </w:r>
    </w:p>
    <w:p w:rsidR="00201775" w:rsidRDefault="00201775" w:rsidP="00CA5CF0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0039546-72.2002.4.03.0000 PRECAT ORI:9000000550/SP REG:01.10.2002</w:t>
      </w:r>
    </w:p>
    <w:p w:rsidR="00201775" w:rsidRDefault="00201775">
      <w:r>
        <w:t xml:space="preserve">      REQTE     : JOSE MARTINES RECHE</w:t>
      </w:r>
    </w:p>
    <w:p w:rsidR="00201775" w:rsidRDefault="00201775">
      <w:r>
        <w:t xml:space="preserve">      ADV       : SP023466  JOAO BATISTA DOMINGUES NETO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lastRenderedPageBreak/>
        <w:t xml:space="preserve">      ADV       : SP000030  HERMES ARRAIS ALENCAR</w:t>
      </w:r>
    </w:p>
    <w:p w:rsidR="00201775" w:rsidRDefault="00201775">
      <w:r>
        <w:t xml:space="preserve">      DEPREC    : JUIZO DE DIREITO DA 5 VARA DE SAO CAETANO DO SUL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0039558-86.2002.4.03.0000 PRECAT ORI:9100000495/SP REG:01.10.2002</w:t>
      </w:r>
    </w:p>
    <w:p w:rsidR="00201775" w:rsidRDefault="00201775">
      <w:r>
        <w:t xml:space="preserve">      REQTE     : LAERTE DE SANTANA e outro(a)</w:t>
      </w:r>
    </w:p>
    <w:p w:rsidR="00201775" w:rsidRDefault="00201775">
      <w:r>
        <w:t xml:space="preserve">      ADV       : SP018351  DONATO LOVECCHIO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CUBATAO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0039726-88.2002.4.03.0000 PRECAT ORI:9800001097/SP REG:07.10.2002</w:t>
      </w:r>
    </w:p>
    <w:p w:rsidR="00201775" w:rsidRDefault="00201775">
      <w:r>
        <w:t xml:space="preserve">      REQTE     : ILDEMIRA RODRIGUES DOS SANTOS</w:t>
      </w:r>
    </w:p>
    <w:p w:rsidR="00201775" w:rsidRDefault="00201775">
      <w:r>
        <w:t xml:space="preserve">      ADV       : SP136266  LORENA SOLANGE RIGOLLET VALENZUELA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VINHEDO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0039735-50.2002.4.03.0000 PRECAT ORI:9900000173/SP REG:07.10.2002</w:t>
      </w:r>
    </w:p>
    <w:p w:rsidR="00201775" w:rsidRDefault="00201775">
      <w:r>
        <w:t xml:space="preserve">      REQTE     : JANE DE FATIMA BATISTA LIMA</w:t>
      </w:r>
    </w:p>
    <w:p w:rsidR="00201775" w:rsidRDefault="00201775">
      <w:r>
        <w:t xml:space="preserve">      ADV       : SP102743  EDNESIO GERALDO DE PAULA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ITUVERAVA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0042733-88.2002.4.03.0000 PRECAT ORI:9000000904/SP REG:17.10.2002</w:t>
      </w:r>
    </w:p>
    <w:p w:rsidR="00201775" w:rsidRDefault="00201775">
      <w:r>
        <w:t xml:space="preserve">      PARTE A   : DEDICIO PEDRO DE OLIVEIRA e outros(as)</w:t>
      </w:r>
    </w:p>
    <w:p w:rsidR="00201775" w:rsidRDefault="00201775">
      <w:r>
        <w:t xml:space="preserve">      REQTE     : JOAO GUIRELLI</w:t>
      </w:r>
    </w:p>
    <w:p w:rsidR="00201775" w:rsidRDefault="00201775">
      <w:r>
        <w:t xml:space="preserve">      ADV       : SP016990  ANTONIO PEREIRA SUCENA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SANTO ANDRE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0042794-46.2002.4.03.0000 PRECAT ORI:200061140039522/SP REG:17.10.2002</w:t>
      </w:r>
    </w:p>
    <w:p w:rsidR="00201775" w:rsidRDefault="00201775">
      <w:r>
        <w:t xml:space="preserve">      REQTE     : MANOEL GERONIMO DA SILVA</w:t>
      </w:r>
    </w:p>
    <w:p w:rsidR="00201775" w:rsidRDefault="00201775">
      <w:r>
        <w:t xml:space="preserve">      ADV       : SP055730  MARIA ALBERTINA MAIA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SAO BERNARDO DO CAMPO &gt; 14ª SSJ&gt;</w:t>
      </w:r>
    </w:p>
    <w:p w:rsidR="00201775" w:rsidRDefault="00201775">
      <w:r>
        <w:t xml:space="preserve">                 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0042798-83.2002.4.03.0000 PRECAT ORI:9815010115/SP REG:17.10.2002</w:t>
      </w:r>
    </w:p>
    <w:p w:rsidR="00201775" w:rsidRDefault="00201775">
      <w:r>
        <w:t xml:space="preserve">      REQTE     : VALTER FERNANDES e outros(as)</w:t>
      </w:r>
    </w:p>
    <w:p w:rsidR="00201775" w:rsidRDefault="00201775">
      <w:r>
        <w:t xml:space="preserve">      ADV       : SP104921  SIDNEI TRICARICO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SAO BERNARDO DO CAMPO &gt; 14ª SSJ&gt;</w:t>
      </w:r>
    </w:p>
    <w:p w:rsidR="00201775" w:rsidRDefault="00201775">
      <w:r>
        <w:t xml:space="preserve">                  SP</w:t>
      </w:r>
    </w:p>
    <w:p w:rsidR="00CA5CF0" w:rsidRDefault="00201775">
      <w:r>
        <w:t xml:space="preserve">      RELATOR   : DES.FED. PRESIDENTE / PRESIDÊNCIA</w:t>
      </w:r>
    </w:p>
    <w:p w:rsidR="00201775" w:rsidRDefault="00CA5CF0">
      <w:r>
        <w:lastRenderedPageBreak/>
        <w:t xml:space="preserve">      </w:t>
      </w:r>
      <w:r w:rsidR="00201775">
        <w:t>ENDER. : Av.Paulista, 1842 - 5º andar - Quadrante 2</w:t>
      </w:r>
    </w:p>
    <w:p w:rsidR="00201775" w:rsidRDefault="00201775"/>
    <w:p w:rsidR="00201775" w:rsidRDefault="00201775">
      <w:r>
        <w:t xml:space="preserve">      PROC.  : 0042843-87.2002.4.03.0000 PRECAT ORI:9000000785/SP REG:17.10.2002</w:t>
      </w:r>
    </w:p>
    <w:p w:rsidR="00201775" w:rsidRDefault="00201775">
      <w:r>
        <w:t xml:space="preserve">      REQTE     : ELIAS RODRIGUES SARRALHEIRO</w:t>
      </w:r>
    </w:p>
    <w:p w:rsidR="00201775" w:rsidRDefault="00201775">
      <w:r>
        <w:t xml:space="preserve">      ADV       : SP022491  JOAQUIM NEGRAO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CARAGUATATUBA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0044297-05.2002.4.03.0000 PRECAT ORI:9700000401/SP REG:25.10.2002</w:t>
      </w:r>
    </w:p>
    <w:p w:rsidR="00201775" w:rsidRDefault="00201775">
      <w:r>
        <w:t xml:space="preserve">      REQTE     : PEDRO DA CRUZ</w:t>
      </w:r>
    </w:p>
    <w:p w:rsidR="00201775" w:rsidRDefault="00201775">
      <w:r>
        <w:t xml:space="preserve">      ADVG      : CARMENCITA APARECIDA SILVA OLIVEIRA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SP081812  GILSON RODRIGUES DE LIMA</w:t>
      </w:r>
    </w:p>
    <w:p w:rsidR="00201775" w:rsidRDefault="00201775">
      <w:r>
        <w:t xml:space="preserve">      ADV       : SP000030 HERMES ARRAIS ALENCAR</w:t>
      </w:r>
    </w:p>
    <w:p w:rsidR="00201775" w:rsidRDefault="00201775">
      <w:r>
        <w:t xml:space="preserve">      DEPREC    : JUIZO DE DIREITO DA 1 VARA DE ITAI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0044304-94.2002.4.03.0000 PRECAT ORI:200061060018228/SP REG:25.10.2002</w:t>
      </w:r>
    </w:p>
    <w:p w:rsidR="00201775" w:rsidRDefault="00201775">
      <w:r>
        <w:t xml:space="preserve">      REQTE     : ADIB THOME</w:t>
      </w:r>
    </w:p>
    <w:p w:rsidR="00201775" w:rsidRDefault="00201775">
      <w:r>
        <w:t xml:space="preserve">      ADV       : SP109212  GEORGINA MARIA THOME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4 VARA DE S J RIO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0044318-78.2002.4.03.0000 PRECAT ORI:9600000180/SP REG:25.10.2002</w:t>
      </w:r>
    </w:p>
    <w:p w:rsidR="00201775" w:rsidRDefault="00201775">
      <w:r>
        <w:t xml:space="preserve">      REQTE     : BERNADETH MARTINS DOS SANTOS</w:t>
      </w:r>
    </w:p>
    <w:p w:rsidR="00201775" w:rsidRDefault="00201775">
      <w:r>
        <w:t xml:space="preserve">      ADV       : SP063800  JOSE COSTA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REGENTE FEIJO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0044486-80.2002.4.03.0000 PRECAT ORI:9603077259/SP REG:05.11.2002</w:t>
      </w:r>
    </w:p>
    <w:p w:rsidR="00201775" w:rsidRDefault="00201775">
      <w:r>
        <w:t xml:space="preserve">      REQTE     : FREDERICO GALLUZI ALVES e outros(as)</w:t>
      </w:r>
    </w:p>
    <w:p w:rsidR="00201775" w:rsidRDefault="00201775">
      <w:r>
        <w:t xml:space="preserve">      ADV       : SP063754  PEDRO PINTO FILHO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0044901-63.2002.4.03.0000 PRECAT ORI:9712069311/SP REG:11.11.2002</w:t>
      </w:r>
    </w:p>
    <w:p w:rsidR="00201775" w:rsidRDefault="00201775">
      <w:r>
        <w:t xml:space="preserve">      REQTE     : JOSE BARBOSA DOS SANTOS</w:t>
      </w:r>
    </w:p>
    <w:p w:rsidR="00201775" w:rsidRDefault="00201775">
      <w:r>
        <w:t xml:space="preserve">      ADV       : SP020360  MITURU MIZUKAVA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PRES. PRUDENTE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0044933-68.2002.4.03.0000 PRECAT ORI:9700000611/SP REG:11.11.2002</w:t>
      </w:r>
    </w:p>
    <w:p w:rsidR="00201775" w:rsidRDefault="00201775">
      <w:r>
        <w:t xml:space="preserve">      REQTE     : ROBERTO BENTIVOGLIO</w:t>
      </w:r>
    </w:p>
    <w:p w:rsidR="00201775" w:rsidRDefault="00201775">
      <w:r>
        <w:t xml:space="preserve">      ADV       : SP125179  LUIZ CARLOS SILVA</w:t>
      </w:r>
    </w:p>
    <w:p w:rsidR="00201775" w:rsidRDefault="00201775">
      <w:r>
        <w:lastRenderedPageBreak/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ITAPEVA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0044940-60.2002.4.03.0000 PRECAT ORI:9600000192/SP REG:11.11.2002</w:t>
      </w:r>
    </w:p>
    <w:p w:rsidR="00201775" w:rsidRDefault="00201775">
      <w:r>
        <w:t xml:space="preserve">      REQTE     : MARIA INES DE MOURA CESAR e outros(as)</w:t>
      </w:r>
    </w:p>
    <w:p w:rsidR="00201775" w:rsidRDefault="00201775">
      <w:r>
        <w:t xml:space="preserve">      ADV       : SP104964  ALEXANDRE BADRI LOUTFI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VICENTE DE CARVALHO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0044941-45.2002.4.03.0000 PRECAT ORI:9600002226/SP REG:11.11.2002</w:t>
      </w:r>
    </w:p>
    <w:p w:rsidR="00201775" w:rsidRDefault="00201775">
      <w:r>
        <w:t xml:space="preserve">      REQTE     : OLIMPIA MANSO BORGES</w:t>
      </w:r>
    </w:p>
    <w:p w:rsidR="00201775" w:rsidRDefault="00201775">
      <w:r>
        <w:t xml:space="preserve">      ADV       : SP109372  DOMINGOS DAVID JUNIOR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SAO JOAQUIM DA BARRA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0044944-97.2002.4.03.0000 PRECAT ORI:9803136704/SP REG:11.11.2002</w:t>
      </w:r>
    </w:p>
    <w:p w:rsidR="00201775" w:rsidRDefault="00201775">
      <w:r>
        <w:t xml:space="preserve">      REQTE     : VALDOMIRO FERREIRA DOS SANTOS</w:t>
      </w:r>
    </w:p>
    <w:p w:rsidR="00201775" w:rsidRDefault="00201775">
      <w:r>
        <w:t xml:space="preserve">      ADV       : SP058640  MARCIA TEIXEIRA BRAVO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4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0044967-43.2002.4.03.0000 PRECAT ORI:9700000158/SP REG:11.11.2002</w:t>
      </w:r>
    </w:p>
    <w:p w:rsidR="00201775" w:rsidRDefault="00201775">
      <w:r>
        <w:t xml:space="preserve">      REQTE     : JOSE ESTEVAM LUIZ FILHO</w:t>
      </w:r>
    </w:p>
    <w:p w:rsidR="00201775" w:rsidRDefault="00201775">
      <w:r>
        <w:t xml:space="preserve">      ADV       : SP047319  ANTONIO MARIO DE TOLEDO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PATROCINIO PAULISTA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0047006-13.2002.4.03.0000 PRECAT ORI:9000299683/SP REG:13.11.2002</w:t>
      </w:r>
    </w:p>
    <w:p w:rsidR="00201775" w:rsidRDefault="00201775">
      <w:r>
        <w:t xml:space="preserve">      REQTE     : DIRCE GALISI</w:t>
      </w:r>
    </w:p>
    <w:p w:rsidR="00201775" w:rsidRDefault="00201775">
      <w:r>
        <w:t xml:space="preserve">      ADV       : SP055820  DERMEVAL BATISTA SANTOS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4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0047008-80.2002.4.03.0000 PRECAT ORI:9700000121/SP REG:13.11.2002</w:t>
      </w:r>
    </w:p>
    <w:p w:rsidR="00201775" w:rsidRDefault="00201775">
      <w:r>
        <w:t xml:space="preserve">      REQTE     : IZALTINO CORDEIRO DE MORAIS</w:t>
      </w:r>
    </w:p>
    <w:p w:rsidR="00201775" w:rsidRDefault="00201775">
      <w:r>
        <w:t xml:space="preserve">      ADV       : SP116946  CELIA AKEMI KORIN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FERNANDOPOLIS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0047854-97.2002.4.03.0000 PRECAT ORI:9500000744/SP REG:27.11.2002</w:t>
      </w:r>
    </w:p>
    <w:p w:rsidR="00201775" w:rsidRDefault="00201775">
      <w:r>
        <w:t xml:space="preserve">      REQTE     : LAZARA TEREZA DE JESUS MOREIRA</w:t>
      </w:r>
    </w:p>
    <w:p w:rsidR="00201775" w:rsidRDefault="00201775">
      <w:r>
        <w:t xml:space="preserve">      ADV       : SP108976  CARMENCITA APARECIDA DA SILVA OLIVEIRA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TAQUARITUBA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0049453-71.2002.4.03.0000 PRECAT ORI:9800001815/SP REG:03.12.2002</w:t>
      </w:r>
    </w:p>
    <w:p w:rsidR="00201775" w:rsidRDefault="00201775">
      <w:r>
        <w:t xml:space="preserve">      REQTE     : MARIA AURORA GORGATTO FIORILLI</w:t>
      </w:r>
    </w:p>
    <w:p w:rsidR="00201775" w:rsidRDefault="00201775">
      <w:r>
        <w:t xml:space="preserve">      ADV       : SP040376  ADELINO FERRARI FILHO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TANABI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0049460-63.2002.4.03.0000 PRECAT ORI:9715084095/SP REG:03.12.2002</w:t>
      </w:r>
    </w:p>
    <w:p w:rsidR="00201775" w:rsidRDefault="00201775">
      <w:r>
        <w:t xml:space="preserve">      REQTE     : OTAVIO DOS SANTOS e outros(as)</w:t>
      </w:r>
    </w:p>
    <w:p w:rsidR="00201775" w:rsidRDefault="00201775">
      <w:r>
        <w:t xml:space="preserve">      ADV       : SP104921  SIDNEI TRICARICO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SAO BERNARDO DO CAMPO &gt; 14ª SSJ&gt;</w:t>
      </w:r>
    </w:p>
    <w:p w:rsidR="00201775" w:rsidRDefault="00201775">
      <w:r>
        <w:t xml:space="preserve">                 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0049476-17.2002.4.03.0000 PRECAT ORI:9712022838/SP REG:03.12.2002</w:t>
      </w:r>
    </w:p>
    <w:p w:rsidR="00201775" w:rsidRDefault="00201775">
      <w:r>
        <w:t xml:space="preserve">      REQTE     : NADIR FACIOLI</w:t>
      </w:r>
    </w:p>
    <w:p w:rsidR="00201775" w:rsidRDefault="00201775">
      <w:r>
        <w:t xml:space="preserve">      ADV       : SP020360  MITURU MIZUKAVA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PRES. PRUDENTE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0049736-94.2002.4.03.0000 PRECAT ORI:9300000748/SP REG:04.12.2002</w:t>
      </w:r>
    </w:p>
    <w:p w:rsidR="00201775" w:rsidRDefault="00201775">
      <w:r>
        <w:t xml:space="preserve">      REQTE     : ESTER MARIA DO NASCIMENTO</w:t>
      </w:r>
    </w:p>
    <w:p w:rsidR="00201775" w:rsidRDefault="00201775">
      <w:r>
        <w:t xml:space="preserve">      ADV       : SP047319  ANTONIO MARIO DE TOLEDO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BATATAIS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0049753-33.2002.4.03.0000 PRECAT ORI:9710080032/SP REG:04.12.2002</w:t>
      </w:r>
    </w:p>
    <w:p w:rsidR="00201775" w:rsidRDefault="00201775">
      <w:r>
        <w:t xml:space="preserve">      REQTE     : OTONIEL LULA SOUZA</w:t>
      </w:r>
    </w:p>
    <w:p w:rsidR="00201775" w:rsidRDefault="00201775">
      <w:r>
        <w:t xml:space="preserve">      ADV       : SP130420  MARCO AURELIO DE GOES MONTEIRO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MARILIA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0049791-45.2002.4.03.0000 PRECAT ORI:9900000867/SP REG:05.12.2002</w:t>
      </w:r>
    </w:p>
    <w:p w:rsidR="00201775" w:rsidRDefault="00201775">
      <w:r>
        <w:t xml:space="preserve">      REQTE     : AMELIA SCARPINELLI HESSEL</w:t>
      </w:r>
    </w:p>
    <w:p w:rsidR="00201775" w:rsidRDefault="00201775">
      <w:r>
        <w:t xml:space="preserve">      ADV       : SP090650  AGOSTINHO JERONIMO DA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lastRenderedPageBreak/>
        <w:t xml:space="preserve">      ADV       : SP000030  HERMES ARRAIS ALENCAR</w:t>
      </w:r>
    </w:p>
    <w:p w:rsidR="00201775" w:rsidRDefault="00201775">
      <w:r>
        <w:t xml:space="preserve">      DEPREC    : JUIZO DE DIREITO DA 2 VARA DE VINHEDO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0053067-84.2002.4.03.0000 PRECAT ORI:9603081868/SP REG:18.12.2002</w:t>
      </w:r>
    </w:p>
    <w:p w:rsidR="00201775" w:rsidRDefault="00201775">
      <w:r>
        <w:t xml:space="preserve">      REQTE     : OLGA AGUIAR CATIN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4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0053120-65.2002.4.03.0000 PRECAT ORI:9700000382/SP REG:18.12.2002</w:t>
      </w:r>
    </w:p>
    <w:p w:rsidR="00201775" w:rsidRDefault="00201775">
      <w:r>
        <w:t xml:space="preserve">      REQTE     : MANOEL FREIRE DE OLIVEIRA e outros(as)</w:t>
      </w:r>
    </w:p>
    <w:p w:rsidR="00201775" w:rsidRDefault="00201775">
      <w:r>
        <w:t xml:space="preserve">      ADV       : SP072445  JOSE AUGUSTO DE ALMEIDA JUNQUEIRA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PEDREGULHO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0053122-35.2002.4.03.0000 PRECAT ORI:9100000488/SP REG:18.12.2002</w:t>
      </w:r>
    </w:p>
    <w:p w:rsidR="00201775" w:rsidRDefault="00201775">
      <w:r>
        <w:t xml:space="preserve">      PARTE A   : ADENIR ZANATTO DA MOTTA e outros(as)</w:t>
      </w:r>
    </w:p>
    <w:p w:rsidR="00201775" w:rsidRDefault="00201775">
      <w:r>
        <w:t xml:space="preserve">      REQTE     : ANTONIO DA SILVA e outros(as)</w:t>
      </w:r>
    </w:p>
    <w:p w:rsidR="00201775" w:rsidRDefault="00201775">
      <w:r>
        <w:t xml:space="preserve">      ADV       : SP048722  ISIDORO ALVES LIMA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FARTURA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0053349-25.2002.4.03.0000 PRECAT ORI:9900000722/SP REG:19.12.2002</w:t>
      </w:r>
    </w:p>
    <w:p w:rsidR="00201775" w:rsidRDefault="00201775">
      <w:r>
        <w:t xml:space="preserve">      REQTE     : ANTONIA GONCALVES DAS NEVES NASCIMENTO</w:t>
      </w:r>
    </w:p>
    <w:p w:rsidR="00201775" w:rsidRDefault="00201775">
      <w:r>
        <w:t xml:space="preserve">      ADV       : SP070133  RAFAEL FRANCHON ALPHONSE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QUATA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0053357-02.2002.4.03.0000 PRECAT ORI:9700000523/SP REG:19.12.2002</w:t>
      </w:r>
    </w:p>
    <w:p w:rsidR="00201775" w:rsidRDefault="00201775">
      <w:r>
        <w:t xml:space="preserve">      REQTE     : VIRTUDE ROMERA MARTINEZ</w:t>
      </w:r>
    </w:p>
    <w:p w:rsidR="00201775" w:rsidRDefault="00201775">
      <w:r>
        <w:t xml:space="preserve">      ADV       : SP112845  VANDERLEI DIVINO IAMAMOTO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CATANDUVA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0053644-62.2002.4.03.0000 PRECAT ORI:199903990764557/SP REG:26.12.2002</w:t>
      </w:r>
    </w:p>
    <w:p w:rsidR="00201775" w:rsidRDefault="00201775">
      <w:r>
        <w:t xml:space="preserve">      REQTE     : SARA D ALMEIDA MATIAS e outro(a)</w:t>
      </w:r>
    </w:p>
    <w:p w:rsidR="00201775" w:rsidRDefault="00201775">
      <w:r>
        <w:t xml:space="preserve">      ADV       : SP141049  ARIANE BUENO DA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SAO BERNARDO DO CAMPO &gt; 14ª SSJ&gt;</w:t>
      </w:r>
    </w:p>
    <w:p w:rsidR="00201775" w:rsidRDefault="00201775">
      <w:r>
        <w:t xml:space="preserve">                 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0053670-60.2002.4.03.0000 PRECAT ORI:9500000800/SP REG:26.12.2002</w:t>
      </w:r>
    </w:p>
    <w:p w:rsidR="00201775" w:rsidRDefault="00201775">
      <w:r>
        <w:t xml:space="preserve">      REQTE     : ILIDIA COLOSIO CAETANO e outros(as)</w:t>
      </w:r>
    </w:p>
    <w:p w:rsidR="00201775" w:rsidRDefault="00201775">
      <w:r>
        <w:t xml:space="preserve">      ADV       : SP090575  REINALDO CARAM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TIETE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0003012-95.2003.4.03.0000 PRECAT ORI:200261260118501/SP REG:24.03.2003</w:t>
      </w:r>
    </w:p>
    <w:p w:rsidR="00201775" w:rsidRDefault="00201775">
      <w:r>
        <w:t xml:space="preserve">      REQTE     : PEDRO CAMARGO e outro(a)</w:t>
      </w:r>
    </w:p>
    <w:p w:rsidR="00201775" w:rsidRDefault="00201775">
      <w:r>
        <w:t xml:space="preserve">      ADV       : SP077850  ELISABETH PIRES BUENO SUDATTI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0003056-17.2003.4.03.0000 PRECAT ORI:9500000667/SP REG:24.03.2003</w:t>
      </w:r>
    </w:p>
    <w:p w:rsidR="00201775" w:rsidRDefault="00201775">
      <w:r>
        <w:t xml:space="preserve">      REQTE     : MARIA INES DE SOUSA ASSAGRA</w:t>
      </w:r>
    </w:p>
    <w:p w:rsidR="00201775" w:rsidRDefault="00201775">
      <w:r>
        <w:t xml:space="preserve">      ADV       : SP072445  JOSE AUGUSTO DE ALMEIDA JUNQUEIRA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GUARA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0003073-53.2003.4.03.0000 PRECAT ORI:9500000508/SP REG:24.03.2003</w:t>
      </w:r>
    </w:p>
    <w:p w:rsidR="00201775" w:rsidRDefault="00201775">
      <w:r>
        <w:t xml:space="preserve">      REQTE     : MANOEL FRANCA DOS SANTOS</w:t>
      </w:r>
    </w:p>
    <w:p w:rsidR="00201775" w:rsidRDefault="00201775">
      <w:r>
        <w:t xml:space="preserve">      ADV       : SP045351  IVO ARNALDO CUNHA DE OLIVEIRA NETO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CUBATAO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0003084-82.2003.4.03.0000 PRECAT ORI:9900000417/SP REG:27.01.2003</w:t>
      </w:r>
    </w:p>
    <w:p w:rsidR="00201775" w:rsidRDefault="00201775">
      <w:r>
        <w:t xml:space="preserve">      REQTE     : JOSE EDUARDO CONCEICAO</w:t>
      </w:r>
    </w:p>
    <w:p w:rsidR="00201775" w:rsidRDefault="00201775">
      <w:r>
        <w:t xml:space="preserve">      ADV       : SP058417  FERNANDO APARECIDO BALDAN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NOVO HORIZONTE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0003099-51.2003.4.03.0000 PRECAT ORI:9600001246/SP REG:27.01.2003</w:t>
      </w:r>
    </w:p>
    <w:p w:rsidR="00201775" w:rsidRDefault="00201775">
      <w:r>
        <w:t xml:space="preserve">      REQTE     : CONCEICAO APARECIDA DE MELLO</w:t>
      </w:r>
    </w:p>
    <w:p w:rsidR="00201775" w:rsidRDefault="00201775">
      <w:r>
        <w:t xml:space="preserve">      ADV       : SP032947  JAIRO ASSIS DE OLIVEIRA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AVARE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0003109-95.2003.4.03.0000 PRECAT ORI:9700000070/SP REG:27.01.2003</w:t>
      </w:r>
    </w:p>
    <w:p w:rsidR="00201775" w:rsidRDefault="00201775">
      <w:r>
        <w:t xml:space="preserve">      REQTE     : JOSE ROQUE APARECIDO DE GODOI</w:t>
      </w:r>
    </w:p>
    <w:p w:rsidR="00201775" w:rsidRDefault="00201775">
      <w:r>
        <w:t xml:space="preserve">      ADV       : SP064327  EZIO RAHAL MELILLO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lastRenderedPageBreak/>
        <w:t xml:space="preserve">      DEPREC    : JUIZO DE DIREITO DA 1 VARA DE FARTURA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0003116-87.2003.4.03.0000 PRECAT ORI:0000000104/SP REG:27.01.2003</w:t>
      </w:r>
    </w:p>
    <w:p w:rsidR="00201775" w:rsidRDefault="00201775">
      <w:r>
        <w:t xml:space="preserve">      REQTE     : NATHALINA PINHEIRO DA APARECIDA</w:t>
      </w:r>
    </w:p>
    <w:p w:rsidR="00201775" w:rsidRDefault="00201775">
      <w:r>
        <w:t xml:space="preserve">      ADV       : SP084063  ARAE COLLACO DE BARROS VELLOSO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ATIBAIA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0003291-81.2003.4.03.0000 PRECAT ORI:9714060672/SP REG:30.01.2003</w:t>
      </w:r>
    </w:p>
    <w:p w:rsidR="00201775" w:rsidRDefault="00201775">
      <w:r>
        <w:t xml:space="preserve">      REQTE     : JOAQUIM ANTONIO DE CAMARGO falecido(a)</w:t>
      </w:r>
    </w:p>
    <w:p w:rsidR="00201775" w:rsidRDefault="00201775">
      <w:r>
        <w:t xml:space="preserve">      HABLTDO   : MARIA MANIGLIA CAMARGO</w:t>
      </w:r>
    </w:p>
    <w:p w:rsidR="00201775" w:rsidRDefault="00201775">
      <w:r>
        <w:t xml:space="preserve">      ADV       : SP056701  JOSE GONCALVES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FRANCA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0003752-53.2003.4.03.0000 PRECAT ORI:8800070345/SP REG:11.02.2003</w:t>
      </w:r>
    </w:p>
    <w:p w:rsidR="00201775" w:rsidRDefault="00201775">
      <w:r>
        <w:t xml:space="preserve">      REQTE     : RICARDO VALADEZ ANDRADE e outros(as)</w:t>
      </w:r>
    </w:p>
    <w:p w:rsidR="00201775" w:rsidRDefault="00201775">
      <w:r>
        <w:t xml:space="preserve">      ADV       : SP051211  JOAO EVANGELISTA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0006785-51.2003.4.03.0000 PRECAT ORI:9000453712/SP REG:25.02.2003</w:t>
      </w:r>
    </w:p>
    <w:p w:rsidR="00201775" w:rsidRDefault="00201775">
      <w:r>
        <w:t xml:space="preserve">      REQTE     : JAIME SOARES CAVALCANTI e outro(a)</w:t>
      </w:r>
    </w:p>
    <w:p w:rsidR="00201775" w:rsidRDefault="00201775">
      <w:r>
        <w:t xml:space="preserve">      ADV       : SP050099  ADAUTO CORREA MARTINS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0010073-07.2003.4.03.0000 PRECAT ORI:9815020781/SP REG:07.03.2003</w:t>
      </w:r>
    </w:p>
    <w:p w:rsidR="00201775" w:rsidRDefault="00201775">
      <w:r>
        <w:t xml:space="preserve">      REQTE     : ANNA GONCALVES VENDRAMEL e outros(as)</w:t>
      </w:r>
    </w:p>
    <w:p w:rsidR="00201775" w:rsidRDefault="00201775">
      <w:r>
        <w:t xml:space="preserve">      SUCDO     : JOAO FRANCISCO VENDRAMEL falecido(a)</w:t>
      </w:r>
    </w:p>
    <w:p w:rsidR="00201775" w:rsidRDefault="00201775">
      <w:r>
        <w:t xml:space="preserve">      ADV       : SP094154  CARLOS RAYMUNDO DA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SAO BERNARDO DO CAMPO &gt; 14ª SSJ&gt;</w:t>
      </w:r>
    </w:p>
    <w:p w:rsidR="00201775" w:rsidRDefault="00201775">
      <w:r>
        <w:t xml:space="preserve">                 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0010152-83.2003.4.03.0000 PRECAT ORI:9107300441/SP REG:07.03.2003</w:t>
      </w:r>
    </w:p>
    <w:p w:rsidR="00201775" w:rsidRDefault="00201775">
      <w:r>
        <w:t xml:space="preserve">      REQTE     : PAULO CHRAVESENCO e outros(as)</w:t>
      </w:r>
    </w:p>
    <w:p w:rsidR="00201775" w:rsidRDefault="00201775">
      <w:r>
        <w:t xml:space="preserve">      ADV       : SP050099  ADAUTO CORREA MARTINS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lastRenderedPageBreak/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0010170-07.2003.4.03.0000 PRECAT ORI:9700001346/SP REG:07.03.2003</w:t>
      </w:r>
    </w:p>
    <w:p w:rsidR="00201775" w:rsidRDefault="00201775">
      <w:r>
        <w:t xml:space="preserve">      REQTE     : CARMEM DOMINGUES BUROCCO</w:t>
      </w:r>
    </w:p>
    <w:p w:rsidR="00201775" w:rsidRDefault="00201775">
      <w:r>
        <w:t xml:space="preserve">      ADV       : SP064327  EZIO RAHAL MELILLO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PIRAJU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0010231-62.2003.4.03.0000 PRECAT ORI:200161220012148/SP REG:10.03.2003</w:t>
      </w:r>
    </w:p>
    <w:p w:rsidR="00201775" w:rsidRDefault="00201775">
      <w:r>
        <w:t xml:space="preserve">      REQTE     : ALESSANDRA DE CARVALHO GILBERTI e outros(as)</w:t>
      </w:r>
    </w:p>
    <w:p w:rsidR="00201775" w:rsidRDefault="00201775">
      <w:r>
        <w:t xml:space="preserve">      ADV       : SP154881  ALEX APARECIDO RAMOS FERNANDEZ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TUPÃ - 22ª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0010303-49.2003.4.03.0000 PRECAT ORI:200003990714716/SP REG:10.03.2003</w:t>
      </w:r>
    </w:p>
    <w:p w:rsidR="00201775" w:rsidRDefault="00201775">
      <w:r>
        <w:t xml:space="preserve">      REQTE     : MISAEL CORREA</w:t>
      </w:r>
    </w:p>
    <w:p w:rsidR="00201775" w:rsidRDefault="00201775">
      <w:r>
        <w:t xml:space="preserve">      ADV       : SP119630  OSCAR MASAO HATANAKA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TAUBATE - 21ª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</w:t>
      </w:r>
      <w:r w:rsidR="00CA5CF0">
        <w:t>a, 1842 - 5º andar - Quadrante 2</w:t>
      </w:r>
    </w:p>
    <w:p w:rsidR="00201775" w:rsidRDefault="00201775"/>
    <w:p w:rsidR="00201775" w:rsidRDefault="00201775">
      <w:r>
        <w:t xml:space="preserve">      PROC.  : 0010304-34.2003.4.03.0000 PRECAT ORI:9613002316/SP REG:10.03.2003</w:t>
      </w:r>
    </w:p>
    <w:p w:rsidR="00201775" w:rsidRDefault="00201775">
      <w:r>
        <w:t xml:space="preserve">      REQTE     : FRANCISCO ANGELO LITTERIO DI FLORA</w:t>
      </w:r>
    </w:p>
    <w:p w:rsidR="00201775" w:rsidRDefault="00201775">
      <w:r>
        <w:t xml:space="preserve">      ADV       : SP141047  ANDRE CARLOS DA SILVA SANTINHO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BAURU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0010334-69.2003.4.03.0000 PRECAT ORI:9900000406/SP REG:10.03.2003</w:t>
      </w:r>
    </w:p>
    <w:p w:rsidR="00201775" w:rsidRDefault="00201775">
      <w:r>
        <w:t xml:space="preserve">      REQTE     : ANTONIO DA SILVA e outro(a)</w:t>
      </w:r>
    </w:p>
    <w:p w:rsidR="00201775" w:rsidRDefault="00201775">
      <w:r>
        <w:t xml:space="preserve">      ADV       : SP057661  ADAO NOGUEIRA PAIM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IPUA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0010343-31.2003.4.03.0000 PRECAT ORI:9000001077/SP REG:10.03.2003</w:t>
      </w:r>
    </w:p>
    <w:p w:rsidR="00201775" w:rsidRDefault="00201775">
      <w:r>
        <w:t xml:space="preserve">      REQTE     : LUIZ DE LIMA DA SILVA</w:t>
      </w:r>
    </w:p>
    <w:p w:rsidR="00201775" w:rsidRDefault="00201775">
      <w:r>
        <w:t xml:space="preserve">      ADV       : SP057661  ADAO NOGUEIRA PAIM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SAO JOAQUIM DA BARRA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0010365-89.2003.4.03.0000 PRECAT ORI:9500000492/SP REG:10.03.2003</w:t>
      </w:r>
    </w:p>
    <w:p w:rsidR="00201775" w:rsidRDefault="00201775">
      <w:r>
        <w:t xml:space="preserve">      REQTE     : UMBELINA APARECIDA CORSI DOS SANTOS</w:t>
      </w:r>
    </w:p>
    <w:p w:rsidR="00201775" w:rsidRDefault="00201775">
      <w:r>
        <w:lastRenderedPageBreak/>
        <w:t xml:space="preserve">      ADV       : SP103037  CARLOS ROBERTO DOS SANTOS OKAMOTO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PENAPOLIS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0010387-50.2003.4.03.0000 PRECAT ORI:9800001083/SP REG:11.03.2003</w:t>
      </w:r>
    </w:p>
    <w:p w:rsidR="00201775" w:rsidRDefault="00201775">
      <w:r>
        <w:t xml:space="preserve">      REQTE     : VERGINIO LAMBERT</w:t>
      </w:r>
    </w:p>
    <w:p w:rsidR="00201775" w:rsidRDefault="00201775">
      <w:r>
        <w:t xml:space="preserve">      ADV       : SP116699  GISELDA FELICIA FABIANO AGUIAR E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GUAIRA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0010473-21.2003.4.03.0000 PRECAT ORI:9100001621/SP REG:11.03.2003</w:t>
      </w:r>
    </w:p>
    <w:p w:rsidR="00201775" w:rsidRDefault="00201775">
      <w:r>
        <w:t xml:space="preserve">      REQTE     : SEBASTIAO DE ARAUJO e outro(a)</w:t>
      </w:r>
    </w:p>
    <w:p w:rsidR="00201775" w:rsidRDefault="00201775">
      <w:r>
        <w:t xml:space="preserve">      ADV       : SP104171  MARCELO DEZEM DE AZEVEDO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IGARAPAVA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0010490-57.2003.4.03.0000 PRECAT ORI:199961150073182/SP REG:11.03.2003</w:t>
      </w:r>
    </w:p>
    <w:p w:rsidR="00201775" w:rsidRDefault="00201775">
      <w:r>
        <w:t xml:space="preserve">      REQTE     : JOSE AVELINO DOS SANTOS</w:t>
      </w:r>
    </w:p>
    <w:p w:rsidR="00201775" w:rsidRDefault="00201775">
      <w:r>
        <w:t xml:space="preserve">      ADV       : SP086689  ROSA MARIA TREVIZAN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SAO CARLOS &gt; 15ª 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0010496-64.2003.4.03.0000 PRECAT ORI:9410028302/SP REG:11.03.2003</w:t>
      </w:r>
    </w:p>
    <w:p w:rsidR="00201775" w:rsidRDefault="00201775">
      <w:r>
        <w:t xml:space="preserve">      REQTE     : ELSA APARECIDA CRUZ DOS SANTOS</w:t>
      </w:r>
    </w:p>
    <w:p w:rsidR="00201775" w:rsidRDefault="00201775">
      <w:r>
        <w:t xml:space="preserve">      ADV       : SP061433  JOSUE COVO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MARILIA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0010547-75.2003.4.03.0000 PRECAT ORI:9400001231/SP REG:11.03.2003</w:t>
      </w:r>
    </w:p>
    <w:p w:rsidR="00201775" w:rsidRDefault="00201775">
      <w:r>
        <w:t xml:space="preserve">      REQTE     : IVANI TEIXEIRA MELLO</w:t>
      </w:r>
    </w:p>
    <w:p w:rsidR="00201775" w:rsidRDefault="00201775">
      <w:r>
        <w:t xml:space="preserve">      ADV       : SP037980  JOSE JULIANO FERREIRA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MOGI GUACU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0010556-37.2003.4.03.0000 PRECAT ORI:9000347351/SP REG:11.03.2003</w:t>
      </w:r>
    </w:p>
    <w:p w:rsidR="00201775" w:rsidRDefault="00201775">
      <w:r>
        <w:t xml:space="preserve">      REQTE     : ANNA CETRONE</w:t>
      </w:r>
    </w:p>
    <w:p w:rsidR="00201775" w:rsidRDefault="00201775">
      <w:r>
        <w:t xml:space="preserve">      ADV       : SP050099  ADAUTO CORREA MARTINS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4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lastRenderedPageBreak/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0014717-90.2003.4.03.0000 PRECAT ORI:9700000758/SP REG:28.03.2003</w:t>
      </w:r>
    </w:p>
    <w:p w:rsidR="00201775" w:rsidRDefault="00201775">
      <w:r>
        <w:t xml:space="preserve">      REQTE     : ROGERIO APARECIDO PEREIRA</w:t>
      </w:r>
    </w:p>
    <w:p w:rsidR="00201775" w:rsidRDefault="00201775">
      <w:r>
        <w:t xml:space="preserve">      REPTE     : ARLINDO ESPERIDIAO PEREIRA</w:t>
      </w:r>
    </w:p>
    <w:p w:rsidR="00201775" w:rsidRDefault="00201775">
      <w:r>
        <w:t xml:space="preserve">      ADV       : SP034359  ABDILATIF MAHAMED TUFAILE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FERNANDOPOLIS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0014728-22.2003.4.03.0000 PRECAT ORI:8800000683/SP REG:28.03.2003</w:t>
      </w:r>
    </w:p>
    <w:p w:rsidR="00201775" w:rsidRDefault="00201775">
      <w:r>
        <w:t xml:space="preserve">      REQTE     : HERMINIO BOTTONI</w:t>
      </w:r>
    </w:p>
    <w:p w:rsidR="00201775" w:rsidRDefault="00201775">
      <w:r>
        <w:t xml:space="preserve">      ADV       : SP085800  AGNALDO DELLA TORRE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FRANCO DA ROCHA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0014729-07.2003.4.03.0000 PRECAT ORI:9700000674/SP REG:28.03.2003</w:t>
      </w:r>
    </w:p>
    <w:p w:rsidR="00201775" w:rsidRDefault="00201775">
      <w:r>
        <w:t xml:space="preserve">      REQTE     : ZULMIRA CANDIDA BARBOZA e outros(as)</w:t>
      </w:r>
    </w:p>
    <w:p w:rsidR="00201775" w:rsidRDefault="00201775">
      <w:r>
        <w:t xml:space="preserve">      ADV       : SP034151  RUBENS CAVALINI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IGARAPAVA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0014774-11.2003.4.03.0000 PRECAT ORI:9715002390/SP REG:28.03.2003</w:t>
      </w:r>
    </w:p>
    <w:p w:rsidR="00201775" w:rsidRDefault="00201775">
      <w:r>
        <w:t xml:space="preserve">      REQTE     : ANTONIETA CANTAFORA DE LUCCA e outro(a)</w:t>
      </w:r>
    </w:p>
    <w:p w:rsidR="00201775" w:rsidRDefault="00201775">
      <w:r>
        <w:t xml:space="preserve">      ADV       : SP104921  SIDNEI TRICARICO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SAO BERNARDO DO CAMPO &gt; 14ª SSJ&gt;</w:t>
      </w:r>
    </w:p>
    <w:p w:rsidR="00201775" w:rsidRDefault="00201775">
      <w:r>
        <w:t xml:space="preserve">                 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0014799-24.2003.4.03.0000 PRECAT ORI:9000001484/SP REG:28.03.2003</w:t>
      </w:r>
    </w:p>
    <w:p w:rsidR="00201775" w:rsidRDefault="00201775">
      <w:r>
        <w:t xml:space="preserve">      REQTE     : BENEDITA DE LOURDES FERNANDES</w:t>
      </w:r>
    </w:p>
    <w:p w:rsidR="00201775" w:rsidRDefault="00201775">
      <w:r>
        <w:t xml:space="preserve">      SUCDO     : CARLOS FERNANDES falecido(a)</w:t>
      </w:r>
    </w:p>
    <w:p w:rsidR="00201775" w:rsidRDefault="00201775">
      <w:r>
        <w:t xml:space="preserve">      ADV       : SP023466  JOAO BATISTA DOMINGUES NETO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5 VARA DE SAO CAETANO DO SUL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0014806-16.2003.4.03.0000 PRECAT ORI:9000000635/SP REG:28.03.2003</w:t>
      </w:r>
    </w:p>
    <w:p w:rsidR="00201775" w:rsidRDefault="00201775">
      <w:r>
        <w:t xml:space="preserve">      PARTE A   : ANTONIO DOTTO e outros(as)</w:t>
      </w:r>
    </w:p>
    <w:p w:rsidR="00201775" w:rsidRDefault="00201775">
      <w:r>
        <w:t xml:space="preserve">      REQTE     : JOAQUIM LUZ CARDOSO</w:t>
      </w:r>
    </w:p>
    <w:p w:rsidR="00201775" w:rsidRDefault="00201775">
      <w:r>
        <w:t xml:space="preserve">      ADV       : SP091012  WILSON ROBERTO SARTORI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4 VARA DE OSASCO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lastRenderedPageBreak/>
        <w:t xml:space="preserve">      PROC.  : 0014822-67.2003.4.03.0000 PRECAT ORI:9600001319/SP REG:28.03.2003</w:t>
      </w:r>
    </w:p>
    <w:p w:rsidR="00201775" w:rsidRDefault="00201775">
      <w:r>
        <w:t xml:space="preserve">      REQTE     : ANTONIO GRIGORIO DE OLIVEIRA</w:t>
      </w:r>
    </w:p>
    <w:p w:rsidR="00201775" w:rsidRDefault="00201775">
      <w:r>
        <w:t xml:space="preserve">      ADV       : SP128685  RENATO MATOS GARCIA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INDAIATUBA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0014884-10.2003.4.03.0000 PRECAT ORI:9700000819/SP REG:28.03.2003</w:t>
      </w:r>
    </w:p>
    <w:p w:rsidR="00201775" w:rsidRDefault="00201775">
      <w:r>
        <w:t xml:space="preserve">      REQTE     : MARIA CANDIDA GALHOTI</w:t>
      </w:r>
    </w:p>
    <w:p w:rsidR="00201775" w:rsidRDefault="00201775">
      <w:r>
        <w:t xml:space="preserve">      ADV       : SP108976  CARMENCITA APARECIDA DA SILVA OLIVEIRA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ITARARE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0014926-59.2003.4.03.0000 PRECAT ORI:199961140043600/SP REG:28.03.2003</w:t>
      </w:r>
    </w:p>
    <w:p w:rsidR="00201775" w:rsidRDefault="00201775">
      <w:r>
        <w:t xml:space="preserve">      REQTE     : JOSE NETTO e outro(a)</w:t>
      </w:r>
    </w:p>
    <w:p w:rsidR="00201775" w:rsidRDefault="00201775">
      <w:r>
        <w:t xml:space="preserve">      ADV       : SP023466  JOAO BATISTA DOMINGUES NETO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SAO BERNARDO DO CAMPO &gt; 14ª SSJ&gt;</w:t>
      </w:r>
    </w:p>
    <w:p w:rsidR="00201775" w:rsidRDefault="00201775">
      <w:r>
        <w:t xml:space="preserve">                 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0014935-21.2003.4.03.0000 PRECAT ORI:9000000249/SP REG:28.03.2003</w:t>
      </w:r>
    </w:p>
    <w:p w:rsidR="00201775" w:rsidRDefault="00201775">
      <w:r>
        <w:t xml:space="preserve">      REQTE     : MARIA HELENA DA CRUZ</w:t>
      </w:r>
    </w:p>
    <w:p w:rsidR="00201775" w:rsidRDefault="00201775">
      <w:r>
        <w:t xml:space="preserve">      ADV       : SP033991  ALDENI MARTINS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RIBEIRAO PIRES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0014946-50.2003.4.03.0000 PRECAT ORI:9400000138/SP REG:28.03.2003</w:t>
      </w:r>
    </w:p>
    <w:p w:rsidR="00201775" w:rsidRDefault="00201775">
      <w:r>
        <w:t xml:space="preserve">      REQTE     : SHIRLEY PEDROSA DE PAULA</w:t>
      </w:r>
    </w:p>
    <w:p w:rsidR="00201775" w:rsidRDefault="00201775">
      <w:r>
        <w:t xml:space="preserve">      ADV       : SP116699  GISELDA FELICIA FABIANO AGUIAR E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MIGUELOPOLIS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0014947-35.2003.4.03.0000 PRECAT ORI:9000000914/SP REG:28.03.2003</w:t>
      </w:r>
    </w:p>
    <w:p w:rsidR="00201775" w:rsidRDefault="00201775">
      <w:r>
        <w:t xml:space="preserve">      REQTE     : GILMAR LUIS DA SILVA</w:t>
      </w:r>
    </w:p>
    <w:p w:rsidR="00201775" w:rsidRDefault="00201775">
      <w:r>
        <w:t xml:space="preserve">      ADV       : SP018528  JOSE CARLOS MARZABAL PAULINO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SAO VICENTE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0016389-36.2003.4.03.0000 PRECAT ORI:9400000596/SP REG:01.04.2003</w:t>
      </w:r>
    </w:p>
    <w:p w:rsidR="00201775" w:rsidRDefault="00201775">
      <w:r>
        <w:t xml:space="preserve">      REQTE     : SILVERIO BERTELINI</w:t>
      </w:r>
    </w:p>
    <w:p w:rsidR="00201775" w:rsidRDefault="00201775">
      <w:r>
        <w:t xml:space="preserve">      ADV       : SP101789  EDSON LUIZ LAZARINI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 e outro(a)</w:t>
      </w:r>
    </w:p>
    <w:p w:rsidR="00201775" w:rsidRDefault="00201775">
      <w:r>
        <w:lastRenderedPageBreak/>
        <w:t xml:space="preserve">      DEPREC    : JUIZO DE DIREITO DA 1 VARA DE LARANJAL PAULISTA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0016472-52.2003.4.03.0000 PRECAT ORI:9400000104/SP REG:25.04.2003</w:t>
      </w:r>
    </w:p>
    <w:p w:rsidR="00201775" w:rsidRDefault="00201775">
      <w:r>
        <w:t xml:space="preserve">      REQTE     : RUBENS PEZZOPANE</w:t>
      </w:r>
    </w:p>
    <w:p w:rsidR="00201775" w:rsidRDefault="00201775">
      <w:r>
        <w:t xml:space="preserve">      ADV       : SP062173  LUISA MARIA BUFARAH B HAYASHIDA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INDAIATUBA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0018314-67.2003.4.03.0000 PRECAT ORI:9304024234/SP REG:22.04.2003</w:t>
      </w:r>
    </w:p>
    <w:p w:rsidR="00201775" w:rsidRDefault="00201775">
      <w:r>
        <w:t xml:space="preserve">      REQTE     : MARIA JOSE MARCIANO</w:t>
      </w:r>
    </w:p>
    <w:p w:rsidR="00201775" w:rsidRDefault="00201775">
      <w:r>
        <w:t xml:space="preserve">      ADV       : SP027016  DEISE DE ANDRADA OLIVEIRA PALAZON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 J CAMPOS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0018322-44.2003.4.03.0000 PRECAT ORI:9409018439/SP REG:22.04.2003</w:t>
      </w:r>
    </w:p>
    <w:p w:rsidR="00201775" w:rsidRDefault="00201775">
      <w:r>
        <w:t xml:space="preserve">      REQTE     : MATHEUS DE AGOSTINI</w:t>
      </w:r>
    </w:p>
    <w:p w:rsidR="00201775" w:rsidRDefault="00201775">
      <w:r>
        <w:t xml:space="preserve">      ADV       : SP107198  MARLENE NUNES DE MEDEIROS RIBEIRO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SOROCABA &gt;10ª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0018338-95.2003.4.03.0000 PRECAT ORI:0009013849/SP REG:22.04.2003</w:t>
      </w:r>
    </w:p>
    <w:p w:rsidR="00201775" w:rsidRDefault="00201775">
      <w:r>
        <w:t xml:space="preserve">      REQTE     : ROBERTO CARLOS RODRIGUES e outros(as)</w:t>
      </w:r>
    </w:p>
    <w:p w:rsidR="00201775" w:rsidRDefault="00201775">
      <w:r>
        <w:t xml:space="preserve">      ADV       : SP067563  FRANCISCO CARDOSO DE OLIVEIRA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5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0020036-39.2003.4.03.0000 PRECAT ORI:9700000057/SP REG:25.04.2003</w:t>
      </w:r>
    </w:p>
    <w:p w:rsidR="00201775" w:rsidRDefault="00201775">
      <w:r>
        <w:t xml:space="preserve">      REQTE     : ROSALINA GOMES DE SA</w:t>
      </w:r>
    </w:p>
    <w:p w:rsidR="00201775" w:rsidRDefault="00201775">
      <w:r>
        <w:t xml:space="preserve">      ADV       : SP100133  MONICA SEGATTO BOVERIO MACRUZ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SANTA FE DO SUL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0022565-31.2003.4.03.0000 PRECAT ORI:200061160021389/SP REG:06.05.2003</w:t>
      </w:r>
    </w:p>
    <w:p w:rsidR="00201775" w:rsidRDefault="00201775">
      <w:r>
        <w:t xml:space="preserve">      REQTE     : RICARDINA ANTONIA DE JESUS</w:t>
      </w:r>
    </w:p>
    <w:p w:rsidR="00201775" w:rsidRDefault="00201775">
      <w:r>
        <w:t xml:space="preserve">      ADV       : SP060106  PAULO ROBERTO MAGRINELLI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ASSIS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0022584-37.2003.4.03.0000 PRECAT ORI:9700000986/SP REG:06.05.2003</w:t>
      </w:r>
    </w:p>
    <w:p w:rsidR="00201775" w:rsidRDefault="00201775">
      <w:r>
        <w:lastRenderedPageBreak/>
        <w:t xml:space="preserve">      REQTE     : ULYSSES MOLEZIN MARQUES</w:t>
      </w:r>
    </w:p>
    <w:p w:rsidR="00201775" w:rsidRDefault="00201775">
      <w:r>
        <w:t xml:space="preserve">      ADV       : SP034151  RUBENS CAVALINI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CRAVINHOS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0022616-42.2003.4.03.0000 PRECAT ORI:9400001258/SP REG:06.05.2003</w:t>
      </w:r>
    </w:p>
    <w:p w:rsidR="00201775" w:rsidRDefault="00201775">
      <w:r>
        <w:t xml:space="preserve">      REQTE     : ANTONIO PUGLIESI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SERTAOZINHO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0022659-76.2003.4.03.0000 PRECAT ORI:0009049231/SP REG:06.05.2003</w:t>
      </w:r>
    </w:p>
    <w:p w:rsidR="00201775" w:rsidRDefault="00201775">
      <w:r>
        <w:t xml:space="preserve">      REQTE     : GUILHERMINA AUGUSTA PAES LEVY</w:t>
      </w:r>
    </w:p>
    <w:p w:rsidR="00201775" w:rsidRDefault="00201775">
      <w:r>
        <w:t xml:space="preserve">      SUCDO     : DULCINEIA PAES falecido(a)</w:t>
      </w:r>
    </w:p>
    <w:p w:rsidR="00201775" w:rsidRDefault="00201775">
      <w:r>
        <w:t xml:space="preserve">      ADV       : SP077655  MERCEDES FERNEDA MARQUES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7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0022676-15.2003.4.03.0000 PRECAT ORI:200003990435440/SP REG:06.05.2003</w:t>
      </w:r>
    </w:p>
    <w:p w:rsidR="00201775" w:rsidRDefault="00201775">
      <w:r>
        <w:t xml:space="preserve">      REQTE     : GENEZIA APPARECIDA LEANDRO MUZETTI</w:t>
      </w:r>
    </w:p>
    <w:p w:rsidR="00201775" w:rsidRDefault="00201775">
      <w:r>
        <w:t xml:space="preserve">      ADV       : SP119004  APARECIDO ALBERTO ZANIRATO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FRANCA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0022727-26.2003.4.03.0000 PRECAT ORI:200161240030879/SP REG:06.05.2003</w:t>
      </w:r>
    </w:p>
    <w:p w:rsidR="00201775" w:rsidRDefault="00201775">
      <w:r>
        <w:t xml:space="preserve">      REQTE     : ORMEZINDO DORIGON</w:t>
      </w:r>
    </w:p>
    <w:p w:rsidR="00201775" w:rsidRDefault="00201775">
      <w:r>
        <w:t xml:space="preserve">      ADV       : SP067110  ONIVALDO CATANOZI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0022731-63.2003.4.03.0000 PRECAT ORI:199961170023822/SP REG:06.05.2003</w:t>
      </w:r>
    </w:p>
    <w:p w:rsidR="00201775" w:rsidRDefault="00201775">
      <w:r>
        <w:t xml:space="preserve">      REQTE     : GONCALO DA SILVA e outro(a)</w:t>
      </w:r>
    </w:p>
    <w:p w:rsidR="00201775" w:rsidRDefault="00201775">
      <w:r>
        <w:t xml:space="preserve">      REPTE     : NATAL PAULO DA SILVA</w:t>
      </w:r>
    </w:p>
    <w:p w:rsidR="00201775" w:rsidRDefault="00201775">
      <w:r>
        <w:t xml:space="preserve">      ADV       : SP027539  DEANGE ZANZINI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JAHU &gt; 17ªSSJ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0022739-40.2003.4.03.0000 PRECAT ORI:9600000423/SP REG:06.05.2003</w:t>
      </w:r>
    </w:p>
    <w:p w:rsidR="00201775" w:rsidRDefault="00201775">
      <w:r>
        <w:t xml:space="preserve">      REQTE     : VICENTINA FRANCO DE OLIVEIRA GIMENES falecido(a)</w:t>
      </w:r>
    </w:p>
    <w:p w:rsidR="00201775" w:rsidRDefault="00201775">
      <w:r>
        <w:t xml:space="preserve">      HABLTDO   : JOAO GIMENES e outro(a)</w:t>
      </w:r>
    </w:p>
    <w:p w:rsidR="00201775" w:rsidRDefault="00201775">
      <w:r>
        <w:t xml:space="preserve">      ADV       : SP117426  ARNALDO APARECIDO OLIVEIRA</w:t>
      </w:r>
    </w:p>
    <w:p w:rsidR="00201775" w:rsidRDefault="00201775">
      <w:r>
        <w:lastRenderedPageBreak/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VALINHOS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0022774-97.2003.4.03.0000 PRECAT ORI:9400020287/SP REG:06.05.2003</w:t>
      </w:r>
    </w:p>
    <w:p w:rsidR="00201775" w:rsidRDefault="00201775">
      <w:r>
        <w:t xml:space="preserve">      REQTE     : AFONSO CHAMON</w:t>
      </w:r>
    </w:p>
    <w:p w:rsidR="00201775" w:rsidRDefault="00201775">
      <w:r>
        <w:t xml:space="preserve">      ADV       : SP020154  LOURDES CHAMON SCHIMIDT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4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0022782-74.2003.4.03.0000 PRECAT ORI:9700000555/SP REG:06.05.2003</w:t>
      </w:r>
    </w:p>
    <w:p w:rsidR="00201775" w:rsidRDefault="00201775">
      <w:r>
        <w:t xml:space="preserve">      REQTE     : IVANY LASSUCE DA SILVA</w:t>
      </w:r>
    </w:p>
    <w:p w:rsidR="00201775" w:rsidRDefault="00201775">
      <w:r>
        <w:t xml:space="preserve">      ADV       : SP053329  ANTONIO MANOEL DE SOUZA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PAULO DE FARIA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0022818-19.2003.4.03.0000 PRECAT ORI:9600000593/SP REG:06.05.2003</w:t>
      </w:r>
    </w:p>
    <w:p w:rsidR="00201775" w:rsidRDefault="00201775">
      <w:r>
        <w:t xml:space="preserve">      REQTE     : LUSINETE MARIA DE JESUS</w:t>
      </w:r>
    </w:p>
    <w:p w:rsidR="00201775" w:rsidRDefault="00201775">
      <w:r>
        <w:t xml:space="preserve">      ADV       : SP077654  MARIA SOLANGE DE LIMA GONZALES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POA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0022948-09.2003.4.03.0000 PRECAT ORI:9700002756/SP REG:08.05.2003</w:t>
      </w:r>
    </w:p>
    <w:p w:rsidR="00201775" w:rsidRDefault="00201775">
      <w:r>
        <w:t xml:space="preserve">      REQTE     : JURANDIR CHRISPIM</w:t>
      </w:r>
    </w:p>
    <w:p w:rsidR="00201775" w:rsidRDefault="00201775">
      <w:r>
        <w:t xml:space="preserve">      ADV       : SP071907  EDUARDO MACHADO SILVEIRA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BOTUCATU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0022996-65.2003.4.03.0000 PRECAT ORI:9300001107/SP REG:08.05.2003</w:t>
      </w:r>
    </w:p>
    <w:p w:rsidR="00201775" w:rsidRDefault="00201775">
      <w:r>
        <w:t xml:space="preserve">      REQTE     : LORIVAL LUCCATTO</w:t>
      </w:r>
    </w:p>
    <w:p w:rsidR="00201775" w:rsidRDefault="00201775">
      <w:r>
        <w:t xml:space="preserve">      ADV       : SP069527  ANTONIO ROBERTO LUCENA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5 VARA DE JUNDIAI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0023006-12.2003.4.03.0000 PRECAT ORI:200161170007631/SP REG:08.05.2003</w:t>
      </w:r>
    </w:p>
    <w:p w:rsidR="00201775" w:rsidRDefault="00201775">
      <w:r>
        <w:t xml:space="preserve">      PARTE A   : ANTONIO AUGUSTO DE OLIVEIRA e outros(as)</w:t>
      </w:r>
    </w:p>
    <w:p w:rsidR="00201775" w:rsidRDefault="00201775">
      <w:r>
        <w:t xml:space="preserve">      REQTE     : JOSE CARLOS GUERMANDI e outros(as)</w:t>
      </w:r>
    </w:p>
    <w:p w:rsidR="00201775" w:rsidRDefault="00201775">
      <w:r>
        <w:t xml:space="preserve">      ADV       : SP056708  FRANCISCO ANTONIO ZEM PERALTA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JAHU &gt; 17ªSSJ &gt; SP</w:t>
      </w:r>
    </w:p>
    <w:p w:rsidR="00CA5CF0" w:rsidRDefault="00201775">
      <w:r>
        <w:t xml:space="preserve">      RELATOR   : DES.F</w:t>
      </w:r>
      <w:r w:rsidR="00CA5CF0">
        <w:t>ED. PRESIDENTE / PRESIDÊNCI</w:t>
      </w:r>
    </w:p>
    <w:p w:rsidR="00201775" w:rsidRDefault="00201775">
      <w:r>
        <w:lastRenderedPageBreak/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0023008-79.2003.4.03.0000 PRECAT ORI:9300001239/SP REG:08.05.2003</w:t>
      </w:r>
    </w:p>
    <w:p w:rsidR="00201775" w:rsidRDefault="00201775">
      <w:r>
        <w:t xml:space="preserve">      REQTE     : ENDELSON JAMPIETRO</w:t>
      </w:r>
    </w:p>
    <w:p w:rsidR="00201775" w:rsidRDefault="00201775">
      <w:r>
        <w:t xml:space="preserve">      ADV       : SP069527  ANTONIO ROBERTO LUCENA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5 VARA DE JUNDIAI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0023011-34.2003.4.03.0000 PRECAT ORI:9003005834/SP REG:08.05.2003</w:t>
      </w:r>
    </w:p>
    <w:p w:rsidR="00201775" w:rsidRDefault="00201775">
      <w:r>
        <w:t xml:space="preserve">      REQTE     : ENIR GONCALVES RABELLO e outro(a)</w:t>
      </w:r>
    </w:p>
    <w:p w:rsidR="00201775" w:rsidRDefault="00201775">
      <w:r>
        <w:t xml:space="preserve">      ADV       : SP065415  PAULO HENRIQUE PASTORI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4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0023020-93.2003.4.03.0000 PRECAT ORI:0000011143/MS REG:09.05.2003</w:t>
      </w:r>
    </w:p>
    <w:p w:rsidR="00201775" w:rsidRDefault="00201775">
      <w:r>
        <w:t xml:space="preserve">      REQTE     : ANA DE SUZA SILVA</w:t>
      </w:r>
    </w:p>
    <w:p w:rsidR="00201775" w:rsidRDefault="00201775">
      <w:r>
        <w:t xml:space="preserve">      ADV       : MS005676  AQUILES PAULUS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CAARAPO MS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0023027-85.2003.4.03.0000 PRECAT ORI:9600000602/SP REG:09.05.2003</w:t>
      </w:r>
    </w:p>
    <w:p w:rsidR="00201775" w:rsidRDefault="00201775">
      <w:r>
        <w:t xml:space="preserve">      REQTE     : MARIA DE BARROS DA SILVA CARLETTO</w:t>
      </w:r>
    </w:p>
    <w:p w:rsidR="00201775" w:rsidRDefault="00201775">
      <w:r>
        <w:t xml:space="preserve">      ADV       : SP076847  ALVARO GUILHERME SERODIO LOPES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TAQUARITINGA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0023089-28.2003.4.03.0000 PRECAT ORI:9700001183/SP REG:09.05.2003</w:t>
      </w:r>
    </w:p>
    <w:p w:rsidR="00201775" w:rsidRDefault="00201775">
      <w:r>
        <w:t xml:space="preserve">      REQTE     : MARIA CLARA DO NASCIMENTO DA SILVA</w:t>
      </w:r>
    </w:p>
    <w:p w:rsidR="00201775" w:rsidRDefault="00201775">
      <w:r>
        <w:t xml:space="preserve">      ADV       : SP060106  PAULO ROBERTO MAGRINELLI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CANDIDO MOTA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0025953-39.2003.4.03.0000 PRECAT ORI:200161260001174/SP REG:19.05.2003</w:t>
      </w:r>
    </w:p>
    <w:p w:rsidR="00201775" w:rsidRDefault="00201775">
      <w:r>
        <w:t xml:space="preserve">      REQTE     : LUZIA NASCIMENTO PARRA e outro(a)</w:t>
      </w:r>
    </w:p>
    <w:p w:rsidR="00201775" w:rsidRDefault="00201775">
      <w:r>
        <w:t xml:space="preserve">      ADV       : SP033991  ALDENI MARTINS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0025965-53.2003.4.03.0000 PRECAT ORI:9800000883/SP REG:19.05.2003</w:t>
      </w:r>
    </w:p>
    <w:p w:rsidR="00201775" w:rsidRDefault="00201775">
      <w:r>
        <w:t xml:space="preserve">      REQTE     : MARIA DE LOURDES DE CASTRO GOUVEIA</w:t>
      </w:r>
    </w:p>
    <w:p w:rsidR="00201775" w:rsidRDefault="00201775">
      <w:r>
        <w:t xml:space="preserve">      ADV       : SP099148  EDVALDO LUIZ FRANCISCO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lastRenderedPageBreak/>
        <w:t xml:space="preserve">      ADV       : SP000030  HERMES ARRAIS ALENCAR</w:t>
      </w:r>
    </w:p>
    <w:p w:rsidR="00201775" w:rsidRDefault="00201775">
      <w:r>
        <w:t xml:space="preserve">      DEPREC    : JUIZO DE DIREITO DA 1 VARA DE CONCHAS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CA5CF0" w:rsidRDefault="00CA5CF0"/>
    <w:p w:rsidR="00201775" w:rsidRDefault="00201775">
      <w:r>
        <w:t xml:space="preserve">      PROC.  : 0025974-15.2003.4.03.0000 PRECAT ORI:9400000225/SP REG:19.05.2003</w:t>
      </w:r>
    </w:p>
    <w:p w:rsidR="00201775" w:rsidRDefault="00201775">
      <w:r>
        <w:t xml:space="preserve">      REQTE     : OTILIA DA SILVA BARBOSA</w:t>
      </w:r>
    </w:p>
    <w:p w:rsidR="00201775" w:rsidRDefault="00201775">
      <w:r>
        <w:t xml:space="preserve">      ADV       : SP099148  EDVALDO LUIZ FRANCISCO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CONCHAS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0026000-13.2003.4.03.0000 PRECAT ORI:9800001099/SP REG:19.05.2003</w:t>
      </w:r>
    </w:p>
    <w:p w:rsidR="00201775" w:rsidRDefault="00201775">
      <w:r>
        <w:t xml:space="preserve">      REQTE     : NILTON LOURENCO ALVARES</w:t>
      </w:r>
    </w:p>
    <w:p w:rsidR="00201775" w:rsidRDefault="00201775">
      <w:r>
        <w:t xml:space="preserve">      ADV       : SP072362  SHIRLEY APARECIDA DE O SIMOES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ORLANDIA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0026031-33.2003.4.03.0000 PRECAT ORI:9800001044/SP REG:19.05.2003</w:t>
      </w:r>
    </w:p>
    <w:p w:rsidR="00201775" w:rsidRDefault="00201775">
      <w:r>
        <w:t xml:space="preserve">      REQTE     : LUIZ DOMINGOS SCAVAZINI</w:t>
      </w:r>
    </w:p>
    <w:p w:rsidR="00201775" w:rsidRDefault="00201775">
      <w:r>
        <w:t xml:space="preserve">      ADV       : SP060957  ANTONIO JOSE PANCOTTI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FERNANDOPOLIS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0026041-77.2003.4.03.0000 PRECAT ORI:9700000518/SP REG:19.05.2003</w:t>
      </w:r>
    </w:p>
    <w:p w:rsidR="00201775" w:rsidRDefault="00201775">
      <w:r>
        <w:t xml:space="preserve">      REQTE     : MARIA DE LOURDES MARTINS</w:t>
      </w:r>
    </w:p>
    <w:p w:rsidR="00201775" w:rsidRDefault="00201775">
      <w:r>
        <w:t xml:space="preserve">      ADV       : SP087017  GUSTAVO MARTINI MULLER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ITARARE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0026043-47.2003.4.03.0000 PRECAT ORI:9300000599/SP REG:19.05.2003</w:t>
      </w:r>
    </w:p>
    <w:p w:rsidR="00201775" w:rsidRDefault="00201775">
      <w:r>
        <w:t xml:space="preserve">      REQTE     : MARIA LUIZA NICOLOSI FRANZINI e outros(as)</w:t>
      </w:r>
    </w:p>
    <w:p w:rsidR="00201775" w:rsidRDefault="00201775">
      <w:r>
        <w:t xml:space="preserve">      ADV       : SP110589  MARCOS ROBERTO FORLEVEZI SANTAREM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TIETE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0026058-16.2003.4.03.0000 PRECAT ORI:200161130017479/SP REG:19.05.2003</w:t>
      </w:r>
    </w:p>
    <w:p w:rsidR="00201775" w:rsidRDefault="00201775">
      <w:r>
        <w:t xml:space="preserve">      REQTE     : FABIO VANZEI DE MELO</w:t>
      </w:r>
    </w:p>
    <w:p w:rsidR="00201775" w:rsidRDefault="00201775">
      <w:r>
        <w:t xml:space="preserve">      ADV       : SP027971  NILSON PLACIDO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FRANCA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0026233-10.2003.4.03.0000 PRECAT ORI:9000000017/SP REG:20.05.2003</w:t>
      </w:r>
    </w:p>
    <w:p w:rsidR="00201775" w:rsidRDefault="00201775">
      <w:r>
        <w:lastRenderedPageBreak/>
        <w:t xml:space="preserve">      REQTE     : JEANETE ROMANI DE OLIVEIRA</w:t>
      </w:r>
    </w:p>
    <w:p w:rsidR="00201775" w:rsidRDefault="00201775">
      <w:r>
        <w:t xml:space="preserve">      SUCDO     : JORGE DE OLIVEIRA falecido(a)</w:t>
      </w:r>
    </w:p>
    <w:p w:rsidR="00201775" w:rsidRDefault="00201775">
      <w:r>
        <w:t xml:space="preserve">      ADV       : SP023466  JOAO BATISTA DOMINGUES NETO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4 VARA DE SAO CAETANO DO SUL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0026317-11.2003.4.03.0000 PRECAT ORI:200161170013771/SP REG:20.05.2003</w:t>
      </w:r>
    </w:p>
    <w:p w:rsidR="00201775" w:rsidRDefault="00201775">
      <w:r>
        <w:t xml:space="preserve">      REQTE     : ELITA MONT ALVAO PEREIRA</w:t>
      </w:r>
    </w:p>
    <w:p w:rsidR="00201775" w:rsidRDefault="00201775">
      <w:r>
        <w:t xml:space="preserve">      ADV       : SP027539  DEANGE ZANZINI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JAHU &gt; 17ªSSJ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0026423-70.2003.4.03.0000 PRECAT ORI:9714000130/SP REG:20.05.2003</w:t>
      </w:r>
    </w:p>
    <w:p w:rsidR="00201775" w:rsidRDefault="00201775">
      <w:r>
        <w:t xml:space="preserve">      REQTE     : SUELI ROSA SANTOS e outros(as)</w:t>
      </w:r>
    </w:p>
    <w:p w:rsidR="00201775" w:rsidRDefault="00201775">
      <w:r>
        <w:t xml:space="preserve">      ADV       : SP058604  EURIPEDES ALVES SOBRINHO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FRANCA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0026428-92.2003.4.03.0000 PRECAT ORI:0000000575/SP REG:20.05.2003</w:t>
      </w:r>
    </w:p>
    <w:p w:rsidR="00201775" w:rsidRDefault="00201775">
      <w:r>
        <w:t xml:space="preserve">      REQTE     : IZAURA MARIA DOS SANTOS VICK</w:t>
      </w:r>
    </w:p>
    <w:p w:rsidR="00201775" w:rsidRDefault="00201775">
      <w:r>
        <w:t xml:space="preserve">      ADV       : SP145622  ANTONIO JOSE TAPIAS COVER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SANTO ANASTACIO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0026449-68.2003.4.03.0000 PRECAT ORI:0200011722/SP REG:20.05.2003</w:t>
      </w:r>
    </w:p>
    <w:p w:rsidR="00201775" w:rsidRDefault="00201775">
      <w:r>
        <w:t xml:space="preserve">      PARTE A   : JOSE PRETTI</w:t>
      </w:r>
    </w:p>
    <w:p w:rsidR="00201775" w:rsidRDefault="00201775">
      <w:r>
        <w:t xml:space="preserve">      REQTE     : MARIA CRISTINA PRETTI e outros(as)</w:t>
      </w:r>
    </w:p>
    <w:p w:rsidR="00201775" w:rsidRDefault="00201775">
      <w:r>
        <w:t xml:space="preserve">      ADV       : SP062280  JOSE GERALDO SIMIONI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ITATIBA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0026483-43.2003.4.03.0000 PRECAT ORI:200061170015040/SP REG:20.05.2003</w:t>
      </w:r>
    </w:p>
    <w:p w:rsidR="00201775" w:rsidRDefault="00201775">
      <w:r>
        <w:t xml:space="preserve">      REQTE     : IDALINA MARIA DE JESUS e outro(a)</w:t>
      </w:r>
    </w:p>
    <w:p w:rsidR="00201775" w:rsidRDefault="00201775">
      <w:r>
        <w:t xml:space="preserve">      REPTE     : JOVINA MARIA DE JESUS DA SILVA</w:t>
      </w:r>
    </w:p>
    <w:p w:rsidR="00201775" w:rsidRDefault="00201775">
      <w:r>
        <w:t xml:space="preserve">      ADV       : SP027539  DEANGE ZANZINI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JAHU &gt; 17ªSSJ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0026484-28.2003.4.03.0000 PRECAT ORI:200061170032293/SP REG:20.05.2003</w:t>
      </w:r>
    </w:p>
    <w:p w:rsidR="00201775" w:rsidRDefault="00201775">
      <w:r>
        <w:t xml:space="preserve">      REQTE     : PEDRO CARLOS RUGGERI e outro(a)</w:t>
      </w:r>
    </w:p>
    <w:p w:rsidR="00201775" w:rsidRDefault="00201775">
      <w:r>
        <w:t xml:space="preserve">      REPTE     : ANTONIO ROGERIO</w:t>
      </w:r>
    </w:p>
    <w:p w:rsidR="00201775" w:rsidRDefault="00201775">
      <w:r>
        <w:t xml:space="preserve">      ADV       : SP027539  DEANGE ZANZINI</w:t>
      </w:r>
    </w:p>
    <w:p w:rsidR="00201775" w:rsidRDefault="00201775">
      <w:r>
        <w:lastRenderedPageBreak/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JAHU &gt; 17ªSSJ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0026560-52.2003.4.03.0000 PRECAT ORI:0200000178/SP REG:20.05.2003</w:t>
      </w:r>
    </w:p>
    <w:p w:rsidR="00201775" w:rsidRDefault="00201775">
      <w:r>
        <w:t xml:space="preserve">      REQTE     : MARIA DO SOCORRO ALVES</w:t>
      </w:r>
    </w:p>
    <w:p w:rsidR="00201775" w:rsidRDefault="00201775">
      <w:r>
        <w:t xml:space="preserve">      ADV       : SP055472  DIRCEU MASCARENHAS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JACAREI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0026572-66.2003.4.03.0000 PRECAT ORI:9402037233/SP REG:20.05.2003</w:t>
      </w:r>
    </w:p>
    <w:p w:rsidR="00201775" w:rsidRDefault="00201775">
      <w:r>
        <w:t xml:space="preserve">      REQTE     : JOSE MARCOS BORGES SANCHEZ e outro(a)</w:t>
      </w:r>
    </w:p>
    <w:p w:rsidR="00201775" w:rsidRDefault="00201775">
      <w:r>
        <w:t xml:space="preserve">      ADV       : SP046715  FLAVIO SANINO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5 VARA DE SANTOS &gt; 4ªSSJ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0026773-58.2003.4.03.0000 PRECAT ORI:9600001199/SP REG:21.05.2003</w:t>
      </w:r>
    </w:p>
    <w:p w:rsidR="00201775" w:rsidRDefault="00201775">
      <w:r>
        <w:t xml:space="preserve">      REQTE     : MARIA LOURDES DOS SANTOS GOES</w:t>
      </w:r>
    </w:p>
    <w:p w:rsidR="00201775" w:rsidRDefault="00201775">
      <w:r>
        <w:t xml:space="preserve">      ADV       : SP075614  LUIZ INFANTE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SANTO ANASTACIO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0026813-40.2003.4.03.0000 PRECAT ORI:9100000859/SP REG:21.05.2003</w:t>
      </w:r>
    </w:p>
    <w:p w:rsidR="00201775" w:rsidRDefault="00201775">
      <w:r>
        <w:t xml:space="preserve">      REQTE     : HILDA FELIZARDO DA SILVA</w:t>
      </w:r>
    </w:p>
    <w:p w:rsidR="00201775" w:rsidRDefault="00201775">
      <w:r>
        <w:t xml:space="preserve">      ADV       : SP021350  ODENEY KLEFENS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BOTUCATU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0027007-40.2003.4.03.0000 PRECAT ORI:9400002678/SP REG:21.05.2003</w:t>
      </w:r>
    </w:p>
    <w:p w:rsidR="00201775" w:rsidRDefault="00201775">
      <w:r>
        <w:t xml:space="preserve">      REQTE     : ANTONIO CARLOS CONSOLINE JUNIOR e outro(a)</w:t>
      </w:r>
    </w:p>
    <w:p w:rsidR="00201775" w:rsidRDefault="00201775">
      <w:r>
        <w:t xml:space="preserve">      ADV       : SP090460  ANTONIO DE CARVALHO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ITATIBA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0027053-29.2003.4.03.0000 PRECAT ORI:199903990241524/SP REG:21.05.2003</w:t>
      </w:r>
    </w:p>
    <w:p w:rsidR="00201775" w:rsidRDefault="00201775">
      <w:r>
        <w:t xml:space="preserve">      REQTE     : RAIMUNDA MARIA DE OLIVEIRA</w:t>
      </w:r>
    </w:p>
    <w:p w:rsidR="00201775" w:rsidRDefault="00201775">
      <w:r>
        <w:t xml:space="preserve">      REPTE     : RITA MARIA DE OLIVEIRA DOS SANTOS</w:t>
      </w:r>
    </w:p>
    <w:p w:rsidR="00201775" w:rsidRDefault="00201775">
      <w:r>
        <w:t xml:space="preserve">      ADV       : SP135328  EVELISE SIMONE DE MELO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BRAGANÇA PAULISTA &gt;23ª SSJ&gt;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0027085-34.2003.4.03.0000 PRECAT ORI:9500000708/SP REG:21.05.2003</w:t>
      </w:r>
    </w:p>
    <w:p w:rsidR="00201775" w:rsidRDefault="00201775">
      <w:r>
        <w:t xml:space="preserve">      REQTE     : DURVALINO ZANFOLIN</w:t>
      </w:r>
    </w:p>
    <w:p w:rsidR="00201775" w:rsidRDefault="00201775">
      <w:r>
        <w:t xml:space="preserve">      ADV       : SP075614  LUIZ INFANTE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SANTO ANASTACIO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0027333-97.2003.4.03.0000 PRECAT ORI:8700303160/SP REG:23.05.2003</w:t>
      </w:r>
    </w:p>
    <w:p w:rsidR="00201775" w:rsidRDefault="00201775">
      <w:r>
        <w:t xml:space="preserve">      REQTE     : DORA BRANDAO MONTEIRO</w:t>
      </w:r>
    </w:p>
    <w:p w:rsidR="00201775" w:rsidRDefault="00201775">
      <w:r>
        <w:t xml:space="preserve">      ADV       : SP037206  ISA LUCIA SOLITRENICK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7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0027744-43.2003.4.03.0000 PRECAT ORI:0000000750/SP REG:26.05.2003</w:t>
      </w:r>
    </w:p>
    <w:p w:rsidR="00201775" w:rsidRDefault="00201775">
      <w:r>
        <w:t xml:space="preserve">      REQTE     : LUCIO FERMINO</w:t>
      </w:r>
    </w:p>
    <w:p w:rsidR="00201775" w:rsidRDefault="00201775">
      <w:r>
        <w:t xml:space="preserve">      ADV       : SP087017  GUSTAVO MARTINI MULLER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ITARARE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0027769-56.2003.4.03.0000 PRECAT ORI:9900000051/SP REG:26.05.2003</w:t>
      </w:r>
    </w:p>
    <w:p w:rsidR="00201775" w:rsidRDefault="00201775">
      <w:r>
        <w:t xml:space="preserve">      REQTE     : TERESA FELICIANA DE JESUS BARBOSA</w:t>
      </w:r>
    </w:p>
    <w:p w:rsidR="00201775" w:rsidRDefault="00201775">
      <w:r>
        <w:t xml:space="preserve">      ADVG      : CARMENCITA APARECIDA SILVA OLIVEIRA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ITARARE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0029177-82.2003.4.03.0000 PRECAT ORI:9400000782/SP REG:29.05.2003</w:t>
      </w:r>
    </w:p>
    <w:p w:rsidR="00201775" w:rsidRDefault="00201775">
      <w:r>
        <w:t xml:space="preserve">      REQTE     : CREUSA APPARECIDA SIQUEIRA LANFRANCHI</w:t>
      </w:r>
    </w:p>
    <w:p w:rsidR="00201775" w:rsidRDefault="00201775">
      <w:r>
        <w:t xml:space="preserve">      SUCDO     : ANTONIO PAULO FRANCISCO LANFRANCHI falecido(a)</w:t>
      </w:r>
    </w:p>
    <w:p w:rsidR="00201775" w:rsidRDefault="00201775">
      <w:r>
        <w:t xml:space="preserve">      ADV       : SP062280  JOSE GERALDO SIMIONI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ITATIBA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0029619-48.2003.4.03.0000 PRECAT ORI:199903991133413/SP REG:02.06.2003</w:t>
      </w:r>
    </w:p>
    <w:p w:rsidR="00201775" w:rsidRDefault="00201775">
      <w:r>
        <w:t xml:space="preserve">      REQTE     : PAULO DE LELIS PEREIRA SOARES e outro(a)</w:t>
      </w:r>
    </w:p>
    <w:p w:rsidR="00201775" w:rsidRDefault="00201775">
      <w:r>
        <w:t xml:space="preserve">      ADV       : SP059615  ELIANA LIBANIA PIMENTA MORANDINI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FRANCA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0029627-25.2003.4.03.0000 PRECAT ORI:8800357067/SP REG:02.06.2003</w:t>
      </w:r>
    </w:p>
    <w:p w:rsidR="00201775" w:rsidRDefault="00201775">
      <w:r>
        <w:t xml:space="preserve">      REQTE     : MARIA STELLA TAKACS e outro(a)</w:t>
      </w:r>
    </w:p>
    <w:p w:rsidR="00201775" w:rsidRDefault="00201775">
      <w:r>
        <w:t xml:space="preserve">      ADV       : SP070562  MARGARIDA AKIKO KAYO KISSE</w:t>
      </w:r>
    </w:p>
    <w:p w:rsidR="00201775" w:rsidRDefault="00201775">
      <w:r>
        <w:lastRenderedPageBreak/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4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0030068-06.2003.4.03.0000 PRECAT ORI:0007480156/SP REG:02.06.2003</w:t>
      </w:r>
    </w:p>
    <w:p w:rsidR="00201775" w:rsidRDefault="00201775">
      <w:r>
        <w:t xml:space="preserve">      REQTE     : OSVALDO ZUFFO e outro(a)</w:t>
      </w:r>
    </w:p>
    <w:p w:rsidR="00201775" w:rsidRDefault="00201775">
      <w:r>
        <w:t xml:space="preserve">      ADV       : SP079574  NANCY DE MELO TOLEDO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0030105-33.2003.4.03.0000 PRECAT ORI:9800000627/SP REG:02.06.2003</w:t>
      </w:r>
    </w:p>
    <w:p w:rsidR="00201775" w:rsidRDefault="00201775">
      <w:r>
        <w:t xml:space="preserve">      REQTE     : MARIA GOUVEA CARMONA</w:t>
      </w:r>
    </w:p>
    <w:p w:rsidR="00201775" w:rsidRDefault="00201775">
      <w:r>
        <w:t xml:space="preserve">      ADV       : SP087169  IVANI MOURA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BILAC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0030141-75.2003.4.03.0000 PRECAT ORI:9200000181/SP REG:02.06.2003</w:t>
      </w:r>
    </w:p>
    <w:p w:rsidR="00201775" w:rsidRDefault="00201775">
      <w:r>
        <w:t xml:space="preserve">      REQTE     : JOSE AUGUSTO LOPES</w:t>
      </w:r>
    </w:p>
    <w:p w:rsidR="00201775" w:rsidRDefault="00201775">
      <w:r>
        <w:t xml:space="preserve">      ADV       : SP062228  LUIZ CARLOS PRADO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4 VARA DE SUZANO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0030167-73.2003.4.03.0000 PRECAT ORI:9200727786/SP REG:03.06.2003</w:t>
      </w:r>
    </w:p>
    <w:p w:rsidR="00201775" w:rsidRDefault="00201775">
      <w:r>
        <w:t xml:space="preserve">      REQTE     : ANTONIO ORTEGA SOLIER e outro(a)</w:t>
      </w:r>
    </w:p>
    <w:p w:rsidR="00201775" w:rsidRDefault="00201775">
      <w:r>
        <w:t xml:space="preserve">      ADV       : SP023466  JOAO BATISTA DOMINGUES NETO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0030171-13.2003.4.03.0000 PRECAT ORI:8900277561/SP REG:03.06.2003</w:t>
      </w:r>
    </w:p>
    <w:p w:rsidR="00201775" w:rsidRDefault="00201775">
      <w:r>
        <w:t xml:space="preserve">      REQTE     : JOSE LUIZ VACILOTTO e outros(as)</w:t>
      </w:r>
    </w:p>
    <w:p w:rsidR="00201775" w:rsidRDefault="00201775">
      <w:r>
        <w:t xml:space="preserve">      ADV       : SP089782  DULCE RITA ORLANDO COSTA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0030773-04.2003.4.03.0000 PRECAT ORI:9700000592/SP REG:06.06.2003</w:t>
      </w:r>
    </w:p>
    <w:p w:rsidR="00201775" w:rsidRDefault="00201775">
      <w:r>
        <w:t xml:space="preserve">      REQTE     : JOAO ANTUNES ROCHA</w:t>
      </w:r>
    </w:p>
    <w:p w:rsidR="00201775" w:rsidRDefault="00201775">
      <w:r>
        <w:t xml:space="preserve">      ADV       : SP124377  ROBILAN MANFIO DOS REIS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lastRenderedPageBreak/>
        <w:t xml:space="preserve">      DEPREC    : JUIZO DE DIREITO DA 1 VARA DE CANDIDO MOTA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0030828-52.2003.4.03.0000 PRECAT ORI:9700001348/SP REG:06.06.2003</w:t>
      </w:r>
    </w:p>
    <w:p w:rsidR="00201775" w:rsidRDefault="00201775">
      <w:r>
        <w:t xml:space="preserve">      REQTE     : HILDA CAPACHUTE JOVERNO</w:t>
      </w:r>
    </w:p>
    <w:p w:rsidR="00201775" w:rsidRDefault="00201775">
      <w:r>
        <w:t xml:space="preserve">      ADV       : SP058417  FERNANDO APARECIDO BALDAN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CATANDUVA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0032594-43.2003.4.03.0000 PRECAT ORI:8802029547/SP REG:11.06.2003</w:t>
      </w:r>
    </w:p>
    <w:p w:rsidR="00201775" w:rsidRDefault="00201775">
      <w:r>
        <w:t xml:space="preserve">      REQTE     : JOSE DA SILVA SERRA e outros(as)</w:t>
      </w:r>
    </w:p>
    <w:p w:rsidR="00201775" w:rsidRDefault="00201775">
      <w:r>
        <w:t xml:space="preserve">      ADV       : SP071993  JOSE FRANCISCO PACCILLO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SANTOS &gt; 4ªSSJ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0032671-52.2003.4.03.0000 PRECAT ORI:0000001041/SP REG:11.06.2003</w:t>
      </w:r>
    </w:p>
    <w:p w:rsidR="00201775" w:rsidRDefault="00201775">
      <w:r>
        <w:t xml:space="preserve">      REQTE     : KIOMI NISHIHARA</w:t>
      </w:r>
    </w:p>
    <w:p w:rsidR="00201775" w:rsidRDefault="00201775">
      <w:r>
        <w:t xml:space="preserve">      ADV       : SP172149  FERNANDO ANTONIO D+URBANO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4 VARA DE JUNDIAI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0032686-21.2003.4.03.0000 PRECAT ORI:9700000792/SP REG:11.06.2003</w:t>
      </w:r>
    </w:p>
    <w:p w:rsidR="00201775" w:rsidRDefault="00201775">
      <w:r>
        <w:t xml:space="preserve">      REQTE     : FRANCISCA CASSIANA DE SOUZA SIQUEIRA</w:t>
      </w:r>
    </w:p>
    <w:p w:rsidR="00201775" w:rsidRDefault="00201775">
      <w:r>
        <w:t xml:space="preserve">      ADV       : SP034359  ABDILATIF MAHAMED TUFAILE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FERNANDOPOLIS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0034713-74.2003.4.03.0000 PRECAT ORI:199961140040817/SP REG:18.06.2003</w:t>
      </w:r>
    </w:p>
    <w:p w:rsidR="00201775" w:rsidRDefault="00201775">
      <w:r>
        <w:t xml:space="preserve">      REQTE     : EUNICE DE FREITAS e outro(a)</w:t>
      </w:r>
    </w:p>
    <w:p w:rsidR="00201775" w:rsidRDefault="00201775">
      <w:r>
        <w:t xml:space="preserve">      ADV       : SP078096  LEONILDA FRANCO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SAO BERNARDO DO CAMPO &gt; 14ª SSJ&gt;</w:t>
      </w:r>
    </w:p>
    <w:p w:rsidR="00201775" w:rsidRDefault="00201775">
      <w:r>
        <w:t xml:space="preserve">                 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0035160-62.2003.4.03.0000 PRECAT ORI:9000000831/SP REG:21.06.2003</w:t>
      </w:r>
    </w:p>
    <w:p w:rsidR="00201775" w:rsidRDefault="00201775">
      <w:r>
        <w:t xml:space="preserve">      REQTE     : BELMIRO FERDINANDO FACHINI e outros(as)</w:t>
      </w:r>
    </w:p>
    <w:p w:rsidR="00201775" w:rsidRDefault="00201775">
      <w:r>
        <w:t xml:space="preserve">      ADV       : SP024809  CLAUDETE PREVIATTO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4 VARA DE SAO CAETANO DO SUL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0035433-41.2003.4.03.0000 PRECAT ORI:200261260110757/SP REG:23.06.2003</w:t>
      </w:r>
    </w:p>
    <w:p w:rsidR="00201775" w:rsidRDefault="00201775">
      <w:r>
        <w:lastRenderedPageBreak/>
        <w:t xml:space="preserve">      REQTE     : LYGIA ANDRADE LOPES e outro(a)</w:t>
      </w:r>
    </w:p>
    <w:p w:rsidR="00201775" w:rsidRDefault="00201775">
      <w:r>
        <w:t xml:space="preserve">      ADV       : SP077850  ELISABETH PIRES BUENO SUDATTI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0035434-26.2003.4.03.0000 PRECAT ORI:200261260124604/SP REG:23.06.2003</w:t>
      </w:r>
    </w:p>
    <w:p w:rsidR="00201775" w:rsidRDefault="00201775">
      <w:r>
        <w:t xml:space="preserve">      REQTE     : SEWERYN HANS MARIAN ANDRZEJEWSKI e outros(as)</w:t>
      </w:r>
    </w:p>
    <w:p w:rsidR="00201775" w:rsidRDefault="00201775">
      <w:r>
        <w:t xml:space="preserve">      ADV       : SP077850  ELISABETH PIRES BUENO SUDATTI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0035648-17.2003.4.03.0000 PRECAT ORI:9900002198/SP REG:24.03.2003</w:t>
      </w:r>
    </w:p>
    <w:p w:rsidR="00201775" w:rsidRDefault="00201775">
      <w:r>
        <w:t xml:space="preserve">      REQTE     : JOSE EDSON GERMANO DO NASCIMENTO</w:t>
      </w:r>
    </w:p>
    <w:p w:rsidR="00201775" w:rsidRDefault="00201775">
      <w:r>
        <w:t xml:space="preserve">      ADV       : SP045282  JOSE ELIAS PRADO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ITAPETININGA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0035652-54.2003.4.03.0000 PRECAT ORI:9600001368/SP REG:24.03.2003</w:t>
      </w:r>
    </w:p>
    <w:p w:rsidR="00201775" w:rsidRDefault="00201775">
      <w:r>
        <w:t xml:space="preserve">      REQTE     : MARILDA DE SOUSA POSSANI</w:t>
      </w:r>
    </w:p>
    <w:p w:rsidR="00201775" w:rsidRDefault="00201775">
      <w:r>
        <w:t xml:space="preserve">      ADV       : SP084546  ELIANA MARCIA CREVELIM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SAO JOAQUIM DA BARRA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0036095-05.2003.4.03.0000 PRECAT ORI:0009442715/SP REG:26.06.2003</w:t>
      </w:r>
    </w:p>
    <w:p w:rsidR="00201775" w:rsidRDefault="00201775">
      <w:r>
        <w:t xml:space="preserve">      REQTE     : GUIDO ONOFRE SILVANI e outros(as)</w:t>
      </w:r>
    </w:p>
    <w:p w:rsidR="00201775" w:rsidRDefault="00201775">
      <w:r>
        <w:t xml:space="preserve">      ADV       : SP051211  JOAO EVANGELISTA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4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0036118-48.2003.4.03.0000 PRECAT ORI:9400004176/SP REG:26.06.2003</w:t>
      </w:r>
    </w:p>
    <w:p w:rsidR="00201775" w:rsidRDefault="00201775">
      <w:r>
        <w:t xml:space="preserve">      REQTE     : ANTONIO SIDINEI LIPPO</w:t>
      </w:r>
    </w:p>
    <w:p w:rsidR="00201775" w:rsidRDefault="00201775">
      <w:r>
        <w:t xml:space="preserve">      ADV       : SP114013  ADJAR ALAN SINOTTI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0036462-29.2003.4.03.0000 PRECAT ORI:9002038593/SP REG:27.06.2003</w:t>
      </w:r>
    </w:p>
    <w:p w:rsidR="00201775" w:rsidRDefault="00201775">
      <w:r>
        <w:t xml:space="preserve">      REQTE     : DANIEL RIBEIRO e outros(as)</w:t>
      </w:r>
    </w:p>
    <w:p w:rsidR="00201775" w:rsidRDefault="00201775">
      <w:r>
        <w:t xml:space="preserve">      ADV       : SP071993  JOSE FRANCISCO PACCILLO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lastRenderedPageBreak/>
        <w:t xml:space="preserve">      DEPREC    : JUIZO FEDERAL DA 5 VARA DE SANTOS &gt; 4ªSSJ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0036465-81.2003.4.03.0000 PRECAT ORI:0009392319/SP REG:27.06.2003</w:t>
      </w:r>
    </w:p>
    <w:p w:rsidR="00201775" w:rsidRDefault="00201775">
      <w:r>
        <w:t xml:space="preserve">      REQTE     : AFFONSO MARIA ROCHA DE OLIVEIRA e outros(as)</w:t>
      </w:r>
    </w:p>
    <w:p w:rsidR="00201775" w:rsidRDefault="00201775">
      <w:r>
        <w:t xml:space="preserve">      ADV       : SP113820  VERA LUCIA AGLIARDI SAITO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4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0036605-18.2003.4.03.0000 PRECAT ORI:8902027600/SP REG:28.06.2003</w:t>
      </w:r>
    </w:p>
    <w:p w:rsidR="00201775" w:rsidRDefault="00201775">
      <w:r>
        <w:t xml:space="preserve">      PARTE A   : ADELINO MIGUEIS PICADO e outros(as)</w:t>
      </w:r>
    </w:p>
    <w:p w:rsidR="00201775" w:rsidRDefault="00201775">
      <w:r>
        <w:t xml:space="preserve">      REQTE     : RIVALDO RODRIGUES NOVAES e outros(as)</w:t>
      </w:r>
    </w:p>
    <w:p w:rsidR="00201775" w:rsidRDefault="00201775">
      <w:r>
        <w:t xml:space="preserve">      ADV       : SP010872  DILMAR DERITO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6 VARA DE SANTOS &gt; 4ªSSJ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0036649-37.2003.4.03.0000 PRECAT ORI:0007483155/SP REG:29.06.2003</w:t>
      </w:r>
    </w:p>
    <w:p w:rsidR="00201775" w:rsidRDefault="00201775">
      <w:r>
        <w:t xml:space="preserve">      REQTE     : LUIZ ANDRADE e outros(as)</w:t>
      </w:r>
    </w:p>
    <w:p w:rsidR="00201775" w:rsidRDefault="00201775">
      <w:r>
        <w:t xml:space="preserve">      ADV       : SP013630  DARMY MENDONCA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8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0036876-27.2003.4.03.0000 PRECAT ORI:9300187562/SP REG:29.06.2003</w:t>
      </w:r>
    </w:p>
    <w:p w:rsidR="00201775" w:rsidRDefault="00201775">
      <w:r>
        <w:t xml:space="preserve">      REQTE     : ANA MARIA ALEIXO e outro(a)</w:t>
      </w:r>
    </w:p>
    <w:p w:rsidR="00201775" w:rsidRDefault="00201775">
      <w:r>
        <w:t xml:space="preserve">      SUCDO     : CARLOS ALBERTO BONFANTI DE MIRANDA</w:t>
      </w:r>
    </w:p>
    <w:p w:rsidR="00201775" w:rsidRDefault="00201775">
      <w:r>
        <w:t xml:space="preserve">      ADV       : SP050099  ADAUTO CORREA MARTINS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5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0036908-32.2003.4.03.0000 PRECAT ORI:9100000547/SP REG:29.06.2003</w:t>
      </w:r>
    </w:p>
    <w:p w:rsidR="00201775" w:rsidRDefault="00201775">
      <w:r>
        <w:t xml:space="preserve">      REQTE     : LEONOR REAL CAPELLA</w:t>
      </w:r>
    </w:p>
    <w:p w:rsidR="00201775" w:rsidRDefault="00201775">
      <w:r>
        <w:t xml:space="preserve">      ADV       : SP082012  LUIZ ARTHUR SALOIO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RIO CLARO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0038197-97.2003.4.03.0000 PRECAT ORI:9700001875/SP REG:30.06.2003</w:t>
      </w:r>
    </w:p>
    <w:p w:rsidR="00201775" w:rsidRDefault="00201775">
      <w:r>
        <w:t xml:space="preserve">      REQTE     : PAULO DE BISCARO SCHIAVI</w:t>
      </w:r>
    </w:p>
    <w:p w:rsidR="00201775" w:rsidRDefault="00201775">
      <w:r>
        <w:t xml:space="preserve">      ADV       : SP064327  EZIO RAHAL MELILLO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PIRAJU SP</w:t>
      </w:r>
    </w:p>
    <w:p w:rsidR="00201775" w:rsidRDefault="00201775">
      <w:r>
        <w:lastRenderedPageBreak/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0038489-82.2003.4.03.0000 PRECAT ORI:8802010382/SP REG:30.06.2003</w:t>
      </w:r>
    </w:p>
    <w:p w:rsidR="00201775" w:rsidRDefault="00201775">
      <w:r>
        <w:t xml:space="preserve">      REQTE     : MARLY CONSUELO AGGIO MEDEIROS e outros(as)</w:t>
      </w:r>
    </w:p>
    <w:p w:rsidR="00201775" w:rsidRDefault="00201775">
      <w:r>
        <w:t xml:space="preserve">      SUCDO     : AMERICO VAZ MEDEIROS falecido(a)</w:t>
      </w:r>
    </w:p>
    <w:p w:rsidR="00201775" w:rsidRDefault="00201775">
      <w:r>
        <w:t xml:space="preserve">      ADV       : SP037102  ARY GONCALVES LOUREIRO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6 VARA DE SANTOS &gt; 4ªSSJ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0038683-82.2003.4.03.0000 PRECAT ORI:9302079643/SP REG:01.07.2003</w:t>
      </w:r>
    </w:p>
    <w:p w:rsidR="00201775" w:rsidRDefault="00201775">
      <w:r>
        <w:t xml:space="preserve">      REQTE     : LUIZ LOPES DE OLIVEIRA e outros(as)</w:t>
      </w:r>
    </w:p>
    <w:p w:rsidR="00201775" w:rsidRDefault="00201775">
      <w:r>
        <w:t xml:space="preserve">      ADV       : SP045351  IVO ARNALDO CUNHA DE OLIVEIRA NETO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SANTOS &gt; 4ªSSJ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0038709-80.2003.4.03.0000 PRECAT ORI:9609030530/SP REG:01.07.2003</w:t>
      </w:r>
    </w:p>
    <w:p w:rsidR="00201775" w:rsidRDefault="00201775">
      <w:r>
        <w:t xml:space="preserve">      REQTE     : OSWALDO ACOSTA e outros(as)</w:t>
      </w:r>
    </w:p>
    <w:p w:rsidR="00201775" w:rsidRDefault="00201775">
      <w:r>
        <w:t xml:space="preserve">      ADVG      : PAULO VERGILIO GUARIGLIA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SOROCABA &gt;10ª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0039228-55.2003.4.03.0000 PRECAT ORI:9300000606/SP REG:01.07.2003</w:t>
      </w:r>
    </w:p>
    <w:p w:rsidR="00201775" w:rsidRDefault="00201775">
      <w:r>
        <w:t xml:space="preserve">      REQTE     : RIMA GABRIEL PESCE e outros(as)</w:t>
      </w:r>
    </w:p>
    <w:p w:rsidR="00201775" w:rsidRDefault="00201775">
      <w:r>
        <w:t xml:space="preserve">      ADVG      : MARCOS R F SANTAREM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TIETE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0039248-46.2003.4.03.0000 PRECAT ORI:9107438737/SP REG:01.07.2003</w:t>
      </w:r>
    </w:p>
    <w:p w:rsidR="00201775" w:rsidRDefault="00201775">
      <w:r>
        <w:t xml:space="preserve">      REQTE     : CARLOS ANTONIO MAIR</w:t>
      </w:r>
    </w:p>
    <w:p w:rsidR="00201775" w:rsidRDefault="00201775">
      <w:r>
        <w:t xml:space="preserve">      ADV       : SP092984  MAURICIO JORGE DE FREITAS</w:t>
      </w:r>
    </w:p>
    <w:p w:rsidR="00201775" w:rsidRDefault="00201775">
      <w:r>
        <w:t xml:space="preserve">      REQDO(A)  : Uniao Federal (FAZENDA NACIONAL)</w:t>
      </w:r>
    </w:p>
    <w:p w:rsidR="00201775" w:rsidRDefault="00201775">
      <w:r>
        <w:t xml:space="preserve">      ADV       : SP000020  SIMONE APARECIDA VENCIGUERI AZEREDO</w:t>
      </w:r>
    </w:p>
    <w:p w:rsidR="00201775" w:rsidRDefault="00201775">
      <w:r>
        <w:t xml:space="preserve">      DEPREC    : JUIZO FEDERAL DA 9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0039318-63.2003.4.03.0000 PRECAT ORI:0009392068/SP REG:01.07.2003</w:t>
      </w:r>
    </w:p>
    <w:p w:rsidR="00201775" w:rsidRDefault="00201775">
      <w:r>
        <w:t xml:space="preserve">      REQTE     : VANDA DE CARVALHO SILVA e outros(as)</w:t>
      </w:r>
    </w:p>
    <w:p w:rsidR="00201775" w:rsidRDefault="00201775">
      <w:r>
        <w:t xml:space="preserve">      SUCDO     : JOSE AIRES DA SILVA falecido(a)</w:t>
      </w:r>
    </w:p>
    <w:p w:rsidR="00201775" w:rsidRDefault="00201775">
      <w:r>
        <w:t xml:space="preserve">      ADV       : SP029172  HORACIO PERDIZ PINHEIRO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5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lastRenderedPageBreak/>
        <w:t xml:space="preserve">      PROC.  : 0039350-68.2003.4.03.0000 PRECAT ORI:9400325100/SP REG:01.07.2003</w:t>
      </w:r>
    </w:p>
    <w:p w:rsidR="00201775" w:rsidRDefault="00201775">
      <w:r>
        <w:t xml:space="preserve">      REQTE     : DOROTI ANGELOTTI e outro(a)</w:t>
      </w:r>
    </w:p>
    <w:p w:rsidR="00201775" w:rsidRDefault="00201775">
      <w:r>
        <w:t xml:space="preserve">      ADV       : SP050099  ADAUTO CORREA MARTINS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0039428-62.2003.4.03.0000 PRECAT ORI:9700000772/SP REG:01.07.2003</w:t>
      </w:r>
    </w:p>
    <w:p w:rsidR="00201775" w:rsidRDefault="00201775">
      <w:r>
        <w:t xml:space="preserve">      REQTE     : MARINO TANCINE</w:t>
      </w:r>
    </w:p>
    <w:p w:rsidR="00201775" w:rsidRDefault="00201775">
      <w:r>
        <w:t xml:space="preserve">      ADV       : SP024267  RAUF ABUD VITAR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JOSE BONIFACIO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0039449-38.2003.4.03.0000 PRECAT ORI:9002048009/SP REG:01.07.2003</w:t>
      </w:r>
    </w:p>
    <w:p w:rsidR="00201775" w:rsidRDefault="00201775">
      <w:r>
        <w:t xml:space="preserve">      REQTE     : ALBERTO LIRA CRUZ DE ARAUJO e outro(a)</w:t>
      </w:r>
    </w:p>
    <w:p w:rsidR="00201775" w:rsidRDefault="00201775">
      <w:r>
        <w:t xml:space="preserve">      ADV       : SP018455  ANTELINO ALENCAR DORES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5 VARA DE SANTOS &gt; 4ªSSJ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0039455-45.2003.4.03.0000 PRECAT ORI:199961140038136/SP REG:01.07.2003</w:t>
      </w:r>
    </w:p>
    <w:p w:rsidR="00201775" w:rsidRDefault="00201775">
      <w:r>
        <w:t xml:space="preserve">      REQTE     : DJALMA ALVES DE HOLANDA</w:t>
      </w:r>
    </w:p>
    <w:p w:rsidR="00201775" w:rsidRDefault="00201775">
      <w:r>
        <w:t xml:space="preserve">      ADV       : SP145382  VAGNER GOMES BASSO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SAO BERNARDO DO CAMPO &gt; 14ª SSJ&gt;</w:t>
      </w:r>
    </w:p>
    <w:p w:rsidR="00201775" w:rsidRDefault="00201775">
      <w:r>
        <w:t xml:space="preserve">                 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0039486-65.2003.4.03.0000 PRECAT ORI:9000001417/SP REG:01.07.2003</w:t>
      </w:r>
    </w:p>
    <w:p w:rsidR="00201775" w:rsidRDefault="00201775">
      <w:r>
        <w:t xml:space="preserve">      REQTE     : CYRO ROMAZINI</w:t>
      </w:r>
    </w:p>
    <w:p w:rsidR="00201775" w:rsidRDefault="00201775">
      <w:r>
        <w:t xml:space="preserve">      ADV       : SP022165  JOAO ALBERTO COPELLI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5 VARA DE JUNDIAI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0039510-93.2003.4.03.0000 PRECAT ORI:0007526547/SP REG:01.07.2003</w:t>
      </w:r>
    </w:p>
    <w:p w:rsidR="00201775" w:rsidRDefault="00201775">
      <w:r>
        <w:t xml:space="preserve">      REQTE     : ANGELO CARRARA e outros(as)</w:t>
      </w:r>
    </w:p>
    <w:p w:rsidR="00201775" w:rsidRDefault="00201775">
      <w:r>
        <w:t xml:space="preserve">      ADV       : SP050099  ADAUTO CORREA MARTINS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0039572-36.2003.4.03.0000 PRECAT ORI:0009021930/SP REG:01.07.2003</w:t>
      </w:r>
    </w:p>
    <w:p w:rsidR="00201775" w:rsidRDefault="00201775">
      <w:r>
        <w:t xml:space="preserve">      REQTE     : GENERAL DA ROCHA SILVA e outros(as)</w:t>
      </w:r>
    </w:p>
    <w:p w:rsidR="00201775" w:rsidRDefault="00201775">
      <w:r>
        <w:t xml:space="preserve">      ADV       : SP119930  JAIR CAETANO DE CARVALHO</w:t>
      </w:r>
    </w:p>
    <w:p w:rsidR="00201775" w:rsidRDefault="00201775">
      <w:r>
        <w:lastRenderedPageBreak/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0047163-49.2003.4.03.0000 PRECAT ORI:0200000172/SP REG:08.08.2003</w:t>
      </w:r>
    </w:p>
    <w:p w:rsidR="00201775" w:rsidRDefault="00201775">
      <w:r>
        <w:t xml:space="preserve">      REQTE     : DURVALINA PASSETI REDIVO e outro(a)</w:t>
      </w:r>
    </w:p>
    <w:p w:rsidR="00201775" w:rsidRDefault="00201775">
      <w:r>
        <w:t xml:space="preserve">      ADV       : SP161752  LUCIANA DOMINGUES IBANEZ BRANDI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PRESIDENTE BERNARDES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0049261-07.2003.4.03.0000 PRECAT ORI:9300000325/SP REG:20.08.2003</w:t>
      </w:r>
    </w:p>
    <w:p w:rsidR="00201775" w:rsidRDefault="00201775">
      <w:r>
        <w:t xml:space="preserve">      REQTE     : MARIA GONCALVES DE PAULA</w:t>
      </w:r>
    </w:p>
    <w:p w:rsidR="00201775" w:rsidRDefault="00201775">
      <w:r>
        <w:t xml:space="preserve">      ADV       : SP099148  EDVALDO LUIZ FRANCISCO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TATUI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0051052-11.2003.4.03.0000 PRECAT ORI:0000000701/SP REG:25.08.2003</w:t>
      </w:r>
    </w:p>
    <w:p w:rsidR="00201775" w:rsidRDefault="00201775">
      <w:r>
        <w:t xml:space="preserve">      REQTE     : ROSINA COBUS DOS REIS e outro(a)</w:t>
      </w:r>
    </w:p>
    <w:p w:rsidR="00201775" w:rsidRDefault="00201775">
      <w:r>
        <w:t xml:space="preserve">      ADV       : SP161752  LUCIANA DOMINGUES IBANEZ BRANDI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PRESIDENTE BERNARDES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0051060-85.2003.4.03.0000 PRECAT ORI:0100000841/SP REG:25.08.2003</w:t>
      </w:r>
    </w:p>
    <w:p w:rsidR="00201775" w:rsidRDefault="00201775">
      <w:r>
        <w:t xml:space="preserve">      REQTE     : GUILHERMINO SANTOS e outro(a)</w:t>
      </w:r>
    </w:p>
    <w:p w:rsidR="00201775" w:rsidRDefault="00201775">
      <w:r>
        <w:t xml:space="preserve">      ADV       : SP161752  LUCIANA DOMINGUES IBANEZ BRANDI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PRESIDENTE BERNARDES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0060404-90.2003.4.03.0000 PRECAT ORI:9600000042/SP REG:30.09.2003</w:t>
      </w:r>
    </w:p>
    <w:p w:rsidR="00201775" w:rsidRDefault="00201775">
      <w:r>
        <w:t xml:space="preserve">      REQTE     : ANA ANTONIA FERREIRA DUTRA e outro(a)</w:t>
      </w:r>
    </w:p>
    <w:p w:rsidR="00201775" w:rsidRDefault="00201775">
      <w:r>
        <w:t xml:space="preserve">      ADV       : SP069438  JOCELINO JOSE DE AZEVEDO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PRESIDENTE BERNARDES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0068946-97.2003.4.03.0000 PRECAT ORI:9600000287/SP REG:04.11.2003</w:t>
      </w:r>
    </w:p>
    <w:p w:rsidR="00201775" w:rsidRDefault="00201775">
      <w:r>
        <w:t xml:space="preserve">      REQTE     : EUCLIDES RIBEIRO CRAVO ROXO</w:t>
      </w:r>
    </w:p>
    <w:p w:rsidR="00201775" w:rsidRDefault="00201775">
      <w:r>
        <w:t xml:space="preserve">      ADV       : SP096264  JOSE LUIZ PEREIRA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VIRADOURO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0068969-43.2003.4.03.0000 PRECAT ORI:9700000266/SP REG:04.11.2003</w:t>
      </w:r>
    </w:p>
    <w:p w:rsidR="00201775" w:rsidRDefault="00201775">
      <w:r>
        <w:t xml:space="preserve">      REQTE     : LEONILDA FERREIRA DE FREITAS</w:t>
      </w:r>
    </w:p>
    <w:p w:rsidR="00201775" w:rsidRDefault="00201775">
      <w:r>
        <w:t xml:space="preserve">      ADV       : SP122295  REGINA CRISTINA FULGUERAL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VIRADOURO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0074661-23.2003.4.03.0000 PRECAT ORI:9700000831/SP REG:02.12.2003</w:t>
      </w:r>
    </w:p>
    <w:p w:rsidR="00201775" w:rsidRDefault="00201775">
      <w:r>
        <w:t xml:space="preserve">      REQTE     : WILSON THEODORO DE SOUZA</w:t>
      </w:r>
    </w:p>
    <w:p w:rsidR="00201775" w:rsidRDefault="00201775">
      <w:r>
        <w:t xml:space="preserve">      ADV       : SP135997  LUIS ROBERTO OLIMPIO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ARARAS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0074681-14.2003.4.03.0000 PRECAT ORI:9700000531/SP REG:02.12.2003</w:t>
      </w:r>
    </w:p>
    <w:p w:rsidR="00201775" w:rsidRDefault="00201775">
      <w:r>
        <w:t xml:space="preserve">      REQTE     : MARIA APARECIDA DE OLIVEIRA</w:t>
      </w:r>
    </w:p>
    <w:p w:rsidR="00201775" w:rsidRDefault="00201775">
      <w:r>
        <w:t xml:space="preserve">      ADV       : SP117200B CLAUDIO ENEAS AVALONE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TATUI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0074700-20.2003.4.03.0000 PRECAT ORI:9900001484/SP REG:02.12.2003</w:t>
      </w:r>
    </w:p>
    <w:p w:rsidR="00201775" w:rsidRDefault="00201775">
      <w:r>
        <w:t xml:space="preserve">      REQTE     : AGENOR RAMOS SABATINE</w:t>
      </w:r>
    </w:p>
    <w:p w:rsidR="00201775" w:rsidRDefault="00201775">
      <w:r>
        <w:t xml:space="preserve">      ADV       : SP111937  JOAQUIM ROQUE NOGUEIRA PAIM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6 VARA DE JUNDIAI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0074780-81.2003.4.03.0000 PRECAT ORI:9800000925/SP REG:03.12.2003</w:t>
      </w:r>
    </w:p>
    <w:p w:rsidR="00201775" w:rsidRDefault="00201775">
      <w:r>
        <w:t xml:space="preserve">      REQTE     : TERESINHA ALVES DE BARROS</w:t>
      </w:r>
    </w:p>
    <w:p w:rsidR="00201775" w:rsidRDefault="00201775">
      <w:r>
        <w:t xml:space="preserve">      ADV       : SP080609  JOAO CAMILO NOGUEIRA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SANTO ANASTACIO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0074803-27.2003.4.03.0000 PRECAT ORI:8600000934/SP REG:04.12.2003</w:t>
      </w:r>
    </w:p>
    <w:p w:rsidR="00201775" w:rsidRDefault="00201775">
      <w:r>
        <w:t xml:space="preserve">      REQTE     : GIL SCHUELER MOURA</w:t>
      </w:r>
    </w:p>
    <w:p w:rsidR="00201775" w:rsidRDefault="00201775">
      <w:r>
        <w:t xml:space="preserve">      ADV       : SP055745  DILSON AUGUSTO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LINS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0074833-62.2003.4.03.0000 PRECAT ORI:9800001475/SP REG:04.12.2003</w:t>
      </w:r>
    </w:p>
    <w:p w:rsidR="00201775" w:rsidRDefault="00201775">
      <w:r>
        <w:t xml:space="preserve">      REQTE     : CEZARINA CONCEIÇAO DA SILVA</w:t>
      </w:r>
    </w:p>
    <w:p w:rsidR="00201775" w:rsidRDefault="00201775">
      <w:r>
        <w:t xml:space="preserve">      ADV       : SP040376  ADELINO FERRARI FILHO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</w:t>
      </w:r>
      <w:r w:rsidR="00CA5CF0">
        <w:t xml:space="preserve"> SP000030  HERMES ARRAIS ALENCAR</w:t>
      </w:r>
    </w:p>
    <w:p w:rsidR="00201775" w:rsidRDefault="00201775">
      <w:r>
        <w:lastRenderedPageBreak/>
        <w:t xml:space="preserve">      DEPREC    : JUIZO DE DIREITO DA 1 VARA DE VOTUPORANGA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0074985-13.2003.4.03.0000 PRECAT ORI:9800001111/SP REG:05.12.2003</w:t>
      </w:r>
    </w:p>
    <w:p w:rsidR="00201775" w:rsidRDefault="00201775">
      <w:r>
        <w:t xml:space="preserve">      REQTE     : EDEVAL BRAGIL</w:t>
      </w:r>
    </w:p>
    <w:p w:rsidR="00201775" w:rsidRDefault="00201775">
      <w:r>
        <w:t xml:space="preserve">      ADV       : SP117736  MARCIO ANTONIO DOMINGUES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VIRADOURO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0076001-02.2003.4.03.0000 PRECAT ORI:9700000554/SP REG:05.12.2003</w:t>
      </w:r>
    </w:p>
    <w:p w:rsidR="00201775" w:rsidRDefault="00201775">
      <w:r>
        <w:t xml:space="preserve">      REQTE     : CICERA APARECIDA PIRES TORRES</w:t>
      </w:r>
    </w:p>
    <w:p w:rsidR="00201775" w:rsidRDefault="00201775">
      <w:r>
        <w:t xml:space="preserve">      ADV       : SP096091  FABIO JOSE DA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LINS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0076064-27.2003.4.03.0000 PRECAT ORI:8800000072/SP REG:09.12.2003</w:t>
      </w:r>
    </w:p>
    <w:p w:rsidR="00201775" w:rsidRDefault="00201775">
      <w:r>
        <w:t xml:space="preserve">      REQTE     : LAZARO ALVES FERREIRA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SANTA ROSA DE VITERBO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0076084-18.2003.4.03.0000 PRECAT ORI:9900001321/SP REG:09.12.2003</w:t>
      </w:r>
    </w:p>
    <w:p w:rsidR="00201775" w:rsidRDefault="00201775">
      <w:r>
        <w:t xml:space="preserve">      REQTE     : MANOEL MARTINS DE OLIVEIRA</w:t>
      </w:r>
    </w:p>
    <w:p w:rsidR="00201775" w:rsidRDefault="00201775">
      <w:r>
        <w:t xml:space="preserve">      ADV       : SP040376  ADELINO FERRARI FILHO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VOTUPORANGA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0076085-03.2003.4.03.0000 PRECAT ORI:9800000553/SP REG:09.12.2003</w:t>
      </w:r>
    </w:p>
    <w:p w:rsidR="00201775" w:rsidRDefault="00201775">
      <w:r>
        <w:t xml:space="preserve">      REQTE     : MARIA ROSA DA CONCEICAO</w:t>
      </w:r>
    </w:p>
    <w:p w:rsidR="00201775" w:rsidRDefault="00201775">
      <w:r>
        <w:t xml:space="preserve">      ADV       : SP040376  ADELINO FERRARI FILHO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VOTUPORANGA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0002421-02.2004.4.03.0000 PRECAT ORI:9400000355/SP REG:26.01.2004</w:t>
      </w:r>
    </w:p>
    <w:p w:rsidR="00201775" w:rsidRDefault="00201775">
      <w:r>
        <w:t xml:space="preserve">      REQTE     : MARIA SENHORINHA DA SILVA</w:t>
      </w:r>
    </w:p>
    <w:p w:rsidR="00201775" w:rsidRDefault="00201775">
      <w:r>
        <w:t xml:space="preserve">      ADV       : SP102715  ADALBERTO TOMAZELLI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MORRO AGUDO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0009770-56.2004.4.03.0000 PRECAT ORI:0000000576/SP REG:05.03.2004</w:t>
      </w:r>
    </w:p>
    <w:p w:rsidR="00201775" w:rsidRDefault="00201775">
      <w:r>
        <w:t xml:space="preserve">      REQTE     : DONIZETE APARECIDO BARBOSA</w:t>
      </w:r>
    </w:p>
    <w:p w:rsidR="00201775" w:rsidRDefault="00201775">
      <w:r>
        <w:lastRenderedPageBreak/>
        <w:t xml:space="preserve">      ADV       : SP076847  ALVARO GUILHERME SERODIO LOPES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TAQUARITINGA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0021926-76.2004.4.03.0000 PRECAT ORI:9300000689/SP REG:17.05.2004</w:t>
      </w:r>
    </w:p>
    <w:p w:rsidR="00201775" w:rsidRDefault="00201775">
      <w:r>
        <w:t xml:space="preserve">      REQTE     : CAROLINA RIBEIRO falecido(a)</w:t>
      </w:r>
    </w:p>
    <w:p w:rsidR="00201775" w:rsidRDefault="00201775">
      <w:r>
        <w:t xml:space="preserve">      HABLTDO   : MARIA APARECIDA DUARTE e outros(as)</w:t>
      </w:r>
    </w:p>
    <w:p w:rsidR="00201775" w:rsidRDefault="00201775">
      <w:r>
        <w:t xml:space="preserve">      ADV       : SP099148  EDVALDO LUIZ FRANCISCO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TATUI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0025357-21.2004.4.03.0000 PRECAT ORI:9900000581/SP REG:26.05.2004</w:t>
      </w:r>
    </w:p>
    <w:p w:rsidR="00201775" w:rsidRDefault="00201775">
      <w:r>
        <w:t xml:space="preserve">      REQTE     : SERAFINA DE ALMEIDA CAMARGO</w:t>
      </w:r>
    </w:p>
    <w:p w:rsidR="00201775" w:rsidRDefault="00201775">
      <w:r>
        <w:t xml:space="preserve">      ADV       : SP077176  SEBASTIAO CARLOS FERREIRA DUARTE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ITAPEVA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0025393-63.2004.4.03.0000 PRECAT ORI:9000000135/SP REG:26.05.2004</w:t>
      </w:r>
    </w:p>
    <w:p w:rsidR="00201775" w:rsidRDefault="00201775">
      <w:r>
        <w:t xml:space="preserve">      REQTE     : JOSE FRANCISCO SEVERO e outro(a)</w:t>
      </w:r>
    </w:p>
    <w:p w:rsidR="00201775" w:rsidRDefault="00201775">
      <w:r>
        <w:t xml:space="preserve">      ADV       : SP042685  ROSEANE DE CARVALHO FRANZESE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VICENTE DE CARVALHO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0030263-54.2004.4.03.0000 PRECAT ORI:9800000998/SP REG:16.06.2004</w:t>
      </w:r>
    </w:p>
    <w:p w:rsidR="00201775" w:rsidRDefault="00201775">
      <w:r>
        <w:t xml:space="preserve">      REQTE     : MARINHO QUEIROZ DA SILVA</w:t>
      </w:r>
    </w:p>
    <w:p w:rsidR="00201775" w:rsidRDefault="00201775">
      <w:r>
        <w:t xml:space="preserve">      ADV       : SP140426  ISIDORO PEDRO AVI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JABOTICABAL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0033270-54.2004.4.03.0000 PRECAT ORI:0007609124/SP REG:25.06.2004</w:t>
      </w:r>
    </w:p>
    <w:p w:rsidR="00201775" w:rsidRDefault="00201775">
      <w:r>
        <w:t xml:space="preserve">      REQTE     : HONORATO CARLOS DE SOUZA</w:t>
      </w:r>
    </w:p>
    <w:p w:rsidR="00201775" w:rsidRDefault="00201775">
      <w:r>
        <w:t xml:space="preserve">      ADV       : SP018351  DONATO LOVECCHIO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7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0035001-85.2004.4.03.0000 PRECAT ORI:200361250043314/SP REG:26.06.2004</w:t>
      </w:r>
    </w:p>
    <w:p w:rsidR="00201775" w:rsidRDefault="00201775">
      <w:r>
        <w:t xml:space="preserve">      REQTE     : MARIA INES DE FREITAS SILVA</w:t>
      </w:r>
    </w:p>
    <w:p w:rsidR="00201775" w:rsidRDefault="00201775">
      <w:r>
        <w:t xml:space="preserve">      ADV       : SP039440  WALDIR FRANCISCO BACCILI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OURINHOS - 25ª SSJ - SP</w:t>
      </w:r>
    </w:p>
    <w:p w:rsidR="00201775" w:rsidRDefault="00201775">
      <w:r>
        <w:lastRenderedPageBreak/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0035211-39.2004.4.03.0000 PRECAT ORI:9600000096/SP REG:29.06.2004</w:t>
      </w:r>
    </w:p>
    <w:p w:rsidR="00201775" w:rsidRDefault="00201775">
      <w:r>
        <w:t xml:space="preserve">      REQTE     : ALAOR DO ESPIRITO SANTO RAMOS</w:t>
      </w:r>
    </w:p>
    <w:p w:rsidR="00201775" w:rsidRDefault="00201775">
      <w:r>
        <w:t xml:space="preserve">      SUCDO     : DERMINA DO ESPIRITO SANTO RAMOS</w:t>
      </w:r>
    </w:p>
    <w:p w:rsidR="00201775" w:rsidRDefault="00201775">
      <w:r>
        <w:t xml:space="preserve">      ADV       : SP124377  ROBILAN MANFIO DOS REIS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CANDIDO MOTA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0035292-85.2004.4.03.0000 PRECAT ORI:0009015396/SP REG:29.06.2004</w:t>
      </w:r>
    </w:p>
    <w:p w:rsidR="00201775" w:rsidRDefault="00201775">
      <w:r>
        <w:t xml:space="preserve">      REQTE     : ONEIDE ALVES DE ALMEIDA</w:t>
      </w:r>
    </w:p>
    <w:p w:rsidR="00201775" w:rsidRDefault="00201775">
      <w:r>
        <w:t xml:space="preserve">      ADV       : SP086083  SYRLEIA ALVES DE BRITO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0035602-91.2004.4.03.0000 PRECAT ORI:200161260022839/SP REG:30.06.2004</w:t>
      </w:r>
    </w:p>
    <w:p w:rsidR="00201775" w:rsidRDefault="00201775">
      <w:r>
        <w:t xml:space="preserve">      REQTE     : EUCLYDES REGONAT e outros(as)</w:t>
      </w:r>
    </w:p>
    <w:p w:rsidR="00201775" w:rsidRDefault="00201775">
      <w:r>
        <w:t xml:space="preserve">      ADV       : SP109241  ROBERTO CASTILHO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0037189-51.2004.4.03.0000 PRECAT ORI:9413004455/SP REG:01.07.2004</w:t>
      </w:r>
    </w:p>
    <w:p w:rsidR="00201775" w:rsidRDefault="00201775">
      <w:r>
        <w:t xml:space="preserve">      REQTE     : PAULO CANDIDO DE SOUZA</w:t>
      </w:r>
    </w:p>
    <w:p w:rsidR="00201775" w:rsidRDefault="00201775">
      <w:r>
        <w:t xml:space="preserve">      ADV       : SP075019  MILTON BERNARDO 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BAURU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0037628-62.2004.4.03.0000 PRECAT ORI:9100001015/SP REG:02.07.2004</w:t>
      </w:r>
    </w:p>
    <w:p w:rsidR="00201775" w:rsidRDefault="00201775">
      <w:r>
        <w:t xml:space="preserve">      REQTE     : LEONEL BUTINHAO</w:t>
      </w:r>
    </w:p>
    <w:p w:rsidR="00201775" w:rsidRDefault="00201775">
      <w:r>
        <w:t xml:space="preserve">      ADV       : SP010767  AGUINALDO DE BASTOS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JUNDIAI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0037850-30.2004.4.03.0000 PRECAT ORI:9800001744/SP REG:02.07.2004</w:t>
      </w:r>
    </w:p>
    <w:p w:rsidR="00201775" w:rsidRDefault="00201775">
      <w:r>
        <w:t xml:space="preserve">      REQTE     : ANTONIO DE CAMPOS</w:t>
      </w:r>
    </w:p>
    <w:p w:rsidR="00201775" w:rsidRDefault="00201775">
      <w:r>
        <w:t xml:space="preserve">      ADV       : SP090650  AGOSTINHO JERONIMO DA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JUNDIAI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0039027-29.2004.4.03.0000 PRECAT ORI:200361840776666/SP REG:04.03</w:t>
      </w:r>
      <w:r w:rsidR="009810AF">
        <w:t>.</w:t>
      </w:r>
      <w:r>
        <w:t>2004</w:t>
      </w:r>
    </w:p>
    <w:p w:rsidR="00201775" w:rsidRDefault="00201775">
      <w:r>
        <w:lastRenderedPageBreak/>
        <w:t xml:space="preserve">      REQTE     : DULCE DA CONCEICAO ALVES DE ALMEIDA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JUIZADO ESPECIAL FEDERAL CÍVEL DE SÃO PAULO&gt;1ªSSJ&gt;SP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0039109-60.2004.4.03.0000 PRECAT ORI:9106589219/SP REG:04.03.2004</w:t>
      </w:r>
    </w:p>
    <w:p w:rsidR="00201775" w:rsidRDefault="00201775">
      <w:r>
        <w:t xml:space="preserve">      REQTE     : ANAMARIA RIBEIRO TARGA PACCOLA</w:t>
      </w:r>
    </w:p>
    <w:p w:rsidR="00201775" w:rsidRDefault="00201775">
      <w:r>
        <w:t xml:space="preserve">      ADV       : SP027086  WANER PACCOLA</w:t>
      </w:r>
    </w:p>
    <w:p w:rsidR="00201775" w:rsidRDefault="00201775">
      <w:r>
        <w:t xml:space="preserve">      REQDO(A)  : Uniao Federal (FAZENDA NACIONAL)</w:t>
      </w:r>
    </w:p>
    <w:p w:rsidR="00201775" w:rsidRDefault="00201775">
      <w:r>
        <w:t xml:space="preserve">      ADV       : SP000020  SIMONE APARECIDA VENCIGUERI AZEREDO</w:t>
      </w:r>
    </w:p>
    <w:p w:rsidR="00201775" w:rsidRDefault="00201775">
      <w:r>
        <w:t xml:space="preserve">      DEPREC    : JUIZO FEDERAL DA 13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0039115-67.2004.4.03.0000 PREC</w:t>
      </w:r>
      <w:r w:rsidR="009810AF">
        <w:t>AT ORI:9200375685/SP REG:04.03.</w:t>
      </w:r>
      <w:r>
        <w:t>2004</w:t>
      </w:r>
    </w:p>
    <w:p w:rsidR="00201775" w:rsidRDefault="00201775">
      <w:r>
        <w:t xml:space="preserve">      REQTE     : ROBERTO CAMPANELLA</w:t>
      </w:r>
    </w:p>
    <w:p w:rsidR="00201775" w:rsidRDefault="00201775">
      <w:r>
        <w:t xml:space="preserve">      ADV       : SP100805  JOSE EVANGELISTA DE FARIA</w:t>
      </w:r>
    </w:p>
    <w:p w:rsidR="00201775" w:rsidRDefault="00201775">
      <w:r>
        <w:t xml:space="preserve">      REQDO(A)  : Uniao Federal (FAZENDA NACIONAL)</w:t>
      </w:r>
    </w:p>
    <w:p w:rsidR="00201775" w:rsidRDefault="00201775">
      <w:r>
        <w:t xml:space="preserve">      ADV       : SP000020  SIMONE APARECIDA VENCIGUERI AZEREDO</w:t>
      </w:r>
    </w:p>
    <w:p w:rsidR="00201775" w:rsidRDefault="00201775">
      <w:r>
        <w:t xml:space="preserve">      DEPREC    : JUIZO FEDERAL DA 13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0039124-29.2004.4.03.0000 PRECAT ORI:9000406170/SP REG:04.03.2004</w:t>
      </w:r>
    </w:p>
    <w:p w:rsidR="00201775" w:rsidRDefault="00201775">
      <w:r>
        <w:t xml:space="preserve">      REQTE     : BOITUVA PREFEITURA</w:t>
      </w:r>
    </w:p>
    <w:p w:rsidR="00201775" w:rsidRDefault="00201775">
      <w:r>
        <w:t xml:space="preserve">      ADV       : SP019449  WILSON LUIS DE SOUSA FOZ</w:t>
      </w:r>
    </w:p>
    <w:p w:rsidR="00201775" w:rsidRDefault="00201775">
      <w:r>
        <w:t xml:space="preserve">      REQDO(A)  : Uniao Federal (FAZENDA NACIONAL)</w:t>
      </w:r>
    </w:p>
    <w:p w:rsidR="00201775" w:rsidRDefault="00201775">
      <w:r>
        <w:t xml:space="preserve">      ADV       : SP000020  SIMONE APARECIDA VENCIGUERI AZEREDO</w:t>
      </w:r>
    </w:p>
    <w:p w:rsidR="00201775" w:rsidRDefault="00201775">
      <w:r>
        <w:t xml:space="preserve">      DEPREC    : JUIZO FEDERAL DA 9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0039125-14.2004.4.03.0000 PRECAT ORI:8700021253/SP REG:04.03.2004</w:t>
      </w:r>
    </w:p>
    <w:p w:rsidR="00201775" w:rsidRDefault="00201775">
      <w:r>
        <w:t xml:space="preserve">      REQTE     : DARCY LINO DE MATTOS FRANCO</w:t>
      </w:r>
    </w:p>
    <w:p w:rsidR="00201775" w:rsidRDefault="00201775">
      <w:r>
        <w:t xml:space="preserve">      ADV       : SP070376  CARLOS HENRIQUE DE MATTOS FRANCO</w:t>
      </w:r>
    </w:p>
    <w:p w:rsidR="00201775" w:rsidRDefault="00201775">
      <w:r>
        <w:t xml:space="preserve">      REQDO(A)  : Uniao Federal (FAZENDA NACIONAL)</w:t>
      </w:r>
    </w:p>
    <w:p w:rsidR="00201775" w:rsidRDefault="00201775">
      <w:r>
        <w:t xml:space="preserve">      ADV       : SP000020  SIMONE APARECIDA VENCIGUERI AZEREDO</w:t>
      </w:r>
    </w:p>
    <w:p w:rsidR="00201775" w:rsidRDefault="00201775">
      <w:r>
        <w:t xml:space="preserve">      DEPREC    : JUIZO FEDERAL DA 9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0039130-36.2004.4.03.0000 PRECAT ORI:0006687997/SP REG:04.03.2004</w:t>
      </w:r>
    </w:p>
    <w:p w:rsidR="00201775" w:rsidRDefault="00201775">
      <w:r>
        <w:t xml:space="preserve">      REQTE     : IND/ QUIMICA UNA LTDA</w:t>
      </w:r>
    </w:p>
    <w:p w:rsidR="00201775" w:rsidRDefault="00201775">
      <w:r>
        <w:t xml:space="preserve">      ADV       : SP108826  TEREZINHA PEREIRA DOS ANJOS</w:t>
      </w:r>
    </w:p>
    <w:p w:rsidR="00201775" w:rsidRDefault="00201775">
      <w:r>
        <w:t xml:space="preserve">      REQDO(A)  : Uniao Federal (FAZENDA NACIONAL)</w:t>
      </w:r>
    </w:p>
    <w:p w:rsidR="00201775" w:rsidRDefault="00201775">
      <w:r>
        <w:t xml:space="preserve">      ADV       : SP000020  SIMONE APARECIDA VENCIGUERI AZEREDO</w:t>
      </w:r>
    </w:p>
    <w:p w:rsidR="00201775" w:rsidRDefault="00201775">
      <w:r>
        <w:t xml:space="preserve">      DEPREC    : JUIZO FEDERAL DA 9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0039173-70.2004.4.03.0000 PRECAT ORI:8900319507/SP REG:04.03.2004</w:t>
      </w:r>
    </w:p>
    <w:p w:rsidR="00201775" w:rsidRDefault="00201775">
      <w:r>
        <w:t xml:space="preserve">      REQTE     : ANTONIO RAMOS DA SILVA</w:t>
      </w:r>
    </w:p>
    <w:p w:rsidR="00201775" w:rsidRDefault="00201775">
      <w:r>
        <w:t xml:space="preserve">      ADV       : SP050775  ILARIO CORRER</w:t>
      </w:r>
    </w:p>
    <w:p w:rsidR="00201775" w:rsidRDefault="00201775">
      <w:r>
        <w:t xml:space="preserve">      REQDO(A)  : Uniao Federal (FAZENDA NACIONAL)</w:t>
      </w:r>
    </w:p>
    <w:p w:rsidR="00201775" w:rsidRDefault="00201775">
      <w:r>
        <w:t xml:space="preserve">      ADV       : SP000020  SIMONE APARECIDA VENCIGUERI AZEREDO</w:t>
      </w:r>
    </w:p>
    <w:p w:rsidR="00201775" w:rsidRDefault="00201775">
      <w:r>
        <w:t xml:space="preserve">      DEPREC    : JUIZO FEDERAL DA 10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0039174-55.2004.4.03.0000 PRECAT ORI:9200079415/SP REG:04.03.2004</w:t>
      </w:r>
    </w:p>
    <w:p w:rsidR="00201775" w:rsidRDefault="00201775">
      <w:r>
        <w:t xml:space="preserve">      REQTE     : MARIPLASTIC COM/ DE EMBALAGENS EM GERAL LTDA</w:t>
      </w:r>
    </w:p>
    <w:p w:rsidR="00201775" w:rsidRDefault="00201775">
      <w:r>
        <w:t xml:space="preserve">      ADV       : SP027133  FELICIA AYAKO HARADA</w:t>
      </w:r>
    </w:p>
    <w:p w:rsidR="00201775" w:rsidRDefault="00201775">
      <w:r>
        <w:t xml:space="preserve">      REQDO(A)  : Uniao Federal (FAZENDA NACIONAL)</w:t>
      </w:r>
    </w:p>
    <w:p w:rsidR="00201775" w:rsidRDefault="00201775">
      <w:r>
        <w:t xml:space="preserve">      ADV       : SP000020  SIMONE APARECIDA VENCIGUERI AZEREDO</w:t>
      </w:r>
    </w:p>
    <w:p w:rsidR="00201775" w:rsidRDefault="00201775">
      <w:r>
        <w:t xml:space="preserve">      DEPREC    : JUIZO FEDERAL DA 10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0039175-40.2004.4.03.0000 PRECAT ORI:9200120660/SP REG:04.03.2004</w:t>
      </w:r>
    </w:p>
    <w:p w:rsidR="00201775" w:rsidRDefault="00201775">
      <w:r>
        <w:t xml:space="preserve">      REQTE     : DISCOS MUSICAIS CALIFORNIA LTDA</w:t>
      </w:r>
    </w:p>
    <w:p w:rsidR="00201775" w:rsidRDefault="00201775">
      <w:r>
        <w:t xml:space="preserve">      ADV       : SP028587  JOÃO LUIZ AGUION</w:t>
      </w:r>
    </w:p>
    <w:p w:rsidR="00201775" w:rsidRDefault="00201775">
      <w:r>
        <w:t xml:space="preserve">      REQDO(A)  : Uniao Federal (FAZENDA NACIONAL)</w:t>
      </w:r>
    </w:p>
    <w:p w:rsidR="00201775" w:rsidRDefault="00201775">
      <w:r>
        <w:t xml:space="preserve">      ADV       : SP000020  SIMONE APARECIDA VENCIGUERI AZEREDO</w:t>
      </w:r>
    </w:p>
    <w:p w:rsidR="00201775" w:rsidRDefault="00201775">
      <w:r>
        <w:t xml:space="preserve">      DEPREC    : JUIZO FEDERAL DA 10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0039183-17.2004.4.03.0000 PRECAT ORI:199903990959344/SP REG:04.03.2004</w:t>
      </w:r>
    </w:p>
    <w:p w:rsidR="00201775" w:rsidRDefault="00201775">
      <w:r>
        <w:t xml:space="preserve">      REQTE     : AGUINALDO DE OLIVEIRA</w:t>
      </w:r>
    </w:p>
    <w:p w:rsidR="00201775" w:rsidRDefault="00201775">
      <w:r>
        <w:t xml:space="preserve">      ADV       : SP118574  ADRIANO GUEDES LAIMER</w:t>
      </w:r>
    </w:p>
    <w:p w:rsidR="00201775" w:rsidRDefault="00201775">
      <w:r>
        <w:t xml:space="preserve">      REQDO(A)  : Uniao Federal (FAZENDA NACIONAL)</w:t>
      </w:r>
    </w:p>
    <w:p w:rsidR="00201775" w:rsidRDefault="00201775">
      <w:r>
        <w:t xml:space="preserve">      ADV       : SP000020  SIMONE APARECIDA VENCIGUERI AZEREDO</w:t>
      </w:r>
    </w:p>
    <w:p w:rsidR="00201775" w:rsidRDefault="00201775">
      <w:r>
        <w:t xml:space="preserve">      DEPREC    : JUIZO FEDERAL DA 8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0039184-02.2004.4.03.0000 PRECAT ORI:8900074199/SP REG:04.03.2004</w:t>
      </w:r>
    </w:p>
    <w:p w:rsidR="00201775" w:rsidRDefault="00201775">
      <w:r>
        <w:t xml:space="preserve">      REQTE     : ANTONIO CARLOS CAMPELLO DE LUCA</w:t>
      </w:r>
    </w:p>
    <w:p w:rsidR="00201775" w:rsidRDefault="00201775">
      <w:r>
        <w:t xml:space="preserve">      ADV       : SP044921  SERGIO GUILLEN</w:t>
      </w:r>
    </w:p>
    <w:p w:rsidR="00201775" w:rsidRDefault="00201775">
      <w:r>
        <w:t xml:space="preserve">      REQDO(A)  : Uniao Federal (FAZENDA NACIONAL)</w:t>
      </w:r>
    </w:p>
    <w:p w:rsidR="00201775" w:rsidRDefault="00201775">
      <w:r>
        <w:t xml:space="preserve">      ADV       : SP000020  SIMONE APARECIDA VENCIGUERI AZEREDO</w:t>
      </w:r>
    </w:p>
    <w:p w:rsidR="00201775" w:rsidRDefault="00201775">
      <w:r>
        <w:t xml:space="preserve">      DEPREC    : JUIZO FEDERAL DA 8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0039185-84.2004.4.03.0000 PRECAT ORI:8900074199/SP REG:04.03.2004</w:t>
      </w:r>
    </w:p>
    <w:p w:rsidR="00201775" w:rsidRDefault="00201775">
      <w:r>
        <w:t xml:space="preserve">      REQTE     : LIGIA HELENA CIPRESSO ROSENFIELD e outro(a)</w:t>
      </w:r>
    </w:p>
    <w:p w:rsidR="00201775" w:rsidRDefault="00201775">
      <w:r>
        <w:t xml:space="preserve">      ADV       : SP173170  IVY TRUJILLO RODRIGUEZ</w:t>
      </w:r>
    </w:p>
    <w:p w:rsidR="00201775" w:rsidRDefault="00201775">
      <w:r>
        <w:t xml:space="preserve">      REQDO(A)  : Uniao Federal (FAZENDA NACIONAL)</w:t>
      </w:r>
    </w:p>
    <w:p w:rsidR="00201775" w:rsidRDefault="00201775">
      <w:r>
        <w:t xml:space="preserve">      ADV       : SP000020  SIMONE APARECIDA VENCIGUERI AZEREDO</w:t>
      </w:r>
    </w:p>
    <w:p w:rsidR="00201775" w:rsidRDefault="00201775">
      <w:r>
        <w:t xml:space="preserve">      DEPREC    : JUIZO FEDERAL DA 8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0039186-69.2004.4.03.0000 PRECAT ORI:9106788106/SP REG:04.03.2004</w:t>
      </w:r>
    </w:p>
    <w:p w:rsidR="00201775" w:rsidRDefault="00201775">
      <w:r>
        <w:t xml:space="preserve">      REQTE     : WLADIMIR SILVA FRANCO</w:t>
      </w:r>
    </w:p>
    <w:p w:rsidR="00201775" w:rsidRDefault="00201775">
      <w:r>
        <w:t xml:space="preserve">      ADV       : SP049770  VANDERLEI PINHEIRO NUNES</w:t>
      </w:r>
    </w:p>
    <w:p w:rsidR="00201775" w:rsidRDefault="00201775">
      <w:r>
        <w:t xml:space="preserve">      REQDO(A)  : Uniao Federal (FAZENDA NACIONAL)</w:t>
      </w:r>
    </w:p>
    <w:p w:rsidR="00201775" w:rsidRDefault="00201775">
      <w:r>
        <w:t xml:space="preserve">      ADV       : SP000020  SIMONE APARECIDA VENCIGUERI AZEREDO</w:t>
      </w:r>
    </w:p>
    <w:p w:rsidR="00201775" w:rsidRDefault="00201775">
      <w:r>
        <w:t xml:space="preserve">      DEPREC    : JUIZO FEDERAL DA 19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0039189-24.2004.4.03.0000 PRECAT ORI:9106973078/SP REG:04.03.2004</w:t>
      </w:r>
    </w:p>
    <w:p w:rsidR="00201775" w:rsidRDefault="00201775">
      <w:r>
        <w:t xml:space="preserve">      REQTE     : PEDRO ANTONIO RUSSO e outro(a)</w:t>
      </w:r>
    </w:p>
    <w:p w:rsidR="00201775" w:rsidRDefault="00201775">
      <w:r>
        <w:t xml:space="preserve">      ADV       : SP019006  ADAUTO FERNANDES DE LIMA</w:t>
      </w:r>
    </w:p>
    <w:p w:rsidR="00201775" w:rsidRDefault="00201775">
      <w:r>
        <w:t xml:space="preserve">      REQDO(A)  : Uniao Federal (FAZENDA NACIONAL)</w:t>
      </w:r>
    </w:p>
    <w:p w:rsidR="00201775" w:rsidRDefault="00201775">
      <w:r>
        <w:t xml:space="preserve">      ADV       : SP000020  SIMONE APARECIDA VENCIGUERI AZEREDO</w:t>
      </w:r>
    </w:p>
    <w:p w:rsidR="00201775" w:rsidRDefault="00201775">
      <w:r>
        <w:lastRenderedPageBreak/>
        <w:t xml:space="preserve">      DEPREC    : JUIZO FEDERAL DA 19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0039192-76.2004.4.03.0000 PRECAT ORI:9300166964/SP REG:04.03.2004</w:t>
      </w:r>
    </w:p>
    <w:p w:rsidR="00201775" w:rsidRDefault="00201775">
      <w:r>
        <w:t xml:space="preserve">      REQTE     : MARIA JADWIGA TAROSSI PARDAL</w:t>
      </w:r>
    </w:p>
    <w:p w:rsidR="00201775" w:rsidRDefault="00201775">
      <w:r>
        <w:t xml:space="preserve">      ADV       : SP101834  JACINTO CABRAL TORRES</w:t>
      </w:r>
    </w:p>
    <w:p w:rsidR="00201775" w:rsidRDefault="00201775">
      <w:r>
        <w:t xml:space="preserve">      REQDO(A)  : Uniao Federal (FAZENDA NACIONAL)</w:t>
      </w:r>
    </w:p>
    <w:p w:rsidR="00201775" w:rsidRDefault="00201775">
      <w:r>
        <w:t xml:space="preserve">      ADV       : SP000020  SIMONE APARECIDA VENCIGUERI AZEREDO</w:t>
      </w:r>
    </w:p>
    <w:p w:rsidR="00201775" w:rsidRDefault="00201775">
      <w:r>
        <w:t xml:space="preserve">      DEPREC    : JUIZO FEDERAL DA 19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0039235-13.2004.4.03.0000 PRECAT ORI:9107048696/SP REG:04.03.2004</w:t>
      </w:r>
    </w:p>
    <w:p w:rsidR="00201775" w:rsidRDefault="00201775">
      <w:r>
        <w:t xml:space="preserve">      REQTE     : FERNANDO AIRES ABREU</w:t>
      </w:r>
    </w:p>
    <w:p w:rsidR="00201775" w:rsidRDefault="00201775">
      <w:r>
        <w:t xml:space="preserve">      ADV       : SP094483  NANCI REGINA DE SOUZA</w:t>
      </w:r>
    </w:p>
    <w:p w:rsidR="00201775" w:rsidRDefault="00201775">
      <w:r>
        <w:t xml:space="preserve">      REQDO(A)  : Uniao Federal (FAZENDA NACIONAL)</w:t>
      </w:r>
    </w:p>
    <w:p w:rsidR="00201775" w:rsidRDefault="00201775">
      <w:r>
        <w:t xml:space="preserve">      ADV       : SP000020  SIMONE APARECIDA VENCIGUERI AZEREDO</w:t>
      </w:r>
    </w:p>
    <w:p w:rsidR="00201775" w:rsidRDefault="00201775">
      <w:r>
        <w:t xml:space="preserve">      DEPREC    : JUIZO FEDERAL DA 4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0039239-50.2004.4.03.0000 PRECAT ORI:9106775241/SP REG:04.03.2004</w:t>
      </w:r>
    </w:p>
    <w:p w:rsidR="00201775" w:rsidRDefault="00201775">
      <w:r>
        <w:t xml:space="preserve">      REQTE     : PRINTPACK EMBALAGENS E EDITORA LTDA</w:t>
      </w:r>
    </w:p>
    <w:p w:rsidR="00201775" w:rsidRDefault="00201775">
      <w:r>
        <w:t xml:space="preserve">      ADV       : SP033420  EDGARD DE NOVAES FRANCA NETO</w:t>
      </w:r>
    </w:p>
    <w:p w:rsidR="00201775" w:rsidRDefault="00201775">
      <w:r>
        <w:t xml:space="preserve">      REQDO(A)  : Uniao Federal (FAZENDA NACIONAL)</w:t>
      </w:r>
    </w:p>
    <w:p w:rsidR="00201775" w:rsidRDefault="00201775">
      <w:r>
        <w:t xml:space="preserve">      ADV       : SP000020  SIMONE APARECIDA VENCIGUERI AZEREDO</w:t>
      </w:r>
    </w:p>
    <w:p w:rsidR="00201775" w:rsidRDefault="00201775">
      <w:r>
        <w:t xml:space="preserve">      DEPREC    : JUIZO FEDERAL DA 20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0039241-20.2004.4.03.0000 PREC</w:t>
      </w:r>
      <w:r w:rsidR="009810AF">
        <w:t>AT ORI:0009489002/SP REG:04.03.</w:t>
      </w:r>
      <w:r>
        <w:t>2004</w:t>
      </w:r>
    </w:p>
    <w:p w:rsidR="00201775" w:rsidRDefault="00201775">
      <w:r>
        <w:t xml:space="preserve">      REQTE     : NEO REX DO BRASIL LTDA</w:t>
      </w:r>
    </w:p>
    <w:p w:rsidR="00201775" w:rsidRDefault="00201775">
      <w:r>
        <w:t xml:space="preserve">      ADV       : SP068996  EDISON SERGIO DE ABREU</w:t>
      </w:r>
    </w:p>
    <w:p w:rsidR="00201775" w:rsidRDefault="00201775">
      <w:r>
        <w:t xml:space="preserve">      REQDO(A)  : Uniao Federal (FAZENDA NACIONAL)</w:t>
      </w:r>
    </w:p>
    <w:p w:rsidR="00201775" w:rsidRDefault="00201775">
      <w:r>
        <w:t xml:space="preserve">      ADV       : SP000020  SIMONE APARECIDA VENCIGUERI AZEREDO</w:t>
      </w:r>
    </w:p>
    <w:p w:rsidR="00201775" w:rsidRDefault="00201775">
      <w:r>
        <w:t xml:space="preserve">      DEPREC    : JUIZO FEDERAL DA 4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0039242-05.2004.4.03.0000 PRECAT ORI:9000066824/SP REG:04.03.2004</w:t>
      </w:r>
    </w:p>
    <w:p w:rsidR="00201775" w:rsidRDefault="00201775">
      <w:r>
        <w:t xml:space="preserve">      REQTE     : ITAMAR CASSOLA e outros(as)</w:t>
      </w:r>
    </w:p>
    <w:p w:rsidR="00201775" w:rsidRDefault="00201775">
      <w:r>
        <w:t xml:space="preserve">      ADV       : SP019449  WILSON LUIS DE SOUSA FOZ</w:t>
      </w:r>
    </w:p>
    <w:p w:rsidR="00201775" w:rsidRDefault="00201775">
      <w:r>
        <w:t xml:space="preserve">      REQDO(A)  : Uniao Federal (FAZENDA NACIONAL)</w:t>
      </w:r>
    </w:p>
    <w:p w:rsidR="00201775" w:rsidRDefault="00201775">
      <w:r>
        <w:t xml:space="preserve">      ADV       : SP000020  SIMONE APARECIDA VENCIGUERI AZEREDO</w:t>
      </w:r>
    </w:p>
    <w:p w:rsidR="00201775" w:rsidRDefault="00201775">
      <w:r>
        <w:t xml:space="preserve">      DEPREC    : JUIZO FEDERAL DA 4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0039244-72.2004.4.03.0000 PRECAT ORI:9106788343/SP REG:04.03.2004</w:t>
      </w:r>
    </w:p>
    <w:p w:rsidR="00201775" w:rsidRDefault="00201775">
      <w:r>
        <w:t xml:space="preserve">      REQTE     : FREDERICO AUGUSTO BRODE NETTO</w:t>
      </w:r>
    </w:p>
    <w:p w:rsidR="00201775" w:rsidRDefault="00201775">
      <w:r>
        <w:t xml:space="preserve">      ADV       : SP080307  MARIA ODETTE FERRARI PREGNOLATTO</w:t>
      </w:r>
    </w:p>
    <w:p w:rsidR="00201775" w:rsidRDefault="00201775">
      <w:r>
        <w:t xml:space="preserve">      REQDO(A)  : Uniao Federal (FAZENDA NACIONAL)</w:t>
      </w:r>
    </w:p>
    <w:p w:rsidR="00201775" w:rsidRDefault="00201775">
      <w:r>
        <w:t xml:space="preserve">      ADV       : SP000020  SIMONE APARECIDA VENCIGUERI AZEREDO</w:t>
      </w:r>
    </w:p>
    <w:p w:rsidR="00201775" w:rsidRDefault="00201775">
      <w:r>
        <w:t xml:space="preserve">      DEPREC    : JUIZO FEDERAL DA 20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0039246-42.2004.4.03.0000 PRECAT ORI:8900025651/SP REG:04.03.2004</w:t>
      </w:r>
    </w:p>
    <w:p w:rsidR="00201775" w:rsidRDefault="00201775">
      <w:r>
        <w:t xml:space="preserve">      REQTE     : PAULO ROBERTO DEGGERONE</w:t>
      </w:r>
    </w:p>
    <w:p w:rsidR="00201775" w:rsidRDefault="00201775">
      <w:r>
        <w:lastRenderedPageBreak/>
        <w:t xml:space="preserve">      ADV       : SP092823  LUIZ CARLOS LEANDRO BESERRA</w:t>
      </w:r>
    </w:p>
    <w:p w:rsidR="00201775" w:rsidRDefault="00201775">
      <w:r>
        <w:t xml:space="preserve">      REQDO(A)  : Uniao Federal (FAZENDA NACIONAL)</w:t>
      </w:r>
    </w:p>
    <w:p w:rsidR="00201775" w:rsidRDefault="00201775">
      <w:r>
        <w:t xml:space="preserve">      ADV       : SP000020  SIMONE APARECIDA VENCIGUERI AZEREDO</w:t>
      </w:r>
    </w:p>
    <w:p w:rsidR="00201775" w:rsidRDefault="00201775">
      <w:r>
        <w:t xml:space="preserve">      DEPREC    : JUIZO FEDERAL DA 4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0039253-34.2004.4.03.0000 PRECAT ORI:9106652204/SP REG:04.03.2004</w:t>
      </w:r>
    </w:p>
    <w:p w:rsidR="00201775" w:rsidRDefault="00201775">
      <w:r>
        <w:t xml:space="preserve">      REQTE     : COM/ DE MATERIAIS PARA CONSTRUCAO VERA CRUZ LTDA</w:t>
      </w:r>
    </w:p>
    <w:p w:rsidR="00201775" w:rsidRDefault="00201775">
      <w:r>
        <w:t xml:space="preserve">      ADV       : SP157439  ROSANGELA APARECIDA REIS DE OLIVEIRA</w:t>
      </w:r>
    </w:p>
    <w:p w:rsidR="00201775" w:rsidRDefault="00201775">
      <w:r>
        <w:t xml:space="preserve">      REQDO(A)  : Uniao Federal (FAZENDA NACIONAL)</w:t>
      </w:r>
    </w:p>
    <w:p w:rsidR="00201775" w:rsidRDefault="00201775">
      <w:r>
        <w:t xml:space="preserve">      ADV       : SP000020  SIMONE APARECIDA VENCIGUERI AZEREDO</w:t>
      </w:r>
    </w:p>
    <w:p w:rsidR="00201775" w:rsidRDefault="00201775">
      <w:r>
        <w:t xml:space="preserve">      DEPREC    : JUIZO FEDERAL DA 21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0039334-80.2004.4.03.0000 PRECAT ORI:9107362978/SP REG:04.03.2004</w:t>
      </w:r>
    </w:p>
    <w:p w:rsidR="00201775" w:rsidRDefault="00201775">
      <w:r>
        <w:t xml:space="preserve">      REQTE     : JANIR JUVENCIO MACHADO</w:t>
      </w:r>
    </w:p>
    <w:p w:rsidR="00201775" w:rsidRDefault="00201775">
      <w:r>
        <w:t xml:space="preserve">      ADV       : SP021569  NANCY SOUBIHE SAWAYA</w:t>
      </w:r>
    </w:p>
    <w:p w:rsidR="00201775" w:rsidRDefault="00201775">
      <w:r>
        <w:t xml:space="preserve">      REQDO(A)  : Uniao Federal (FAZENDA NACIONAL)</w:t>
      </w:r>
    </w:p>
    <w:p w:rsidR="00201775" w:rsidRDefault="00201775">
      <w:r>
        <w:t xml:space="preserve">      ADV       : SP000020  SIMONE APARECIDA VENCIGUERI AZEREDO</w:t>
      </w:r>
    </w:p>
    <w:p w:rsidR="00201775" w:rsidRDefault="00201775">
      <w:r>
        <w:t xml:space="preserve">      DEPREC    : JUIZO FEDERAL DA 10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0039340-87.2004.4.03.0000 PRECAT ORI:9500351285/SP REG:04.03.2004</w:t>
      </w:r>
    </w:p>
    <w:p w:rsidR="00201775" w:rsidRDefault="00201775">
      <w:r>
        <w:t xml:space="preserve">      REQTE     : RAUL RAPHAEL SAIGH</w:t>
      </w:r>
    </w:p>
    <w:p w:rsidR="00201775" w:rsidRDefault="00201775">
      <w:r>
        <w:t xml:space="preserve">      ADV       : SP045898  ANTONIO FERNANDO CORREA BASTOS</w:t>
      </w:r>
    </w:p>
    <w:p w:rsidR="00201775" w:rsidRDefault="00201775">
      <w:r>
        <w:t xml:space="preserve">      REQDO(A)  : Uniao Federal (FAZENDA NACIONAL)</w:t>
      </w:r>
    </w:p>
    <w:p w:rsidR="00201775" w:rsidRDefault="00201775">
      <w:r>
        <w:t xml:space="preserve">      ADV       : SP000020  SIMONE APARECIDA VENCIGUERI AZEREDO</w:t>
      </w:r>
    </w:p>
    <w:p w:rsidR="00201775" w:rsidRDefault="00201775">
      <w:r>
        <w:t xml:space="preserve">      DEPREC    : JUIZO FEDERAL DA 4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0039341-72.2004.4.03.0000 PRECAT ORI:9200346901/SP REG:04.03.</w:t>
      </w:r>
      <w:r w:rsidR="009810AF">
        <w:t xml:space="preserve"> </w:t>
      </w:r>
      <w:r>
        <w:t>2004</w:t>
      </w:r>
    </w:p>
    <w:p w:rsidR="00201775" w:rsidRDefault="00201775">
      <w:r>
        <w:t xml:space="preserve">      REQTE     : TEXTIL JOSNEL LTDA</w:t>
      </w:r>
    </w:p>
    <w:p w:rsidR="00201775" w:rsidRDefault="00201775">
      <w:r>
        <w:t xml:space="preserve">      ADV       : SP090924  MARIA CAROLINA GABRIELLONI</w:t>
      </w:r>
    </w:p>
    <w:p w:rsidR="00201775" w:rsidRDefault="00201775">
      <w:r>
        <w:t xml:space="preserve">      REQDO(A)  : Uniao Federal (FAZENDA NACIONAL)</w:t>
      </w:r>
    </w:p>
    <w:p w:rsidR="00201775" w:rsidRDefault="00201775">
      <w:r>
        <w:t xml:space="preserve">      ADV       : SP000020  SIMONE APARECIDA VENCIGUERI AZEREDO</w:t>
      </w:r>
    </w:p>
    <w:p w:rsidR="00201775" w:rsidRDefault="00201775">
      <w:r>
        <w:t xml:space="preserve">      DEPREC    : JUIZO FEDERAL DA 4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0039344-27.2004.4.03.0000 PRECAT ORI:8900083899/SP REG:04.03.2004</w:t>
      </w:r>
    </w:p>
    <w:p w:rsidR="00201775" w:rsidRDefault="00201775">
      <w:r>
        <w:t xml:space="preserve">      REQTE     : ORIVALDO ROBERTO BACHEGA</w:t>
      </w:r>
    </w:p>
    <w:p w:rsidR="00201775" w:rsidRDefault="00201775">
      <w:r>
        <w:t xml:space="preserve">      ADV       : SP016310  MARIO ROBERTO ATTANASIO</w:t>
      </w:r>
    </w:p>
    <w:p w:rsidR="00201775" w:rsidRDefault="00201775">
      <w:r>
        <w:t xml:space="preserve">      REQDO(A)  : Uniao Federal (FAZENDA NACIONAL)</w:t>
      </w:r>
    </w:p>
    <w:p w:rsidR="00201775" w:rsidRDefault="00201775">
      <w:r>
        <w:t xml:space="preserve">      ADV       : SP000020  SIMONE APARECIDA VENCIGUERI AZEREDO</w:t>
      </w:r>
    </w:p>
    <w:p w:rsidR="00201775" w:rsidRDefault="00201775">
      <w:r>
        <w:t xml:space="preserve">      DEPREC    : JUIZO FEDERAL DA 4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0039345-12.2004.4.03.0000 PRECAT ORI:8900054074/SP REG:05.07.2004</w:t>
      </w:r>
    </w:p>
    <w:p w:rsidR="00201775" w:rsidRDefault="00201775">
      <w:r>
        <w:t xml:space="preserve">      REQTE     : SONNERVIG TRATORES E EQUIPAMENTOS LTDA</w:t>
      </w:r>
    </w:p>
    <w:p w:rsidR="00201775" w:rsidRDefault="00201775">
      <w:r>
        <w:t xml:space="preserve">      ADV       : SP108262  MAURICIO VIANA</w:t>
      </w:r>
    </w:p>
    <w:p w:rsidR="00201775" w:rsidRDefault="00201775">
      <w:r>
        <w:t xml:space="preserve">      REQDO(A)  : Uniao Federal (FAZENDA NACIONAL)</w:t>
      </w:r>
    </w:p>
    <w:p w:rsidR="00201775" w:rsidRDefault="00201775">
      <w:r>
        <w:t xml:space="preserve">      ADV       : SP000020  SIMONE APARECIDA VENCIGUERI AZEREDO</w:t>
      </w:r>
    </w:p>
    <w:p w:rsidR="00201775" w:rsidRDefault="00201775">
      <w:r>
        <w:t xml:space="preserve">      DEPREC    : JUIZO FEDERAL DA 4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0039346-94.2004.4.03.0000 PRECAT ORI:8700089044/SP REG:04.03.</w:t>
      </w:r>
      <w:bookmarkStart w:id="0" w:name="_GoBack"/>
      <w:bookmarkEnd w:id="0"/>
      <w:r>
        <w:t>2004</w:t>
      </w:r>
    </w:p>
    <w:p w:rsidR="00201775" w:rsidRDefault="00201775">
      <w:r>
        <w:t xml:space="preserve">      REQTE     : SANCHES BLANES S/A IND/ DE MAQUINAS E FERRAMENTAS</w:t>
      </w:r>
    </w:p>
    <w:p w:rsidR="00201775" w:rsidRDefault="00201775">
      <w:r>
        <w:t xml:space="preserve">      ADV       : SP070774  SELMA SANTIAGO SANCHES</w:t>
      </w:r>
    </w:p>
    <w:p w:rsidR="00201775" w:rsidRDefault="00201775">
      <w:r>
        <w:t xml:space="preserve">      REQDO(A)  : Uniao Federal (FAZENDA NACIONAL)</w:t>
      </w:r>
    </w:p>
    <w:p w:rsidR="00201775" w:rsidRDefault="00201775">
      <w:r>
        <w:t xml:space="preserve">      ADV       : SP000020  SIMONE APARECIDA VENCIGUERI AZEREDO</w:t>
      </w:r>
    </w:p>
    <w:p w:rsidR="00201775" w:rsidRDefault="00201775">
      <w:r>
        <w:t xml:space="preserve">      DEPREC    : JUIZO FEDERAL DA 4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0039383-24.2004.4.03.0000 PRECAT ORI:9300279912/SP REG:05.07.2004</w:t>
      </w:r>
    </w:p>
    <w:p w:rsidR="00201775" w:rsidRDefault="00201775">
      <w:r>
        <w:t xml:space="preserve">      REQTE     : RAFAEL KANTOROWITZ LENK e outro(a)</w:t>
      </w:r>
    </w:p>
    <w:p w:rsidR="00201775" w:rsidRDefault="00201775">
      <w:r>
        <w:t xml:space="preserve">      ADV       : SP073830  MERCES DA SILVA NUNES</w:t>
      </w:r>
    </w:p>
    <w:p w:rsidR="00201775" w:rsidRDefault="00201775">
      <w:r>
        <w:t xml:space="preserve">      REQDO(A)  : Uniao Federal (FAZENDA NACIONAL)</w:t>
      </w:r>
    </w:p>
    <w:p w:rsidR="00201775" w:rsidRDefault="00201775">
      <w:r>
        <w:t xml:space="preserve">      ADV       : SP000020  SIMONE APARECIDA VENCIGUERI AZEREDO</w:t>
      </w:r>
    </w:p>
    <w:p w:rsidR="00201775" w:rsidRDefault="00201775">
      <w:r>
        <w:t xml:space="preserve">      DEPREC    : JUIZO FEDERAL DA 11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0039458-63.2004.4.03.0000 PRECAT ORI:9200704816/SP REG:05.07.2004</w:t>
      </w:r>
    </w:p>
    <w:p w:rsidR="00201775" w:rsidRDefault="00201775">
      <w:r>
        <w:t xml:space="preserve">      REQTE     : GERARDO ROBLES GARCIA e outro(a)</w:t>
      </w:r>
    </w:p>
    <w:p w:rsidR="00201775" w:rsidRDefault="00201775">
      <w:r>
        <w:t xml:space="preserve">      ADV       : SP010723  RENE DE PAULA</w:t>
      </w:r>
    </w:p>
    <w:p w:rsidR="00201775" w:rsidRDefault="00201775">
      <w:r>
        <w:t xml:space="preserve">      REQDO(A)  : Uniao Federal (FAZENDA NACIONAL)</w:t>
      </w:r>
    </w:p>
    <w:p w:rsidR="00201775" w:rsidRDefault="00201775">
      <w:r>
        <w:t xml:space="preserve">      ADV       : SP000020  SIMONE APARECIDA VENCIGUERI AZEREDO</w:t>
      </w:r>
    </w:p>
    <w:p w:rsidR="00201775" w:rsidRDefault="00201775">
      <w:r>
        <w:t xml:space="preserve">      DEPREC    : JUIZO FEDERAL DA 22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0039459-48.2004.4.03.0000 PRECAT ORI:0006748031/SP REG:05.07.2004</w:t>
      </w:r>
    </w:p>
    <w:p w:rsidR="00201775" w:rsidRDefault="00201775">
      <w:r>
        <w:t xml:space="preserve">      REQTE     : CERAMICA GYOTOKU LTDA</w:t>
      </w:r>
    </w:p>
    <w:p w:rsidR="00201775" w:rsidRDefault="00201775">
      <w:r>
        <w:t xml:space="preserve">      ADV       : SP051023A HERBERTO ALFREDO VARGAS CARNIDE</w:t>
      </w:r>
    </w:p>
    <w:p w:rsidR="00201775" w:rsidRDefault="00201775">
      <w:r>
        <w:t xml:space="preserve">      REQDO(A)  : Uniao Federal (FAZENDA NACIONAL)</w:t>
      </w:r>
    </w:p>
    <w:p w:rsidR="00201775" w:rsidRDefault="00201775">
      <w:r>
        <w:t xml:space="preserve">      ADV       : SP000020  SIMONE APARECIDA VENCIGUERI AZEREDO</w:t>
      </w:r>
    </w:p>
    <w:p w:rsidR="00201775" w:rsidRDefault="00201775">
      <w:r>
        <w:t xml:space="preserve">      DEPREC    : JUIZO FEDERAL DA 11 VARA SAO PAULO Sec Jud SP</w:t>
      </w:r>
    </w:p>
    <w:p w:rsidR="00201775" w:rsidRDefault="00201775">
      <w:r>
        <w:t xml:space="preserve">      RELATOR   : DE</w:t>
      </w:r>
      <w:r w:rsidR="00EF185F">
        <w:t>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0039466-40.2004.4.03.0000 PRECAT ORI:9200186556/SP REG:05.07.2004</w:t>
      </w:r>
    </w:p>
    <w:p w:rsidR="00201775" w:rsidRDefault="00201775">
      <w:r>
        <w:t xml:space="preserve">      REQTE     : LUIZ DE CARVALHO</w:t>
      </w:r>
    </w:p>
    <w:p w:rsidR="00201775" w:rsidRDefault="00201775">
      <w:r>
        <w:t xml:space="preserve">      ADVG      : CILEIDE CANDOZIN DE OLIVEIRA</w:t>
      </w:r>
    </w:p>
    <w:p w:rsidR="00201775" w:rsidRDefault="00201775">
      <w:r>
        <w:t xml:space="preserve">      REQDO(A)  : Uniao Federal (FAZENDA NACIONAL)</w:t>
      </w:r>
    </w:p>
    <w:p w:rsidR="00201775" w:rsidRDefault="00201775">
      <w:r>
        <w:t xml:space="preserve">      ADV       : SP000020  SIMONE APARECIDA VENCIGUERI AZEREDO</w:t>
      </w:r>
    </w:p>
    <w:p w:rsidR="00201775" w:rsidRDefault="00201775">
      <w:r>
        <w:t xml:space="preserve">      DEPREC    : JUIZO FEDERAL DA 22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0039468-10.2004.4.03.0000 PRECAT ORI:9800067400/SP REG:05.07.2004</w:t>
      </w:r>
    </w:p>
    <w:p w:rsidR="00201775" w:rsidRDefault="00201775">
      <w:r>
        <w:t xml:space="preserve">      REQTE     : OSVALDO MAZZINI JUNIOR</w:t>
      </w:r>
    </w:p>
    <w:p w:rsidR="00201775" w:rsidRDefault="00201775">
      <w:r>
        <w:t xml:space="preserve">      ADV       : SP102024  DALMIRO FRANCISCO</w:t>
      </w:r>
    </w:p>
    <w:p w:rsidR="00201775" w:rsidRDefault="00201775">
      <w:r>
        <w:t xml:space="preserve">      REQDO(A)  : Uniao Federal (FAZENDA NACIONAL)</w:t>
      </w:r>
    </w:p>
    <w:p w:rsidR="00201775" w:rsidRDefault="00201775">
      <w:r>
        <w:t xml:space="preserve">      ADV       : SP000020  SIMONE APARECIDA VENCIGUERI AZEREDO</w:t>
      </w:r>
    </w:p>
    <w:p w:rsidR="00201775" w:rsidRDefault="00201775">
      <w:r>
        <w:t xml:space="preserve">      DEPREC    : JUIZO FEDERAL DA 22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0039470-77.2004.4.03.0000 PRECAT ORI:8800117520/SP REG:05.07.2004</w:t>
      </w:r>
    </w:p>
    <w:p w:rsidR="00201775" w:rsidRDefault="00201775">
      <w:r>
        <w:t xml:space="preserve">      REQTE     : RODIN GAMBARO</w:t>
      </w:r>
    </w:p>
    <w:p w:rsidR="00201775" w:rsidRDefault="00201775">
      <w:r>
        <w:t xml:space="preserve">      ADV       : SP058703  CLOVIS ALBERTO CANOVES</w:t>
      </w:r>
    </w:p>
    <w:p w:rsidR="00201775" w:rsidRDefault="00201775">
      <w:r>
        <w:t xml:space="preserve">      REQDO(A)  : Uniao Federal (FAZENDA NACIONAL)</w:t>
      </w:r>
    </w:p>
    <w:p w:rsidR="00201775" w:rsidRDefault="00201775">
      <w:r>
        <w:t xml:space="preserve">      ADV       : SP000020  SIMONE APARECIDA VENCIGUERI AZEREDO</w:t>
      </w:r>
    </w:p>
    <w:p w:rsidR="00201775" w:rsidRDefault="00201775">
      <w:r>
        <w:lastRenderedPageBreak/>
        <w:t xml:space="preserve">      DEPREC    : JUIZO FEDERAL DA 11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0039471-62.2004.4.03.0000 PRECAT ORI:9107036850/SP REG:05.07.2004</w:t>
      </w:r>
    </w:p>
    <w:p w:rsidR="00201775" w:rsidRDefault="00201775">
      <w:r>
        <w:t xml:space="preserve">      REQTE     : LDA MERCANTIL E COML/ LTDA e outro(a)</w:t>
      </w:r>
    </w:p>
    <w:p w:rsidR="00201775" w:rsidRDefault="00201775">
      <w:r>
        <w:t xml:space="preserve">      ADV       : SP019828  JOSE SALEM NETO</w:t>
      </w:r>
    </w:p>
    <w:p w:rsidR="00201775" w:rsidRDefault="00201775">
      <w:r>
        <w:t xml:space="preserve">      REQDO(A)  : Uniao Federal (FAZENDA NACIONAL)</w:t>
      </w:r>
    </w:p>
    <w:p w:rsidR="00201775" w:rsidRDefault="00201775">
      <w:r>
        <w:t xml:space="preserve">      ADV       : SP000020  SIMONE APARECIDA VENCIGUERI AZEREDO</w:t>
      </w:r>
    </w:p>
    <w:p w:rsidR="00201775" w:rsidRDefault="00201775">
      <w:r>
        <w:t xml:space="preserve">      DEPREC    : JUIZO FEDERAL DA 22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0039525-28.2004.4.03.0000 PRECAT ORI:9107022808/SP REG:05.07.2004</w:t>
      </w:r>
    </w:p>
    <w:p w:rsidR="00201775" w:rsidRDefault="00201775">
      <w:r>
        <w:t xml:space="preserve">      REQTE     : EMPRESAL PRESTACAO DE SERVICOS E RECURSOS HUMANOS LTDA</w:t>
      </w:r>
    </w:p>
    <w:p w:rsidR="00201775" w:rsidRDefault="00201775">
      <w:r>
        <w:t xml:space="preserve">      ADV       : SP111567  JOSE CARLOS BUCH</w:t>
      </w:r>
    </w:p>
    <w:p w:rsidR="00201775" w:rsidRDefault="00201775">
      <w:r>
        <w:t xml:space="preserve">      REQDO(A)  : Uniao Federal (FAZENDA NACIONAL)</w:t>
      </w:r>
    </w:p>
    <w:p w:rsidR="00201775" w:rsidRDefault="00201775">
      <w:r>
        <w:t xml:space="preserve">      ADV       : SP000020  SIMONE APARECIDA VENCIGUERI AZEREDO</w:t>
      </w:r>
    </w:p>
    <w:p w:rsidR="00201775" w:rsidRDefault="00201775">
      <w:r>
        <w:t xml:space="preserve">      DEPREC    : JUIZO FEDERAL DA 14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0039530-50.2004.4.03.0000 PRECAT ORI:8900007211/SP REG:05.07.2004</w:t>
      </w:r>
    </w:p>
    <w:p w:rsidR="00201775" w:rsidRDefault="00201775">
      <w:r>
        <w:t xml:space="preserve">      REQTE     : NATIONAL CHEMSEARCH QUIMICA LTDA</w:t>
      </w:r>
    </w:p>
    <w:p w:rsidR="00201775" w:rsidRDefault="00201775">
      <w:r>
        <w:t xml:space="preserve">      ADV       : SP048852  RICARDO GOMES LOURENCO</w:t>
      </w:r>
    </w:p>
    <w:p w:rsidR="00201775" w:rsidRDefault="00201775">
      <w:r>
        <w:t xml:space="preserve">      REQDO(A)  : Uniao Federal (FAZENDA NACIONAL)</w:t>
      </w:r>
    </w:p>
    <w:p w:rsidR="00201775" w:rsidRDefault="00201775">
      <w:r>
        <w:t xml:space="preserve">      ADV       : SP000020  SIMONE APARECIDA VENCIGUERI AZEREDO</w:t>
      </w:r>
    </w:p>
    <w:p w:rsidR="00201775" w:rsidRDefault="00201775">
      <w:r>
        <w:t xml:space="preserve">      DEPREC    : JUIZO FEDERAL DA 14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0039533-05.2004.4.03.0000 PRECAT ORI:9200059171/SP REG:05.07.2004</w:t>
      </w:r>
    </w:p>
    <w:p w:rsidR="00201775" w:rsidRDefault="00201775">
      <w:r>
        <w:t xml:space="preserve">      REQTE     : ANGELA MARIA ALONSO PEREIRA</w:t>
      </w:r>
    </w:p>
    <w:p w:rsidR="00201775" w:rsidRDefault="00201775">
      <w:r>
        <w:t xml:space="preserve">      ADV       : SP094483  NANCI REGINA DE SOUZA</w:t>
      </w:r>
    </w:p>
    <w:p w:rsidR="00201775" w:rsidRDefault="00201775">
      <w:r>
        <w:t xml:space="preserve">      REQDO(A)  : Uniao Federal (FAZENDA NACIONAL)</w:t>
      </w:r>
    </w:p>
    <w:p w:rsidR="00201775" w:rsidRDefault="00201775">
      <w:r>
        <w:t xml:space="preserve">      ADV       : SP000020  SIMONE APARECIDA VENCIGUERI AZEREDO</w:t>
      </w:r>
    </w:p>
    <w:p w:rsidR="00201775" w:rsidRDefault="00201775">
      <w:r>
        <w:t xml:space="preserve">      DEPREC    : JUIZO FEDERAL DA 14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0040462-38.2004.4.03.0000 PRECAT ORI:8900401815/SP REG:06.07.2004</w:t>
      </w:r>
    </w:p>
    <w:p w:rsidR="00201775" w:rsidRDefault="00201775">
      <w:r>
        <w:t xml:space="preserve">      REQTE     : GERSON LUIZ ROSSI</w:t>
      </w:r>
    </w:p>
    <w:p w:rsidR="00201775" w:rsidRDefault="00201775">
      <w:r>
        <w:t xml:space="preserve">      ADVG      : ZERLINDO DORIN NETO</w:t>
      </w:r>
    </w:p>
    <w:p w:rsidR="00201775" w:rsidRDefault="00201775">
      <w:r>
        <w:t xml:space="preserve">      REQDO(A)  : Uniao Federal (FAZENDA NACIONAL)</w:t>
      </w:r>
    </w:p>
    <w:p w:rsidR="00201775" w:rsidRDefault="00201775">
      <w:r>
        <w:t xml:space="preserve">      ADV       : SP000020  SIMONE APARECIDA VENCIGUERI AZEREDO</w:t>
      </w:r>
    </w:p>
    <w:p w:rsidR="00201775" w:rsidRDefault="00201775">
      <w:r>
        <w:t xml:space="preserve">      DEPREC    : JUIZO FEDERAL DA 10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0040522-11.2004.4.03.0000 PRECAT ORI:8900019104/SP REG:06.07.2004</w:t>
      </w:r>
    </w:p>
    <w:p w:rsidR="00201775" w:rsidRDefault="00201775">
      <w:r>
        <w:t xml:space="preserve">      REQTE     : LASSANE PLASTICOS LTDA</w:t>
      </w:r>
    </w:p>
    <w:p w:rsidR="00201775" w:rsidRDefault="00201775">
      <w:r>
        <w:t xml:space="preserve">      ADV       : SP149863  WALTER ERWIN CARLSON</w:t>
      </w:r>
    </w:p>
    <w:p w:rsidR="00201775" w:rsidRDefault="00201775">
      <w:r>
        <w:t xml:space="preserve">      REQDO(A)  : Uniao Federal (FAZENDA NACIONAL)</w:t>
      </w:r>
    </w:p>
    <w:p w:rsidR="00201775" w:rsidRDefault="00201775">
      <w:r>
        <w:t xml:space="preserve">      ADV       : SP000020  SIMONE APARECIDA VENCIGUERI AZEREDO</w:t>
      </w:r>
    </w:p>
    <w:p w:rsidR="00201775" w:rsidRDefault="00201775">
      <w:r>
        <w:t xml:space="preserve">      DEPREC    : JUIZO FEDERAL DA 7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0040524-78.2004.4.03.0000 PRECAT ORI:9106063420/SP REG:06.07.2004</w:t>
      </w:r>
    </w:p>
    <w:p w:rsidR="00201775" w:rsidRDefault="00201775">
      <w:r>
        <w:t xml:space="preserve">      REQTE     : FREDERICO NIGRO</w:t>
      </w:r>
    </w:p>
    <w:p w:rsidR="00201775" w:rsidRDefault="00201775">
      <w:r>
        <w:lastRenderedPageBreak/>
        <w:t xml:space="preserve">      ADV       : SP065178  VANDERNAILEN DE MENEZES CALDAS</w:t>
      </w:r>
    </w:p>
    <w:p w:rsidR="00201775" w:rsidRDefault="00201775">
      <w:r>
        <w:t xml:space="preserve">      REQDO(A)  : Uniao Federal (FAZENDA NACIONAL)</w:t>
      </w:r>
    </w:p>
    <w:p w:rsidR="00201775" w:rsidRDefault="00201775">
      <w:r>
        <w:t xml:space="preserve">      ADV       : SP000020  SIMONE APARECIDA VENCIGUERI AZEREDO</w:t>
      </w:r>
    </w:p>
    <w:p w:rsidR="00201775" w:rsidRDefault="00201775">
      <w:r>
        <w:t xml:space="preserve">      DEPREC    : JUIZO FEDERAL DA 7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0040526-48.2004.4.03.0000 PRECAT ORI:0008324751/SP REG:06.07.2004</w:t>
      </w:r>
    </w:p>
    <w:p w:rsidR="00201775" w:rsidRDefault="00201775">
      <w:r>
        <w:t xml:space="preserve">      REQTE     : PAULISTA S/A COM/ PARTICIPACOES E EMPREENDIMENTOS</w:t>
      </w:r>
    </w:p>
    <w:p w:rsidR="00201775" w:rsidRDefault="00201775">
      <w:r>
        <w:t xml:space="preserve">      ADV       : SP021673  MATHIAS ALEXEY WOELZ</w:t>
      </w:r>
    </w:p>
    <w:p w:rsidR="00201775" w:rsidRDefault="00201775">
      <w:r>
        <w:t xml:space="preserve">      REQDO(A)  : Uniao Federal (FAZENDA NACIONAL)</w:t>
      </w:r>
    </w:p>
    <w:p w:rsidR="00201775" w:rsidRDefault="00201775">
      <w:r>
        <w:t xml:space="preserve">      ADV       : SP000020  SIMONE APARECIDA VENCIGUERI AZEREDO</w:t>
      </w:r>
    </w:p>
    <w:p w:rsidR="00201775" w:rsidRDefault="00201775">
      <w:r>
        <w:t xml:space="preserve">      DEPREC    : JUIZO FEDERAL DA 7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0040527-33.2004.4.03.0000 PRECAT ORI:8900058800/SP REG:06.07.2004</w:t>
      </w:r>
    </w:p>
    <w:p w:rsidR="00201775" w:rsidRDefault="00201775">
      <w:r>
        <w:t xml:space="preserve">      REQTE     : DECIO BITTENCOURT</w:t>
      </w:r>
    </w:p>
    <w:p w:rsidR="00201775" w:rsidRDefault="00201775">
      <w:r>
        <w:t xml:space="preserve">      ADV       : SP047440  WASHINGTON DA COSTA GOMES</w:t>
      </w:r>
    </w:p>
    <w:p w:rsidR="00201775" w:rsidRDefault="00201775">
      <w:r>
        <w:t xml:space="preserve">      REQDO(A)  : Uniao Federal (FAZENDA NACIONAL)</w:t>
      </w:r>
    </w:p>
    <w:p w:rsidR="00201775" w:rsidRDefault="00201775">
      <w:r>
        <w:t xml:space="preserve">      ADV       : SP000020  SIMONE APARECIDA VENCIGUERI AZEREDO</w:t>
      </w:r>
    </w:p>
    <w:p w:rsidR="00201775" w:rsidRDefault="00201775">
      <w:r>
        <w:t xml:space="preserve">      DEPREC    : JUIZO FEDERAL DA 7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0040529-03.2004.4.03.0000 PRECAT ORI:9107152140/SP REG:06.07.2004</w:t>
      </w:r>
    </w:p>
    <w:p w:rsidR="00201775" w:rsidRDefault="00201775">
      <w:r>
        <w:t xml:space="preserve">      REQTE     : AFFONSO DE LIGORIO SANTOS</w:t>
      </w:r>
    </w:p>
    <w:p w:rsidR="00201775" w:rsidRDefault="00201775">
      <w:r>
        <w:t xml:space="preserve">      ADV       : SP076655  ARLETE INES AURELLI</w:t>
      </w:r>
    </w:p>
    <w:p w:rsidR="00201775" w:rsidRDefault="00201775">
      <w:r>
        <w:t xml:space="preserve">      REQDO(A)  : Uniao Federal (FAZENDA NACIONAL)</w:t>
      </w:r>
    </w:p>
    <w:p w:rsidR="00201775" w:rsidRDefault="00201775">
      <w:r>
        <w:t xml:space="preserve">      ADV       : SP000020  SIMONE APARECIDA VENCIGUERI AZEREDO</w:t>
      </w:r>
    </w:p>
    <w:p w:rsidR="00201775" w:rsidRDefault="00201775">
      <w:r>
        <w:t xml:space="preserve">      DEPREC    : JUIZO FEDERAL DA 7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0040605-27.2004.4.03.0000 PRECAT ORI:8900295322/SP REG:06.07.2004</w:t>
      </w:r>
    </w:p>
    <w:p w:rsidR="00201775" w:rsidRDefault="00201775">
      <w:r>
        <w:t xml:space="preserve">      REQTE     : MARIO ANTONIO BERTOLINI</w:t>
      </w:r>
    </w:p>
    <w:p w:rsidR="00201775" w:rsidRDefault="00201775">
      <w:r>
        <w:t xml:space="preserve">      ADV       : SP042529  ROBERVAL DIAS CUNHA JUNIOR</w:t>
      </w:r>
    </w:p>
    <w:p w:rsidR="00201775" w:rsidRDefault="00201775">
      <w:r>
        <w:t xml:space="preserve">      REQDO(A)  : Uniao Federal (FAZENDA NACIONAL)</w:t>
      </w:r>
    </w:p>
    <w:p w:rsidR="00201775" w:rsidRDefault="00201775">
      <w:r>
        <w:t xml:space="preserve">      ADV       : SP000020  SIMONE APARECIDA VENCIGUERI AZEREDO</w:t>
      </w:r>
    </w:p>
    <w:p w:rsidR="00201775" w:rsidRDefault="00201775">
      <w:r>
        <w:t xml:space="preserve">      DEPREC    : JUIZO FEDERAL DA 11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0040606-12.2004.4.03.0000 PRECAT ORI:9200174043/SP REG:06.07.2004</w:t>
      </w:r>
    </w:p>
    <w:p w:rsidR="00201775" w:rsidRDefault="00201775">
      <w:r>
        <w:t xml:space="preserve">      REQ</w:t>
      </w:r>
      <w:r w:rsidR="00EF185F">
        <w:t>TE     : EDMILSON RUBEM BARALDI</w:t>
      </w:r>
    </w:p>
    <w:p w:rsidR="00201775" w:rsidRDefault="00201775">
      <w:r>
        <w:t xml:space="preserve">      ADV       : SP074774  SILVIO ALVES CORREA</w:t>
      </w:r>
    </w:p>
    <w:p w:rsidR="00201775" w:rsidRDefault="00201775">
      <w:r>
        <w:t xml:space="preserve">      REQDO(A)  : Uniao Federal (FAZENDA NACIONAL)</w:t>
      </w:r>
    </w:p>
    <w:p w:rsidR="00201775" w:rsidRDefault="00201775">
      <w:r>
        <w:t xml:space="preserve">      ADV       : SP000020  SIMONE APARECIDA VENCIGUERI AZEREDO</w:t>
      </w:r>
    </w:p>
    <w:p w:rsidR="00201775" w:rsidRDefault="00201775">
      <w:r>
        <w:t xml:space="preserve">      DEPREC    : JUIZO FEDERAL DA 22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0043756-98.2004.4.03.0000 PRECAT ORI:9514027590/SP REG:28.07.2004</w:t>
      </w:r>
    </w:p>
    <w:p w:rsidR="00201775" w:rsidRDefault="00201775">
      <w:r>
        <w:t xml:space="preserve">      REQTE     : VERTO MENDES DE CARVALHO</w:t>
      </w:r>
    </w:p>
    <w:p w:rsidR="00201775" w:rsidRDefault="00201775">
      <w:r>
        <w:t xml:space="preserve">      ADV       : SP079750  TANIA MARIA DE ALMEIDA LIPORONI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FRANCA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0043759-53.2004.4.03.0000 PRECAT ORI:9900001160/SP REG:28.07.2004</w:t>
      </w:r>
    </w:p>
    <w:p w:rsidR="00201775" w:rsidRDefault="00201775">
      <w:r>
        <w:t xml:space="preserve">      REQTE     : NATAL DE LIMA</w:t>
      </w:r>
    </w:p>
    <w:p w:rsidR="00201775" w:rsidRDefault="00201775">
      <w:r>
        <w:t xml:space="preserve">      ADV       : SP117426  ARNALDO APARECIDO OLIVEIRA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VINHEDO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0043760-38.2004.4.03.0000 PRECAT ORI:200261210019801/SP REG:28.07.2004</w:t>
      </w:r>
    </w:p>
    <w:p w:rsidR="00201775" w:rsidRDefault="00201775">
      <w:r>
        <w:t xml:space="preserve">      REQTE     : JOSE BENEDITO DOS SANTOS</w:t>
      </w:r>
    </w:p>
    <w:p w:rsidR="00201775" w:rsidRDefault="00201775">
      <w:r>
        <w:t xml:space="preserve">      ADV       : SP122779  LUCIMARA GAIA DE ANDRADE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TAUBATE - 21ª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0043763-90.2004.4.03.0000 PRECAT ORI:9700000889/SP REG:28.07.2004</w:t>
      </w:r>
    </w:p>
    <w:p w:rsidR="00201775" w:rsidRDefault="00201775">
      <w:r>
        <w:t xml:space="preserve">      REQTE     : JOSE DOS REIS DA SILVA</w:t>
      </w:r>
    </w:p>
    <w:p w:rsidR="00201775" w:rsidRDefault="00201775">
      <w:r>
        <w:t xml:space="preserve">      ADV       : SP117426  ARNALDO APARECIDO OLIVEIRA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VALINHOS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0043764-75.2004.4.03.0000 PRECAT ORI:9200001218/SP REG:28.07.2004</w:t>
      </w:r>
    </w:p>
    <w:p w:rsidR="00201775" w:rsidRDefault="00201775">
      <w:r>
        <w:t xml:space="preserve">      REQTE     : OLYMPIO DA SILVA e outros(as)</w:t>
      </w:r>
    </w:p>
    <w:p w:rsidR="00201775" w:rsidRDefault="00201775">
      <w:r>
        <w:t xml:space="preserve">      ADV       : SP064327  EZIO RAHAL MELILLO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SAO MANUEL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0043766-45.2004.4.03.0000 PRECAT ORI:200261260118045/SP REG:28.07.2004</w:t>
      </w:r>
    </w:p>
    <w:p w:rsidR="00201775" w:rsidRDefault="00201775">
      <w:r>
        <w:t xml:space="preserve">      REQTE     : ORACILIO ZANINI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0043767-30.2004.4.03.0000 PRECAT ORI:200261260120453/SP REG:28.07.2004</w:t>
      </w:r>
    </w:p>
    <w:p w:rsidR="00201775" w:rsidRDefault="00201775">
      <w:r>
        <w:t xml:space="preserve">      REQTE     : CARLOS ALBERTO MARCHEZINI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</w:t>
      </w:r>
      <w:r w:rsidR="00EF185F">
        <w:t>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0043768-15.2004.4.03.0000 PRECAT ORI:9002011334/SP REG:28.07.2004</w:t>
      </w:r>
    </w:p>
    <w:p w:rsidR="00201775" w:rsidRDefault="00201775">
      <w:r>
        <w:t xml:space="preserve">      REQTE     : JOSE FERNANDES JUNIOR</w:t>
      </w:r>
    </w:p>
    <w:p w:rsidR="00201775" w:rsidRDefault="00201775">
      <w:r>
        <w:t xml:space="preserve">      ADV       : SP074835  LILIANO RAVETTI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lastRenderedPageBreak/>
        <w:t xml:space="preserve">      DEPREC    : JUIZO FEDERAL DA 3 VARA DE SANTOS &gt; 4ªSSJ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0043769-97.2004.4.03.0000 PRECAT ORI:9003013357/SP REG:28.07.2004</w:t>
      </w:r>
    </w:p>
    <w:p w:rsidR="00201775" w:rsidRDefault="00201775">
      <w:r>
        <w:t xml:space="preserve">      REQTE     : GILLE BRENDOLAN</w:t>
      </w:r>
    </w:p>
    <w:p w:rsidR="00201775" w:rsidRDefault="00201775">
      <w:r>
        <w:t xml:space="preserve">      ADV       : SP075606  JOAO LUIZ REQUE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0043770-82.2004.4.03.0000 PRECAT ORI:9203052569/SP REG:28.07.2004</w:t>
      </w:r>
    </w:p>
    <w:p w:rsidR="00201775" w:rsidRDefault="00201775">
      <w:r>
        <w:t xml:space="preserve">      REQTE     : ELIAS SANTOS</w:t>
      </w:r>
    </w:p>
    <w:p w:rsidR="00201775" w:rsidRDefault="00201775">
      <w:r>
        <w:t xml:space="preserve">      ADV       : SP075606  JOAO LUIZ REQUE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0043771-67.2004.4.03.0000 PRECAT ORI:9103001067/SP REG:28.07.2004</w:t>
      </w:r>
    </w:p>
    <w:p w:rsidR="00201775" w:rsidRDefault="00201775">
      <w:r>
        <w:t xml:space="preserve">      REQTE     : JOSE ALVES DE OLIVEIRA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0043772-52.2004.4.03.0000 PRECAT ORI:9403040700/SP REG:28.07.2004</w:t>
      </w:r>
    </w:p>
    <w:p w:rsidR="00201775" w:rsidRDefault="00201775">
      <w:r>
        <w:t xml:space="preserve">      REQTE     : ODILA ALVES MENDONCA</w:t>
      </w:r>
    </w:p>
    <w:p w:rsidR="00201775" w:rsidRDefault="00201775">
      <w:r>
        <w:t xml:space="preserve">      ADV       : SP075606  JOAO LUIZ REQUE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0043773-37.2004.4.03.0000 PRECAT ORI:199903990953822/SP REG:28.07.2004</w:t>
      </w:r>
    </w:p>
    <w:p w:rsidR="00201775" w:rsidRDefault="00201775">
      <w:r>
        <w:t xml:space="preserve">      REQTE     : JOAO PEDRO MARTINS e outro(a)</w:t>
      </w:r>
    </w:p>
    <w:p w:rsidR="00201775" w:rsidRDefault="00201775">
      <w:r>
        <w:t xml:space="preserve">      ADV       : SP029172  HORACIO PERDIZ PINHEIRO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5 VARA DE SANTOS &gt; 4ªSSJ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0043776-89.2004.4.03.0000 PRECAT ORI:200061170034629/SP REG:28.07.2004</w:t>
      </w:r>
    </w:p>
    <w:p w:rsidR="00201775" w:rsidRDefault="00201775">
      <w:r>
        <w:t xml:space="preserve">      REQTE     : ANDREA REGINA TONON DAOPINO e outro(a)</w:t>
      </w:r>
    </w:p>
    <w:p w:rsidR="00201775" w:rsidRDefault="00201775">
      <w:r>
        <w:t xml:space="preserve">      ADV       : SP027539  DEANGE ZANZINI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</w:t>
      </w:r>
      <w:r w:rsidR="00EF185F">
        <w:t>DA 1 VARA DE JAHU &gt; 17ªSSJ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0043777-74.2004.4.03.0000 PRECAT ORI:9107039840/SP REG:28.07.2004</w:t>
      </w:r>
    </w:p>
    <w:p w:rsidR="00201775" w:rsidRDefault="00201775">
      <w:r>
        <w:t xml:space="preserve">      REQTE     : ANTONIO HELIO PERIN</w:t>
      </w:r>
    </w:p>
    <w:p w:rsidR="00201775" w:rsidRDefault="00201775">
      <w:r>
        <w:lastRenderedPageBreak/>
        <w:t xml:space="preserve">      ADV       : SP143465  ALESSANDRO ROGERIO MEDINA</w:t>
      </w:r>
    </w:p>
    <w:p w:rsidR="00201775" w:rsidRDefault="00201775">
      <w:r>
        <w:t xml:space="preserve">      REQDO(A)  : Uniao Federal (FAZENDA NACIONAL)</w:t>
      </w:r>
    </w:p>
    <w:p w:rsidR="00201775" w:rsidRDefault="00201775">
      <w:r>
        <w:t xml:space="preserve">      ADV       : SP000020  SIMONE APARECIDA VENCIGUERI AZEREDO</w:t>
      </w:r>
    </w:p>
    <w:p w:rsidR="00201775" w:rsidRDefault="00201775">
      <w:r>
        <w:t xml:space="preserve">      DEPREC    : JUIZO FEDERAL DA 21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0043778-59.2004.4.03.0000 PRECAT ORI:9502060628/SP REG:28.07.2004</w:t>
      </w:r>
    </w:p>
    <w:p w:rsidR="00201775" w:rsidRDefault="00201775">
      <w:r>
        <w:t xml:space="preserve">      REQTE     : VALDIR FERNANDES LOPES</w:t>
      </w:r>
    </w:p>
    <w:p w:rsidR="00201775" w:rsidRDefault="00201775">
      <w:r>
        <w:t xml:space="preserve">      ADV       : SP085715  SERGIO HENRIQUE PARDAL BACELLAR FREUDENTHAL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SANTOS &gt; 4ªSSJ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0043782-96.2004.4.03.0000 PRECAT ORI:9102036274/SP REG:29.07.2004</w:t>
      </w:r>
    </w:p>
    <w:p w:rsidR="00201775" w:rsidRDefault="00201775">
      <w:r>
        <w:t xml:space="preserve">      REQTE     : PAULO FREDERICO e outros(as)</w:t>
      </w:r>
    </w:p>
    <w:p w:rsidR="00201775" w:rsidRDefault="00201775">
      <w:r>
        <w:t xml:space="preserve">      ADV       : SP093222  ALBERTO BARRAL FRADE</w:t>
      </w:r>
    </w:p>
    <w:p w:rsidR="00201775" w:rsidRDefault="00201775">
      <w:r>
        <w:t xml:space="preserve">      REQDO(A)  : Uniao Federal (FAZENDA NACIONAL)</w:t>
      </w:r>
    </w:p>
    <w:p w:rsidR="00201775" w:rsidRDefault="00201775">
      <w:r>
        <w:t xml:space="preserve">      ADV       : SP000020  SIMONE APARECIDA VENCIGUERI AZEREDO</w:t>
      </w:r>
    </w:p>
    <w:p w:rsidR="00201775" w:rsidRDefault="00201775">
      <w:r>
        <w:t xml:space="preserve">      DEPREC    : JUIZO FEDERAL DA 1 VARA DE SANTOS &gt; 4ªSSJ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0043784-66.2004.4.03.0000 PRECAT ORI:9700002030/SP REG:29.07.2004</w:t>
      </w:r>
    </w:p>
    <w:p w:rsidR="00201775" w:rsidRDefault="00201775">
      <w:r>
        <w:t xml:space="preserve">      REQTE     : SERGIO SOARES DE SOUZA</w:t>
      </w:r>
    </w:p>
    <w:p w:rsidR="00201775" w:rsidRDefault="00201775">
      <w:r>
        <w:t xml:space="preserve">      REPTE     : ANA ROSA PIRES DE SOUZA</w:t>
      </w:r>
    </w:p>
    <w:p w:rsidR="00201775" w:rsidRDefault="00201775">
      <w:r>
        <w:t xml:space="preserve">      ADV       : SP064327  EZIO RAHAL MELILLO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PIRAJU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0043785-51.2004.4.03.0000 PRECAT ORI:9300000413/SP REG:29.07.2004</w:t>
      </w:r>
    </w:p>
    <w:p w:rsidR="00201775" w:rsidRDefault="00201775">
      <w:r>
        <w:t xml:space="preserve">      REQTE     : MARIA JOSE DA SILVA CUSITA</w:t>
      </w:r>
    </w:p>
    <w:p w:rsidR="00201775" w:rsidRDefault="00201775">
      <w:r>
        <w:t xml:space="preserve">      ADV       : SP058417  FERNANDO APARECIDO BALDAN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SANTA ADELIA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0043787-21.2004.4.03.0000 PRECAT ORI:0000000700/SP REG:28.07.2004</w:t>
      </w:r>
    </w:p>
    <w:p w:rsidR="00201775" w:rsidRDefault="00201775">
      <w:r>
        <w:t xml:space="preserve">      REQTE     : DORIZA LUCCAS</w:t>
      </w:r>
    </w:p>
    <w:p w:rsidR="00201775" w:rsidRDefault="00201775">
      <w:r>
        <w:t xml:space="preserve">      ADV       : SP135328  EVELISE SIMONE DE MELO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SOCORRO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0043789-88.2004.4.03.0000 PRECAT ORI:9700001334/SP REG:28.07.2004</w:t>
      </w:r>
    </w:p>
    <w:p w:rsidR="00201775" w:rsidRDefault="00201775">
      <w:r>
        <w:t xml:space="preserve">      REQTE     : LAURA DE MORAIS BUENO</w:t>
      </w:r>
    </w:p>
    <w:p w:rsidR="00201775" w:rsidRDefault="00201775">
      <w:r>
        <w:t xml:space="preserve">      ADV       : SP084761  ADRIANO CAMARGO ROCHA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SOCORRO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lastRenderedPageBreak/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0043790-73.2004.4.03.0000 PRECAT ORI:0200000612/SP REG:28.07.2004</w:t>
      </w:r>
    </w:p>
    <w:p w:rsidR="00201775" w:rsidRDefault="00201775">
      <w:r>
        <w:t xml:space="preserve">      REQTE     : LUIZ RIGAMONTI</w:t>
      </w:r>
    </w:p>
    <w:p w:rsidR="00201775" w:rsidRDefault="00201775">
      <w:r>
        <w:t xml:space="preserve">      ADV       : SP058417  FERNANDO APARECIDO BALDAN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NOVO HORIZONTE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0043792-43.2004.4.03.0000 PRECAT ORI:9500001714/SP REG:28.07.2004</w:t>
      </w:r>
    </w:p>
    <w:p w:rsidR="00201775" w:rsidRDefault="00201775">
      <w:r>
        <w:t xml:space="preserve">      REQTE     : JOAO DOMINGOS ARROIO</w:t>
      </w:r>
    </w:p>
    <w:p w:rsidR="00201775" w:rsidRDefault="00201775">
      <w:r>
        <w:t xml:space="preserve">      ADV       : SP100504  OMAR ANDRAUS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JUNDIAI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0043793-28.2004.4.03.0000 PRECAT ORI:9900002736/SP REG:28.07.2004</w:t>
      </w:r>
    </w:p>
    <w:p w:rsidR="00201775" w:rsidRDefault="00201775">
      <w:r>
        <w:t xml:space="preserve">      REQTE     : VANDERLEI SOARES DE MORAIS</w:t>
      </w:r>
    </w:p>
    <w:p w:rsidR="00201775" w:rsidRDefault="00201775">
      <w:r>
        <w:t xml:space="preserve">      ADV       : SP111937  JOAQUIM ROQUE NOGUEIRA PAIM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JUNDIAI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0043794-13.2004.4.03.0000 PRECAT ORI:9900001157/SP REG:28.07.2004</w:t>
      </w:r>
    </w:p>
    <w:p w:rsidR="00201775" w:rsidRDefault="00201775">
      <w:r>
        <w:t xml:space="preserve">      REQTE     : FLORIPES RESENDE DE CARVALHO</w:t>
      </w:r>
    </w:p>
    <w:p w:rsidR="00201775" w:rsidRDefault="00201775">
      <w:r>
        <w:t xml:space="preserve">      ADV       : SP127455  ACIR PELIELO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BURITAMA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0043795-95.2004.4.03.0000 PRECAT ORI:9800000813/SP REG:28.07.2004</w:t>
      </w:r>
    </w:p>
    <w:p w:rsidR="00201775" w:rsidRDefault="00201775">
      <w:r>
        <w:t xml:space="preserve">      REQTE     : BENEDITO LEME DA ROSA</w:t>
      </w:r>
    </w:p>
    <w:p w:rsidR="00201775" w:rsidRDefault="00201775">
      <w:r>
        <w:t xml:space="preserve">      ADV       : SP120830  ALBINO RIBAS DE ANDRADE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CERQUILHO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0043798-50.2004.4.03.0000 PRECAT ORI:9600000300/SP REG:28.07.2004</w:t>
      </w:r>
    </w:p>
    <w:p w:rsidR="00201775" w:rsidRDefault="00201775">
      <w:r>
        <w:t xml:space="preserve">      REQTE     : ELZA MENDES DA SILVA DE OLIVEIRA</w:t>
      </w:r>
    </w:p>
    <w:p w:rsidR="00201775" w:rsidRDefault="00201775">
      <w:r>
        <w:t xml:space="preserve">      ADV       : SP060957  ANTONIO JOSE PANCOTTI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FERNANDOPOLIS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0043799-35.2004.4.03.0000 PRECAT ORI:9800001379/SP REG:28.07.2004</w:t>
      </w:r>
    </w:p>
    <w:p w:rsidR="00201775" w:rsidRDefault="00201775">
      <w:r>
        <w:t xml:space="preserve">      REQTE     : WANDIR MESSIAS FELICIO</w:t>
      </w:r>
    </w:p>
    <w:p w:rsidR="00201775" w:rsidRDefault="00201775">
      <w:r>
        <w:t xml:space="preserve">      ADV       : SP064327  EZIO RAHAL MELILLO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lastRenderedPageBreak/>
        <w:t xml:space="preserve">      ADV       : SP000030  HERMES ARRAIS ALENCAR</w:t>
      </w:r>
    </w:p>
    <w:p w:rsidR="00201775" w:rsidRDefault="00201775">
      <w:r>
        <w:t xml:space="preserve">      DEPREC    : JUIZO DE DIREITO DA 1 VARA DE ITAPORANGA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0043800-20.2004.4.03.0000 PRECAT ORI:9700000601/SP REG:28.07.2004</w:t>
      </w:r>
    </w:p>
    <w:p w:rsidR="00201775" w:rsidRDefault="00201775">
      <w:r>
        <w:t xml:space="preserve">      REQTE     : BENEDITO DE BARROS</w:t>
      </w:r>
    </w:p>
    <w:p w:rsidR="00201775" w:rsidRDefault="00201775">
      <w:r>
        <w:t xml:space="preserve">      ADV       : SP064327  EZIO RAHAL MELILLO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ITAPORANGA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0043801-05.2004.4.03.0000 PRECAT ORI:9600000868/SP REG:28.07.2004</w:t>
      </w:r>
    </w:p>
    <w:p w:rsidR="00201775" w:rsidRDefault="00201775">
      <w:r>
        <w:t xml:space="preserve">      REQTE     : BENEDITA DEONILDA ALVES CORREA</w:t>
      </w:r>
    </w:p>
    <w:p w:rsidR="00201775" w:rsidRDefault="00201775">
      <w:r>
        <w:t xml:space="preserve">      ADV       : SP041265  LUIZ ANTONIO BELLUCCI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LARANJAL PAULISTA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0043802-87.2004.4.03.0000 PRECAT ORI:9700000981/SP REG:28.07.2004</w:t>
      </w:r>
    </w:p>
    <w:p w:rsidR="00201775" w:rsidRDefault="00201775">
      <w:r>
        <w:t xml:space="preserve">      REQTE     : MICHELE REGINA DA SILVA GONCALVES</w:t>
      </w:r>
    </w:p>
    <w:p w:rsidR="00201775" w:rsidRDefault="00201775">
      <w:r>
        <w:t xml:space="preserve">      REPTE     : TANIA REGINA DA SILVA PINTO</w:t>
      </w:r>
    </w:p>
    <w:p w:rsidR="00201775" w:rsidRDefault="00201775">
      <w:r>
        <w:t xml:space="preserve">      ADV       : SP118621  JOSE DINIZ NETO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CONCHAS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0043803-72.2004.4.03.0000 PRECAT ORI:9600000514/SP REG:28.07.2004</w:t>
      </w:r>
    </w:p>
    <w:p w:rsidR="00201775" w:rsidRDefault="00201775">
      <w:r>
        <w:t xml:space="preserve">      REQTE     : AFRANIO VICENTE TEODORO</w:t>
      </w:r>
    </w:p>
    <w:p w:rsidR="00201775" w:rsidRDefault="00201775">
      <w:r>
        <w:t xml:space="preserve">      ADV       : SP034359  ABDILATIF MAHAMED TUFAILE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CARDOSO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0043804-57.2004.4.03.0000 PRECAT ORI:9500000388/MS REG:28.07.2004</w:t>
      </w:r>
    </w:p>
    <w:p w:rsidR="00201775" w:rsidRDefault="00201775">
      <w:r>
        <w:t xml:space="preserve">      REQTE     : IDALINA TOBIAS BARBOSA</w:t>
      </w:r>
    </w:p>
    <w:p w:rsidR="00201775" w:rsidRDefault="00201775">
      <w:r>
        <w:t xml:space="preserve">      ADV       : MS005741A ROSANA APARECIDA TEIXEIRA COELHO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BRASILANDIA MS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0043806-27.2004.4.03.0000 PRECAT ORI:199903991140193/SP REG:28.07.2004</w:t>
      </w:r>
    </w:p>
    <w:p w:rsidR="00201775" w:rsidRDefault="00201775">
      <w:r>
        <w:t xml:space="preserve">      REQTE     : ZENAIDE BOSQUE DE BRITO</w:t>
      </w:r>
    </w:p>
    <w:p w:rsidR="00201775" w:rsidRDefault="00201775">
      <w:r>
        <w:t xml:space="preserve">      ADV       : SP105150  ANA PAULA CORREA DA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 J RIO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lastRenderedPageBreak/>
        <w:t xml:space="preserve">      PROC.  : 0043808-94.2004.4.03.0000 PRECAT ORI:9700002155/SP REG:29.07.2004</w:t>
      </w:r>
    </w:p>
    <w:p w:rsidR="00201775" w:rsidRDefault="00201775">
      <w:r>
        <w:t xml:space="preserve">      REQTE     : JOAO APARECIDO BELETI</w:t>
      </w:r>
    </w:p>
    <w:p w:rsidR="00201775" w:rsidRDefault="00201775">
      <w:r>
        <w:t xml:space="preserve">      ADV       : SP058417  FERNANDO APARECIDO BALDAN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CATANDUVA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0043809-79.2004.4.03.0000 PRECAT O</w:t>
      </w:r>
      <w:r w:rsidR="00EF185F">
        <w:t>RI:0000000794/SP REG:29.07.2004</w:t>
      </w:r>
    </w:p>
    <w:p w:rsidR="00201775" w:rsidRDefault="00201775">
      <w:r>
        <w:t xml:space="preserve">      REQTE     : JOSE LUIZ AMORIM</w:t>
      </w:r>
    </w:p>
    <w:p w:rsidR="00201775" w:rsidRDefault="00201775">
      <w:r>
        <w:t xml:space="preserve">      ADV       : SP030183  ANTONIO FLAVIO ROCHA DE OLIVEIRA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SANTA FE DO SUL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0043810-64.2004.4.03.0000 PRECAT ORI:9702087821/SP REG:29.07.2004</w:t>
      </w:r>
    </w:p>
    <w:p w:rsidR="00201775" w:rsidRDefault="00201775">
      <w:r>
        <w:t xml:space="preserve">      REQTE     : LUIZ APOLINARIO FERREIRA</w:t>
      </w:r>
    </w:p>
    <w:p w:rsidR="00201775" w:rsidRDefault="00201775">
      <w:r>
        <w:t xml:space="preserve">      ADV       : SP066390  PAULO ESPOSITO GOMES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6 VARA DE SANTOS &gt; 4ªSSJ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0043811-49.2004.4.03.0000 PRECAT ORI:9600000470/MS REG:29.07.2004</w:t>
      </w:r>
    </w:p>
    <w:p w:rsidR="00201775" w:rsidRDefault="00201775">
      <w:r>
        <w:t xml:space="preserve">      REQTE     : FLAVIO BERTO</w:t>
      </w:r>
    </w:p>
    <w:p w:rsidR="00201775" w:rsidRDefault="00201775">
      <w:r>
        <w:t xml:space="preserve">      ADV       : MS005741A ROSANA APARECIDA TEIXEIRA COELHO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BRASILANDIA MS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0043815-86.2004.4.03.0000 PRECAT ORI:199961020097976/SP REG:29.07.2004</w:t>
      </w:r>
    </w:p>
    <w:p w:rsidR="00201775" w:rsidRDefault="00201775">
      <w:r>
        <w:t xml:space="preserve">      REQTE     : JOAO MARIA FERREIRA FERNANDES</w:t>
      </w:r>
    </w:p>
    <w:p w:rsidR="00201775" w:rsidRDefault="00201775">
      <w:r>
        <w:t xml:space="preserve">      ADV       : SP164759  FABRICIO SOUZA GARCIA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6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0043817-56.2004.4.03.0000 PRECAT ORI:9700000019/SP REG:29.07.2004</w:t>
      </w:r>
    </w:p>
    <w:p w:rsidR="00201775" w:rsidRDefault="00201775">
      <w:r>
        <w:t xml:space="preserve">      REQTE     : CARLOS BENTO PEDROSO e outro(a)</w:t>
      </w:r>
    </w:p>
    <w:p w:rsidR="00201775" w:rsidRDefault="00201775">
      <w:r>
        <w:t xml:space="preserve">      ADV       : SP064327  EZIO RAHAL MELILLO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FARTURA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0043819-26.2004.4.03.0000 PRECAT ORI:9800000617/SP REG:29.07.2004</w:t>
      </w:r>
    </w:p>
    <w:p w:rsidR="00201775" w:rsidRDefault="00201775">
      <w:r>
        <w:t xml:space="preserve">      REQTE     : MISLAINI DA SILVA PONTES e outro(a)</w:t>
      </w:r>
    </w:p>
    <w:p w:rsidR="00201775" w:rsidRDefault="00201775">
      <w:r>
        <w:t xml:space="preserve">      REPTE     : MARLI RIBEIRO DA SILVA</w:t>
      </w:r>
    </w:p>
    <w:p w:rsidR="00201775" w:rsidRDefault="00201775">
      <w:r>
        <w:t xml:space="preserve">      ADV       : SP147758  ADRIANA GARCIA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lastRenderedPageBreak/>
        <w:t xml:space="preserve">      DEPREC    : JUIZO DE DIREITO DA 1 VARA DE IGARAPAVA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0043820-11.2004.4.03.0000 PRECAT ORI:9900000069/SP REG:29.07.2004</w:t>
      </w:r>
    </w:p>
    <w:p w:rsidR="00201775" w:rsidRDefault="00201775">
      <w:r>
        <w:t xml:space="preserve">      REQTE     : ANTONIO GARCIA RIBEIRO</w:t>
      </w:r>
    </w:p>
    <w:p w:rsidR="00201775" w:rsidRDefault="00201775">
      <w:r>
        <w:t xml:space="preserve">      ADV       : SP117362  LINO TRAVIZI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OSVALDO CRUZ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0043822-78.2004.4.03.0000 PRECAT ORI:9900000850/SP REG:29.07.2004</w:t>
      </w:r>
    </w:p>
    <w:p w:rsidR="00201775" w:rsidRDefault="00201775">
      <w:r>
        <w:t xml:space="preserve">      REQTE </w:t>
      </w:r>
      <w:r w:rsidR="00EF185F">
        <w:t xml:space="preserve">    : IOLANDA LOURENCO BARBIZAN</w:t>
      </w:r>
    </w:p>
    <w:p w:rsidR="00201775" w:rsidRDefault="00201775">
      <w:r>
        <w:t xml:space="preserve">      ADV       : SP152410  LUCIANO HENRIQUE GUIMARAES SA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MONTE ALTO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0043824-48.2004.4.03.0000 PRECAT ORI:9300000568/SP REG:29.07.2004</w:t>
      </w:r>
    </w:p>
    <w:p w:rsidR="00201775" w:rsidRDefault="00201775">
      <w:r>
        <w:t xml:space="preserve">      REQTE     : ZILDA SERAFIM SANTAROZA</w:t>
      </w:r>
    </w:p>
    <w:p w:rsidR="00201775" w:rsidRDefault="00201775">
      <w:r>
        <w:t xml:space="preserve">      ADVG      : MARCOS R F SANTAREM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TIETE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0043825-33.2004.4.03.0000 PRECAT ORI:9700000712/SP REG:29.07.2004</w:t>
      </w:r>
    </w:p>
    <w:p w:rsidR="00201775" w:rsidRDefault="00201775">
      <w:r>
        <w:t xml:space="preserve">      REQTE     : LAUDELINO DE OLIVEIRA XAVIER</w:t>
      </w:r>
    </w:p>
    <w:p w:rsidR="00201775" w:rsidRDefault="00201775">
      <w:r>
        <w:t xml:space="preserve">      REPTE     : ZULMIRA OLIVEIRA XAVIER</w:t>
      </w:r>
    </w:p>
    <w:p w:rsidR="00201775" w:rsidRDefault="00201775">
      <w:r>
        <w:t xml:space="preserve">      ADV       : SP122295  REGINA CRISTINA FULGUERAL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VIRADOURO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0043826-18.2004.4.03.0000 PRECAT ORI:9900000018/SP REG:29.07.2004</w:t>
      </w:r>
    </w:p>
    <w:p w:rsidR="00201775" w:rsidRDefault="00201775">
      <w:r>
        <w:t xml:space="preserve">      REQTE     : ELIEZAR DA SILVA SOUZA</w:t>
      </w:r>
    </w:p>
    <w:p w:rsidR="00201775" w:rsidRDefault="00201775">
      <w:r>
        <w:t xml:space="preserve">      ADV       : SP072445  JOSE AUGUSTO DE ALMEIDA JUNQUEIRA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NUPORANGA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0043827-03.2004.4.03.0000 PRECAT ORI:0100000876/SP REG:29.07.2004</w:t>
      </w:r>
    </w:p>
    <w:p w:rsidR="00201775" w:rsidRDefault="00201775">
      <w:r>
        <w:t xml:space="preserve">      REQTE     : BENEDITO FERREIRA</w:t>
      </w:r>
    </w:p>
    <w:p w:rsidR="00201775" w:rsidRDefault="00201775">
      <w:r>
        <w:t xml:space="preserve">      ADV       : SP067563  FRANCISCO CARDOSO DE OLIVEIRA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SANTA BARBARA D OESTE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0043828-85.2004.4.03.0000 PRECAT ORI:9900000160/SP REG:29.07.2004</w:t>
      </w:r>
    </w:p>
    <w:p w:rsidR="00201775" w:rsidRDefault="00201775">
      <w:r>
        <w:lastRenderedPageBreak/>
        <w:t xml:space="preserve">      REQTE     : MARIA APARECIDA DIAS</w:t>
      </w:r>
    </w:p>
    <w:p w:rsidR="00201775" w:rsidRDefault="00201775">
      <w:r>
        <w:t xml:space="preserve">      ADV       : SP125179  LUIZ CARLOS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ITAPEVA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0043829-70.2004.4.03.0000 PRECAT ORI:199961020078192/SP REG:29.07.2004</w:t>
      </w:r>
    </w:p>
    <w:p w:rsidR="00201775" w:rsidRDefault="00201775">
      <w:r>
        <w:t xml:space="preserve">      REQTE     : ANTONIO BERZUINO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6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0043830-55.2004.4.03.0000 PRECAT ORI:9800001198/SP REG:29.07.2004</w:t>
      </w:r>
    </w:p>
    <w:p w:rsidR="00201775" w:rsidRDefault="00201775">
      <w:r>
        <w:t xml:space="preserve">      REQTE     : MARCELINO JOSÉ DA SILVA e outro(a)</w:t>
      </w:r>
    </w:p>
    <w:p w:rsidR="00201775" w:rsidRDefault="00201775">
      <w:r>
        <w:t xml:space="preserve">      ADV       : SP1459</w:t>
      </w:r>
      <w:r w:rsidR="00EF185F">
        <w:t>61  VALDELIN DOMINGUES DA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NHANDEARA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0043831-40.2004.4.03.0000 PRECAT ORI:0000000252/SP REG:29.07.2004</w:t>
      </w:r>
    </w:p>
    <w:p w:rsidR="00201775" w:rsidRDefault="00201775">
      <w:r>
        <w:t xml:space="preserve">      REQTE     : ANTONIO EUSTAQUIO DA SILVEIRA</w:t>
      </w:r>
    </w:p>
    <w:p w:rsidR="00201775" w:rsidRDefault="00201775">
      <w:r>
        <w:t xml:space="preserve">      ADV       : SP030183  ANTONIO FLAVIO ROCHA DE OLIVEIRA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SANTA FE DO SUL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0043832-25.2004.4.03.0000 PRECAT ORI:9600000011/SP REG:29.07.2004</w:t>
      </w:r>
    </w:p>
    <w:p w:rsidR="00201775" w:rsidRDefault="00201775">
      <w:r>
        <w:t xml:space="preserve">      REQTE     : JOSE VENTURA</w:t>
      </w:r>
    </w:p>
    <w:p w:rsidR="00201775" w:rsidRDefault="00201775">
      <w:r>
        <w:t xml:space="preserve">      ADV       : SP126759  JOSE RICARDO GOMES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SANTA FE DO SUL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0043833-10.2004.4.03.0000 PRECAT ORI:0200000730/SP REG:29.07.2004</w:t>
      </w:r>
    </w:p>
    <w:p w:rsidR="00201775" w:rsidRDefault="00201775">
      <w:r>
        <w:t xml:space="preserve">      REQTE     : OSVALDO LIGABO e outros(as)</w:t>
      </w:r>
    </w:p>
    <w:p w:rsidR="00201775" w:rsidRDefault="00201775">
      <w:r>
        <w:t xml:space="preserve">      ADV       : SP107238  FERNANDO TADEU MARTINS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SANTA CRUZ DAS PALMEIRAS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0043834-92.2004.4.03.0000 PRECAT ORI:9600000953/SP REG:29.07.2004</w:t>
      </w:r>
    </w:p>
    <w:p w:rsidR="00201775" w:rsidRDefault="00201775">
      <w:r>
        <w:t xml:space="preserve">      REQTE     : DIRCE CORREA PADAVINI</w:t>
      </w:r>
    </w:p>
    <w:p w:rsidR="00201775" w:rsidRDefault="00201775">
      <w:r>
        <w:t xml:space="preserve">      ADV       : SP112115  PAULO FERNANDO DE PAULA ASSIS VEIGA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PIRAJU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lastRenderedPageBreak/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0043835-77.2004.4.03.0000 PRECAT ORI:9600000634/SP REG:29.07.2004</w:t>
      </w:r>
    </w:p>
    <w:p w:rsidR="00201775" w:rsidRDefault="00201775">
      <w:r>
        <w:t xml:space="preserve">      REQTE     : CARLOS DE OLIVEIRA</w:t>
      </w:r>
    </w:p>
    <w:p w:rsidR="00201775" w:rsidRDefault="00201775">
      <w:r>
        <w:t xml:space="preserve">      ADV       : SP080335  VITORIO MATIUZZI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SALTO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0043836-62.2004.4.03.0000 PRECAT ORI:0000000521/SP REG:29.07.2004</w:t>
      </w:r>
    </w:p>
    <w:p w:rsidR="00201775" w:rsidRDefault="00201775">
      <w:r>
        <w:t xml:space="preserve">      REQTE     : OSVALDO SALVADOR FURLAN</w:t>
      </w:r>
    </w:p>
    <w:p w:rsidR="00201775" w:rsidRDefault="00201775">
      <w:r>
        <w:t xml:space="preserve">      ADV       : SP166979  DOUGLAS LUIZ DOS SANTOS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PALMEIRA D OESTE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0043998-57.2004.4.03.0000 PRECAT ORI:9300000028/SP REG:30.07.2004</w:t>
      </w:r>
    </w:p>
    <w:p w:rsidR="00201775" w:rsidRDefault="00201775">
      <w:r>
        <w:t xml:space="preserve">      REQTE     : JOSE MIGUEL DA SILVA</w:t>
      </w:r>
    </w:p>
    <w:p w:rsidR="00201775" w:rsidRDefault="00201775">
      <w:r>
        <w:t xml:space="preserve">      ADV       : SP090460  ANTONIO DE CARVALHO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</w:t>
      </w:r>
      <w:r w:rsidR="00EF185F">
        <w:t>SP000030  HERMES ARRAIS ALENCAR</w:t>
      </w:r>
    </w:p>
    <w:p w:rsidR="00201775" w:rsidRDefault="00201775">
      <w:r>
        <w:t xml:space="preserve">      DEPREC    : JUIZO DE DIREITO DA 2 VARA DE ITATIBA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0043999-42.2004.4.03.0000 PRECAT ORI:9900000440/SP REG:30.07.2004</w:t>
      </w:r>
    </w:p>
    <w:p w:rsidR="00201775" w:rsidRDefault="00201775">
      <w:r>
        <w:t xml:space="preserve">      REQTE     : NELSON PEREIRA NETO</w:t>
      </w:r>
    </w:p>
    <w:p w:rsidR="00201775" w:rsidRDefault="00201775">
      <w:r>
        <w:t xml:space="preserve">      ADV       : SP030183  ANTONIO FLAVIO ROCHA DE OLIVEIRA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SANTA FE DO SUL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0044000-27.2004.4.03.0000 PRECAT ORI:9800000797/SP REG:30.07.2004</w:t>
      </w:r>
    </w:p>
    <w:p w:rsidR="00201775" w:rsidRDefault="00201775">
      <w:r>
        <w:t xml:space="preserve">      REQTE     : LAERCIO MARTINS BRANCO</w:t>
      </w:r>
    </w:p>
    <w:p w:rsidR="00201775" w:rsidRDefault="00201775">
      <w:r>
        <w:t xml:space="preserve">      ADV       : SP128685  RENATO MATOS GARCIA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INDAIATUBA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0045001-47.2004.4.03.0000 PRECAT ORI:9600000104/SP REG:30.07.2004</w:t>
      </w:r>
    </w:p>
    <w:p w:rsidR="00201775" w:rsidRDefault="00201775">
      <w:r>
        <w:t xml:space="preserve">      REQTE     : CLARICE CARDOSO DE ALMEIDA</w:t>
      </w:r>
    </w:p>
    <w:p w:rsidR="00201775" w:rsidRDefault="00201775">
      <w:r>
        <w:t xml:space="preserve">      ADV       : SP089756  ROSEMARY OLIVEIRA RIBEIRO VIADANNA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BOTUCATU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0045002-32.2004.4.03.0000 PRECAT ORI:0200000474/SP REG:30.07.2004</w:t>
      </w:r>
    </w:p>
    <w:p w:rsidR="00201775" w:rsidRDefault="00201775">
      <w:r>
        <w:t xml:space="preserve">      REQTE     : JOSE VIEIRA DA SILVA</w:t>
      </w:r>
    </w:p>
    <w:p w:rsidR="00201775" w:rsidRDefault="00201775">
      <w:r>
        <w:t xml:space="preserve">      ADV       : SP017410  MAURO LUCIO ALONSO CARNEIRO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lastRenderedPageBreak/>
        <w:t xml:space="preserve">      ADV       : SP000030  HERMES ARRAIS ALENCAR</w:t>
      </w:r>
    </w:p>
    <w:p w:rsidR="00201775" w:rsidRDefault="00201775">
      <w:r>
        <w:t xml:space="preserve">      DEPREC    : JUIZO DE DIREITO DA 3 VARA DE VICENTE DE CARVALHO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0045003-17.2004.4.03.0000 PRECAT ORI:9900000317/SP REG:30.07.2004</w:t>
      </w:r>
    </w:p>
    <w:p w:rsidR="00201775" w:rsidRDefault="00201775">
      <w:r>
        <w:t xml:space="preserve">      REQTE     : TEREZINHA CARNEIRO</w:t>
      </w:r>
    </w:p>
    <w:p w:rsidR="00201775" w:rsidRDefault="00201775">
      <w:r>
        <w:t xml:space="preserve">      ADV       : SP087017  GUSTAVO MARTINI MULLER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ITARARE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0045004-02.2004.4.03.0000 PRECAT ORI:9700001152/SP REG:30.07.2004</w:t>
      </w:r>
    </w:p>
    <w:p w:rsidR="00201775" w:rsidRDefault="00201775">
      <w:r>
        <w:t xml:space="preserve">      REQTE     : OROZIMBO RODRIGUES</w:t>
      </w:r>
    </w:p>
    <w:p w:rsidR="00201775" w:rsidRDefault="00201775">
      <w:r>
        <w:t xml:space="preserve">      REPTE     : LEONOR DO ESPIRITO SANTO</w:t>
      </w:r>
    </w:p>
    <w:p w:rsidR="00201775" w:rsidRDefault="00201775">
      <w:r>
        <w:t xml:space="preserve">      ADVG      : CARMENCITA APARECIDA DA SILVA OLIVEIRA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ITARARE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0045005-84.2004.4.03.0000 PRECAT ORI:9800001347/SP REG:30.07.2004</w:t>
      </w:r>
    </w:p>
    <w:p w:rsidR="00201775" w:rsidRDefault="00201775">
      <w:r>
        <w:t xml:space="preserve">      REQTE     : GERTRUDES DE OLIVEIRA GONCALVES</w:t>
      </w:r>
    </w:p>
    <w:p w:rsidR="00201775" w:rsidRDefault="00201775">
      <w:r>
        <w:t xml:space="preserve">      ADV       : SP064327  EZIO RAHAL MELILLO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</w:t>
      </w:r>
      <w:r w:rsidR="00EF185F">
        <w:t>EITO DA 1 VARA DE ITAPORANGA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0045006-69.2004.4.03.0000 PRECAT ORI:9800001118/SP REG:30.07.2004</w:t>
      </w:r>
    </w:p>
    <w:p w:rsidR="00201775" w:rsidRDefault="00201775">
      <w:r>
        <w:t xml:space="preserve">      REQTE     : ADEVINO FERNANDES DIOGO</w:t>
      </w:r>
    </w:p>
    <w:p w:rsidR="00201775" w:rsidRDefault="00201775">
      <w:r>
        <w:t xml:space="preserve">      ADVG      : CARMENCITA APARECIDA SILVA OLIVEIRA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ITAPORANGA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0045007-54.2004.4.03.0000 PRECAT ORI:9700000014/SP REG:30.07.2004</w:t>
      </w:r>
    </w:p>
    <w:p w:rsidR="00201775" w:rsidRDefault="00201775">
      <w:r>
        <w:t xml:space="preserve">      REQTE     : JOSE APARECIDO NEVES</w:t>
      </w:r>
    </w:p>
    <w:p w:rsidR="00201775" w:rsidRDefault="00201775">
      <w:r>
        <w:t xml:space="preserve">      ADVG      : CARMENCITA APARECIDA SILVA OLIVEIRA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ITAPORANGA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0045008-39.2004.4.03.0000 PRECAT ORI:9900000084/SP REG:30.07.2004</w:t>
      </w:r>
    </w:p>
    <w:p w:rsidR="00201775" w:rsidRDefault="00201775">
      <w:r>
        <w:t xml:space="preserve">      REQTE     : JOSE PEREIRA NASCIMENTO</w:t>
      </w:r>
    </w:p>
    <w:p w:rsidR="00201775" w:rsidRDefault="00201775">
      <w:r>
        <w:t xml:space="preserve">      ADV       : SP030183  ANTONIO FLAVIO ROCHA DE OLIVEIRA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SANTA FE DO SUL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lastRenderedPageBreak/>
        <w:t xml:space="preserve">      PROC.  : 0045009-24.2004.4.03.0000 PRECAT ORI:9700001128/SP REG:30.07.2004</w:t>
      </w:r>
    </w:p>
    <w:p w:rsidR="00201775" w:rsidRDefault="00201775">
      <w:r>
        <w:t xml:space="preserve">      REQTE     : LOURDES MARQUES DE CASTRO</w:t>
      </w:r>
    </w:p>
    <w:p w:rsidR="00201775" w:rsidRDefault="00201775">
      <w:r>
        <w:t xml:space="preserve">      ADVG      : GISELDA FELICIA FABIANO DE AGUIAR E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GUAIRA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0045010-09.2004.4.03.0000 PRECAT ORI:9800001227/SP REG:30.07.2004</w:t>
      </w:r>
    </w:p>
    <w:p w:rsidR="00201775" w:rsidRDefault="00201775">
      <w:r>
        <w:t xml:space="preserve">      REQTE     : OSVALDO RODRIGUES HELD</w:t>
      </w:r>
    </w:p>
    <w:p w:rsidR="00201775" w:rsidRDefault="00201775">
      <w:r>
        <w:t xml:space="preserve">      ADV       : SP030183  ANTONIO FLAVIO ROCHA DE OLIVEIRA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SANTA FE DO SUL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0045011-91.2004.4.03.0000 PRECAT ORI:9700000334/SP REG:30.07.2004</w:t>
      </w:r>
    </w:p>
    <w:p w:rsidR="00201775" w:rsidRDefault="00201775">
      <w:r>
        <w:t xml:space="preserve">      REQTE     : GERALDA MARTINS FERREIRA</w:t>
      </w:r>
    </w:p>
    <w:p w:rsidR="00201775" w:rsidRDefault="00201775">
      <w:r>
        <w:t xml:space="preserve">      ADV       : SP056834  CARLOS LELIS FALEIROS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PATROCINIO PAULISTA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0045012-76.2004.4.03.0000 PRECAT ORI:9800000776/SP REG:30.07.2004</w:t>
      </w:r>
    </w:p>
    <w:p w:rsidR="00201775" w:rsidRDefault="00201775">
      <w:r>
        <w:t xml:space="preserve">      REQTE     : ADELAIDE RUBIATI</w:t>
      </w:r>
    </w:p>
    <w:p w:rsidR="00201775" w:rsidRDefault="00201775">
      <w:r>
        <w:t xml:space="preserve">      ADV       : SP030183  ANTONIO FLAVIO ROCHA DE OLIVEIRA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SANTA FE DO SUL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</w:t>
      </w:r>
      <w:r w:rsidR="00EF185F">
        <w:t>, 1842 - 5º andar - Quadrante 2</w:t>
      </w:r>
    </w:p>
    <w:p w:rsidR="00201775" w:rsidRDefault="00201775"/>
    <w:p w:rsidR="00201775" w:rsidRDefault="00201775">
      <w:r>
        <w:t xml:space="preserve">      PROC.  : 0045018-83.2004.4.03.0000 PRECAT ORI:9410048281/SP REG:30.07.2004</w:t>
      </w:r>
    </w:p>
    <w:p w:rsidR="00201775" w:rsidRDefault="00201775">
      <w:r>
        <w:t xml:space="preserve">      REQTE     : JOAO JOSE RAMOS</w:t>
      </w:r>
    </w:p>
    <w:p w:rsidR="00201775" w:rsidRDefault="00201775">
      <w:r>
        <w:t xml:space="preserve">      ADV       : SP130420  MARCO AURELIO DE GOES MONTEIRO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MARILIA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0045019-68.2004.4.03.0000 PRECAT ORI:9410029171/SP REG:30.07.2004</w:t>
      </w:r>
    </w:p>
    <w:p w:rsidR="00201775" w:rsidRDefault="00201775">
      <w:r>
        <w:t xml:space="preserve">      REQTE     : FREDERICO AGUIAR DA SILVA</w:t>
      </w:r>
    </w:p>
    <w:p w:rsidR="00201775" w:rsidRDefault="00201775">
      <w:r>
        <w:t xml:space="preserve">      ADV       : SP130420  MARCO AURELIO DE GOES MONTEIRO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MARILIA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0045388-62.2004.4.03.0000 PRECAT ORI:9500000396/MS REG:18.08.2004</w:t>
      </w:r>
    </w:p>
    <w:p w:rsidR="00201775" w:rsidRDefault="00201775">
      <w:r>
        <w:t xml:space="preserve">      REQTE     : MELVINA BATISTA DOS SANTOS</w:t>
      </w:r>
    </w:p>
    <w:p w:rsidR="00201775" w:rsidRDefault="00201775">
      <w:r>
        <w:t xml:space="preserve">      ADV       : MS005741A ROSANA APARECIDA TEIXEIRA COELHO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BRASILANDIA MS</w:t>
      </w:r>
    </w:p>
    <w:p w:rsidR="00201775" w:rsidRDefault="00201775">
      <w:r>
        <w:lastRenderedPageBreak/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0045390-32.2004.4.03.0000 PRECAT ORI:9600000623/SP REG:18.08.2004</w:t>
      </w:r>
    </w:p>
    <w:p w:rsidR="00201775" w:rsidRDefault="00201775">
      <w:r>
        <w:t xml:space="preserve">      REQTE     : ANTONIA HUGGLER LEME</w:t>
      </w:r>
    </w:p>
    <w:p w:rsidR="00201775" w:rsidRDefault="00201775">
      <w:r>
        <w:t xml:space="preserve">      ADV       : SP036247  NARCISO APARECIDO DE OLIVEIRA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CERQUEIRA CESAR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0045391-17.2004.4.03.0000 PRECAT ORI:199903990715224/SP REG:18.08.2004</w:t>
      </w:r>
    </w:p>
    <w:p w:rsidR="00201775" w:rsidRDefault="00201775">
      <w:r>
        <w:t xml:space="preserve">      REQTE     : CARMEM MOIA SOARES</w:t>
      </w:r>
    </w:p>
    <w:p w:rsidR="00201775" w:rsidRDefault="00201775">
      <w:r>
        <w:t xml:space="preserve">      ADV       : SP039440  WALDIR FRANCISCO BACCILI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OURINHOS - 25ª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0045393-84.2004.4.03.0000 PRECAT ORI:0300001303/SP REG:18.08.2004</w:t>
      </w:r>
    </w:p>
    <w:p w:rsidR="00201775" w:rsidRDefault="00201775">
      <w:r>
        <w:t xml:space="preserve">      REQTE     : LAZARO DE ALMEIDA</w:t>
      </w:r>
    </w:p>
    <w:p w:rsidR="00201775" w:rsidRDefault="00201775">
      <w:r>
        <w:t xml:space="preserve">      ADV       : SP200524  THOMAZ ANTONIO DE MORAES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ITAPIRA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0045395-54.2004.4.03.0000 PRECAT ORI:9700001151/SP REG:18.08.2004</w:t>
      </w:r>
    </w:p>
    <w:p w:rsidR="00201775" w:rsidRDefault="00201775">
      <w:r>
        <w:t xml:space="preserve">      REQTE     : HEVELIN CRISTINI POSSARLI DE GOIS</w:t>
      </w:r>
    </w:p>
    <w:p w:rsidR="00201775" w:rsidRDefault="00201775">
      <w:r>
        <w:t xml:space="preserve">      ADV       : SP075614  LUIZ INFANTE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SANTO ANASTACIO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0045396-39.2004.4.03.0000 PRECAT ORI:200161020046229/SP REG:18.08.2</w:t>
      </w:r>
      <w:r w:rsidR="00EF185F">
        <w:t>004</w:t>
      </w:r>
    </w:p>
    <w:p w:rsidR="00201775" w:rsidRDefault="00201775">
      <w:r>
        <w:t xml:space="preserve">      REQTE     : DARCY FATIMA AGUIAR</w:t>
      </w:r>
    </w:p>
    <w:p w:rsidR="00201775" w:rsidRDefault="00201775">
      <w:r>
        <w:t xml:space="preserve">      ADV       : SP169665  FERNANDA RAQUEL VIEIRA DA SILVA ZANELATO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7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0045397-24.2004.4.03.0000 PRECAT ORI:9103239187/SP REG:18.08.2004</w:t>
      </w:r>
    </w:p>
    <w:p w:rsidR="00201775" w:rsidRDefault="00201775">
      <w:r>
        <w:t xml:space="preserve">      REQTE     : TUNILATAS PECAS PARA FUNILARIA LTDA e outro(a)</w:t>
      </w:r>
    </w:p>
    <w:p w:rsidR="00201775" w:rsidRDefault="00201775">
      <w:r>
        <w:t xml:space="preserve">      ADV       : SP110219  MARIA DE FATIMA ALVES BAPTISTA</w:t>
      </w:r>
    </w:p>
    <w:p w:rsidR="00201775" w:rsidRDefault="00201775">
      <w:r>
        <w:t xml:space="preserve">      REQDO(A)  : Uniao Federal (FAZENDA NACIONAL)</w:t>
      </w:r>
    </w:p>
    <w:p w:rsidR="00201775" w:rsidRDefault="00201775">
      <w:r>
        <w:t xml:space="preserve">      ADV       : SP000020  SIMONE APARECIDA VENCIGUERI AZEREDO</w:t>
      </w:r>
    </w:p>
    <w:p w:rsidR="00201775" w:rsidRDefault="00201775">
      <w:r>
        <w:t xml:space="preserve">      DEPREC    : JUIZO FEDERAL DA 3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0045398-09.2004.4.03.0000 PRECAT ORI:9003105405/SP REG:18.08.2004</w:t>
      </w:r>
    </w:p>
    <w:p w:rsidR="00201775" w:rsidRDefault="00201775">
      <w:r>
        <w:t xml:space="preserve">      REQTE     : ALCEU OLIVERIO e outro(a)</w:t>
      </w:r>
    </w:p>
    <w:p w:rsidR="00201775" w:rsidRDefault="00201775">
      <w:r>
        <w:t xml:space="preserve">      ADV       : SP075606  JOAO LUIZ REQUE</w:t>
      </w:r>
    </w:p>
    <w:p w:rsidR="00201775" w:rsidRDefault="00201775">
      <w:r>
        <w:lastRenderedPageBreak/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0045399-91.2004.4.03.0000 PRECAT ORI:9000022185/SP REG:18.08.2004</w:t>
      </w:r>
    </w:p>
    <w:p w:rsidR="00201775" w:rsidRDefault="00201775">
      <w:r>
        <w:t xml:space="preserve">      PARTE A   : ROSA ANTUNES e outros(as)</w:t>
      </w:r>
    </w:p>
    <w:p w:rsidR="00201775" w:rsidRDefault="00201775">
      <w:r>
        <w:t xml:space="preserve">      REQTE     : ANISIO CREPALDI</w:t>
      </w:r>
    </w:p>
    <w:p w:rsidR="00201775" w:rsidRDefault="00201775">
      <w:r>
        <w:t xml:space="preserve">      ADV       : SP145846  MARIA ARLENE CIOLA</w:t>
      </w:r>
    </w:p>
    <w:p w:rsidR="00201775" w:rsidRDefault="00201775">
      <w:r>
        <w:t xml:space="preserve">      REQDO(A)  : Uniao Federal (FAZENDA NACIONAL)</w:t>
      </w:r>
    </w:p>
    <w:p w:rsidR="00201775" w:rsidRDefault="00201775">
      <w:r>
        <w:t xml:space="preserve">      ADV       : SP000020  SIMONE APARECIDA VENCIGUERI AZEREDO</w:t>
      </w:r>
    </w:p>
    <w:p w:rsidR="00201775" w:rsidRDefault="00201775">
      <w:r>
        <w:t xml:space="preserve">      DEPREC    : JUIZO FEDERAL DA 8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0045400-76.2004.4.03.0000 PRECAT ORI:200361250043284/SP REG:18.08.2004</w:t>
      </w:r>
    </w:p>
    <w:p w:rsidR="00201775" w:rsidRDefault="00201775">
      <w:r>
        <w:t xml:space="preserve">      REQTE     : ZILDA DE OLIVEIRA</w:t>
      </w:r>
    </w:p>
    <w:p w:rsidR="00201775" w:rsidRDefault="00201775">
      <w:r>
        <w:t xml:space="preserve">      ADV       : SP039440  WALDIR FRANCISCO BACCILI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OURINHOS - 25ª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0045439-73.2004.4.03.0000 PRECAT ORI:199903990056770/SP REG:18.08.2004</w:t>
      </w:r>
    </w:p>
    <w:p w:rsidR="00201775" w:rsidRDefault="00201775">
      <w:r>
        <w:t xml:space="preserve">      REQTE     : AUTERIVES GONCALVES DE OLIVEIRA</w:t>
      </w:r>
    </w:p>
    <w:p w:rsidR="00201775" w:rsidRDefault="00201775">
      <w:r>
        <w:t xml:space="preserve">      ADV       : SP100537  GILSON JOSE SIMIONI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SAO BERNARDO DO CAMPO &gt; 14ª SSJ&gt;</w:t>
      </w:r>
    </w:p>
    <w:p w:rsidR="00201775" w:rsidRDefault="00201775">
      <w:r>
        <w:t xml:space="preserve">                 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0045440-58.2004.4.03.0000 PRECAT ORI:200261140038587/SP REG:18.08.2004</w:t>
      </w:r>
    </w:p>
    <w:p w:rsidR="00201775" w:rsidRDefault="00201775">
      <w:r>
        <w:t xml:space="preserve">      REQTE     : DELCIDIO LEONARDO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SAO BERNARDO DO CAMPO &gt; 14ª SSJ&gt;</w:t>
      </w:r>
    </w:p>
    <w:p w:rsidR="00201775" w:rsidRDefault="00201775">
      <w:r>
        <w:t xml:space="preserve">                 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0045441-43.2004.4.03.0000 PRECAT ORI:9600001023/SP REG:18.08.2004</w:t>
      </w:r>
    </w:p>
    <w:p w:rsidR="00201775" w:rsidRDefault="00201775">
      <w:r>
        <w:t xml:space="preserve">      REQTE     : BENEDITO TARIFA e outro(a)</w:t>
      </w:r>
    </w:p>
    <w:p w:rsidR="00201775" w:rsidRDefault="00201775">
      <w:r>
        <w:t xml:space="preserve">      ADV       : SP045822  AFONSO DE MORAES REGO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LEME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0045442-28.2004.4.03.0000 PRECAT ORI:200161260003729/SP REG:18.08.2004</w:t>
      </w:r>
    </w:p>
    <w:p w:rsidR="00201775" w:rsidRDefault="00201775">
      <w:r>
        <w:t xml:space="preserve">      REQTE     : JOSE PEREIRA DA COSTA e outro(a)</w:t>
      </w:r>
    </w:p>
    <w:p w:rsidR="00201775" w:rsidRDefault="00201775">
      <w:r>
        <w:t xml:space="preserve">      ADV       : SP109241  ROBERTO CASTILHO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lastRenderedPageBreak/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0045443-13.2004.4.03.0000 PRECAT ORI:9800000808/SP REG:18.08.2004</w:t>
      </w:r>
    </w:p>
    <w:p w:rsidR="00201775" w:rsidRDefault="00201775">
      <w:r>
        <w:t xml:space="preserve">      REQTE     : MARIA CORREIA DE ARAUJO LEITE</w:t>
      </w:r>
    </w:p>
    <w:p w:rsidR="00201775" w:rsidRDefault="00201775">
      <w:r>
        <w:t xml:space="preserve">      ADVG      : MARIA ISABEL JACOMASSI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4 VARA DE MAUA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0045444-95.2004.4.03.0000 PRECAT ORI:9400000115/SP REG:18.08.2004</w:t>
      </w:r>
    </w:p>
    <w:p w:rsidR="00201775" w:rsidRDefault="00201775">
      <w:r>
        <w:t xml:space="preserve">      REQTE     : ADAO FELISBINO DE OLIVEIRA</w:t>
      </w:r>
    </w:p>
    <w:p w:rsidR="00201775" w:rsidRDefault="00201775">
      <w:r>
        <w:t xml:space="preserve">      ADV       : SP123339  RUY GORAYB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BOTUCATU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0045445-80.2004.4.03.0000 PRECAT ORI:0000001008/SP REG:18.08.2004</w:t>
      </w:r>
    </w:p>
    <w:p w:rsidR="00201775" w:rsidRDefault="00201775">
      <w:r>
        <w:t xml:space="preserve">      REQTE     : MARIA HERNANDES ORLANDE</w:t>
      </w:r>
    </w:p>
    <w:p w:rsidR="00201775" w:rsidRDefault="00201775">
      <w:r>
        <w:t xml:space="preserve">      ADV       : SP102799  NEUZA PEREIRA DE SOUZA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GUARARAPES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0045446-65.2004.4.03.0000 PRECAT ORI:9700000436/SP REG:18.08.2004</w:t>
      </w:r>
    </w:p>
    <w:p w:rsidR="00201775" w:rsidRDefault="00201775">
      <w:r>
        <w:t xml:space="preserve">      REQTE     : MANOELINA FRANCISCA DE JESUS</w:t>
      </w:r>
    </w:p>
    <w:p w:rsidR="00201775" w:rsidRDefault="00201775">
      <w:r>
        <w:t xml:space="preserve">      ADV       : SP053329  ANTONIO MANOEL DE SOUZA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PAULO DE FARIA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0045447-50.2004.4.03.0000 PRECAT ORI:9200000196/SP REG:18.08.2004</w:t>
      </w:r>
    </w:p>
    <w:p w:rsidR="00201775" w:rsidRDefault="00201775">
      <w:r>
        <w:t xml:space="preserve">      REQTE     : MARIA DE LOURDES FALCI DOS SANTOS</w:t>
      </w:r>
    </w:p>
    <w:p w:rsidR="00201775" w:rsidRDefault="00201775">
      <w:r>
        <w:t xml:space="preserve">      ADV       : SP110494  MARA REGINA DE MORAES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CERQUILHO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0045448-35.2004.4.03.0000 PRECAT ORI:200061110083510/SP REG:18.08.2004</w:t>
      </w:r>
    </w:p>
    <w:p w:rsidR="00201775" w:rsidRDefault="00201775">
      <w:r>
        <w:t xml:space="preserve">      REQTE   </w:t>
      </w:r>
      <w:r w:rsidR="00EF185F">
        <w:t xml:space="preserve">  : DORALICE PEREIRA SQUINELATO</w:t>
      </w:r>
    </w:p>
    <w:p w:rsidR="00201775" w:rsidRDefault="00201775">
      <w:r>
        <w:t xml:space="preserve">      ADV       : SP068367  EDVALDO BELOTI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MARILIA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0045449-20.2004.4.03.0000 PRECAT ORI:9610002811/SP REG:18.08.2004</w:t>
      </w:r>
    </w:p>
    <w:p w:rsidR="00201775" w:rsidRDefault="00201775">
      <w:r>
        <w:t xml:space="preserve">      PARTE A   : COPA COML/ PARAGUACUENSE DE AUTOMOVEIS LTDA</w:t>
      </w:r>
    </w:p>
    <w:p w:rsidR="00201775" w:rsidRDefault="00201775">
      <w:r>
        <w:t xml:space="preserve">      REQTE     : LUCIANA DE SOUZA RAMIRES SANCHEZ</w:t>
      </w:r>
    </w:p>
    <w:p w:rsidR="00201775" w:rsidRDefault="00201775">
      <w:r>
        <w:lastRenderedPageBreak/>
        <w:t xml:space="preserve">      ADV       : SP150008  LUCIANA DE SOUZA RAMIRES SANCHEZ</w:t>
      </w:r>
    </w:p>
    <w:p w:rsidR="00201775" w:rsidRDefault="00201775">
      <w:r>
        <w:t xml:space="preserve">      REQDO(A)  : Uniao Federal (FAZENDA NACIONAL)</w:t>
      </w:r>
    </w:p>
    <w:p w:rsidR="00201775" w:rsidRDefault="00201775">
      <w:r>
        <w:t xml:space="preserve">      ADV       : SP000020  SIMONE APARECIDA VENCIGUERI AZEREDO</w:t>
      </w:r>
    </w:p>
    <w:p w:rsidR="00201775" w:rsidRDefault="00201775">
      <w:r>
        <w:t xml:space="preserve">      DEPREC    : JUIZO FEDERAL DA 1 VARA DE MARILIA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0045457-94.2004.4.03.0000 PRECAT ORI:9000000134/SP REG:18.08.2004</w:t>
      </w:r>
    </w:p>
    <w:p w:rsidR="00201775" w:rsidRDefault="00201775">
      <w:r>
        <w:t xml:space="preserve">      REQTE     : ODETE SONTACK SILVA</w:t>
      </w:r>
    </w:p>
    <w:p w:rsidR="00201775" w:rsidRDefault="00201775">
      <w:r>
        <w:t xml:space="preserve">      ADV       : SP067655  MARIA JOSE FIAMINI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SUZANO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0045458-79.2004.4.03.0000 PRECAT ORI:9700002247/SP REG:18.08.2004</w:t>
      </w:r>
    </w:p>
    <w:p w:rsidR="00201775" w:rsidRDefault="00201775">
      <w:r>
        <w:t xml:space="preserve">      REQTE     : MESSIAS COSTA</w:t>
      </w:r>
    </w:p>
    <w:p w:rsidR="00201775" w:rsidRDefault="00201775">
      <w:r>
        <w:t xml:space="preserve">      ADV       : SP064327  EZIO RAHAL MELILLO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PIRAJU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0045460-49.2004.4.03.0000 PRECAT ORI:9812023259/SP REG:18.08.2004</w:t>
      </w:r>
    </w:p>
    <w:p w:rsidR="00201775" w:rsidRDefault="00201775">
      <w:r>
        <w:t xml:space="preserve">      REQTE     : EDITE FERREIRA DA SILVA</w:t>
      </w:r>
    </w:p>
    <w:p w:rsidR="00201775" w:rsidRDefault="00201775">
      <w:r>
        <w:t xml:space="preserve">      ADV       : SP080609  JOAO CAMILO NOGUEIRA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PRES. PRUDENTE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0045878-84.2004.4.03.0000 PRECAT ORI:9300000325/SP REG:23.08.2004</w:t>
      </w:r>
    </w:p>
    <w:p w:rsidR="00201775" w:rsidRDefault="00201775">
      <w:r>
        <w:t xml:space="preserve">      REQTE     : ADENICE DOS SANTOS</w:t>
      </w:r>
    </w:p>
    <w:p w:rsidR="00201775" w:rsidRDefault="00201775">
      <w:r>
        <w:t xml:space="preserve">      ADV       : SP034847  HELIO RUBENS PEREIRA NAVARRO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BARRETOS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0045882-24.2004.4.03.0000 PRECAT ORI:199903990991355/SP REG:23.08.2004</w:t>
      </w:r>
    </w:p>
    <w:p w:rsidR="00201775" w:rsidRDefault="00201775">
      <w:r>
        <w:t xml:space="preserve">      REQTE     : VILMA COSMO DOS SANTOS</w:t>
      </w:r>
    </w:p>
    <w:p w:rsidR="00201775" w:rsidRDefault="00201775">
      <w:r>
        <w:t xml:space="preserve">      ADV       : SP089365  JOSE EDUARDO MASSOLA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JAHU &gt; 17ªSSJ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0045883-09.2004.4.03.0000 PRECAT ORI:9103163245/SP REG:23.08.2004</w:t>
      </w:r>
    </w:p>
    <w:p w:rsidR="00201775" w:rsidRDefault="00201775">
      <w:r>
        <w:t xml:space="preserve">      REQTE     : ANTONIO CARLOS ABRANTES</w:t>
      </w:r>
    </w:p>
    <w:p w:rsidR="00201775" w:rsidRDefault="00201775">
      <w:r>
        <w:t xml:space="preserve">      ADV       : </w:t>
      </w:r>
      <w:r w:rsidR="00EF185F">
        <w:t>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0045884-91.2004.4.03.0000 PRECAT ORI:9003099960/SP REG:23.08.2004</w:t>
      </w:r>
    </w:p>
    <w:p w:rsidR="00201775" w:rsidRDefault="00201775">
      <w:r>
        <w:t xml:space="preserve">      REQTE     : OSWALDO ALVES ARANTES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6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0045885-76.2004.4.03.0000 PRECAT ORI:9800000745/SP REG:23.08.2004</w:t>
      </w:r>
    </w:p>
    <w:p w:rsidR="00201775" w:rsidRDefault="00201775">
      <w:r>
        <w:t xml:space="preserve">      REQTE     : ERNESTINA FERREIRA FERNANDES</w:t>
      </w:r>
    </w:p>
    <w:p w:rsidR="00201775" w:rsidRDefault="00201775">
      <w:r>
        <w:t xml:space="preserve">      ADVG      : JOSE ROBERTO PONTES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CAJURU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0045886-61.2004.4.03.0000 PRECAT ORI:9600000375/SP REG:23.08.2004</w:t>
      </w:r>
    </w:p>
    <w:p w:rsidR="00201775" w:rsidRDefault="00201775">
      <w:r>
        <w:t xml:space="preserve">      REQTE     : MARIA CANDIDA DE JESUS</w:t>
      </w:r>
    </w:p>
    <w:p w:rsidR="00201775" w:rsidRDefault="00201775">
      <w:r>
        <w:t xml:space="preserve">      ADVG      : JOSE ROBERTO PONTES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CAJURU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0045887-46.2004.4.03.0000 PRECAT ORI:9900000038/SP REG:23.08.2004</w:t>
      </w:r>
    </w:p>
    <w:p w:rsidR="00201775" w:rsidRDefault="00201775">
      <w:r>
        <w:t xml:space="preserve">      REQTE     : MARIA APARECIDA DE MELO FURQUIM</w:t>
      </w:r>
    </w:p>
    <w:p w:rsidR="00201775" w:rsidRDefault="00201775">
      <w:r>
        <w:t xml:space="preserve">      ADV       : SP059715  JOSE ROBERTO PONTES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CAJURU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0045889-16.2004.4.03.0000 PRECAT ORI:9800000554/SP REG:23.08.2004</w:t>
      </w:r>
    </w:p>
    <w:p w:rsidR="00201775" w:rsidRDefault="00201775">
      <w:r>
        <w:t xml:space="preserve">      REQTE     : ANTONIA VACARI FINCO</w:t>
      </w:r>
    </w:p>
    <w:p w:rsidR="00201775" w:rsidRDefault="00201775">
      <w:r>
        <w:t xml:space="preserve">      ADV       : SP127455  ACIR PELIELO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BILAC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0045890-98.2004.4.03.0000 PRECAT ORI:0000000836/SP REG:23.08.2004</w:t>
      </w:r>
    </w:p>
    <w:p w:rsidR="00201775" w:rsidRDefault="00201775">
      <w:r>
        <w:t xml:space="preserve">      REQTE     : MAURO PADULA</w:t>
      </w:r>
    </w:p>
    <w:p w:rsidR="00201775" w:rsidRDefault="00201775">
      <w:r>
        <w:t xml:space="preserve">      ADV       : SP056808  JOSE AUGUSTO MODESTO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SAO JOSE DO RIO PARDO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0045891-83.2004.4.03.0000 PRECAT ORI:9800000756/SP REG:23.08.2004</w:t>
      </w:r>
    </w:p>
    <w:p w:rsidR="00201775" w:rsidRDefault="00201775">
      <w:r>
        <w:t xml:space="preserve">      REQTE     : UBIRAJARA PACHECO CARVALHO FILHO</w:t>
      </w:r>
    </w:p>
    <w:p w:rsidR="00201775" w:rsidRDefault="00201775">
      <w:r>
        <w:t xml:space="preserve">      ADV       : SP080649  ELZA NUNES MACHADO GALVAO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</w:t>
      </w:r>
      <w:r w:rsidR="00EF185F">
        <w:t xml:space="preserve"> SP000030  HERMES ARRAIS ALENCAR</w:t>
      </w:r>
    </w:p>
    <w:p w:rsidR="00201775" w:rsidRDefault="00201775">
      <w:r>
        <w:lastRenderedPageBreak/>
        <w:t xml:space="preserve">      DEPREC    : JUIZO DE DIREITO DA 1 VARA DE ITAPEVA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0045893-53.2004.4.03.0000 PRECAT ORI:9200000305/SP REG:23.08.2004</w:t>
      </w:r>
    </w:p>
    <w:p w:rsidR="00201775" w:rsidRDefault="00201775">
      <w:r>
        <w:t xml:space="preserve">      REQTE     : LUIZ DA GRACA RAMOS</w:t>
      </w:r>
    </w:p>
    <w:p w:rsidR="00201775" w:rsidRDefault="00201775">
      <w:r>
        <w:t xml:space="preserve">      ADV       : SP166248  OTÁVIO AUGUSTO ODA PASSOS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SUZANO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0045895-23.2004.4.03.0000 PRECAT ORI:9100000352/SP REG:23.08.2004</w:t>
      </w:r>
    </w:p>
    <w:p w:rsidR="00201775" w:rsidRDefault="00201775">
      <w:r>
        <w:t xml:space="preserve">      REQTE     : BENJAMIN FLEIDER</w:t>
      </w:r>
    </w:p>
    <w:p w:rsidR="00201775" w:rsidRDefault="00201775">
      <w:r>
        <w:t xml:space="preserve">      ADV       : SP086988  CELINA DOS SANTOS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SUZANO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0045896-08.2004.4.03.0000 PRECAT ORI:8900000733/SP REG:23.08.2004</w:t>
      </w:r>
    </w:p>
    <w:p w:rsidR="00201775" w:rsidRDefault="00201775">
      <w:r>
        <w:t xml:space="preserve">      REQTE     : JOAO ANTONIO SABINO</w:t>
      </w:r>
    </w:p>
    <w:p w:rsidR="00201775" w:rsidRDefault="00201775">
      <w:r>
        <w:t xml:space="preserve">      ADV       : SP077654  MARIA SOLANGE DE LIMA GONZALES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SUZANO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0045897-90.2004.4.03.0000 PRECAT ORI:9300000367/SP REG:23.08.2004</w:t>
      </w:r>
    </w:p>
    <w:p w:rsidR="00201775" w:rsidRDefault="00201775">
      <w:r>
        <w:t xml:space="preserve">      REQTE     : GERALDO ALVES DE SOUZA</w:t>
      </w:r>
    </w:p>
    <w:p w:rsidR="00201775" w:rsidRDefault="00201775">
      <w:r>
        <w:t xml:space="preserve">      ADV       : SP058625  JOSE FERREIRA DAS NEVES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PATROCINIO PAULISTA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0045898-75.2004.4.03.0000 PRECAT ORI:9800000079/SP REG:23.08.2004</w:t>
      </w:r>
    </w:p>
    <w:p w:rsidR="00201775" w:rsidRDefault="00201775">
      <w:r>
        <w:t xml:space="preserve">      REQTE     : MARIA MAGDALENA DE PROENCA</w:t>
      </w:r>
    </w:p>
    <w:p w:rsidR="00201775" w:rsidRDefault="00201775">
      <w:r>
        <w:t xml:space="preserve">      ADV       : SP064327  EZIO RAHAL MELILLO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ITAPORANGA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0045913-44.2004.4.03.0000 PRECAT ORI:199961180012481/SP REG:23.08.2004</w:t>
      </w:r>
    </w:p>
    <w:p w:rsidR="00201775" w:rsidRDefault="00201775">
      <w:r>
        <w:t xml:space="preserve">      REQTE     : JOSE BENEDITO</w:t>
      </w:r>
    </w:p>
    <w:p w:rsidR="00201775" w:rsidRDefault="00201775">
      <w:r>
        <w:t xml:space="preserve">      ADV       : SP018003  JOAO ROBERTO GALVAO NUNES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GUARATINGUETA &gt; 18ªSSJ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0049048-64.2004.4.03.0000 PRECAT ORI:9003090599/SP REG:25.08.2004</w:t>
      </w:r>
    </w:p>
    <w:p w:rsidR="00201775" w:rsidRDefault="00201775">
      <w:r>
        <w:t xml:space="preserve">      REQTE     : UNIVERSO ENGENHARIA E COM/ LTDA e outro(a)</w:t>
      </w:r>
    </w:p>
    <w:p w:rsidR="00201775" w:rsidRDefault="00201775">
      <w:r>
        <w:lastRenderedPageBreak/>
        <w:t xml:space="preserve">      ADVG      : JOSE LUIZ MATHES</w:t>
      </w:r>
    </w:p>
    <w:p w:rsidR="00201775" w:rsidRDefault="00201775">
      <w:r>
        <w:t xml:space="preserve">      REQDO(A)  : Uniao Federal (FAZENDA NACIONAL)</w:t>
      </w:r>
    </w:p>
    <w:p w:rsidR="00201775" w:rsidRDefault="00201775">
      <w:r>
        <w:t xml:space="preserve">      ADV       : SP000020  SIMONE APARECIDA VENCIGUERI AZEREDO</w:t>
      </w:r>
    </w:p>
    <w:p w:rsidR="00201775" w:rsidRDefault="00201775">
      <w:r>
        <w:t xml:space="preserve">      DEPREC    : JUIZO FEDERAL DA 3 VARA DE RIBEIRAO PRETO SP</w:t>
      </w:r>
    </w:p>
    <w:p w:rsidR="00201775" w:rsidRDefault="00201775">
      <w:r>
        <w:t xml:space="preserve">      RELATOR   : DE</w:t>
      </w:r>
      <w:r w:rsidR="00EF185F">
        <w:t>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0049133-50.2004.4.03.0000 PRECAT ORI:199961020096110/SP REG:30.08.2004</w:t>
      </w:r>
    </w:p>
    <w:p w:rsidR="00201775" w:rsidRDefault="00201775">
      <w:r>
        <w:t xml:space="preserve">      PARTE A   : SEBASTIANA EUSTAQUIA FERNANDES</w:t>
      </w:r>
    </w:p>
    <w:p w:rsidR="00201775" w:rsidRDefault="00201775">
      <w:r>
        <w:t xml:space="preserve">      REQTE     : SEBASTIANA EUSTAQUIA FERNANDES</w:t>
      </w:r>
    </w:p>
    <w:p w:rsidR="00201775" w:rsidRDefault="00201775">
      <w:r>
        <w:t xml:space="preserve">      ADV       : SP065415  PAULO HENRIQUE PASTORI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6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0049140-42.2004.4.03.0000 PRECAT ORI:9100013218/MS REG:30.08.2004</w:t>
      </w:r>
    </w:p>
    <w:p w:rsidR="00201775" w:rsidRDefault="00201775">
      <w:r>
        <w:t xml:space="preserve">      REQTE     : NEIFE ABRAHAO</w:t>
      </w:r>
    </w:p>
    <w:p w:rsidR="00201775" w:rsidRDefault="00201775">
      <w:r>
        <w:t xml:space="preserve">      ADV       : MS004535  RUBENS CLAYTON PEREIRA DE DEUS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CAMPO GRANDE &gt; 1ªSSJ &gt; MS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0049141-27.2004.4.03.0000 PRECAT ORI:9000334047/SP REG:30.08.2004</w:t>
      </w:r>
    </w:p>
    <w:p w:rsidR="00201775" w:rsidRDefault="00201775">
      <w:r>
        <w:t xml:space="preserve">      REQTE     : CESARINO CORREA JUNIOR</w:t>
      </w:r>
    </w:p>
    <w:p w:rsidR="00201775" w:rsidRDefault="00201775">
      <w:r>
        <w:t xml:space="preserve">      ADV       : SP056388  ANGELO AUGUSTO CORREA MONTEIRO</w:t>
      </w:r>
    </w:p>
    <w:p w:rsidR="00201775" w:rsidRDefault="00201775">
      <w:r>
        <w:t xml:space="preserve">      REQDO(A)  : Uniao Federal (FAZENDA NACIONAL)</w:t>
      </w:r>
    </w:p>
    <w:p w:rsidR="00201775" w:rsidRDefault="00201775">
      <w:r>
        <w:t xml:space="preserve">      ADV       : SP000020  SIMONE APARECIDA VENCIGUERI AZEREDO</w:t>
      </w:r>
    </w:p>
    <w:p w:rsidR="00201775" w:rsidRDefault="00201775">
      <w:r>
        <w:t xml:space="preserve">      DEPREC    : JUIZO FEDERAL DA 21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0049142-12.2004.4.03.0000 PRECAT ORI:9106718353/SP REG:30.08.2004</w:t>
      </w:r>
    </w:p>
    <w:p w:rsidR="00201775" w:rsidRDefault="00201775">
      <w:r>
        <w:t xml:space="preserve">      REQTE     : RAIMUNDO GOMES DE SOUZA</w:t>
      </w:r>
    </w:p>
    <w:p w:rsidR="00201775" w:rsidRDefault="00201775">
      <w:r>
        <w:t xml:space="preserve">      ADV       : SP212486  ANDRE SILVA MINIOLI</w:t>
      </w:r>
    </w:p>
    <w:p w:rsidR="00201775" w:rsidRDefault="00201775">
      <w:r>
        <w:t xml:space="preserve">      REQDO(A)  : Uniao Federal (FAZENDA NACIONAL)</w:t>
      </w:r>
    </w:p>
    <w:p w:rsidR="00201775" w:rsidRDefault="00201775">
      <w:r>
        <w:t xml:space="preserve">      ADV       : SP000020  SIMONE APARECIDA VENCIGUERI AZEREDO</w:t>
      </w:r>
    </w:p>
    <w:p w:rsidR="00201775" w:rsidRDefault="00201775">
      <w:r>
        <w:t xml:space="preserve">      DEPREC    : JUIZO FEDERAL DA 21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0049143-94.2004.4.03.0000 PRECAT ORI:200361260008323/SP REG:30.08.2004</w:t>
      </w:r>
    </w:p>
    <w:p w:rsidR="00201775" w:rsidRDefault="00201775">
      <w:r>
        <w:t xml:space="preserve">      PARTE A   : EDES PINHEIRO</w:t>
      </w:r>
    </w:p>
    <w:p w:rsidR="00201775" w:rsidRDefault="00201775">
      <w:r>
        <w:t xml:space="preserve">      REQTE     : EDES PINHEIRO e outro(a)</w:t>
      </w:r>
    </w:p>
    <w:p w:rsidR="00201775" w:rsidRDefault="00201775">
      <w:r>
        <w:t xml:space="preserve">      ADV       : SP078572  PAULO DONIZETI DA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0049150-86.2004.4.03.0000 PRECAT ORI:199961140017157/SP REG:30.08.2004</w:t>
      </w:r>
    </w:p>
    <w:p w:rsidR="00201775" w:rsidRDefault="00201775">
      <w:r>
        <w:t xml:space="preserve">      REQTE     : MARIA DE LOURDES MACIEL e outro(a)</w:t>
      </w:r>
    </w:p>
    <w:p w:rsidR="00201775" w:rsidRDefault="00201775">
      <w:r>
        <w:t xml:space="preserve">      ADV       : SP056890  FERNANDO GUIMARAES DE SOUZA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SAO BERNARDO DO CAMPO &gt; 14ª SSJ&gt;</w:t>
      </w:r>
    </w:p>
    <w:p w:rsidR="00201775" w:rsidRDefault="00201775">
      <w:r>
        <w:lastRenderedPageBreak/>
        <w:t xml:space="preserve">                 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0049154-26.2004.4.03.0000 PRECAT ORI:8900144731/SP REG:30.08.2004</w:t>
      </w:r>
    </w:p>
    <w:p w:rsidR="00201775" w:rsidRDefault="00201775">
      <w:r>
        <w:t xml:space="preserve">      REQTE     : ROBERTO REGI e outros(as)</w:t>
      </w:r>
    </w:p>
    <w:p w:rsidR="00201775" w:rsidRDefault="00201775">
      <w:r>
        <w:t xml:space="preserve">      ADV       : SP050099  ADAUTO CORREA MARTINS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</w:t>
      </w:r>
      <w:r w:rsidR="00EF185F">
        <w:t>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0049155-11.2004.4.03.0000 PRECAT ORI:8900144731/SP REG:30.08.2004</w:t>
      </w:r>
    </w:p>
    <w:p w:rsidR="00201775" w:rsidRDefault="00201775">
      <w:r>
        <w:t xml:space="preserve">      REQTE     : NOVUKO HINO KATO e outros(as)</w:t>
      </w:r>
    </w:p>
    <w:p w:rsidR="00201775" w:rsidRDefault="00201775">
      <w:r>
        <w:t xml:space="preserve">      ADV       : SP050099  ADAUTO CORREA MARTINS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0049156-93.2004.4.03.0000 PRECAT ORI:8900144731/SP REG:30.08.2004</w:t>
      </w:r>
    </w:p>
    <w:p w:rsidR="00201775" w:rsidRDefault="00201775">
      <w:r>
        <w:t xml:space="preserve">      REQTE     : JOSE MIGUEL DE OLIVEIRA e outros(as)</w:t>
      </w:r>
    </w:p>
    <w:p w:rsidR="00201775" w:rsidRDefault="00201775">
      <w:r>
        <w:t xml:space="preserve">      ADV       : SP050099  ADAUTO CORREA MARTINS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0049157-78.2004.4.03.0000 PRECAT ORI:8900144731/SP REG:30.08.2004</w:t>
      </w:r>
    </w:p>
    <w:p w:rsidR="00201775" w:rsidRDefault="00201775">
      <w:r>
        <w:t xml:space="preserve">      REQTE     : JOSE DE MATOS SILVA FILHO e outros(as)</w:t>
      </w:r>
    </w:p>
    <w:p w:rsidR="00201775" w:rsidRDefault="00201775">
      <w:r>
        <w:t xml:space="preserve">      ADV       : SP050099  ADAUTO CORREA MARTINS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0049158-63.2004.4.03.0000 PRECAT ORI:8900144731/SP REG:30.08.2004</w:t>
      </w:r>
    </w:p>
    <w:p w:rsidR="00201775" w:rsidRDefault="00201775">
      <w:r>
        <w:t xml:space="preserve">      REQTE     : GERALDO JOSE DE BRITO e outros(as)</w:t>
      </w:r>
    </w:p>
    <w:p w:rsidR="00201775" w:rsidRDefault="00201775">
      <w:r>
        <w:t xml:space="preserve">      ADV       : SP050099  ADAUTO CORREA MARTINS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0049159-48.2004.4.03.0000 PRECAT ORI:8900144731/SP REG:30.08.2004</w:t>
      </w:r>
    </w:p>
    <w:p w:rsidR="00201775" w:rsidRDefault="00201775">
      <w:r>
        <w:t xml:space="preserve">      REQTE     : AURELIANO DE SOUZA e outros(as)</w:t>
      </w:r>
    </w:p>
    <w:p w:rsidR="00201775" w:rsidRDefault="00201775">
      <w:r>
        <w:t xml:space="preserve">      ADV       : SP050099  ADAUTO CORREA MARTINS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lastRenderedPageBreak/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0049160-33.2004.4.03.0000 PRECAT ORI:8900144731/SP REG:30.08.2004</w:t>
      </w:r>
    </w:p>
    <w:p w:rsidR="00201775" w:rsidRDefault="00201775">
      <w:r>
        <w:t xml:space="preserve">      REQTE     : AMELIA DOS SANTOS LEITE e outros(as)</w:t>
      </w:r>
    </w:p>
    <w:p w:rsidR="00201775" w:rsidRDefault="00201775">
      <w:r>
        <w:t xml:space="preserve">      ADV       : SP050099  ADAUTO CORREA MARTINS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0049161-18.2004.4.03.0000 PRECAT ORI:20</w:t>
      </w:r>
      <w:r w:rsidR="00EF185F">
        <w:t>0361830150938/SP REG:30.08.2004</w:t>
      </w:r>
    </w:p>
    <w:p w:rsidR="00201775" w:rsidRDefault="00201775">
      <w:r>
        <w:t xml:space="preserve">      REQTE     : ROSIMEIRE FERREIRA GARCIA e outro(a)</w:t>
      </w:r>
    </w:p>
    <w:p w:rsidR="00201775" w:rsidRDefault="00201775">
      <w:r>
        <w:t xml:space="preserve">      ADV       : SP201274  PATRICIA DOS SANTOS RECHE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0049162-03.2004.4.03.0000 PRECAT ORI:9900002179/SP REG:30.08.2004</w:t>
      </w:r>
    </w:p>
    <w:p w:rsidR="00201775" w:rsidRDefault="00201775">
      <w:r>
        <w:t xml:space="preserve">      REQTE     : ANIZIO GOMES DA SILVA</w:t>
      </w:r>
    </w:p>
    <w:p w:rsidR="00201775" w:rsidRDefault="00201775">
      <w:r>
        <w:t xml:space="preserve">      ADV       : SP124866  IVAN MARQUES DOS SANTOS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6 VARA DE JUNDIAI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0049163-85.2004.4.03.0000 PRECAT ORI:9800002165/SP REG:30.08.2004</w:t>
      </w:r>
    </w:p>
    <w:p w:rsidR="00201775" w:rsidRDefault="00201775">
      <w:r>
        <w:t xml:space="preserve">      REQTE     : JOSE DIMAS DOLFINI</w:t>
      </w:r>
    </w:p>
    <w:p w:rsidR="00201775" w:rsidRDefault="00201775">
      <w:r>
        <w:t xml:space="preserve">      ADV       : SP145375  EDWARD COSTA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MOGI GUACU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0049264-25.2004.4.03.0000 PRECAT ORI:9604036645/SP REG:31.08.2004</w:t>
      </w:r>
    </w:p>
    <w:p w:rsidR="00201775" w:rsidRDefault="00201775">
      <w:r>
        <w:t xml:space="preserve">      PARTE A   : MILTON RODRIGUES NOGUEIRA</w:t>
      </w:r>
    </w:p>
    <w:p w:rsidR="00201775" w:rsidRDefault="00201775">
      <w:r>
        <w:t xml:space="preserve">      REQTE     : MILTON RODRIGUES NOGUEIRA</w:t>
      </w:r>
    </w:p>
    <w:p w:rsidR="00201775" w:rsidRDefault="00201775">
      <w:r>
        <w:t xml:space="preserve">      ADV       : SP114842  ANDREA MARCIA XAVIER RIBEIRO MORAES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 J CAMPOS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0049265-10.2004.4.03.0000 PRECAT ORI:9713056450/SP REG:31.08.2004</w:t>
      </w:r>
    </w:p>
    <w:p w:rsidR="00201775" w:rsidRDefault="00201775">
      <w:r>
        <w:t xml:space="preserve">      REQTE     : JOAQUIM DE OLIVEIRA MACHADO</w:t>
      </w:r>
    </w:p>
    <w:p w:rsidR="00201775" w:rsidRDefault="00201775">
      <w:r>
        <w:t xml:space="preserve">      ADV       : SP011924  DAHERCILIO ABRACOS DE CARVALHO SANTINHO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BAURU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0049266-92.2004.4.03.0000 PRECAT ORI:9100000660/SP REG:31.08.2004</w:t>
      </w:r>
    </w:p>
    <w:p w:rsidR="00201775" w:rsidRDefault="00201775">
      <w:r>
        <w:t xml:space="preserve">      REQTE     : ILZA FATIMA DOS REIS e outros(as)</w:t>
      </w:r>
    </w:p>
    <w:p w:rsidR="00201775" w:rsidRDefault="00201775">
      <w:r>
        <w:t xml:space="preserve">      ADV       : SP071907  EDUARDO MACHADO SILVEIRA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BOTUCATU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0049267-77.2004.4.03.0000 PRECAT ORI:9600001018/SP REG:31.08.2004</w:t>
      </w:r>
    </w:p>
    <w:p w:rsidR="00201775" w:rsidRDefault="00201775">
      <w:r>
        <w:t xml:space="preserve">      REQTE     : UADEDE AUN ABDELNUR e outros(as)</w:t>
      </w:r>
    </w:p>
    <w:p w:rsidR="00201775" w:rsidRDefault="00201775">
      <w:r>
        <w:t xml:space="preserve">      ADV       : SP071907  EDUARDO MACHADO SILVEIRA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BOTUCATU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0049268-62.2004.4.03.0000 PRECAT O</w:t>
      </w:r>
      <w:r w:rsidR="00EF185F">
        <w:t>RI:9400001402/SP REG:31.08.2004</w:t>
      </w:r>
    </w:p>
    <w:p w:rsidR="00201775" w:rsidRDefault="00201775">
      <w:r>
        <w:t xml:space="preserve">      REQTE     : MARIA CATARINA RODER e outros(as)</w:t>
      </w:r>
    </w:p>
    <w:p w:rsidR="00201775" w:rsidRDefault="00201775">
      <w:r>
        <w:t xml:space="preserve">      ADV       : SP071907  EDUARDO MACHADO SILVEIRA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BOTUCATU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0049399-37.2004.4.03.0000 PRECAT ORI:199903990887590/SP REG:06.09.2004</w:t>
      </w:r>
    </w:p>
    <w:p w:rsidR="00201775" w:rsidRDefault="00201775">
      <w:r>
        <w:t xml:space="preserve">      REQTE     : TANIA APARECIDA DE MELO</w:t>
      </w:r>
    </w:p>
    <w:p w:rsidR="00201775" w:rsidRDefault="00201775">
      <w:r>
        <w:t xml:space="preserve">      ADV       : SP056701  JOSE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FRANCA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0049401-07.2004.4.03.0000 PRECAT ORI:199903990789300/SP REG:06.09.2004</w:t>
      </w:r>
    </w:p>
    <w:p w:rsidR="00201775" w:rsidRDefault="00201775">
      <w:r>
        <w:t xml:space="preserve">      REQTE     : JOSE NASCIMENTO DE ANDRADE</w:t>
      </w:r>
    </w:p>
    <w:p w:rsidR="00201775" w:rsidRDefault="00201775">
      <w:r>
        <w:t xml:space="preserve">      ADV       : SP119417A JULIO PEREIRA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FRANCA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0049402-89.2004.4.03.0000 PRECAT ORI:200361130018602/SP REG:06.09.2004</w:t>
      </w:r>
    </w:p>
    <w:p w:rsidR="00201775" w:rsidRDefault="00201775">
      <w:r>
        <w:t xml:space="preserve">      REQTE     : ANA PORTO DA ROCHA</w:t>
      </w:r>
    </w:p>
    <w:p w:rsidR="00201775" w:rsidRDefault="00201775">
      <w:r>
        <w:t xml:space="preserve">      ADV       : SP027971  NILSON PLACIDO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FRANCA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0049404-59.2004.4.03.0000 PRECAT ORI:9613007032/SP REG:06.09.2004</w:t>
      </w:r>
    </w:p>
    <w:p w:rsidR="00201775" w:rsidRDefault="00201775">
      <w:r>
        <w:t xml:space="preserve">      REQTE     : OSWALDO LUIZ</w:t>
      </w:r>
    </w:p>
    <w:p w:rsidR="00201775" w:rsidRDefault="00201775">
      <w:r>
        <w:t xml:space="preserve">      ADV       : SP023143  SIDINEI LINO DE SOUZA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lastRenderedPageBreak/>
        <w:t xml:space="preserve">      DEPREC    : JUIZO FEDERAL DA 2 VARA DE BAURU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0049406-29.2004.4.03.0000 PRECAT ORI:9200375553/SP REG:06.09.2004</w:t>
      </w:r>
    </w:p>
    <w:p w:rsidR="00201775" w:rsidRDefault="00201775">
      <w:r>
        <w:t xml:space="preserve">      REQTE     : ALPHAGLASS COM/ E COLOCACAO DE VIDROS LTDA</w:t>
      </w:r>
    </w:p>
    <w:p w:rsidR="00201775" w:rsidRDefault="00201775">
      <w:r>
        <w:t xml:space="preserve">      ADV       : SP058288  CARLOS AUGUSTO CARVALHO LIMA REHDER</w:t>
      </w:r>
    </w:p>
    <w:p w:rsidR="00201775" w:rsidRDefault="00201775">
      <w:r>
        <w:t xml:space="preserve">      REQDO(A)  : Uniao Federal (FAZENDA NACIONAL)</w:t>
      </w:r>
    </w:p>
    <w:p w:rsidR="00201775" w:rsidRDefault="00201775">
      <w:r>
        <w:t xml:space="preserve">      ADV       : SP000020  SIMONE APARECIDA VENCIGUERI AZEREDO</w:t>
      </w:r>
    </w:p>
    <w:p w:rsidR="00201775" w:rsidRDefault="00201775">
      <w:r>
        <w:t xml:space="preserve">      DEPREC    : JUIZO FEDERAL DA 9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0049407-14.2004.4.03.0000 PRECAT ORI:200061120020039/SP REG:06.09.2004</w:t>
      </w:r>
    </w:p>
    <w:p w:rsidR="00201775" w:rsidRDefault="00201775">
      <w:r>
        <w:t xml:space="preserve">      PARTE A   : ANSELMO TOMIAZI</w:t>
      </w:r>
    </w:p>
    <w:p w:rsidR="00201775" w:rsidRDefault="00201775">
      <w:r>
        <w:t xml:space="preserve">      REQTE     : ANSELMO TOMIAZI</w:t>
      </w:r>
    </w:p>
    <w:p w:rsidR="00201775" w:rsidRDefault="00201775">
      <w:r>
        <w:t xml:space="preserve">      ADV       : SP024347  JOSE DE CASTRO CERQUEIRA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PRES. PRUDENTE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0049408-96.2004.4.03.0000 PRECAT ORI:200161200079754/SP REG:06.09.2004</w:t>
      </w:r>
    </w:p>
    <w:p w:rsidR="00201775" w:rsidRDefault="00201775">
      <w:r>
        <w:t xml:space="preserve">      REQTE     </w:t>
      </w:r>
      <w:r w:rsidR="00EF185F">
        <w:t>: ANTONIO JOSE DE ANDRADE FILHO</w:t>
      </w:r>
    </w:p>
    <w:p w:rsidR="00201775" w:rsidRDefault="00201775">
      <w:r>
        <w:t xml:space="preserve">      ADV       : SP039102  CARLOS ROBERTO MICELLI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ARARAQUARA - 20ª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0049409-81.2004.4.03.0000 PRECAT ORI:9703119522/SP REG:06.09.2004</w:t>
      </w:r>
    </w:p>
    <w:p w:rsidR="00201775" w:rsidRDefault="00201775">
      <w:r>
        <w:t xml:space="preserve">      PARTE A   : LUZIA DE MENEZES AMBROSIO</w:t>
      </w:r>
    </w:p>
    <w:p w:rsidR="00201775" w:rsidRDefault="00201775">
      <w:r>
        <w:t xml:space="preserve">      REQTE     : LUZIA DE MENEZES AMBROSIO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4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0049410-66.2004.4.03.0000 PRECAT ORI:199961020039216/SP REG:06.09.2004</w:t>
      </w:r>
    </w:p>
    <w:p w:rsidR="00201775" w:rsidRDefault="00201775">
      <w:r>
        <w:t xml:space="preserve">      PARTE A   : HIPOLITO RODRIGUES DA FREIRIA</w:t>
      </w:r>
    </w:p>
    <w:p w:rsidR="00201775" w:rsidRDefault="00201775">
      <w:r>
        <w:t xml:space="preserve">      REQTE     : HIPOLITO RODRIGUES DA FREIRIA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4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0049411-51.2004.4.03.0000 PRECAT ORI:9703153488/SP REG:06.09.2004</w:t>
      </w:r>
    </w:p>
    <w:p w:rsidR="00201775" w:rsidRDefault="00201775">
      <w:r>
        <w:t xml:space="preserve">      PARTE A   : MARIA JOSE LIMA DA SILVA</w:t>
      </w:r>
    </w:p>
    <w:p w:rsidR="00201775" w:rsidRDefault="00201775">
      <w:r>
        <w:t xml:space="preserve">      REQTE     : MARIA JOSE LIMA DA SILVA</w:t>
      </w:r>
    </w:p>
    <w:p w:rsidR="00201775" w:rsidRDefault="00201775">
      <w:r>
        <w:t xml:space="preserve">      ADV       : SP067145  CATARINA LUIZA RIZZARDO ROSSI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4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lastRenderedPageBreak/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0049412-36.2004.4.03.0000 PRECAT ORI:9000013267/MS REG:06.09.2004</w:t>
      </w:r>
    </w:p>
    <w:p w:rsidR="00201775" w:rsidRDefault="00201775">
      <w:r>
        <w:t xml:space="preserve">      REQTE     : SEVERINO SILVESTRE DE SOUZA</w:t>
      </w:r>
    </w:p>
    <w:p w:rsidR="00201775" w:rsidRDefault="00201775">
      <w:r>
        <w:t xml:space="preserve">      ADV       : MS004120B RUBENS MOZART CARNEIRO BUCKER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CAMPO GRANDE &gt; 1ªSSJ &gt; MS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0049413-21.2004.4.03.0000 PRECAT ORI:9200064400/SP REG:06.09.2004</w:t>
      </w:r>
    </w:p>
    <w:p w:rsidR="00201775" w:rsidRDefault="00201775">
      <w:r>
        <w:t xml:space="preserve">      REQTE     : MARIA JOSE ARANHA LIA e outro(a)</w:t>
      </w:r>
    </w:p>
    <w:p w:rsidR="00201775" w:rsidRDefault="00201775">
      <w:r>
        <w:t xml:space="preserve">      ADV       : SP037209  IVANIR CORTONA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0049414-06.2004.4.03.0000 PRECAT ORI:9300089439/SP REG:06.09.2004</w:t>
      </w:r>
    </w:p>
    <w:p w:rsidR="00201775" w:rsidRDefault="00201775">
      <w:r>
        <w:t xml:space="preserve">      REQTE     : ANTONIO FERRARI e outro(a)</w:t>
      </w:r>
    </w:p>
    <w:p w:rsidR="00201775" w:rsidRDefault="00201775">
      <w:r>
        <w:t xml:space="preserve">      ADV       : SP047342  MARIA APARECIDA VERZEGNASSI GINEZ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</w:t>
      </w:r>
      <w:r w:rsidR="00EF185F">
        <w:t>, 1842 - 5º andar - Quadrante 2</w:t>
      </w:r>
    </w:p>
    <w:p w:rsidR="00201775" w:rsidRDefault="00201775"/>
    <w:p w:rsidR="00201775" w:rsidRDefault="00201775">
      <w:r>
        <w:t xml:space="preserve">      PROC.  : 0049416-73.2004.4.03.0000 PRECAT ORI:9600000247/SP REG:06.09.2004</w:t>
      </w:r>
    </w:p>
    <w:p w:rsidR="00201775" w:rsidRDefault="00201775">
      <w:r>
        <w:t xml:space="preserve">      REQTE     : ANICYRA FLORENCIO SANDRONI</w:t>
      </w:r>
    </w:p>
    <w:p w:rsidR="00201775" w:rsidRDefault="00201775">
      <w:r>
        <w:t xml:space="preserve">      ADV       : SP110695  CORNELIO GABRIEL VIEIRA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IBIUNA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0049417-58.2004.4.03.0000 PRECAT ORI:199903991102453/SP REG:06.09.2004</w:t>
      </w:r>
    </w:p>
    <w:p w:rsidR="00201775" w:rsidRDefault="00201775">
      <w:r>
        <w:t xml:space="preserve">      REQTE     : LUZIA MIGUEL DE SOUZA</w:t>
      </w:r>
    </w:p>
    <w:p w:rsidR="00201775" w:rsidRDefault="00201775">
      <w:r>
        <w:t xml:space="preserve">      ADV       : SP067538  EUNICE PEREIRA DA SILVA MAIA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 J RIO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0049419-28.2004.4.03.0000 PRECAT ORI:9600274827/SP REG:06.09.2004</w:t>
      </w:r>
    </w:p>
    <w:p w:rsidR="00201775" w:rsidRDefault="00201775">
      <w:r>
        <w:t xml:space="preserve">      REQTE     : GERALDO AFONSO DOS SANTOS e outro(a)</w:t>
      </w:r>
    </w:p>
    <w:p w:rsidR="00201775" w:rsidRDefault="00201775">
      <w:r>
        <w:t xml:space="preserve">      ADV       : SP067806  ELI AGUADO PRADO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0049420-13.2004.4.03.0000 PRECAT ORI:8800374107/SP REG:06.09.2004</w:t>
      </w:r>
    </w:p>
    <w:p w:rsidR="00201775" w:rsidRDefault="00201775">
      <w:r>
        <w:lastRenderedPageBreak/>
        <w:t xml:space="preserve">      REQTE     : AUGUSTA CASADEI SALLES e outro(a)</w:t>
      </w:r>
    </w:p>
    <w:p w:rsidR="00201775" w:rsidRDefault="00201775">
      <w:r>
        <w:t xml:space="preserve">      ADV       : SP050099  ADAUTO CORREA MARTINS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0049421-95.2004.4.03.0000 PRECAT ORI:9000325650/SP REG:06.09.2004</w:t>
      </w:r>
    </w:p>
    <w:p w:rsidR="00201775" w:rsidRDefault="00201775">
      <w:r>
        <w:t xml:space="preserve">      REQTE     : REYNALDO DE ALMEIDA e outros(as)</w:t>
      </w:r>
    </w:p>
    <w:p w:rsidR="00201775" w:rsidRDefault="00201775">
      <w:r>
        <w:t xml:space="preserve">      ADV       : SP034684  HUMBERTO CARDOSO FILHO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0049422-80.2004.4.03.0000 PRECAT ORI:9000439000/SP REG:06.09.2004</w:t>
      </w:r>
    </w:p>
    <w:p w:rsidR="00201775" w:rsidRDefault="00201775">
      <w:r>
        <w:t xml:space="preserve">      REQTE     : RUBENS JUNQUEIRA e outro(a)</w:t>
      </w:r>
    </w:p>
    <w:p w:rsidR="00201775" w:rsidRDefault="00201775">
      <w:r>
        <w:t xml:space="preserve">      ADV       : SP050099  ADAUTO CORREA MARTINS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0049423-65.2004.4.03.0000 PRECAT ORI:9106579639/SP REG:06.09.2004</w:t>
      </w:r>
    </w:p>
    <w:p w:rsidR="00201775" w:rsidRDefault="00201775">
      <w:r>
        <w:t xml:space="preserve">      REQTE     : ANTONIO FERREIRA e outro(a)</w:t>
      </w:r>
    </w:p>
    <w:p w:rsidR="00201775" w:rsidRDefault="00201775">
      <w:r>
        <w:t xml:space="preserve">      ADV       : SP050099  ADAUTO CORREA MARTINS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</w:t>
      </w:r>
      <w:r w:rsidR="00EF185F">
        <w:t>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0049424-50.2004.4.03.0000 PRECAT ORI:200361830098874/SP REG:06.09.2004</w:t>
      </w:r>
    </w:p>
    <w:p w:rsidR="00201775" w:rsidRDefault="00201775">
      <w:r>
        <w:t xml:space="preserve">      REQTE     : GERALDO ELESBAO DE OLIVEIRA e outro(a)</w:t>
      </w:r>
    </w:p>
    <w:p w:rsidR="00201775" w:rsidRDefault="00201775">
      <w:r>
        <w:t xml:space="preserve">      ADV       : SP189675  RODRIGO CAMARGO FRIAS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0049425-35.2004.4.03.0000 PRECAT ORI:0007524218/SP REG:06.09.2004</w:t>
      </w:r>
    </w:p>
    <w:p w:rsidR="00201775" w:rsidRDefault="00201775">
      <w:r>
        <w:t xml:space="preserve">      REQTE     : MANOEL PIRES JUNIOR e outros(as)</w:t>
      </w:r>
    </w:p>
    <w:p w:rsidR="00201775" w:rsidRDefault="00201775">
      <w:r>
        <w:t xml:space="preserve">      ADV       : SP051128  MAURO MOREIRA FILHO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0049427-05.2004.4.03.0000 PRECAT ORI:9000187346/SP REG:06.09.2004</w:t>
      </w:r>
    </w:p>
    <w:p w:rsidR="00201775" w:rsidRDefault="00201775">
      <w:r>
        <w:lastRenderedPageBreak/>
        <w:t xml:space="preserve">      REQTE     : ARIOVALDO VON ZUBEN e outros(as)</w:t>
      </w:r>
    </w:p>
    <w:p w:rsidR="00201775" w:rsidRDefault="00201775">
      <w:r>
        <w:t xml:space="preserve">      ADV       : SP050099  ADAUTO CORREA MARTINS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0049428-87.2004.4.03.0000 PRECAT ORI:200161830026404/SP REG:06.09.2004</w:t>
      </w:r>
    </w:p>
    <w:p w:rsidR="00201775" w:rsidRDefault="00201775">
      <w:r>
        <w:t xml:space="preserve">      REQTE     : PEDRO DE OLIVEIRA E SILVA e outro(a)</w:t>
      </w:r>
    </w:p>
    <w:p w:rsidR="00201775" w:rsidRDefault="00201775">
      <w:r>
        <w:t xml:space="preserve">      ADV       : SP018454  ANIS SLEIMAN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0049557-92.2004.4.03.0000 PRECAT ORI:9603041416/SP REG:17.09.2004</w:t>
      </w:r>
    </w:p>
    <w:p w:rsidR="00201775" w:rsidRDefault="00201775">
      <w:r>
        <w:t xml:space="preserve">      PARTE A   : VERA LUCIA VALERIANO DE BRITTO</w:t>
      </w:r>
    </w:p>
    <w:p w:rsidR="00201775" w:rsidRDefault="00201775">
      <w:r>
        <w:t xml:space="preserve">      REQTE     : VERA LUCIA VALERIANO DE BRITTO</w:t>
      </w:r>
    </w:p>
    <w:p w:rsidR="00201775" w:rsidRDefault="00201775">
      <w:r>
        <w:t xml:space="preserve">      ADV       : SP065415  PAULO HENRIQUE PASTORI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4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0049558-77.2004.4.03.0000 PRECAT ORI:9803123467/SP REG:17.09.2004</w:t>
      </w:r>
    </w:p>
    <w:p w:rsidR="00201775" w:rsidRDefault="00201775">
      <w:r>
        <w:t xml:space="preserve">      PARTE A   : PEDRO TOLENTINO RODOLFO</w:t>
      </w:r>
    </w:p>
    <w:p w:rsidR="00201775" w:rsidRDefault="00201775">
      <w:r>
        <w:t xml:space="preserve">      REQTE     : PEDRO TOLENTINO RODOLFO</w:t>
      </w:r>
    </w:p>
    <w:p w:rsidR="00201775" w:rsidRDefault="00201775">
      <w:r>
        <w:t xml:space="preserve">      ADV       : SP065415  PAULO HENRIQUE PASTORI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4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0049559-62.2004.4.03.0000 PRECAT O</w:t>
      </w:r>
      <w:r w:rsidR="00EF185F">
        <w:t>RI:9803040863/SP REG:17.09.2004</w:t>
      </w:r>
    </w:p>
    <w:p w:rsidR="00201775" w:rsidRDefault="00201775">
      <w:r>
        <w:t xml:space="preserve">      PARTE A   : RUI ALVES DOS SANTOS</w:t>
      </w:r>
    </w:p>
    <w:p w:rsidR="00201775" w:rsidRDefault="00201775">
      <w:r>
        <w:t xml:space="preserve">      REQTE     : RUI ALVES DOS SANTOS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4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0049560-47.2004.4.03.0000 PRECAT ORI:200003990322437/SP REG:17.09.2004</w:t>
      </w:r>
    </w:p>
    <w:p w:rsidR="00201775" w:rsidRDefault="00201775">
      <w:r>
        <w:t xml:space="preserve">      PARTE A   : BENEDICTO PEREIRA DOS SANTOS</w:t>
      </w:r>
    </w:p>
    <w:p w:rsidR="00201775" w:rsidRDefault="00201775">
      <w:r>
        <w:t xml:space="preserve">      REQTE     : BENEDICTO PEREIRA DOS SANTOS</w:t>
      </w:r>
    </w:p>
    <w:p w:rsidR="00201775" w:rsidRDefault="00201775">
      <w:r>
        <w:t xml:space="preserve">      ADV       : SP067145  CATARINA LUIZA RIZZARDO ROSSI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4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0049561-32.2004.4.03.0000 PRECAT ORI:9603027464/SP REG:17.09.2004</w:t>
      </w:r>
    </w:p>
    <w:p w:rsidR="00201775" w:rsidRDefault="00201775">
      <w:r>
        <w:lastRenderedPageBreak/>
        <w:t xml:space="preserve">      PARTE A   : LUIZ ANTONIO BOTARO</w:t>
      </w:r>
    </w:p>
    <w:p w:rsidR="00201775" w:rsidRDefault="00201775">
      <w:r>
        <w:t xml:space="preserve">      REQTE     : LUIZ ANTONIO BOTARO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4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0049562-17.2004.4.03.0000 PRECAT ORI:9003099120/SP REG:17.09.2004</w:t>
      </w:r>
    </w:p>
    <w:p w:rsidR="00201775" w:rsidRDefault="00201775">
      <w:r>
        <w:t xml:space="preserve">      PARTE A   : DAYSY BLANDY AZANHA</w:t>
      </w:r>
    </w:p>
    <w:p w:rsidR="00201775" w:rsidRDefault="00201775">
      <w:r>
        <w:t xml:space="preserve">      REQTE     : DAYSY BLANDY AZANHA</w:t>
      </w:r>
    </w:p>
    <w:p w:rsidR="00201775" w:rsidRDefault="00201775">
      <w:r>
        <w:t xml:space="preserve">      ADV       : SP075606  JOAO LUIZ REQUE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4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0049616-80.2004.4.03.0000 PRECAT ORI:199961020076614/SP REG:17.09.2004</w:t>
      </w:r>
    </w:p>
    <w:p w:rsidR="00201775" w:rsidRDefault="00201775">
      <w:r>
        <w:t xml:space="preserve">      REQTE     : PAULO DE SOUZA NOGUEIRA</w:t>
      </w:r>
    </w:p>
    <w:p w:rsidR="00201775" w:rsidRDefault="00201775">
      <w:r>
        <w:t xml:space="preserve">      ADV       : SP065415  PAULO HENRIQUE PASTORI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7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0049660-02.2004.4.03.0000 PRECAT ORI:200161060013570/SP REG:17.09.2004</w:t>
      </w:r>
    </w:p>
    <w:p w:rsidR="00201775" w:rsidRDefault="00201775">
      <w:r>
        <w:t xml:space="preserve">      REQTE     : MARILENE LOT DE ABREU</w:t>
      </w:r>
    </w:p>
    <w:p w:rsidR="00201775" w:rsidRDefault="00201775">
      <w:r>
        <w:t xml:space="preserve">      ADV       : SP152410  LUCIANO HENRIQUE GUIMARAES SA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 J RIO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0049661-84.2004.4.03.0000 PRECAT ORI:199903991013596/SP REG:17.09.2004</w:t>
      </w:r>
    </w:p>
    <w:p w:rsidR="00201775" w:rsidRDefault="00201775">
      <w:r>
        <w:t xml:space="preserve">      REQTE     : TEREZINHA LEITE SANTANA</w:t>
      </w:r>
    </w:p>
    <w:p w:rsidR="00201775" w:rsidRDefault="00201775">
      <w:r>
        <w:t xml:space="preserve">      ADV       : SP031605  MARIA IVANETE VETORAZZO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 J RIO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</w:t>
      </w:r>
      <w:r w:rsidR="00EF185F">
        <w:t>, 1842 - 5º andar - Quadrante 2</w:t>
      </w:r>
    </w:p>
    <w:p w:rsidR="00201775" w:rsidRDefault="00201775"/>
    <w:p w:rsidR="00201775" w:rsidRDefault="00201775">
      <w:r>
        <w:t xml:space="preserve">      PROC.  : 0049662-69.2004.4.03.0000 PRECAT ORI:199903990771963/SP REG:17.09.2004</w:t>
      </w:r>
    </w:p>
    <w:p w:rsidR="00201775" w:rsidRDefault="00201775">
      <w:r>
        <w:t xml:space="preserve">      REQTE     : CERCINA ROCHA</w:t>
      </w:r>
    </w:p>
    <w:p w:rsidR="00201775" w:rsidRDefault="00201775">
      <w:r>
        <w:t xml:space="preserve">      ADV       : SP118530  CARMEM SILVIA LEONARDO CALDERERO MOIA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 J RIO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0049663-54.2004.4.03.0000 PRECAT ORI:200261230008262/SP REG:17.09.2004</w:t>
      </w:r>
    </w:p>
    <w:p w:rsidR="00201775" w:rsidRDefault="00201775">
      <w:r>
        <w:t xml:space="preserve">      REQTE     : ARSENIO JOSE DE OLIVEIRA</w:t>
      </w:r>
    </w:p>
    <w:p w:rsidR="00201775" w:rsidRDefault="00201775">
      <w:r>
        <w:t xml:space="preserve">      ADV       : SP084761  ADRIANO CAMARGO ROCHA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lastRenderedPageBreak/>
        <w:t xml:space="preserve">      DEPREC    : JUIZO FEDERAL DA 1 VARA DE BRAGANÇA PAULISTA &gt;23ª SSJ&gt;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0049664-39.2004.4.03.0000 PRECAT ORI:200361230003542/SP REG:17.09.2004</w:t>
      </w:r>
    </w:p>
    <w:p w:rsidR="00201775" w:rsidRDefault="00201775">
      <w:r>
        <w:t xml:space="preserve">      REQTE     : VALENTINA GOMES MOREIRA</w:t>
      </w:r>
    </w:p>
    <w:p w:rsidR="00201775" w:rsidRDefault="00201775">
      <w:r>
        <w:t xml:space="preserve">      ADV       : SP084761  ADRIANO CAMARGO ROCHA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BRAGANÇA PAULISTA &gt;23ª SSJ&gt;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0049669-61.2004.4.03.0000 PRECAT ORI:200061170024077/SP REG:17.09.2004</w:t>
      </w:r>
    </w:p>
    <w:p w:rsidR="00201775" w:rsidRDefault="00201775">
      <w:r>
        <w:t xml:space="preserve">      REQTE     : HENRIQUE FRIAS e outro(a)</w:t>
      </w:r>
    </w:p>
    <w:p w:rsidR="00201775" w:rsidRDefault="00201775">
      <w:r>
        <w:t xml:space="preserve">      ADV       : SP089365  JOSE EDUARDO MASSOLA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JAHU &gt; 17ªSSJ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0049670-46.2004.4.03.0000 PRECAT ORI:200361170001388/SP REG:17.09.2004</w:t>
      </w:r>
    </w:p>
    <w:p w:rsidR="00201775" w:rsidRDefault="00201775">
      <w:r>
        <w:t xml:space="preserve">      REQTE     : ELTON DE LIMA FERREIRA e outro(a)</w:t>
      </w:r>
    </w:p>
    <w:p w:rsidR="00201775" w:rsidRDefault="00201775">
      <w:r>
        <w:t xml:space="preserve">      ADV       : SP027539  DEANGE ZANZINI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JAHU &gt; 17ªSSJ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0049671-31.2004.4.03.0000 PRECAT ORI:200161250045338/SP REG:17.09.2004</w:t>
      </w:r>
    </w:p>
    <w:p w:rsidR="00201775" w:rsidRDefault="00201775">
      <w:r>
        <w:t xml:space="preserve">      REQTE     : MARIA HELENA GONCALVES</w:t>
      </w:r>
    </w:p>
    <w:p w:rsidR="00201775" w:rsidRDefault="00201775">
      <w:r>
        <w:t xml:space="preserve">      ADV       : SP095704  RONALDO RIBEIRO PEDRO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OURINHOS - 25ª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0049672-16.2004.4.03.0000 PRECAT ORI:200003990699302/SP REG:17.09.2004</w:t>
      </w:r>
    </w:p>
    <w:p w:rsidR="00201775" w:rsidRDefault="00201775">
      <w:r>
        <w:t xml:space="preserve">      REQTE     : MARLENE DOS SANTOS LAZARO</w:t>
      </w:r>
    </w:p>
    <w:p w:rsidR="00201775" w:rsidRDefault="00201775">
      <w:r>
        <w:t xml:space="preserve">      ADV       : SP039440  WALDIR FRANCISCO BACCILI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OURINHOS - 25ª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0049673-98.2004.4.03.0000 PRECAT O</w:t>
      </w:r>
      <w:r w:rsidR="00EF185F">
        <w:t>RI:8600000851/SP REG:17.09.2004</w:t>
      </w:r>
    </w:p>
    <w:p w:rsidR="00201775" w:rsidRDefault="00201775">
      <w:r>
        <w:t xml:space="preserve">      REQTE     : ALZIRA DA SILVA MORAIS</w:t>
      </w:r>
    </w:p>
    <w:p w:rsidR="00201775" w:rsidRDefault="00201775">
      <w:r>
        <w:t xml:space="preserve">      ADV       : SP015155  CARLOS MOLTENI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SUZANO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0049674-83.2004.4.03.0000 PRECAT ORI:9900000438/SP REG:17.09.2004</w:t>
      </w:r>
    </w:p>
    <w:p w:rsidR="00201775" w:rsidRDefault="00201775">
      <w:r>
        <w:t xml:space="preserve">      REQTE     : MARIA DE LOURDES NEVES DE CARVALHO</w:t>
      </w:r>
    </w:p>
    <w:p w:rsidR="00201775" w:rsidRDefault="00201775">
      <w:r>
        <w:lastRenderedPageBreak/>
        <w:t xml:space="preserve">      ADV       : SP166360  PAULO ESTEVAO NUNES FERNANDES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SUZANO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0049677-38.2004.4.03.0000 PRECAT ORI:8800000861/SP REG:17.09.2004</w:t>
      </w:r>
    </w:p>
    <w:p w:rsidR="00201775" w:rsidRDefault="00201775">
      <w:r>
        <w:t xml:space="preserve">      REQTE     : JOSE FLAVIANO</w:t>
      </w:r>
    </w:p>
    <w:p w:rsidR="00201775" w:rsidRDefault="00201775">
      <w:r>
        <w:t xml:space="preserve">      ADVG      : ANTONIO JANETTA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DIADEMA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0049678-23.2004.4.03.0000 PRECAT ORI:9900002614/SP REG:17.09.2004</w:t>
      </w:r>
    </w:p>
    <w:p w:rsidR="00201775" w:rsidRDefault="00201775">
      <w:r>
        <w:t xml:space="preserve">      REQTE     : MARIA EMILIA DOS SANTOS</w:t>
      </w:r>
    </w:p>
    <w:p w:rsidR="00201775" w:rsidRDefault="00201775">
      <w:r>
        <w:t xml:space="preserve">      ADV       : SP163161B MARCIO SCARIOT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DIADEMA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0049679-08.2004.4.03.0000 PRECAT ORI:9800000509/SP REG:17.09.2004</w:t>
      </w:r>
    </w:p>
    <w:p w:rsidR="00201775" w:rsidRDefault="00201775">
      <w:r>
        <w:t xml:space="preserve">      REQTE     : APARECIDA LOPES DE OLIVEIRA RIBEIRO</w:t>
      </w:r>
    </w:p>
    <w:p w:rsidR="00201775" w:rsidRDefault="00201775">
      <w:r>
        <w:t xml:space="preserve">      ADV       : SP019769  FRANCISCO ORLANDO DE LIMA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CERQUEIRA CESAR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0049680-90.2004.4.03.0000 PRECAT ORI:9900000692/SP REG:17.09.2004</w:t>
      </w:r>
    </w:p>
    <w:p w:rsidR="00201775" w:rsidRDefault="00201775">
      <w:r>
        <w:t xml:space="preserve">      REQTE     : ZILDA NUNES FERREIRA</w:t>
      </w:r>
    </w:p>
    <w:p w:rsidR="00201775" w:rsidRDefault="00201775">
      <w:r>
        <w:t xml:space="preserve">      ADVG      : NADIA C PEREIRA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ANGATUBA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0049682-60.2004.4.03.0000 PRECAT ORI:9000000403/SP REG:17.09.2004</w:t>
      </w:r>
    </w:p>
    <w:p w:rsidR="00201775" w:rsidRDefault="00201775">
      <w:r>
        <w:t xml:space="preserve">      REQTE     : LUZIA DA SILVA PONTES</w:t>
      </w:r>
    </w:p>
    <w:p w:rsidR="00201775" w:rsidRDefault="00201775">
      <w:r>
        <w:t xml:space="preserve">      ADV       : SP094152  JAMIR ZANATTA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DIADEMA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0049683-45.2004.4.03.0000 PRECAT ORI:9500000127/SP REG:17.09.2004</w:t>
      </w:r>
    </w:p>
    <w:p w:rsidR="00201775" w:rsidRDefault="00201775">
      <w:r>
        <w:t xml:space="preserve">      REQTE     : LUZIA LOURDES DA SILVA MORAES</w:t>
      </w:r>
    </w:p>
    <w:p w:rsidR="00201775" w:rsidRDefault="00201775">
      <w:r>
        <w:t xml:space="preserve">      ADV       : SP18291</w:t>
      </w:r>
      <w:r w:rsidR="00EF185F">
        <w:t>6  JAMES ALAN DOS SANTOS FRANCO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GUARAREMA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0049685-15.2004.4.03.0000 PRECAT ORI:9600000455/SP REG:17.09.2004</w:t>
      </w:r>
    </w:p>
    <w:p w:rsidR="00201775" w:rsidRDefault="00201775">
      <w:r>
        <w:t xml:space="preserve">      REQTE     : JOSE RIBEIRO</w:t>
      </w:r>
    </w:p>
    <w:p w:rsidR="00201775" w:rsidRDefault="00201775">
      <w:r>
        <w:t xml:space="preserve">      ADV       : SP096264  JOSE LUIZ PEREIRA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VIRADOURO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0049686-97.2004.4.03.0000 PRECAT ORI:0000003267/SP REG:17.09.2004</w:t>
      </w:r>
    </w:p>
    <w:p w:rsidR="00201775" w:rsidRDefault="00201775">
      <w:r>
        <w:t xml:space="preserve">      REQTE     : JOAO DURO</w:t>
      </w:r>
    </w:p>
    <w:p w:rsidR="00201775" w:rsidRDefault="00201775">
      <w:r>
        <w:t xml:space="preserve">      ADV       : SP084228  ZELIA MARIA RIBEIRO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JACAREI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0049687-82.2004.4.03.0000 PRECAT ORI:9800000280/SP REG:17.09.2004</w:t>
      </w:r>
    </w:p>
    <w:p w:rsidR="00201775" w:rsidRDefault="00201775">
      <w:r>
        <w:t xml:space="preserve">      REQTE     : MARIA DE LOURDES MORASCO GASPAR</w:t>
      </w:r>
    </w:p>
    <w:p w:rsidR="00201775" w:rsidRDefault="00201775">
      <w:r>
        <w:t xml:space="preserve">      ADV       : SP068133  BENEDITO MACHADO FERREIRA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VIRADOURO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0049688-67.2004.4.03.0000 PRECAT ORI:9900001171/SP REG:17.09.2004</w:t>
      </w:r>
    </w:p>
    <w:p w:rsidR="00201775" w:rsidRDefault="00201775">
      <w:r>
        <w:t xml:space="preserve">      REQTE     : MARIA APARECIDA DOS SANTOS DE BRITO</w:t>
      </w:r>
    </w:p>
    <w:p w:rsidR="00201775" w:rsidRDefault="00201775">
      <w:r>
        <w:t xml:space="preserve">      ADV       : SP068133  BENEDITO MACHADO FERREIRA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VIRADOURO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0049689-52.2004.4.03.0000 PRECAT ORI:9512003139/SP REG:17.09.2004</w:t>
      </w:r>
    </w:p>
    <w:p w:rsidR="00201775" w:rsidRDefault="00201775">
      <w:r>
        <w:t xml:space="preserve">      PARTE A   : ROQUE MARCONDES</w:t>
      </w:r>
    </w:p>
    <w:p w:rsidR="00201775" w:rsidRDefault="00201775">
      <w:r>
        <w:t xml:space="preserve">      REQTE     : ROQUE MARCONDES</w:t>
      </w:r>
    </w:p>
    <w:p w:rsidR="00201775" w:rsidRDefault="00201775">
      <w:r>
        <w:t xml:space="preserve">      ADV       : SP107234  DORIVAL ALCANTARA LOMAS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PRES. PRUDENTE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0049690-37.2004.4.03.0000 PRECAT ORI:9506081573/SP REG:17.09.2004</w:t>
      </w:r>
    </w:p>
    <w:p w:rsidR="00201775" w:rsidRDefault="00201775">
      <w:r>
        <w:t xml:space="preserve">      REQTE     : SIDNEY PALMA e outro(a)</w:t>
      </w:r>
    </w:p>
    <w:p w:rsidR="00201775" w:rsidRDefault="00201775">
      <w:r>
        <w:t xml:space="preserve">      ADV       : SP084066  ANGELO MANOEL DE NARDI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CAMPINAS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0049694-74.2004.4.03.0000 PRECAT ORI:200161110018557/SP REG:17.09.2004</w:t>
      </w:r>
    </w:p>
    <w:p w:rsidR="00201775" w:rsidRDefault="00201775">
      <w:r>
        <w:t xml:space="preserve">      REQTE     : WALTER ZIHLMANN</w:t>
      </w:r>
    </w:p>
    <w:p w:rsidR="00201775" w:rsidRDefault="00201775">
      <w:r>
        <w:t xml:space="preserve">      ADV       : SP130420  MARCO AURELIO DE GOES MONTEIRO</w:t>
      </w:r>
    </w:p>
    <w:p w:rsidR="00201775" w:rsidRDefault="00201775">
      <w:r>
        <w:t xml:space="preserve">      REQDO(A)  : Instituto Nacional do</w:t>
      </w:r>
      <w:r w:rsidR="00EF185F">
        <w:t xml:space="preserve"> Seguro Social - INSS</w:t>
      </w:r>
    </w:p>
    <w:p w:rsidR="00201775" w:rsidRDefault="00201775">
      <w:r>
        <w:lastRenderedPageBreak/>
        <w:t xml:space="preserve">      ADV       : SP000030  HERMES ARRAIS ALENCAR</w:t>
      </w:r>
    </w:p>
    <w:p w:rsidR="00201775" w:rsidRDefault="00201775">
      <w:r>
        <w:t xml:space="preserve">      DEPREC    : JUIZO FEDERAL DA 3 VARA DE MARILIA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0049696-44.2004.4.03.0000 PRECAT ORI:9900002207/SP REG:17.09.2004</w:t>
      </w:r>
    </w:p>
    <w:p w:rsidR="00201775" w:rsidRDefault="00201775">
      <w:r>
        <w:t xml:space="preserve">      PARTE A   : MANOEL ADELINO SILVA falecido(a)</w:t>
      </w:r>
    </w:p>
    <w:p w:rsidR="00201775" w:rsidRDefault="00201775">
      <w:r>
        <w:t xml:space="preserve">      REQTE     : APARECIDA FERREIRA SILVA e outros(as)</w:t>
      </w:r>
    </w:p>
    <w:p w:rsidR="00201775" w:rsidRDefault="00201775">
      <w:r>
        <w:t xml:space="preserve">      ADV       : SP096141A ALCIDENEY SCHEIDT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ITAPETININGA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0049698-14.2004.4.03.0000 PRECAT ORI:199961020132058/SP REG:17.09.2004</w:t>
      </w:r>
    </w:p>
    <w:p w:rsidR="00201775" w:rsidRDefault="00201775">
      <w:r>
        <w:t xml:space="preserve">      PARTE A   : FELIX CHARLIER</w:t>
      </w:r>
    </w:p>
    <w:p w:rsidR="00201775" w:rsidRDefault="00201775">
      <w:r>
        <w:t xml:space="preserve">      REQTE     : FELIX CHARLIER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4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0049699-96.2004.4.03.0000 PRECAT ORI:9603019887/SP REG:17.09.2004</w:t>
      </w:r>
    </w:p>
    <w:p w:rsidR="00201775" w:rsidRDefault="00201775">
      <w:r>
        <w:t xml:space="preserve">      REQTE     : OLGA DA SILVA FERNANDES</w:t>
      </w:r>
    </w:p>
    <w:p w:rsidR="00201775" w:rsidRDefault="00201775">
      <w:r>
        <w:t xml:space="preserve">      ADV       : SP113233  LUCIO LUIZ CAZAROTTI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0049701-66.2004.4.03.0000 PRECAT ORI:9614036621/SP REG:17.09.2004</w:t>
      </w:r>
    </w:p>
    <w:p w:rsidR="00201775" w:rsidRDefault="00201775">
      <w:r>
        <w:t xml:space="preserve">      REQTE     : MARIA SEGUNDA FERREIRA</w:t>
      </w:r>
    </w:p>
    <w:p w:rsidR="00201775" w:rsidRDefault="00201775">
      <w:r>
        <w:t xml:space="preserve">      ADV       : SP118785  APARECIDA AUXILIADORA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FRANCA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0049703-36.2004.4.03.0000 PRECAT ORI:199961130019066/SP REG:17.09.2004</w:t>
      </w:r>
    </w:p>
    <w:p w:rsidR="00201775" w:rsidRDefault="00201775">
      <w:r>
        <w:t xml:space="preserve">      REQTE     : JAIME FARIA LEMOS</w:t>
      </w:r>
    </w:p>
    <w:p w:rsidR="00201775" w:rsidRDefault="00201775">
      <w:r>
        <w:t xml:space="preserve">      ADV       : SP057661  ADAO NOGUEIRA PAIM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FRANCA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0049705-06.2004.4.03.0000 PRECAT ORI:200203990364209/SP REG:17.09.2004</w:t>
      </w:r>
    </w:p>
    <w:p w:rsidR="00201775" w:rsidRDefault="00201775">
      <w:r>
        <w:t xml:space="preserve">      REQTE     : TERESINHA MICHELASSI FERRAZ</w:t>
      </w:r>
    </w:p>
    <w:p w:rsidR="00201775" w:rsidRDefault="00201775">
      <w:r>
        <w:t xml:space="preserve">      ADV       : SP079750  TANIA MARIA DE ALMEIDA LIPORONI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FRANCA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0049707-73.2004.4.03.0000 PRECAT ORI:200003990497638/SP REG:17.09.2004</w:t>
      </w:r>
    </w:p>
    <w:p w:rsidR="00201775" w:rsidRDefault="00201775">
      <w:r>
        <w:t xml:space="preserve">      REQTE     : JAYME PERESSIM</w:t>
      </w:r>
    </w:p>
    <w:p w:rsidR="00201775" w:rsidRDefault="00201775">
      <w:r>
        <w:t xml:space="preserve">      ADV       : SP079750  TANIA MARIA DE ALMEIDA LIPORONI</w:t>
      </w:r>
    </w:p>
    <w:p w:rsidR="00201775" w:rsidRDefault="00201775">
      <w:r>
        <w:t xml:space="preserve">      REQDO(A)  : Instituto N</w:t>
      </w:r>
      <w:r w:rsidR="00EF185F">
        <w:t>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FRANCA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0049708-58.2004.4.03.0000 PRECAT ORI:9814030856/SP REG:17.09.2004</w:t>
      </w:r>
    </w:p>
    <w:p w:rsidR="00201775" w:rsidRDefault="00201775">
      <w:r>
        <w:t xml:space="preserve">      REQTE     : ANGELA MARIA BASTIANINI</w:t>
      </w:r>
    </w:p>
    <w:p w:rsidR="00201775" w:rsidRDefault="00201775">
      <w:r>
        <w:t xml:space="preserve">      ADV       : SP079750  TANIA MARIA DE ALMEIDA LIPORONI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FRANCA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0054157-59.2004.4.03.0000 PRECAT ORI:199961020116880/SP REG:22.09.2004</w:t>
      </w:r>
    </w:p>
    <w:p w:rsidR="00201775" w:rsidRDefault="00201775">
      <w:r>
        <w:t xml:space="preserve">      PARTE A   : MANOEL JOSE DA SILVA</w:t>
      </w:r>
    </w:p>
    <w:p w:rsidR="00201775" w:rsidRDefault="00201775">
      <w:r>
        <w:t xml:space="preserve">      REQTE     : MANOEL JOSE DA SILVA</w:t>
      </w:r>
    </w:p>
    <w:p w:rsidR="00201775" w:rsidRDefault="00201775">
      <w:r>
        <w:t xml:space="preserve">      ADV       : SP082773  ROBERTO SERGIO FERREIRA MARTUCCI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6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0054158-44.2004.4.03.0000 PRECAT ORI:199903990245086/SP REG:22.09.2004</w:t>
      </w:r>
    </w:p>
    <w:p w:rsidR="00201775" w:rsidRDefault="00201775">
      <w:r>
        <w:t xml:space="preserve">      REQTE     : GONCALO DE SOUZA RAMOS</w:t>
      </w:r>
    </w:p>
    <w:p w:rsidR="00201775" w:rsidRDefault="00201775">
      <w:r>
        <w:t xml:space="preserve">      ADV       : SP128366  JOSE BRUN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OURINHOS - 25ª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0054159-29.2004.4.03.0000 PRECAT ORI:200003990674044/SP REG:22.09.2004</w:t>
      </w:r>
    </w:p>
    <w:p w:rsidR="00201775" w:rsidRDefault="00201775">
      <w:r>
        <w:t xml:space="preserve">      PARTE A   : EUFLOZINA DA SILVA BARBOSA e outro(a)</w:t>
      </w:r>
    </w:p>
    <w:p w:rsidR="00201775" w:rsidRDefault="00201775">
      <w:r>
        <w:t xml:space="preserve">      REQTE     : EUFLOZINA DA SILVA BARBOSA e outro(a)</w:t>
      </w:r>
    </w:p>
    <w:p w:rsidR="00201775" w:rsidRDefault="00201775">
      <w:r>
        <w:t xml:space="preserve">      ADV       : SP086599  GLAUCIA SUDATTI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0054162-81.2004.4.03.0000 PRECAT ORI:0200000662/SP REG:22.09.2004</w:t>
      </w:r>
    </w:p>
    <w:p w:rsidR="00201775" w:rsidRDefault="00201775">
      <w:r>
        <w:t xml:space="preserve">      REQTE     : AMAURI PEREIRA DA SILVA</w:t>
      </w:r>
    </w:p>
    <w:p w:rsidR="00201775" w:rsidRDefault="00201775">
      <w:r>
        <w:t xml:space="preserve">      ADV       : SP046715  FLAVIO SANINO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VICENTE DE CARVALHO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0054163-66.2004.4.03.0000 PRECAT ORI:200361250047721/SP REG:22.09.2004</w:t>
      </w:r>
    </w:p>
    <w:p w:rsidR="00201775" w:rsidRDefault="00201775">
      <w:r>
        <w:t xml:space="preserve">      REQTE     : DOMINGOS ANTONIO MARANGONI</w:t>
      </w:r>
    </w:p>
    <w:p w:rsidR="00201775" w:rsidRDefault="00201775">
      <w:r>
        <w:t xml:space="preserve">      ADV       : SP039440  WALDIR FRANCISCO BACCILI</w:t>
      </w:r>
    </w:p>
    <w:p w:rsidR="00201775" w:rsidRDefault="00201775">
      <w:r>
        <w:lastRenderedPageBreak/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OURINHOS - 25ª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0054164-51.2004.4.03.0000 PRECAT ORI:9100564753/SP REG:22.09.2004</w:t>
      </w:r>
    </w:p>
    <w:p w:rsidR="00201775" w:rsidRDefault="00201775">
      <w:r>
        <w:t xml:space="preserve">      REQTE     : ISRAEL DIBBERN e outros(as)</w:t>
      </w:r>
    </w:p>
    <w:p w:rsidR="00201775" w:rsidRDefault="00201775">
      <w:r>
        <w:t xml:space="preserve">      ADV       : SP050099  ADAUTO CORREA MARTINS</w:t>
      </w:r>
    </w:p>
    <w:p w:rsidR="00201775" w:rsidRDefault="00201775">
      <w:r>
        <w:t xml:space="preserve">      REQDO(A)  : Instituto N</w:t>
      </w:r>
      <w:r w:rsidR="00EF185F">
        <w:t>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4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0054165-36.2004.4.03.0000 PRECAT ORI:9400000581/SP REG:22.09.2004</w:t>
      </w:r>
    </w:p>
    <w:p w:rsidR="00201775" w:rsidRDefault="00201775">
      <w:r>
        <w:t xml:space="preserve">      REQTE     : ZELINDA FALQUI</w:t>
      </w:r>
    </w:p>
    <w:p w:rsidR="00201775" w:rsidRDefault="00201775">
      <w:r>
        <w:t xml:space="preserve">      ADV       : SP118045  LEA APARECIDA AZIZ GALLEGO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PALESTINA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0054166-21.2004.4.03.0000 PRECAT ORI:9700000016/SP REG:22.09.2004</w:t>
      </w:r>
    </w:p>
    <w:p w:rsidR="00201775" w:rsidRDefault="00201775">
      <w:r>
        <w:t xml:space="preserve">      REQTE     : ARGEMIRO FERREIRA GUIMARAES</w:t>
      </w:r>
    </w:p>
    <w:p w:rsidR="00201775" w:rsidRDefault="00201775">
      <w:r>
        <w:t xml:space="preserve">      ADV       : SP080335  VITORIO MATIUZZI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SALTO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0054167-06.2004.4.03.0000 PRECAT ORI:9900000780/SP REG:22.09.2004</w:t>
      </w:r>
    </w:p>
    <w:p w:rsidR="00201775" w:rsidRDefault="00201775">
      <w:r>
        <w:t xml:space="preserve">      REQTE     : JOAO FRANCISCO MACHADO</w:t>
      </w:r>
    </w:p>
    <w:p w:rsidR="00201775" w:rsidRDefault="00201775">
      <w:r>
        <w:t xml:space="preserve">      ADV       : SP096451  ZELINA SOARES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ITAPETININGA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0054168-88.2004.4.03.0000 PRECAT ORI:9900000077/SP REG:22.09.2004</w:t>
      </w:r>
    </w:p>
    <w:p w:rsidR="00201775" w:rsidRDefault="00201775">
      <w:r>
        <w:t xml:space="preserve">      PARTE A   : ALCIDIO PEREIRA DA SILVA</w:t>
      </w:r>
    </w:p>
    <w:p w:rsidR="00201775" w:rsidRDefault="00201775">
      <w:r>
        <w:t xml:space="preserve">      REQTE     : ALCIDIO PEREIRA DA SILVA</w:t>
      </w:r>
    </w:p>
    <w:p w:rsidR="00201775" w:rsidRDefault="00201775">
      <w:r>
        <w:t xml:space="preserve">      ADV       : SP130111  RINALDO LUIZ VICENTIN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NOVA ODESSA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0054169-73.2004.4.03.0000 PRECAT ORI:9800000417/SP REG:22.09.2004</w:t>
      </w:r>
    </w:p>
    <w:p w:rsidR="00201775" w:rsidRDefault="00201775">
      <w:r>
        <w:t xml:space="preserve">      REQTE     : MARINA EUGENIA MARTINS VIEIRA</w:t>
      </w:r>
    </w:p>
    <w:p w:rsidR="00201775" w:rsidRDefault="00201775">
      <w:r>
        <w:t xml:space="preserve">      ADVG      : EDLEIA MARIANO MACHADO ABDELNUR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ANGATUBA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lastRenderedPageBreak/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0054171-43.2004.4.03.0000 PRECAT ORI:9300000217/SP REG:22.09.2004</w:t>
      </w:r>
    </w:p>
    <w:p w:rsidR="00201775" w:rsidRDefault="00201775">
      <w:r>
        <w:t xml:space="preserve">      REQTE     : IGNEZ MESTRE DA SILVA</w:t>
      </w:r>
    </w:p>
    <w:p w:rsidR="00201775" w:rsidRDefault="00201775">
      <w:r>
        <w:t xml:space="preserve">      ADV       : SP022874  JOSE APARECIDO CASTILHO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AMERICANA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0054173-13.2004.4.03.0000 PRECAT ORI:9600000571/SP REG:22.09.2004</w:t>
      </w:r>
    </w:p>
    <w:p w:rsidR="00201775" w:rsidRDefault="00201775">
      <w:r>
        <w:t xml:space="preserve">      REQTE     : AMYR FERNANDES DE LIMA</w:t>
      </w:r>
    </w:p>
    <w:p w:rsidR="00201775" w:rsidRDefault="00201775">
      <w:r>
        <w:t xml:space="preserve">      ADV       : SP123177  MARCIA PIKEL GOMES</w:t>
      </w:r>
    </w:p>
    <w:p w:rsidR="00201775" w:rsidRDefault="00201775">
      <w:r>
        <w:t xml:space="preserve">      REQDO(A)  : Instituto N</w:t>
      </w:r>
      <w:r w:rsidR="00EF185F">
        <w:t>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MARACAI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0054174-95.2004.4.03.0000 PRECAT ORI:9800001623/SP REG:22.09.2004</w:t>
      </w:r>
    </w:p>
    <w:p w:rsidR="00201775" w:rsidRDefault="00201775">
      <w:r>
        <w:t xml:space="preserve">      REQTE     : LUZIA BENATO TREVISAN</w:t>
      </w:r>
    </w:p>
    <w:p w:rsidR="00201775" w:rsidRDefault="00201775">
      <w:r>
        <w:t xml:space="preserve">      ADV       : SP071389  JOSE CARLOS MACHADO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AVARE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0054175-80.2004.4.03.0000 PRECAT ORI:9300001129/SP REG:22.09.2004</w:t>
      </w:r>
    </w:p>
    <w:p w:rsidR="00201775" w:rsidRDefault="00201775">
      <w:r>
        <w:t xml:space="preserve">      REQTE     : BENEDITO SILVIO CARDOSO</w:t>
      </w:r>
    </w:p>
    <w:p w:rsidR="00201775" w:rsidRDefault="00201775">
      <w:r>
        <w:t xml:space="preserve">      ADV       : SP081886  EDVALDO BOTELHO MUNIZ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GUAIRA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0054176-65.2004.4.03.0000 PRECAT ORI:9700000373/SP REG:22.09.2004</w:t>
      </w:r>
    </w:p>
    <w:p w:rsidR="00201775" w:rsidRDefault="00201775">
      <w:r>
        <w:t xml:space="preserve">      REQTE     : JOSE ANTONIO VIEIRA</w:t>
      </w:r>
    </w:p>
    <w:p w:rsidR="00201775" w:rsidRDefault="00201775">
      <w:r>
        <w:t xml:space="preserve">      ADV       : SP064685  CELIO CUSTODIO PEREIRA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GUAIRA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0054177-50.2004.4.03.0000 PRECAT ORI:9900002733/SP REG:22.09.2004</w:t>
      </w:r>
    </w:p>
    <w:p w:rsidR="00201775" w:rsidRDefault="00201775">
      <w:r>
        <w:t xml:space="preserve">      REQTE     : JOSE APOLINARIO DE SALES</w:t>
      </w:r>
    </w:p>
    <w:p w:rsidR="00201775" w:rsidRDefault="00201775">
      <w:r>
        <w:t xml:space="preserve">      ADVG      : APARECIDA LUZIA MENDES CORREA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DIADEMA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0054178-35.2004.4.03.0000 PRECAT ORI:9000000066/SP REG:22.09.2004</w:t>
      </w:r>
    </w:p>
    <w:p w:rsidR="00201775" w:rsidRDefault="00201775">
      <w:r>
        <w:t xml:space="preserve">      REQTE     : ROSA FERNANDES DA CRUZ SILVA</w:t>
      </w:r>
    </w:p>
    <w:p w:rsidR="00201775" w:rsidRDefault="00201775">
      <w:r>
        <w:t xml:space="preserve">      ADV       : SP081886  EDVALDO BOTELHO MUNIZ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lastRenderedPageBreak/>
        <w:t xml:space="preserve">      ADV       : SP000030  HERMES ARRAIS ALENCAR</w:t>
      </w:r>
    </w:p>
    <w:p w:rsidR="00201775" w:rsidRDefault="00201775">
      <w:r>
        <w:t xml:space="preserve">      DEPREC    : JUIZO DE DIREITO DA 1 VARA DE GUAIRA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0054179-20.2004.4.03.0000 PRECAT ORI:9700000016/SP REG:22.09.2004</w:t>
      </w:r>
    </w:p>
    <w:p w:rsidR="00201775" w:rsidRDefault="00201775">
      <w:r>
        <w:t xml:space="preserve">      REQTE     : JOAO ANGELO VITALINO</w:t>
      </w:r>
    </w:p>
    <w:p w:rsidR="00201775" w:rsidRDefault="00201775">
      <w:r>
        <w:t xml:space="preserve">      ADV       : SP116699  GISELDA FELICIA FABIANO AGUIAR E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GUAIRA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0054180-05.2004.4.03.0000 PRECAT ORI:8800000684/SP REG:22.09.2004</w:t>
      </w:r>
    </w:p>
    <w:p w:rsidR="00201775" w:rsidRDefault="00201775">
      <w:r>
        <w:t xml:space="preserve">      REQTE     : JOAQUIM SEBASTIAO DA SILVA</w:t>
      </w:r>
    </w:p>
    <w:p w:rsidR="00201775" w:rsidRDefault="00201775">
      <w:r>
        <w:t xml:space="preserve">      ADV       : SP051375  ANTONIO JANNETTA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</w:t>
      </w:r>
      <w:r w:rsidR="00EF185F">
        <w:t>REITO DA 1 VARA DE DIADEMA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0054181-87.2004.4.03.0000 PRECAT ORI:0000001382/SP REG:22.09.2004</w:t>
      </w:r>
    </w:p>
    <w:p w:rsidR="00201775" w:rsidRDefault="00201775">
      <w:r>
        <w:t xml:space="preserve">      REQTE     : JOSE CARLOS ASSAF</w:t>
      </w:r>
    </w:p>
    <w:p w:rsidR="00201775" w:rsidRDefault="00201775">
      <w:r>
        <w:t xml:space="preserve">      ADV       : SP055472  DIRCEU MASCARENHAS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JACAREI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0054182-72.2004.4.03.0000 PRECAT ORI:9700000852/SP REG:22.09.2004</w:t>
      </w:r>
    </w:p>
    <w:p w:rsidR="00201775" w:rsidRDefault="00201775">
      <w:r>
        <w:t xml:space="preserve">      REQTE     : ALEXANDRE MARCELINO ROSA e outro(a)</w:t>
      </w:r>
    </w:p>
    <w:p w:rsidR="00201775" w:rsidRDefault="00201775">
      <w:r>
        <w:t xml:space="preserve">      ADV       : SP058350  ROMEU TERTULIANO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RIBEIRAO PIRES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0054183-57.2004.4.03.0000 PRECAT ORI:9200000188/SP REG:22.09.2004</w:t>
      </w:r>
    </w:p>
    <w:p w:rsidR="00201775" w:rsidRDefault="00201775">
      <w:r>
        <w:t xml:space="preserve">      REQTE     : JOSEFINA MODOLO FOLTRAN</w:t>
      </w:r>
    </w:p>
    <w:p w:rsidR="00201775" w:rsidRDefault="00201775">
      <w:r>
        <w:t xml:space="preserve">      ADV       : SP110494  MARA REGINA DE MORAES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CERQUILHO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0054669-42.2004.4.03.0000 PRECAT ORI:200361060125990/SP REG:27.09.2004</w:t>
      </w:r>
    </w:p>
    <w:p w:rsidR="00201775" w:rsidRDefault="00201775">
      <w:r>
        <w:t xml:space="preserve">      PARTE A   : ASCOLO ANTONIO MARTIN</w:t>
      </w:r>
    </w:p>
    <w:p w:rsidR="00201775" w:rsidRDefault="00201775">
      <w:r>
        <w:t xml:space="preserve">      REQTE     : ASCOLO ANTONIO MARTIN</w:t>
      </w:r>
    </w:p>
    <w:p w:rsidR="00201775" w:rsidRDefault="00201775">
      <w:r>
        <w:t xml:space="preserve">      ADV       : SP103489  ZACARIAS ALVES COSTA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 J RIO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lastRenderedPageBreak/>
        <w:t xml:space="preserve">      PROC.  : 0054716-16.2004.4.03.0000 PRECAT ORI:200361060106921/SP REG:27.09.2004</w:t>
      </w:r>
    </w:p>
    <w:p w:rsidR="00201775" w:rsidRDefault="00201775">
      <w:r>
        <w:t xml:space="preserve">      PARTE A   : MARIA APARECIDA DE MORAIS SANTANA</w:t>
      </w:r>
    </w:p>
    <w:p w:rsidR="00201775" w:rsidRDefault="00201775">
      <w:r>
        <w:t xml:space="preserve">      REQTE     : JOSE GONCALVES VICENTE</w:t>
      </w:r>
    </w:p>
    <w:p w:rsidR="00201775" w:rsidRDefault="00201775">
      <w:r>
        <w:t xml:space="preserve">      ADV       : SP083730  JOSE GONCALVES VICENTE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 J RIO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0054719-68.2004.4.03.0000 PRECAT ORI:200361060118583/SP REG:27.09.2004</w:t>
      </w:r>
    </w:p>
    <w:p w:rsidR="00201775" w:rsidRDefault="00201775">
      <w:r>
        <w:t xml:space="preserve">      PARTE A   : NERYNO NESPOLO</w:t>
      </w:r>
    </w:p>
    <w:p w:rsidR="00201775" w:rsidRDefault="00201775">
      <w:r>
        <w:t xml:space="preserve">      REQTE     : RENATO CAMARGO ROSA</w:t>
      </w:r>
    </w:p>
    <w:p w:rsidR="00201775" w:rsidRDefault="00201775">
      <w:r>
        <w:t xml:space="preserve">      ADV       : SP178647  RENATO CAMARGO ROSA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 J RIO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0059232-79.2004.4.03.0000 PRECAT ORI:9900000774/SP REG:26.10.2004</w:t>
      </w:r>
    </w:p>
    <w:p w:rsidR="00201775" w:rsidRDefault="00201775">
      <w:r>
        <w:t xml:space="preserve">      REQTE     : BENJAMIN BARBOSA DE OLIVEIRA</w:t>
      </w:r>
    </w:p>
    <w:p w:rsidR="00201775" w:rsidRDefault="00201775">
      <w:r>
        <w:t xml:space="preserve">      ADV       : SP119093  DIRCEU MIRANDA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</w:t>
      </w:r>
      <w:r w:rsidR="00EF185F">
        <w:t>SP000030  HERMES ARRAIS ALENCAR</w:t>
      </w:r>
    </w:p>
    <w:p w:rsidR="00201775" w:rsidRDefault="00201775">
      <w:r>
        <w:t xml:space="preserve">      DEPREC    : JUIZO DE DIREITO DA 1 VARA DE LUCELIA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0059233-64.2004.4.03.0000 PRECAT ORI:9900000239/SP REG:26.10.2004</w:t>
      </w:r>
    </w:p>
    <w:p w:rsidR="00201775" w:rsidRDefault="00201775">
      <w:r>
        <w:t xml:space="preserve">      REQTE     : PEDRO NOGUEIRA e outro(a)</w:t>
      </w:r>
    </w:p>
    <w:p w:rsidR="00201775" w:rsidRDefault="00201775">
      <w:r>
        <w:t xml:space="preserve">      ADV       : SP064327  EZIO RAHAL MELILLO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CERQUEIRA CESAR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0059234-49.2004.4.03.0000 PRECAT ORI:0000000958/SP REG:26.10.2004</w:t>
      </w:r>
    </w:p>
    <w:p w:rsidR="00201775" w:rsidRDefault="00201775">
      <w:r>
        <w:t xml:space="preserve">      REQTE     : MARIO DONIZETE FAVARINI</w:t>
      </w:r>
    </w:p>
    <w:p w:rsidR="00201775" w:rsidRDefault="00201775">
      <w:r>
        <w:t xml:space="preserve">      ADV       : SP164257  PAULO ROBERTO MICALI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LUCELIA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0059235-34.2004.4.03.0000 PRECAT ORI:9300000228/SP REG:26.10.2004</w:t>
      </w:r>
    </w:p>
    <w:p w:rsidR="00201775" w:rsidRDefault="00201775">
      <w:r>
        <w:t xml:space="preserve">      REQTE     : THEREZINHA DE MELLO SOUZA e outro(a)</w:t>
      </w:r>
    </w:p>
    <w:p w:rsidR="00201775" w:rsidRDefault="00201775">
      <w:r>
        <w:t xml:space="preserve">      ADV       : SP067655  MARIA JOSE FIAMINI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SUZANO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0059236-19.2004.4.03.0000 PRECAT ORI:9800000871/SP REG:26.10.2004</w:t>
      </w:r>
    </w:p>
    <w:p w:rsidR="00201775" w:rsidRDefault="00201775">
      <w:r>
        <w:t xml:space="preserve">      REQTE     : NEILDE CONRADO DOS SANTOS</w:t>
      </w:r>
    </w:p>
    <w:p w:rsidR="00201775" w:rsidRDefault="00201775">
      <w:r>
        <w:t xml:space="preserve">      ADV       : SP012781  JOSE BADUI TANNUS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lastRenderedPageBreak/>
        <w:t xml:space="preserve">      ADV       : SP000030  HERMES ARRAIS ALENCAR</w:t>
      </w:r>
    </w:p>
    <w:p w:rsidR="00201775" w:rsidRDefault="00201775">
      <w:r>
        <w:t xml:space="preserve">      DEPREC    : JUIZO DE DIREITO DA 2 VARA DE TAQUARITINGA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0059238-86.2004.4.03.0000 PRECAT ORI:0200000082/SP REG:26.10.2004</w:t>
      </w:r>
    </w:p>
    <w:p w:rsidR="00201775" w:rsidRDefault="00201775">
      <w:r>
        <w:t xml:space="preserve">      REQTE     : LUIZ MARIANO e outros(as)</w:t>
      </w:r>
    </w:p>
    <w:p w:rsidR="00201775" w:rsidRDefault="00201775">
      <w:r>
        <w:t xml:space="preserve">      ADV       : SP053238  MARCIO ANTONIO VERNASCHI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TAMBAU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0059239-71.2004.4.03.0000 PRECAT ORI:9300000017/SP REG:26.10.2004</w:t>
      </w:r>
    </w:p>
    <w:p w:rsidR="00201775" w:rsidRDefault="00201775">
      <w:r>
        <w:t xml:space="preserve">      REQTE     : AMADEU MARIN</w:t>
      </w:r>
    </w:p>
    <w:p w:rsidR="00201775" w:rsidRDefault="00201775">
      <w:r>
        <w:t xml:space="preserve">      ADV       : SP116420  TERESA SANTANA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ITATIBA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0059240-56.2004.4.03.0000 PRECAT ORI:9300000184/SP REG:26.10.2004</w:t>
      </w:r>
    </w:p>
    <w:p w:rsidR="00201775" w:rsidRDefault="00201775">
      <w:r>
        <w:t xml:space="preserve">      REQTE     : OLGA DAS NEVES FIGLIA</w:t>
      </w:r>
    </w:p>
    <w:p w:rsidR="00201775" w:rsidRDefault="00201775">
      <w:r>
        <w:t xml:space="preserve">      ADV       : SP116420  TERESA SANTANA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ITATIBA SP</w:t>
      </w:r>
    </w:p>
    <w:p w:rsidR="00201775" w:rsidRDefault="00201775">
      <w:r>
        <w:t xml:space="preserve">      RELATOR   : DE</w:t>
      </w:r>
      <w:r w:rsidR="00EF185F">
        <w:t>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0059241-41.2004.4.03.0000 PRECAT ORI:9300000184/SP REG:26.10.2004</w:t>
      </w:r>
    </w:p>
    <w:p w:rsidR="00201775" w:rsidRDefault="00201775">
      <w:r>
        <w:t xml:space="preserve">      REQTE     : OSVALDO ROSSETTI</w:t>
      </w:r>
    </w:p>
    <w:p w:rsidR="00201775" w:rsidRDefault="00201775">
      <w:r>
        <w:t xml:space="preserve">      ADV       : SP116420  TERESA SANTANA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ITATIBA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0059242-26.2004.4.03.0000 PRECAT ORI:8802000590/SP REG:26.10.2004</w:t>
      </w:r>
    </w:p>
    <w:p w:rsidR="00201775" w:rsidRDefault="00201775">
      <w:r>
        <w:t xml:space="preserve">      REQTE     : JOSE ADERBAL CUSTODIO e outro(a)</w:t>
      </w:r>
    </w:p>
    <w:p w:rsidR="00201775" w:rsidRDefault="00201775">
      <w:r>
        <w:t xml:space="preserve">      ADV       : SP046715  FLAVIO SANINO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5 VARA DE SANTOS &gt; 4ªSSJ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0065696-22.2004.4.03.0000 PRECAT ORI:199903990710986/SP REG:22.11.2004</w:t>
      </w:r>
    </w:p>
    <w:p w:rsidR="00201775" w:rsidRDefault="00201775">
      <w:r>
        <w:t xml:space="preserve">      REQTE     : CLAUDINEI MARQUES FERNANDES</w:t>
      </w:r>
    </w:p>
    <w:p w:rsidR="00201775" w:rsidRDefault="00201775">
      <w:r>
        <w:t xml:space="preserve">      ADVG      : TARCISA AUGUSTA FELOMENA DE SOUZA CRUZ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FRANCA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0065698-89.2004.4.03.0000 PRECAT ORI:200003990077881/SP REG:22.11.2004</w:t>
      </w:r>
    </w:p>
    <w:p w:rsidR="00201775" w:rsidRDefault="00201775">
      <w:r>
        <w:lastRenderedPageBreak/>
        <w:t xml:space="preserve">      REQTE     : HORACIO SPIRLAN DELLI e outro(a)</w:t>
      </w:r>
    </w:p>
    <w:p w:rsidR="00201775" w:rsidRDefault="00201775">
      <w:r>
        <w:t xml:space="preserve">      ADV       : SP068743  REINALDO GARCIA FERNANDES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FRANCA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0065700-59.2004.4.03.0000 PRECAT ORI:9714021235/SP REG:22.11.2004</w:t>
      </w:r>
    </w:p>
    <w:p w:rsidR="00201775" w:rsidRDefault="00201775">
      <w:r>
        <w:t xml:space="preserve">      REQTE     : MARIA GERALDA FERREIRA SILVA</w:t>
      </w:r>
    </w:p>
    <w:p w:rsidR="00201775" w:rsidRDefault="00201775">
      <w:r>
        <w:t xml:space="preserve">      ADVG      : LUIZ CARLOS CRUZ SIMEI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FRANCA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0065702-29.2004.4.03.0000 PRECAT ORI:199961090025530/SP REG:22.11.2004</w:t>
      </w:r>
    </w:p>
    <w:p w:rsidR="00201775" w:rsidRDefault="00201775">
      <w:r>
        <w:t xml:space="preserve">      REQTE     : FRANCISCO BORTOLETTO</w:t>
      </w:r>
    </w:p>
    <w:p w:rsidR="00201775" w:rsidRDefault="00201775">
      <w:r>
        <w:t xml:space="preserve">      ADV       : SP064327  EZIO RAHAL MELILLO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PIRACICABA &gt; 9ª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0065703-14.2004.4.03.0000 PRECAT ORI:9611031726/SP REG:22.11.2004</w:t>
      </w:r>
    </w:p>
    <w:p w:rsidR="00201775" w:rsidRDefault="00201775">
      <w:r>
        <w:t xml:space="preserve">      REQTE     : ANNITA TOZZI MORAIS</w:t>
      </w:r>
    </w:p>
    <w:p w:rsidR="00201775" w:rsidRDefault="00201775">
      <w:r>
        <w:t xml:space="preserve">      ADV       : SP074225  JOSE MARIA FERREIRA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PIRACICABA &gt; 9ª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EF185F" w:rsidRDefault="00EF185F"/>
    <w:p w:rsidR="00201775" w:rsidRDefault="00201775">
      <w:r>
        <w:t xml:space="preserve">      PROC.  : 0065705-81.2004.4.03.0000 PRECAT ORI:200361260010159/SP REG:22.11.2004</w:t>
      </w:r>
    </w:p>
    <w:p w:rsidR="00201775" w:rsidRDefault="00201775">
      <w:r>
        <w:t xml:space="preserve">      PARTE A   : CLOVES COSTA RODRIGUES</w:t>
      </w:r>
    </w:p>
    <w:p w:rsidR="00201775" w:rsidRDefault="00201775">
      <w:r>
        <w:t xml:space="preserve">      REQTE     : CLOVES COSTA RODRIGUES e outro(a)</w:t>
      </w:r>
    </w:p>
    <w:p w:rsidR="00201775" w:rsidRDefault="00201775">
      <w:r>
        <w:t xml:space="preserve">      ADV       : SP109241  ROBERTO CASTILHO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0065706-66.2004.4.03.0000 PRECAT ORI:200103990398320/SP REG:22.11.2004</w:t>
      </w:r>
    </w:p>
    <w:p w:rsidR="00201775" w:rsidRDefault="00201775">
      <w:r>
        <w:t xml:space="preserve">      PARTE A   : ESPEDITO ALEXANDRE DOS SANTOS</w:t>
      </w:r>
    </w:p>
    <w:p w:rsidR="00201775" w:rsidRDefault="00201775">
      <w:r>
        <w:t xml:space="preserve">      REQTE     : ESPEDITO ALEXANDRE DOS SANTOS e outro(a)</w:t>
      </w:r>
    </w:p>
    <w:p w:rsidR="00201775" w:rsidRDefault="00201775">
      <w:r>
        <w:t xml:space="preserve">      ADV       : SP152386  ANTONIO CARLOS DINIZ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0065707-51.2004.4.03.0000 PRECAT ORI:200161260025221/SP REG:22.11.2004</w:t>
      </w:r>
    </w:p>
    <w:p w:rsidR="00201775" w:rsidRDefault="00201775">
      <w:r>
        <w:t xml:space="preserve">      PARTE A   : JURACY VIEIRA MATIAS</w:t>
      </w:r>
    </w:p>
    <w:p w:rsidR="00201775" w:rsidRDefault="00201775">
      <w:r>
        <w:t xml:space="preserve">      REQTE     : JURACY VIEIRA MATIAS e outro(a)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lastRenderedPageBreak/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0065777-68.2004.4.03.0000 PRECAT ORI:200003990427193/SP REG:23.11.2004</w:t>
      </w:r>
    </w:p>
    <w:p w:rsidR="00201775" w:rsidRDefault="00201775">
      <w:r>
        <w:t xml:space="preserve">      REQTE     : ANTONIO CANDIDO e outro(a)</w:t>
      </w:r>
    </w:p>
    <w:p w:rsidR="00201775" w:rsidRDefault="00201775">
      <w:r>
        <w:t xml:space="preserve">      ADV       : SP058604  EURIPEDES ALVES SOBRINHO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FRANCA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0065778-53.2004.4.03.0000 PRECAT ORI:199903990972361/SP REG:23.11.2004</w:t>
      </w:r>
    </w:p>
    <w:p w:rsidR="00201775" w:rsidRDefault="00201775">
      <w:r>
        <w:t xml:space="preserve">      REQTE     : SEBASTIANA MARQUES DA SILVA e outro(a)</w:t>
      </w:r>
    </w:p>
    <w:p w:rsidR="00201775" w:rsidRDefault="00201775">
      <w:r>
        <w:t xml:space="preserve">      ADV       : SP068743  REINALDO GARCIA FERNANDES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FRANCA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0065779-38.2004.4.03.0000 PRECAT ORI:200003990499544/SP REG:23.11.2004</w:t>
      </w:r>
    </w:p>
    <w:p w:rsidR="00201775" w:rsidRDefault="00201775">
      <w:r>
        <w:t xml:space="preserve">      REQTE     : DURVALINA RODRIGUES DOS SANTOS e outro(a)</w:t>
      </w:r>
    </w:p>
    <w:p w:rsidR="00201775" w:rsidRDefault="00201775">
      <w:r>
        <w:t xml:space="preserve">      ADV       : SP022048  EXPEDITO RODRIGUES DE FREITAS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FRANCA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0065780-23.2004.4.03.0000 PRECAT ORI:9503132789/SP REG:23.11.2004</w:t>
      </w:r>
    </w:p>
    <w:p w:rsidR="00201775" w:rsidRDefault="00201775">
      <w:r>
        <w:t xml:space="preserve">      REQTE     : IZABEL GARCIA RENALDINO</w:t>
      </w:r>
    </w:p>
    <w:p w:rsidR="00201775" w:rsidRDefault="00201775">
      <w:r>
        <w:t xml:space="preserve">      ADV       : SP034151  RUBENS CAVALINI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</w:t>
      </w:r>
      <w:r w:rsidR="00EF185F">
        <w:t>, 1842 - 5º andar - Quadrante 2</w:t>
      </w:r>
    </w:p>
    <w:p w:rsidR="00201775" w:rsidRDefault="00201775"/>
    <w:p w:rsidR="00201775" w:rsidRDefault="00201775">
      <w:r>
        <w:t xml:space="preserve">      PROC.  : 0065781-08.2004.4.03.0000 PRECAT ORI:9803119494/SP REG:23.11.2004</w:t>
      </w:r>
    </w:p>
    <w:p w:rsidR="00201775" w:rsidRDefault="00201775">
      <w:r>
        <w:t xml:space="preserve">      REQTE     : ARMANDO MILLE PIZETTI</w:t>
      </w:r>
    </w:p>
    <w:p w:rsidR="00201775" w:rsidRDefault="00201775">
      <w:r>
        <w:t xml:space="preserve">      ADV       : SP067145  CATARINA LUIZA RIZZARDO ROSSI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0065782-90.2004.4.03.0000 PRECAT ORI:199961020083606/SP REG:23.11.2004</w:t>
      </w:r>
    </w:p>
    <w:p w:rsidR="00201775" w:rsidRDefault="00201775">
      <w:r>
        <w:t xml:space="preserve">      REQTE     : RENATO JOSE VOOS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0065783-75.2004.4.03.0000 PRECAT ORI:9703012060/SP REG:23.11.2004</w:t>
      </w:r>
    </w:p>
    <w:p w:rsidR="00201775" w:rsidRDefault="00201775">
      <w:r>
        <w:lastRenderedPageBreak/>
        <w:t xml:space="preserve">      REQTE     : ENIO GALVANI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0065784-60.2004.4.03.0000 PRECAT ORI:9003005788/SP REG:23.11.2004</w:t>
      </w:r>
    </w:p>
    <w:p w:rsidR="00201775" w:rsidRDefault="00201775">
      <w:r>
        <w:t xml:space="preserve">      REQTE     : MARIA DOS REIS AMORIM</w:t>
      </w:r>
    </w:p>
    <w:p w:rsidR="00201775" w:rsidRDefault="00201775">
      <w:r>
        <w:t xml:space="preserve">      ADV       : SP076431  EDUARDO TEIXEIRA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0065785-45.2004.4.03.0000 PRECAT ORI:9203097333/SP REG:23.11.2004</w:t>
      </w:r>
    </w:p>
    <w:p w:rsidR="00201775" w:rsidRDefault="00201775">
      <w:r>
        <w:t xml:space="preserve">      REQTE     : ANTONIO CARLOS TEIXEIRA</w:t>
      </w:r>
    </w:p>
    <w:p w:rsidR="00201775" w:rsidRDefault="00201775">
      <w:r>
        <w:t xml:space="preserve">      ADV       : SP058640  MARCIA TEIXEIRA BRAVO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0065786-30.2004.4.03.0000 PRECAT ORI:9400000548/SP REG:23.11.2004</w:t>
      </w:r>
    </w:p>
    <w:p w:rsidR="00201775" w:rsidRDefault="00201775">
      <w:r>
        <w:t xml:space="preserve">      REQTE     : ROSA SACCON FLORENCIO e outros(as)</w:t>
      </w:r>
    </w:p>
    <w:p w:rsidR="00201775" w:rsidRDefault="00201775">
      <w:r>
        <w:t xml:space="preserve">      ADV       : SP057661  ADAO NOGUEIRA PAIM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ITUVERAVA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0065787-15.2004.4.03.0000 PRECAT ORI:9600002350/SP REG:23.11.2004</w:t>
      </w:r>
    </w:p>
    <w:p w:rsidR="00201775" w:rsidRDefault="00201775">
      <w:r>
        <w:t xml:space="preserve">      REQTE     : OCTACILIO FERNANDES</w:t>
      </w:r>
    </w:p>
    <w:p w:rsidR="00201775" w:rsidRDefault="00201775">
      <w:r>
        <w:t xml:space="preserve">      ADV       : SP104442  BENEDITO APARECIDO GUIMARÃES 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CATANDUVA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0065790-67.2004.4.03.0000 PRECAT O</w:t>
      </w:r>
      <w:r w:rsidR="00EF185F">
        <w:t>RI:0200001660/SP REG:23.11.2004</w:t>
      </w:r>
    </w:p>
    <w:p w:rsidR="00201775" w:rsidRDefault="00201775">
      <w:r>
        <w:t xml:space="preserve">      REQTE     : ROQUE ZANARDO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MAUA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0065791-52.2004.4.03.0000 PRECAT ORI:9700000192/SP REG:23.11.2004</w:t>
      </w:r>
    </w:p>
    <w:p w:rsidR="00201775" w:rsidRDefault="00201775">
      <w:r>
        <w:t xml:space="preserve">      REQTE     : LUIZ PERES</w:t>
      </w:r>
    </w:p>
    <w:p w:rsidR="00201775" w:rsidRDefault="00201775">
      <w:r>
        <w:t xml:space="preserve">      ADV       : SP064327  EZIO RAHAL MELILLO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SAO MANUEL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lastRenderedPageBreak/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0065812-28.2004.4.03.0000 PRECAT ORI:9900000390/SP REG:23.11.2004</w:t>
      </w:r>
    </w:p>
    <w:p w:rsidR="00201775" w:rsidRDefault="00201775">
      <w:r>
        <w:t xml:space="preserve">      REQTE     : JOSE MATTOCHEK</w:t>
      </w:r>
    </w:p>
    <w:p w:rsidR="00201775" w:rsidRDefault="00201775">
      <w:r>
        <w:t xml:space="preserve">      ADV       : SP071907  EDUARDO MACHADO SILVEIRA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ITABERA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0065813-13.2004.4.03.0000 PRECAT ORI:0000000697/SP REG:23.11.2004</w:t>
      </w:r>
    </w:p>
    <w:p w:rsidR="00201775" w:rsidRDefault="00201775">
      <w:r>
        <w:t xml:space="preserve">      REQTE     : LUCIANO DE OLIVEIRA</w:t>
      </w:r>
    </w:p>
    <w:p w:rsidR="00201775" w:rsidRDefault="00201775">
      <w:r>
        <w:t xml:space="preserve">      ADV       : SP088236  ANTONIO APARECIDO BRUSTELLO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SERTAOZINHO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0065814-95.2004.4.03.0000 PRECAT ORI:9600000144/SP REG:23.11.2004</w:t>
      </w:r>
    </w:p>
    <w:p w:rsidR="00201775" w:rsidRDefault="00201775">
      <w:r>
        <w:t xml:space="preserve">      REQTE     : JOAQUIM MARCELO DA SILVA e outros(as)</w:t>
      </w:r>
    </w:p>
    <w:p w:rsidR="00201775" w:rsidRDefault="00201775">
      <w:r>
        <w:t xml:space="preserve">      ADV       : SP072445  JOSE AUGUSTO DE ALMEIDA JUNQUEIRA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PEDREGULHO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0065815-80.2004.4.03.0000 PRECAT ORI:9800000010/SP REG:23.11.2004</w:t>
      </w:r>
    </w:p>
    <w:p w:rsidR="00201775" w:rsidRDefault="00201775">
      <w:r>
        <w:t xml:space="preserve">      REQTE     : JOSE ALEXANDRE DOS SANTOS e outro(a)</w:t>
      </w:r>
    </w:p>
    <w:p w:rsidR="00201775" w:rsidRDefault="00201775">
      <w:r>
        <w:t xml:space="preserve">      ADV       : SP072445  JOSE AUGUSTO DE ALMEIDA JUNQUEIRA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PEDREGULHO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0065817-50.2004.4.03.0000 PRECAT ORI:9400000100/SP REG:23.11.2004</w:t>
      </w:r>
    </w:p>
    <w:p w:rsidR="00201775" w:rsidRDefault="00201775">
      <w:r>
        <w:t xml:space="preserve">      PARTE A   : MARIA MADALENA DE OLIVEIRA</w:t>
      </w:r>
    </w:p>
    <w:p w:rsidR="00201775" w:rsidRDefault="00201775">
      <w:r>
        <w:t xml:space="preserve">      REQTE     : MARIA MADALENA DE OLIVEIRA e outro(a)</w:t>
      </w:r>
    </w:p>
    <w:p w:rsidR="00201775" w:rsidRDefault="00201775">
      <w:r>
        <w:t xml:space="preserve">      ADV       : SP084012B MARIA ANGELA DE CASTRO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PEDREGULHO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0065820-05.2004.4.03.0000 PRECAT ORI:9600001689/SP REG:23.11.2004</w:t>
      </w:r>
    </w:p>
    <w:p w:rsidR="00201775" w:rsidRDefault="00201775">
      <w:r>
        <w:t xml:space="preserve">      </w:t>
      </w:r>
      <w:r w:rsidR="00EF185F">
        <w:t>REQTE     : ANTONIO DUQUE FILHO</w:t>
      </w:r>
    </w:p>
    <w:p w:rsidR="00201775" w:rsidRDefault="00201775">
      <w:r>
        <w:t xml:space="preserve">      ADV       : SP125910  JOAQUIM FERNANDES MACIEL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MOGI DAS CRUZES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0065821-87.2004.4.03.0000 PRECAT ORI:9600000359/SP REG:23.11.2004</w:t>
      </w:r>
    </w:p>
    <w:p w:rsidR="00201775" w:rsidRDefault="00201775">
      <w:r>
        <w:t xml:space="preserve">      REQTE     : VALDELICE AUGUSTA NEVES DOS SANTOS e outros(as)</w:t>
      </w:r>
    </w:p>
    <w:p w:rsidR="00201775" w:rsidRDefault="00201775">
      <w:r>
        <w:t xml:space="preserve">      ADV       : SP072445  JOSE AUGUSTO DE ALMEIDA JUNQUEIRA</w:t>
      </w:r>
    </w:p>
    <w:p w:rsidR="00201775" w:rsidRDefault="00201775">
      <w:r>
        <w:lastRenderedPageBreak/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PEDREGULHO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0065823-57.2004.4.03.0000 PRECAT ORI:9900004990/MS REG:23.11.2004</w:t>
      </w:r>
    </w:p>
    <w:p w:rsidR="00201775" w:rsidRDefault="00201775">
      <w:r>
        <w:t xml:space="preserve">      REQTE     : FRANCISCO GALLI MORETTO</w:t>
      </w:r>
    </w:p>
    <w:p w:rsidR="00201775" w:rsidRDefault="00201775">
      <w:r>
        <w:t xml:space="preserve">      ADV       : MS005676  AQUILES PAULUS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AMAMBAI MS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0065824-42.2004.4.03.0000 PRECAT ORI:9900000379/SP REG:23.11.2004</w:t>
      </w:r>
    </w:p>
    <w:p w:rsidR="00201775" w:rsidRDefault="00201775">
      <w:r>
        <w:t xml:space="preserve">      REQTE     : LOURENCO PEDRO DA SILVA</w:t>
      </w:r>
    </w:p>
    <w:p w:rsidR="00201775" w:rsidRDefault="00201775">
      <w:r>
        <w:t xml:space="preserve">      ADV       : SP080609  JOAO CAMILO NOGUEIRA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MIRANTE DO PARANAPANEMA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0065829-64.2004.4.03.0000 PRECAT ORI:9600001051/SP REG:23.11.2004</w:t>
      </w:r>
    </w:p>
    <w:p w:rsidR="00201775" w:rsidRDefault="00201775">
      <w:r>
        <w:t xml:space="preserve">      REQTE     : JUAREZ CARLOS MOTA</w:t>
      </w:r>
    </w:p>
    <w:p w:rsidR="00201775" w:rsidRDefault="00201775">
      <w:r>
        <w:t xml:space="preserve">      ADV       : SP124377  ROBILAN MANFIO DOS REIS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CANDIDO MOTA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0065831-34.2004.4.03.0000 PRECAT ORI:9204025271/SP REG:23.11.2004</w:t>
      </w:r>
    </w:p>
    <w:p w:rsidR="00201775" w:rsidRDefault="00201775">
      <w:r>
        <w:t xml:space="preserve">      REQTE     : JOSE IVO DA SILVA</w:t>
      </w:r>
    </w:p>
    <w:p w:rsidR="00201775" w:rsidRDefault="00201775">
      <w:r>
        <w:t xml:space="preserve">      ADV       : SP060227  LOURENCO DOS SANTOS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 J CAMPOS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0065835-71.2004.4.03.0000 PRECAT ORI:199903990974977/SP REG:23.11.2004</w:t>
      </w:r>
    </w:p>
    <w:p w:rsidR="00201775" w:rsidRDefault="00201775">
      <w:r>
        <w:t xml:space="preserve">      REQTE     : TEREZA MARIA DE OLIVEIRA LIMA e outros(as)</w:t>
      </w:r>
    </w:p>
    <w:p w:rsidR="00201775" w:rsidRDefault="00201775">
      <w:r>
        <w:t xml:space="preserve">      ADVG      : TARCISA AUGUSTA FELOMENA DE SOUZA CRUZ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FRANCA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0067192-86.2004.4.03.0000 PRECAT ORI:0100000151/SP REG:25.11.2004</w:t>
      </w:r>
    </w:p>
    <w:p w:rsidR="00201775" w:rsidRDefault="00201775">
      <w:r>
        <w:t xml:space="preserve">      REQTE     : TEREZINHA FRANCISCA DA SILVA</w:t>
      </w:r>
    </w:p>
    <w:p w:rsidR="00201775" w:rsidRDefault="00201775">
      <w:r>
        <w:t xml:space="preserve">      ADV       : SP111937  JOAQUIM ROQUE NOGUEIRA PAIM</w:t>
      </w:r>
    </w:p>
    <w:p w:rsidR="00201775" w:rsidRDefault="00201775">
      <w:r>
        <w:t xml:space="preserve">      REQDO(A)  : Instituto N</w:t>
      </w:r>
      <w:r w:rsidR="00EF185F">
        <w:t>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VARZEA PAULISTA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lastRenderedPageBreak/>
        <w:t xml:space="preserve">      PROC.  : 0067193-71.2004.4.03.0000 PRECAT ORI:9900000115/SP REG:25.11.2004</w:t>
      </w:r>
    </w:p>
    <w:p w:rsidR="00201775" w:rsidRDefault="00201775">
      <w:r>
        <w:t xml:space="preserve">      REQTE     : ANDRE LUIZ SOLER</w:t>
      </w:r>
    </w:p>
    <w:p w:rsidR="00201775" w:rsidRDefault="00201775">
      <w:r>
        <w:t xml:space="preserve">      ADV       : SP144341  EDUARDO FABIAN CANOLA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BIRIGUI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0067194-56.2004.4.03.0000 PRECAT ORI:9607092040/SP REG:25.11.2004</w:t>
      </w:r>
    </w:p>
    <w:p w:rsidR="00201775" w:rsidRDefault="00201775">
      <w:r>
        <w:t xml:space="preserve">      REQTE     : ESTEFHANIA WEZOLOWSKI ORZOCHOWICZ</w:t>
      </w:r>
    </w:p>
    <w:p w:rsidR="00201775" w:rsidRDefault="00201775">
      <w:r>
        <w:t xml:space="preserve">      ADV       : SP105150  ANA PAULA CORREA DA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 J RIO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0067197-11.2004.4.03.0000 PRECAT ORI:200161210031020/SP REG:25.11.2004</w:t>
      </w:r>
    </w:p>
    <w:p w:rsidR="00201775" w:rsidRDefault="00201775">
      <w:r>
        <w:t xml:space="preserve">      REQTE     : NICOLA IAZZETTO NETO</w:t>
      </w:r>
    </w:p>
    <w:p w:rsidR="00201775" w:rsidRDefault="00201775">
      <w:r>
        <w:t xml:space="preserve">      ADV       : SP084228  ZELIA MARIA RIBEIRO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TAUBATE - 21ª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0067199-78.2004.4.03.0000 PRECAT ORI:9607032411/SP REG:25.11.2004</w:t>
      </w:r>
    </w:p>
    <w:p w:rsidR="00201775" w:rsidRDefault="00201775">
      <w:r>
        <w:t xml:space="preserve">      PARTE A   : AMELIA BISKOSKI NEVES</w:t>
      </w:r>
    </w:p>
    <w:p w:rsidR="00201775" w:rsidRDefault="00201775">
      <w:r>
        <w:t xml:space="preserve">      REQTE     : AMELIA BISKOSKI NEVES</w:t>
      </w:r>
    </w:p>
    <w:p w:rsidR="00201775" w:rsidRDefault="00201775">
      <w:r>
        <w:t xml:space="preserve">      ADVG      : ANTONIO DAMIANI FILHO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 J RIO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0067201-48.2004.4.03.0000 PRECAT ORI:200161020073890/SP REG:25.11.2004</w:t>
      </w:r>
    </w:p>
    <w:p w:rsidR="00201775" w:rsidRDefault="00201775">
      <w:r>
        <w:t xml:space="preserve">      REQTE     : RUTH MUNIZ LUCATTO</w:t>
      </w:r>
    </w:p>
    <w:p w:rsidR="00201775" w:rsidRDefault="00201775">
      <w:r>
        <w:t xml:space="preserve">      ADV       : SP148534  GISELE MARIA ZAMBONINI CRYSOSTOMO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5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0067202-33.2004.4.03.0000 PRECAT ORI:200161020060512/SP REG:25.11.2004</w:t>
      </w:r>
    </w:p>
    <w:p w:rsidR="00201775" w:rsidRDefault="00201775">
      <w:r>
        <w:t xml:space="preserve">      REQTE     : FRANCISCO RODRIGUES DA COSTA</w:t>
      </w:r>
    </w:p>
    <w:p w:rsidR="00201775" w:rsidRDefault="00201775">
      <w:r>
        <w:t xml:space="preserve">      ADV       : SP065415  PAULO HENRIQUE PASTORI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5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0067205-85.2004.4.03.0000 PRECAT ORI:200261120038582/SP REG:25.11.2004</w:t>
      </w:r>
    </w:p>
    <w:p w:rsidR="00201775" w:rsidRDefault="00201775">
      <w:r>
        <w:t xml:space="preserve">      REQTE     : ADELIA MENDONCA PEREIRA</w:t>
      </w:r>
    </w:p>
    <w:p w:rsidR="00201775" w:rsidRDefault="00201775">
      <w:r>
        <w:t xml:space="preserve">      ADV       : SP043507  SILVANO FLUMIGNAN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lastRenderedPageBreak/>
        <w:t xml:space="preserve">      DEPREC    : JUIZO FEDERAL DA 2 VARA DE PRES. PRUDENTE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0067206-70.2004.4.03.0000 PRECAT ORI:199961070046782/SP REG:25.11.2004</w:t>
      </w:r>
    </w:p>
    <w:p w:rsidR="00201775" w:rsidRDefault="00201775">
      <w:r>
        <w:t xml:space="preserve">      REQTE     : EDSON DIAS</w:t>
      </w:r>
    </w:p>
    <w:p w:rsidR="00201775" w:rsidRDefault="00201775">
      <w:r>
        <w:t xml:space="preserve">      ADV       : SP131395  HELTON ALEXANDRE GOMES DE BRITO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ARACATUBA SecJud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0067207-55.2004.4.03.0000 PRECAT ORI:200103990139945/SP REG:25.11.2004</w:t>
      </w:r>
    </w:p>
    <w:p w:rsidR="00201775" w:rsidRDefault="00201775">
      <w:r>
        <w:t xml:space="preserve">      PARTE A   : MARIA LIMA DA SILVA</w:t>
      </w:r>
    </w:p>
    <w:p w:rsidR="00201775" w:rsidRDefault="00201775">
      <w:r>
        <w:t xml:space="preserve">      REQTE     : MARIA LIMA DA SILVA</w:t>
      </w:r>
    </w:p>
    <w:p w:rsidR="00201775" w:rsidRDefault="00201775">
      <w:r>
        <w:t xml:space="preserve">      ADVG      : REGINA RIBEIRO SCHLEIFER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ARACATUBA SecJud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0069719-11.2004.4.03.0000 PRECAT ORI:9700000774/SP REG:30.11.2004</w:t>
      </w:r>
    </w:p>
    <w:p w:rsidR="00201775" w:rsidRDefault="00201775">
      <w:r>
        <w:t xml:space="preserve">      REQTE     : TEREZINHA DIONISIO PEREIRA DO NASCIMENTO</w:t>
      </w:r>
    </w:p>
    <w:p w:rsidR="00201775" w:rsidRDefault="00201775">
      <w:r>
        <w:t xml:space="preserve">      ADV       : SP124377  ROBILAN MANFIO DOS REIS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CANDIDO MOTA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0069720-93.2004.4.03.0000 PRECAT ORI:9100075272/MS REG:30.11.2004</w:t>
      </w:r>
    </w:p>
    <w:p w:rsidR="00201775" w:rsidRDefault="00201775">
      <w:r>
        <w:t xml:space="preserve">      REQTE     : JOSE ALVES POVOAS JUNIOR e outro(a)</w:t>
      </w:r>
    </w:p>
    <w:p w:rsidR="00201775" w:rsidRDefault="00201775">
      <w:r>
        <w:t xml:space="preserve">      ADV       : MS004120B RUBENS MOZART CARNEIRO BUCKER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CAMPO GRANDE &gt; 1ªSSJ &gt; MS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0069721-78.2004.4.03.0000 PRECAT ORI:9100075272/MS REG:30.11.2004</w:t>
      </w:r>
    </w:p>
    <w:p w:rsidR="00201775" w:rsidRDefault="00201775">
      <w:r>
        <w:t xml:space="preserve">      REQTE     : JORGE NADRA JEHA e outro(a)</w:t>
      </w:r>
    </w:p>
    <w:p w:rsidR="00201775" w:rsidRDefault="00201775">
      <w:r>
        <w:t xml:space="preserve">      ADV       : MS004120B RUBENS MOZART CARNEIRO BUCKER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CAMPO GRANDE &gt; 1ªSSJ &gt; MS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0069723-48.2004.4.03.0000 PRECAT ORI:199903991152523/SP REG:30.11.2004</w:t>
      </w:r>
    </w:p>
    <w:p w:rsidR="00201775" w:rsidRDefault="00201775">
      <w:r>
        <w:t xml:space="preserve">      REQTE     : DIVINA CORNELIA DA SILVA</w:t>
      </w:r>
    </w:p>
    <w:p w:rsidR="00201775" w:rsidRDefault="00201775">
      <w:r>
        <w:t xml:space="preserve">      ADV       : SP083366  MARIA APARECIDA MASSANO GARCIA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FRANCA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0069726-03.2004.4.03.0000 PRECAT ORI:9715003567/SP REG:30.11.2004</w:t>
      </w:r>
    </w:p>
    <w:p w:rsidR="00201775" w:rsidRDefault="00201775">
      <w:r>
        <w:lastRenderedPageBreak/>
        <w:t xml:space="preserve">      REQTE     : DALILA MARIA AVELINO e outro(a)</w:t>
      </w:r>
    </w:p>
    <w:p w:rsidR="00201775" w:rsidRDefault="00201775">
      <w:r>
        <w:t xml:space="preserve">      ADV       : SP188401  VERA REGINA COTRIM DE BARROS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</w:t>
      </w:r>
      <w:r w:rsidR="00EF185F">
        <w:t>AO BERNARDO DO CAMPO &gt; 14ª SSJ&gt;</w:t>
      </w:r>
    </w:p>
    <w:p w:rsidR="00201775" w:rsidRDefault="00201775">
      <w:r>
        <w:t xml:space="preserve">                 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0069727-85.2004.4.03.0000 PRECAT ORI:199903990927653/SP REG:30.11.2004</w:t>
      </w:r>
    </w:p>
    <w:p w:rsidR="00201775" w:rsidRDefault="00201775">
      <w:r>
        <w:t xml:space="preserve">      REQTE     : JOSE CIPRIANO DE MELO e outro(a)</w:t>
      </w:r>
    </w:p>
    <w:p w:rsidR="00201775" w:rsidRDefault="00201775">
      <w:r>
        <w:t xml:space="preserve">      ADV       : SP120755  RENATA SALGADO LEME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5 VARA DE SANTOS &gt; 4ªSSJ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0069729-55.2004.4.03.0000 PRECAT ORI:0009362134/SP REG:30.11.2004</w:t>
      </w:r>
    </w:p>
    <w:p w:rsidR="00201775" w:rsidRDefault="00201775">
      <w:r>
        <w:t xml:space="preserve">      REQTE     : GERALDO FERREIRA DO NASCIMENTO</w:t>
      </w:r>
    </w:p>
    <w:p w:rsidR="00201775" w:rsidRDefault="00201775">
      <w:r>
        <w:t xml:space="preserve">      ADV       : SP018454  ANIS SLEIMAN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7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0069730-40.2004.4.03.0000 PRECAT ORI:200003990632001/SP REG:30.11.2004</w:t>
      </w:r>
    </w:p>
    <w:p w:rsidR="00201775" w:rsidRDefault="00201775">
      <w:r>
        <w:t xml:space="preserve">      REQTE     : JOSE PEREIRA VIEIRA</w:t>
      </w:r>
    </w:p>
    <w:p w:rsidR="00201775" w:rsidRDefault="00201775">
      <w:r>
        <w:t xml:space="preserve">      ADV       : SP106308  ARNALDO DONIZETTI DANTAS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7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0069732-10.2004.4.03.0000 PRECAT ORI:9003112029/SP REG:30.11.2004</w:t>
      </w:r>
    </w:p>
    <w:p w:rsidR="00201775" w:rsidRDefault="00201775">
      <w:r>
        <w:t xml:space="preserve">      REQTE     : ONOFRE NOGUEIRA</w:t>
      </w:r>
    </w:p>
    <w:p w:rsidR="00201775" w:rsidRDefault="00201775">
      <w:r>
        <w:t xml:space="preserve">      ADV       : SP076431  EDUARDO TEIXEIRA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0069733-92.2004.4.03.0000 PRECAT ORI:9703159214/SP REG:30.11.2004</w:t>
      </w:r>
    </w:p>
    <w:p w:rsidR="00201775" w:rsidRDefault="00201775">
      <w:r>
        <w:t xml:space="preserve">      REQTE     : SAUL MARTINS</w:t>
      </w:r>
    </w:p>
    <w:p w:rsidR="00201775" w:rsidRDefault="00201775">
      <w:r>
        <w:t xml:space="preserve">      ADV       : SP065415  PAULO HENRIQUE PASTORI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0069735-62.2004.4.03.0000 PRECAT ORI:9003117861/SP REG:30.11.2004</w:t>
      </w:r>
    </w:p>
    <w:p w:rsidR="00201775" w:rsidRDefault="00201775">
      <w:r>
        <w:t xml:space="preserve">      REQTE     : SERGIO FRIZZERA</w:t>
      </w:r>
    </w:p>
    <w:p w:rsidR="00201775" w:rsidRDefault="00201775">
      <w:r>
        <w:t xml:space="preserve">      ADV       : SP075606  JOAO LUIZ REQUE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lastRenderedPageBreak/>
        <w:t xml:space="preserve">      ADV       : SP000030  HERMES ARRAIS ALENCAR</w:t>
      </w:r>
    </w:p>
    <w:p w:rsidR="00201775" w:rsidRDefault="00201775">
      <w:r>
        <w:t xml:space="preserve">      DEPREC    : JUIZO FEDERAL DA 3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0069736-47.2004.4.03.0000 PRECAT ORI:8902054616/SP REG:30.11.2004</w:t>
      </w:r>
    </w:p>
    <w:p w:rsidR="00201775" w:rsidRDefault="00201775">
      <w:r>
        <w:t xml:space="preserve">      REQTE     : MARCILLIO APPARECIDO MESTRINEIRO e outro(a)</w:t>
      </w:r>
    </w:p>
    <w:p w:rsidR="00201775" w:rsidRDefault="00201775">
      <w:r>
        <w:t xml:space="preserve">      ADV       : SP030900  SONIA MARIA DE OLIVEIRA MOROZETTI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</w:t>
      </w:r>
      <w:r w:rsidR="00EF185F">
        <w:t>SP000030  HERMES ARRAIS ALENCAR</w:t>
      </w:r>
    </w:p>
    <w:p w:rsidR="00201775" w:rsidRDefault="00201775">
      <w:r>
        <w:t xml:space="preserve">      DEPREC    : JUIZO FEDERAL DA 5 VARA DE SANTOS &gt; 4ªSSJ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0069737-32.2004.4.03.0000 PRECAT ORI:9800000381/SP REG:30.11.2004</w:t>
      </w:r>
    </w:p>
    <w:p w:rsidR="00201775" w:rsidRDefault="00201775">
      <w:r>
        <w:t xml:space="preserve">      REQTE     : RUBENS GABRIEL</w:t>
      </w:r>
    </w:p>
    <w:p w:rsidR="00201775" w:rsidRDefault="00201775">
      <w:r>
        <w:t xml:space="preserve">      ADV       : SP111937  JOAQUIM ROQUE NOGUEIRA PAIM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JUNDIAI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0069739-02.2004.4.03.0000 PRECAT ORI:200361260076249/SP REG:30.11.2004</w:t>
      </w:r>
    </w:p>
    <w:p w:rsidR="00201775" w:rsidRDefault="00201775">
      <w:r>
        <w:t xml:space="preserve">      PARTE A   : EUNICE MARIA DA SILVA</w:t>
      </w:r>
    </w:p>
    <w:p w:rsidR="00201775" w:rsidRDefault="00201775">
      <w:r>
        <w:t xml:space="preserve">      REQTE     : EUNICE MARIA DA SILVA e outro(a)</w:t>
      </w:r>
    </w:p>
    <w:p w:rsidR="00201775" w:rsidRDefault="00201775">
      <w:r>
        <w:t xml:space="preserve">      ADV       : SP033991  ALDENI MARTINS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0069740-84.2004.4.03.0000 PRECAT ORI:0000000918/SP REG:30.11.2004</w:t>
      </w:r>
    </w:p>
    <w:p w:rsidR="00201775" w:rsidRDefault="00201775">
      <w:r>
        <w:t xml:space="preserve">      REQTE     : JOSE RIBEIRO DOS SANTOS</w:t>
      </w:r>
    </w:p>
    <w:p w:rsidR="00201775" w:rsidRDefault="00201775">
      <w:r>
        <w:t xml:space="preserve">      ADV       : SP104442  BENEDITO APARECIDO GUIMARÃES 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SANTA ADELIA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0069742-54.2004.4.03.0000 PRECAT ORI:199961030016997/SP REG:30.11.2004</w:t>
      </w:r>
    </w:p>
    <w:p w:rsidR="00201775" w:rsidRDefault="00201775">
      <w:r>
        <w:t xml:space="preserve">      REQTE     : ANTONIO DUQUES e outro(a)</w:t>
      </w:r>
    </w:p>
    <w:p w:rsidR="00201775" w:rsidRDefault="00201775">
      <w:r>
        <w:t xml:space="preserve">      ADV       : SP012305  NEY SANTOS BARROS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0069747-76.2004.4.03.0000 PRECAT ORI:200161060022091/SP REG:30.11.2004</w:t>
      </w:r>
    </w:p>
    <w:p w:rsidR="00201775" w:rsidRDefault="00201775">
      <w:r>
        <w:t xml:space="preserve">      REQTE     : DIRCE LIPARI DE OLIVEIRA</w:t>
      </w:r>
    </w:p>
    <w:p w:rsidR="00201775" w:rsidRDefault="00201775">
      <w:r>
        <w:t xml:space="preserve">      ADV       : SP068493  ANA MARIA ARANTES KASSIS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 J RIO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lastRenderedPageBreak/>
        <w:t xml:space="preserve">      PROC.  : 0069748-61.2004.4.03.0000 PRECAT ORI:9700001403/SP REG:30.11.2004</w:t>
      </w:r>
    </w:p>
    <w:p w:rsidR="00201775" w:rsidRDefault="00201775">
      <w:r>
        <w:t xml:space="preserve">      REQTE     : HERASMO DELPHINO</w:t>
      </w:r>
    </w:p>
    <w:p w:rsidR="00201775" w:rsidRDefault="00201775">
      <w:r>
        <w:t xml:space="preserve">      ADV       : SP033166  DIRCEU DA COSTA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SUMARE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0069749-46.2004.4.03.0000 PRECAT ORI:9900001145/SP REG:30.11.2004</w:t>
      </w:r>
    </w:p>
    <w:p w:rsidR="00201775" w:rsidRDefault="00201775">
      <w:r>
        <w:t xml:space="preserve">      REQTE     : SEBASTIAO TEIXEIRA BRAGA</w:t>
      </w:r>
    </w:p>
    <w:p w:rsidR="00201775" w:rsidRDefault="00201775">
      <w:r>
        <w:t xml:space="preserve">      ADV       : SP081886  EDVALDO BOTELHO MUNIZ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</w:t>
      </w:r>
      <w:r w:rsidR="00EF185F">
        <w:t xml:space="preserve"> DIREITO DA 1 VARA DE GUAIRA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0069750-31.2004.4.03.0000 PRECAT ORI:9300001288/SP REG:30.11.2004</w:t>
      </w:r>
    </w:p>
    <w:p w:rsidR="00201775" w:rsidRDefault="00201775">
      <w:r>
        <w:t xml:space="preserve">      REQTE     : ALZIRA DA CRUZ</w:t>
      </w:r>
    </w:p>
    <w:p w:rsidR="00201775" w:rsidRDefault="00201775">
      <w:r>
        <w:t xml:space="preserve">      ADV       : SP110064  CRISTIANE KARAN CARDOZO SANTAREM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SAO MANUEL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0069751-16.2004.4.03.0000 PRECAT ORI:9500000541/SP REG:30.11.2004</w:t>
      </w:r>
    </w:p>
    <w:p w:rsidR="00201775" w:rsidRDefault="00201775">
      <w:r>
        <w:t xml:space="preserve">      REQTE     : MARIA LOPES DE SOUZA</w:t>
      </w:r>
    </w:p>
    <w:p w:rsidR="00201775" w:rsidRDefault="00201775">
      <w:r>
        <w:t xml:space="preserve">      ADV       : SP110064  CRISTIANE KARAN CARDOZO SANTAREM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SAO MANUEL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0069756-38.2004.4.03.0000 PRECAT ORI:9600002497/SP REG:30.11.2004</w:t>
      </w:r>
    </w:p>
    <w:p w:rsidR="00201775" w:rsidRDefault="00201775">
      <w:r>
        <w:t xml:space="preserve">      REQTE     : ELIZETE JERONIMO DA SILVA</w:t>
      </w:r>
    </w:p>
    <w:p w:rsidR="00201775" w:rsidRDefault="00201775">
      <w:r>
        <w:t xml:space="preserve">      ADV       : SP064327  EZIO RAHAL MELILLO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SAO MANUEL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0069757-23.2004.4.03.0000 PRECAT ORI:9400000817/SP REG:30.11.2004</w:t>
      </w:r>
    </w:p>
    <w:p w:rsidR="00201775" w:rsidRDefault="00201775">
      <w:r>
        <w:t xml:space="preserve">      REQTE     : ANTONIA BIASSOTTI GIRARDI e outro(a)</w:t>
      </w:r>
    </w:p>
    <w:p w:rsidR="00201775" w:rsidRDefault="00201775">
      <w:r>
        <w:t xml:space="preserve">      ADV       : SP071907  EDUARDO MACHADO SILVEIRA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SAO MANUEL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0069759-90.2004.4.03.0000 PRECAT ORI:9400000134/SP REG:30.11.2004</w:t>
      </w:r>
    </w:p>
    <w:p w:rsidR="00201775" w:rsidRDefault="00201775">
      <w:r>
        <w:t xml:space="preserve">      REQTE     : JOSE AMOROZINO</w:t>
      </w:r>
    </w:p>
    <w:p w:rsidR="00201775" w:rsidRDefault="00201775">
      <w:r>
        <w:t xml:space="preserve">      ADV       : SP064327  EZIO RAHAL MELILLO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SAO MANUEL SP</w:t>
      </w:r>
    </w:p>
    <w:p w:rsidR="00201775" w:rsidRDefault="00201775">
      <w:r>
        <w:lastRenderedPageBreak/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0069760-75.2004.4.03.0000 PRECAT ORI:9600001066/SP REG:30.11.2004</w:t>
      </w:r>
    </w:p>
    <w:p w:rsidR="00201775" w:rsidRDefault="00201775">
      <w:r>
        <w:t xml:space="preserve">      REQTE     : MAURILIO FERREIRA DA SILVA</w:t>
      </w:r>
    </w:p>
    <w:p w:rsidR="00201775" w:rsidRDefault="00201775">
      <w:r>
        <w:t xml:space="preserve">      ADV       : SP064327  EZIO RAHAL MELILLO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SAO MANUEL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0069761-60.2004.4.03.0000 PRECAT ORI:9600001724/SP REG:30.11.2004</w:t>
      </w:r>
    </w:p>
    <w:p w:rsidR="00201775" w:rsidRDefault="00201775">
      <w:r>
        <w:t xml:space="preserve">      REQTE     : NOEME CANDIDA</w:t>
      </w:r>
    </w:p>
    <w:p w:rsidR="00201775" w:rsidRDefault="00201775">
      <w:r>
        <w:t xml:space="preserve">      ADV       : SP110064  CRISTIANE KARAN CARDOZO SANTAREM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SAO MANUEL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</w:t>
      </w:r>
      <w:r w:rsidR="00EF185F">
        <w:t>, 1842 - 5º andar - Quadrante 2</w:t>
      </w:r>
    </w:p>
    <w:p w:rsidR="00201775" w:rsidRDefault="00201775"/>
    <w:p w:rsidR="00201775" w:rsidRDefault="00201775">
      <w:r>
        <w:t xml:space="preserve">      PROC.  : 0069762-45.2004.4.03.0000 PRECAT ORI:9900000810/SP REG:30.11.2004</w:t>
      </w:r>
    </w:p>
    <w:p w:rsidR="00201775" w:rsidRDefault="00201775">
      <w:r>
        <w:t xml:space="preserve">      REQTE     : ARGEMIRO SCARCELLA</w:t>
      </w:r>
    </w:p>
    <w:p w:rsidR="00201775" w:rsidRDefault="00201775">
      <w:r>
        <w:t xml:space="preserve">      ADV       : SP110707  JOSE FRANCISCO PERRONE COSTA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OSVALDO CRUZ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0069763-30.2004.4.03.0000 PRECAT ORI:9800001382/SP REG:30.11.2004</w:t>
      </w:r>
    </w:p>
    <w:p w:rsidR="00201775" w:rsidRDefault="00201775">
      <w:r>
        <w:t xml:space="preserve">      REQTE     : ALIPIO DOMINGOS VIEIRA</w:t>
      </w:r>
    </w:p>
    <w:p w:rsidR="00201775" w:rsidRDefault="00201775">
      <w:r>
        <w:t xml:space="preserve">      ADV       : SP058417  FERNANDO APARECIDO BALDAN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NOVO HORIZONTE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0069764-15.2004.4.03.0000 PRECAT ORI:9500001547/SP REG:30.11.2004</w:t>
      </w:r>
    </w:p>
    <w:p w:rsidR="00201775" w:rsidRDefault="00201775">
      <w:r>
        <w:t xml:space="preserve">      REQTE     : LEOCLIDIO GONCALVES</w:t>
      </w:r>
    </w:p>
    <w:p w:rsidR="00201775" w:rsidRDefault="00201775">
      <w:r>
        <w:t xml:space="preserve">      ADV       : SP058417  FERNANDO APARECIDO BALDAN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NOVO HORIZONTE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0069765-97.2004.4.03.0000 PRECAT ORI:9800000145/SP REG:30.11.2004</w:t>
      </w:r>
    </w:p>
    <w:p w:rsidR="00201775" w:rsidRDefault="00201775">
      <w:r>
        <w:t xml:space="preserve">      REQTE     : ALICE BENEDITA CARNEIRO CALIARDI</w:t>
      </w:r>
    </w:p>
    <w:p w:rsidR="00201775" w:rsidRDefault="00201775">
      <w:r>
        <w:t xml:space="preserve">      ADV       : SP114939  WAGNER ANANIAS RODRIGUES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NOVO HORIZONTE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0069777-14.2004.4.03.0000 PRECAT ORI:9600002438/SP REG:30.11.2004</w:t>
      </w:r>
    </w:p>
    <w:p w:rsidR="00201775" w:rsidRDefault="00201775">
      <w:r>
        <w:t xml:space="preserve">      REQTE     : JOAQUIM FONSECA FERNANDES</w:t>
      </w:r>
    </w:p>
    <w:p w:rsidR="00201775" w:rsidRDefault="00201775">
      <w:r>
        <w:t xml:space="preserve">      ADV       : SP110064  CRISTIANE KARAN CARDOZO SANTAREM</w:t>
      </w:r>
    </w:p>
    <w:p w:rsidR="00201775" w:rsidRDefault="00201775">
      <w:r>
        <w:lastRenderedPageBreak/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SAO MANUEL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0069778-96.2004.4.03.0000 PRECAT ORI:9814030511/SP REG:30.11.2004</w:t>
      </w:r>
    </w:p>
    <w:p w:rsidR="00201775" w:rsidRDefault="00201775">
      <w:r>
        <w:t xml:space="preserve">      REQTE     : LUCIANO JOSE DUARTE e outro(a)</w:t>
      </w:r>
    </w:p>
    <w:p w:rsidR="00201775" w:rsidRDefault="00201775">
      <w:r>
        <w:t xml:space="preserve">      ADV       : SP122374  REYNALDO AMARAL FILHO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FRANCA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0069779-81.2004.4.03.0000 PRECAT ORI:9003089736/SP REG:30.11.2004</w:t>
      </w:r>
    </w:p>
    <w:p w:rsidR="00201775" w:rsidRDefault="00201775">
      <w:r>
        <w:t xml:space="preserve">      REQTE     : APPARECIDA MARIA DE JESUS</w:t>
      </w:r>
    </w:p>
    <w:p w:rsidR="00201775" w:rsidRDefault="00201775">
      <w:r>
        <w:t xml:space="preserve">      ADV       : SP025780  VALTON SPINDOLA SOBREIRA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0069780-66.2004.4.03.0000 PRECAT ORI:19</w:t>
      </w:r>
      <w:r w:rsidR="00EF185F">
        <w:t>9961160009579/SP REG:30.11.2004</w:t>
      </w:r>
    </w:p>
    <w:p w:rsidR="00201775" w:rsidRDefault="00201775">
      <w:r>
        <w:t xml:space="preserve">      REQTE     : MARIA FRANCISCA PEREIRA ALVES</w:t>
      </w:r>
    </w:p>
    <w:p w:rsidR="00201775" w:rsidRDefault="00201775">
      <w:r>
        <w:t xml:space="preserve">      ADV       : SP060106  PAULO ROBERTO MAGRINELLI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ASSIS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0069781-51.2004.4.03.0000 PRECAT ORI:199961160006360/SP REG:30.11.2004</w:t>
      </w:r>
    </w:p>
    <w:p w:rsidR="00201775" w:rsidRDefault="00201775">
      <w:r>
        <w:t xml:space="preserve">      REQTE     : MARIA DE LOURDES VIDAL CUSTODIO</w:t>
      </w:r>
    </w:p>
    <w:p w:rsidR="00201775" w:rsidRDefault="00201775">
      <w:r>
        <w:t xml:space="preserve">      ADV       : SP060106  PAULO ROBERTO MAGRINELLI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ASSIS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0069831-77.2004.4.03.0000 PRECAT ORI:9800001946/SP REG:01.12.2004</w:t>
      </w:r>
    </w:p>
    <w:p w:rsidR="00201775" w:rsidRDefault="00201775">
      <w:r>
        <w:t xml:space="preserve">      REQTE     : GUILHERME ZUNTINI</w:t>
      </w:r>
    </w:p>
    <w:p w:rsidR="00201775" w:rsidRDefault="00201775">
      <w:r>
        <w:t xml:space="preserve">      ADV       : SP112845  VANDERLEI DIVINO IAMAMOTO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CATANDUVA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0069832-62.2004.4.03.0000 PRECAT ORI:9800000495/SP REG:01.12.2004</w:t>
      </w:r>
    </w:p>
    <w:p w:rsidR="00201775" w:rsidRDefault="00201775">
      <w:r>
        <w:t xml:space="preserve">      REQTE     : EMILIA MARIA DE OLIVEIRA</w:t>
      </w:r>
    </w:p>
    <w:p w:rsidR="00201775" w:rsidRDefault="00201775">
      <w:r>
        <w:t xml:space="preserve">      ADV       : SP040376  ADELINO FERRARI FILHO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VOTUPORANGA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lastRenderedPageBreak/>
        <w:t xml:space="preserve">      PROC.  : 0069833-47.2004.4.03.0000 PRECAT ORI:9200000432/SP REG:01.12.2004</w:t>
      </w:r>
    </w:p>
    <w:p w:rsidR="00201775" w:rsidRDefault="00201775">
      <w:r>
        <w:t xml:space="preserve">      REQTE     : MAGDALENA JOSE TEIXEIRA</w:t>
      </w:r>
    </w:p>
    <w:p w:rsidR="00201775" w:rsidRDefault="00201775">
      <w:r>
        <w:t xml:space="preserve">      ADV       : SP064327  EZIO RAHAL MELILLO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SAO MANUEL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0069835-17.2004.4.03.0000 PRECAT ORI:9800000145/SP REG:01.12.2004</w:t>
      </w:r>
    </w:p>
    <w:p w:rsidR="00201775" w:rsidRDefault="00201775">
      <w:r>
        <w:t xml:space="preserve">      REQTE     : BENEDITA GARCIA DOS SANTOS</w:t>
      </w:r>
    </w:p>
    <w:p w:rsidR="00201775" w:rsidRDefault="00201775">
      <w:r>
        <w:t xml:space="preserve">      ADV       : SP064327  EZIO RAHAL MELILLO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ITAPORANGA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0069837-84.2004.4.03.0000 PRECAT ORI:9800001556/SP REG:01.12.2004</w:t>
      </w:r>
    </w:p>
    <w:p w:rsidR="00201775" w:rsidRDefault="00201775">
      <w:r>
        <w:t xml:space="preserve">      PARTE A   : OSVALDO MARTINS</w:t>
      </w:r>
    </w:p>
    <w:p w:rsidR="00201775" w:rsidRDefault="00201775">
      <w:r>
        <w:t xml:space="preserve">      REQTE     : OSVALDO MARTINS</w:t>
      </w:r>
    </w:p>
    <w:p w:rsidR="00201775" w:rsidRDefault="00201775">
      <w:r>
        <w:t xml:space="preserve">      ADV       : SP057661  ADAO NOGUEIRA PAIM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GUARA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0069838-69.2004.4.03.0000 PRECAT ORI:9600001005/SP REG:01.12.2004</w:t>
      </w:r>
    </w:p>
    <w:p w:rsidR="00201775" w:rsidRDefault="00201775">
      <w:r>
        <w:t xml:space="preserve">      REQT</w:t>
      </w:r>
      <w:r w:rsidR="00EF185F">
        <w:t>E     : JOSE ANASTACIO DA SILVA</w:t>
      </w:r>
    </w:p>
    <w:p w:rsidR="00201775" w:rsidRDefault="00201775">
      <w:r>
        <w:t xml:space="preserve">      ADV       : SP128685  RENATO MATOS GARCIA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INDAIATUBA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0069839-54.2004.4.03.0000 PRECAT ORI:9300000305/SP REG:01.12.2004</w:t>
      </w:r>
    </w:p>
    <w:p w:rsidR="00201775" w:rsidRDefault="00201775">
      <w:r>
        <w:t xml:space="preserve">      PARTE A   : JOAO BATISTA NASCIMENTO falecido(a)</w:t>
      </w:r>
    </w:p>
    <w:p w:rsidR="00201775" w:rsidRDefault="00201775">
      <w:r>
        <w:t xml:space="preserve">      HABLTDO   : JOSE ETELVINO DO NASCIMENTO e outros(as)</w:t>
      </w:r>
    </w:p>
    <w:p w:rsidR="00201775" w:rsidRDefault="00201775">
      <w:r>
        <w:t xml:space="preserve">      REQTE     : JOSE ETELVINO DO NASCIMENTO e outros(as)</w:t>
      </w:r>
    </w:p>
    <w:p w:rsidR="00201775" w:rsidRDefault="00201775">
      <w:r>
        <w:t xml:space="preserve">      ADV       : SP057661  ADAO NOGUEIRA PAIM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IGARAPAVA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0069840-39.2004.4.03.0000 PRECAT ORI:0300000167/SP REG:01.12.2004</w:t>
      </w:r>
    </w:p>
    <w:p w:rsidR="00201775" w:rsidRDefault="00201775">
      <w:r>
        <w:t xml:space="preserve">      REQTE     : NELSON COELHO DA SILVA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MAUA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0069843-91.2004.4.03.0000 PRECAT ORI:9600000755/SP REG:01.12.2004</w:t>
      </w:r>
    </w:p>
    <w:p w:rsidR="00201775" w:rsidRDefault="00201775">
      <w:r>
        <w:t xml:space="preserve">      REQTE     : WALDEMAR MATTIOLI</w:t>
      </w:r>
    </w:p>
    <w:p w:rsidR="00201775" w:rsidRDefault="00201775">
      <w:r>
        <w:t xml:space="preserve">      ADV       : SP104442  BENEDITO APARECIDO GUIMARÃES ALVES</w:t>
      </w:r>
    </w:p>
    <w:p w:rsidR="00201775" w:rsidRDefault="00201775">
      <w:r>
        <w:lastRenderedPageBreak/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SANTA ADELIA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0069844-76.2004.4.03.0000 PRECAT ORI:9700000588/SP REG:01.12.2004</w:t>
      </w:r>
    </w:p>
    <w:p w:rsidR="00201775" w:rsidRDefault="00201775">
      <w:r>
        <w:t xml:space="preserve">      REQTE     : JOAO TEIXEIRA</w:t>
      </w:r>
    </w:p>
    <w:p w:rsidR="00201775" w:rsidRDefault="00201775">
      <w:r>
        <w:t xml:space="preserve">      ADV       : SP079737  JOAO HENRIQUE BUOSI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MIRASSOL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0069846-46.2004.4.03.0000 PRECAT ORI:0000000127/SP REG:01.12.2004</w:t>
      </w:r>
    </w:p>
    <w:p w:rsidR="00201775" w:rsidRDefault="00201775">
      <w:r>
        <w:t xml:space="preserve">      REQTE     : MARLEI FERREIRA DE FREITAS BARTOLOMEU</w:t>
      </w:r>
    </w:p>
    <w:p w:rsidR="00201775" w:rsidRDefault="00201775">
      <w:r>
        <w:t xml:space="preserve">      ADV       : SP081886  EDVALDO BOTELHO MUNIZ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GUAIRA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0069847-31.2004.4.03.0000 PRECAT ORI:9800001246/SP REG:01.12.2004</w:t>
      </w:r>
    </w:p>
    <w:p w:rsidR="00201775" w:rsidRDefault="00201775">
      <w:r>
        <w:t xml:space="preserve">      REQTE     : ADAO JOAO RUIZ</w:t>
      </w:r>
    </w:p>
    <w:p w:rsidR="00201775" w:rsidRDefault="00201775">
      <w:r>
        <w:t xml:space="preserve">      ADV       : SP058417  FERNANDO APARECIDO BALDAN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CATANDUVA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0069848-16.2004.4.03.0000 PRECAT ORI:9800000190/SP REG:01.12.2004</w:t>
      </w:r>
    </w:p>
    <w:p w:rsidR="00201775" w:rsidRDefault="00201775">
      <w:r>
        <w:t xml:space="preserve">   </w:t>
      </w:r>
      <w:r w:rsidR="00EF185F">
        <w:t xml:space="preserve">   REQTE     : ARLINDO MORESCHI</w:t>
      </w:r>
    </w:p>
    <w:p w:rsidR="00201775" w:rsidRDefault="00201775">
      <w:r>
        <w:t xml:space="preserve">      ADV       : SP104442  BENEDITO APARECIDO GUIMARÃES 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CATANDUVA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0069849-98.2004.4.03.0000 PRECAT ORI:9500000889/SP REG:01.12.2004</w:t>
      </w:r>
    </w:p>
    <w:p w:rsidR="00201775" w:rsidRDefault="00201775">
      <w:r>
        <w:t xml:space="preserve">      REQTE     : MARIA BENEDITA PROCOPIO GONCALVES e outro(a)</w:t>
      </w:r>
    </w:p>
    <w:p w:rsidR="00201775" w:rsidRDefault="00201775">
      <w:r>
        <w:t xml:space="preserve">      ADV       : SP057661  ADAO NOGUEIRA PAIM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IPUA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0069850-83.2004.4.03.0000 PRECAT ORI:9700000740/SP REG:01.12.2004</w:t>
      </w:r>
    </w:p>
    <w:p w:rsidR="00201775" w:rsidRDefault="00201775">
      <w:r>
        <w:t xml:space="preserve">      REQTE     : LURDES VIEIRA DA SILVA e outros(as)</w:t>
      </w:r>
    </w:p>
    <w:p w:rsidR="00201775" w:rsidRDefault="00201775">
      <w:r>
        <w:t xml:space="preserve">      ADV       : SP057661  ADAO NOGUEIRA PAIM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IPUA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lastRenderedPageBreak/>
        <w:t xml:space="preserve">      PROC.  : 0069851-68.2004.4.03.0000 PRECAT ORI:9800000849/SP REG:01.12.2004</w:t>
      </w:r>
    </w:p>
    <w:p w:rsidR="00201775" w:rsidRDefault="00201775">
      <w:r>
        <w:t xml:space="preserve">      REQTE     : EDITE ALVES DE SOUZA e outro(a)</w:t>
      </w:r>
    </w:p>
    <w:p w:rsidR="00201775" w:rsidRDefault="00201775">
      <w:r>
        <w:t xml:space="preserve">      ADV       : SP127455  ACIR PELIELO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PENAPOLIS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0069853-38.2004.4.03.0000 PRECAT ORI:0000000597/SP REG:01.12.2004</w:t>
      </w:r>
    </w:p>
    <w:p w:rsidR="00201775" w:rsidRDefault="00201775">
      <w:r>
        <w:t xml:space="preserve">      REQTE     : ESIQUIEL NAZARINI FILHO</w:t>
      </w:r>
    </w:p>
    <w:p w:rsidR="00201775" w:rsidRDefault="00201775">
      <w:r>
        <w:t xml:space="preserve">      ADVG      : ANDRE LUIZ HERRERA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4 VARA DE VOTUPORANGA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0069854-23.2004.4.03.0000 PRECAT ORI:9600000187/SP REG:01.12.2004</w:t>
      </w:r>
    </w:p>
    <w:p w:rsidR="00201775" w:rsidRDefault="00201775">
      <w:r>
        <w:t xml:space="preserve">      REQTE     : MARIA APARECIDA NATUBA</w:t>
      </w:r>
    </w:p>
    <w:p w:rsidR="00201775" w:rsidRDefault="00201775">
      <w:r>
        <w:t xml:space="preserve">      ADV       : SP082012  LUIZ ARTHUR SALOIO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BARRETOS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0069857-75.2004.4.03.0000 PRECAT ORI:8800000252/SP REG:01.12.2004</w:t>
      </w:r>
    </w:p>
    <w:p w:rsidR="00201775" w:rsidRDefault="00201775">
      <w:r>
        <w:t xml:space="preserve">      REQTE     : IRENE GONCALVES DA ROCHA e outro(a)</w:t>
      </w:r>
    </w:p>
    <w:p w:rsidR="00201775" w:rsidRDefault="00201775">
      <w:r>
        <w:t xml:space="preserve">      ADV       : SP066430  JOSE FRANCISCO VILLAS BOAS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CACHOEIRA PAULISTA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0069860-30.2004.4.03.0000 PRECAT ORI:9700001646/SP REG:01.12.2004</w:t>
      </w:r>
    </w:p>
    <w:p w:rsidR="00201775" w:rsidRDefault="00201775">
      <w:r>
        <w:t xml:space="preserve">      REQTE     : VICENTE DE PAULA PEREIRA</w:t>
      </w:r>
    </w:p>
    <w:p w:rsidR="00201775" w:rsidRDefault="00201775">
      <w:r>
        <w:t xml:space="preserve">      ADV       : SP125910  JOAQUIM FERNANDES MACIEL</w:t>
      </w:r>
    </w:p>
    <w:p w:rsidR="00201775" w:rsidRDefault="00201775">
      <w:r>
        <w:t xml:space="preserve">      REQDO(A)  : Instituto N</w:t>
      </w:r>
      <w:r w:rsidR="00EF185F">
        <w:t>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4 VARA DE MOGI DAS CRUZES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0069861-15.2004.4.03.0000 PRECAT ORI:0300000995/SP REG:01.12.2004</w:t>
      </w:r>
    </w:p>
    <w:p w:rsidR="00201775" w:rsidRDefault="00201775">
      <w:r>
        <w:t xml:space="preserve">      REQTE     : ZEZINA MARIA DOS PRAZERES</w:t>
      </w:r>
    </w:p>
    <w:p w:rsidR="00201775" w:rsidRDefault="00201775">
      <w:r>
        <w:t xml:space="preserve">      ADV       : SP045282  JOSE ELIAS PRADO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ITAPETININGA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0069862-97.2004.4.03.0000 PRECAT ORI:0200001381/SP REG:01.12.2004</w:t>
      </w:r>
    </w:p>
    <w:p w:rsidR="00201775" w:rsidRDefault="00201775">
      <w:r>
        <w:t xml:space="preserve">      REQTE     : MANUEL DOMINGOS DE PONTE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MAUA SP</w:t>
      </w:r>
    </w:p>
    <w:p w:rsidR="00201775" w:rsidRDefault="00201775">
      <w:r>
        <w:lastRenderedPageBreak/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0069863-82.2004.4.03.0000 PRECAT ORI:0200001383/SP REG:01.12.2004</w:t>
      </w:r>
    </w:p>
    <w:p w:rsidR="00201775" w:rsidRDefault="00201775">
      <w:r>
        <w:t xml:space="preserve">      REQTE     : JOSE CANDIDO BARBOSA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MAUA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0069864-67.2004.4.03.0000 PRECAT ORI:9300000591/SP REG:01.12.2004</w:t>
      </w:r>
    </w:p>
    <w:p w:rsidR="00201775" w:rsidRDefault="00201775">
      <w:r>
        <w:t xml:space="preserve">      REQTE     : JULIO RANAL</w:t>
      </w:r>
    </w:p>
    <w:p w:rsidR="00201775" w:rsidRDefault="00201775">
      <w:r>
        <w:t xml:space="preserve">      ADV       : SP112781  LUIS HENRIQUE BARBANTE FRANZE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PIRAJUI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0069865-52.2004.4.03.0000 PRECAT ORI:9500002434/SP REG:01.12.2004</w:t>
      </w:r>
    </w:p>
    <w:p w:rsidR="00201775" w:rsidRDefault="00201775">
      <w:r>
        <w:t xml:space="preserve">      REQTE     : LUCAS PEREIRA DA SILVA</w:t>
      </w:r>
    </w:p>
    <w:p w:rsidR="00201775" w:rsidRDefault="00201775">
      <w:r>
        <w:t xml:space="preserve">      ADV       : SP034321  CARLOS ANDRADE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7 VARA DE GUARULHOS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0069866-37.2004.4.03.0000 PRECAT ORI:9700000554/SP REG:01.12.2004</w:t>
      </w:r>
    </w:p>
    <w:p w:rsidR="00201775" w:rsidRDefault="00201775">
      <w:r>
        <w:t xml:space="preserve">      REQTE     : ANTONIO MESSIAS DA SILVA e outros(as)</w:t>
      </w:r>
    </w:p>
    <w:p w:rsidR="00201775" w:rsidRDefault="00201775">
      <w:r>
        <w:t xml:space="preserve">      ADV       : SP047033  APARECIDO SEBASTIAO DA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PEDREGULHO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0069868-07.2004.4.03.0000 PRECAT ORI:200261260120465/SP REG:01.12.2004</w:t>
      </w:r>
    </w:p>
    <w:p w:rsidR="00201775" w:rsidRDefault="00201775">
      <w:r>
        <w:t xml:space="preserve">      REQTE     : VALQUIRIA DE CASTRO LAUREANO e outro(a)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</w:t>
      </w:r>
      <w:r w:rsidR="00EF185F">
        <w:t xml:space="preserve">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0069869-89.2004.4.03.0000 PRECAT ORI:200261260122700/SP REG:02.12.2004</w:t>
      </w:r>
    </w:p>
    <w:p w:rsidR="00201775" w:rsidRDefault="00201775">
      <w:r>
        <w:t xml:space="preserve">      REQTE     : APARECIDO MARTINEZ FERRE e outro(a)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0069870-74.2004.4.03.0000 PRECAT ORI:200261260120430/SP REG:02.12.2004</w:t>
      </w:r>
    </w:p>
    <w:p w:rsidR="00201775" w:rsidRDefault="00201775">
      <w:r>
        <w:t xml:space="preserve">      REQTE     : MARIO ALVES DE OLIVEIRA e outro(a)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lastRenderedPageBreak/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0069871-59.2004.4.03.0000 PRECAT ORI:200261260156113/SP REG:02.12.2004</w:t>
      </w:r>
    </w:p>
    <w:p w:rsidR="00201775" w:rsidRDefault="00201775">
      <w:r>
        <w:t xml:space="preserve">      REQTE     : JOSE APARECIDO VILLARVAS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0069872-44.2004.4.03.0000 PRECAT ORI:200161260021483/SP REG:02.12.2004</w:t>
      </w:r>
    </w:p>
    <w:p w:rsidR="00201775" w:rsidRDefault="00201775">
      <w:r>
        <w:t xml:space="preserve">      REQTE     : JONAS LOPES DA FRANCA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0069873-29.2004.4.03.0000 PRECAT ORI:200161260018113/SP REG:02.12.2004</w:t>
      </w:r>
    </w:p>
    <w:p w:rsidR="00201775" w:rsidRDefault="00201775">
      <w:r>
        <w:t xml:space="preserve">      REQTE     : JOSE OLIVEIRA IRMAO e outro(a)</w:t>
      </w:r>
    </w:p>
    <w:p w:rsidR="00201775" w:rsidRDefault="00201775">
      <w:r>
        <w:t xml:space="preserve">      ADV       : SP058350  ROMEU TERTULIANO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0069874-14.2004.4.03.0000 PRECAT ORI:200261260089768/SP REG:02.12.2004</w:t>
      </w:r>
    </w:p>
    <w:p w:rsidR="00201775" w:rsidRDefault="00201775">
      <w:r>
        <w:t xml:space="preserve">      REQTE     : HELIO JOSE DOS SANTOS e outro(a)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0069875-96.2004.4.03.0000 PRECAT ORI:200261260133009/SP REG:02.12.2004</w:t>
      </w:r>
    </w:p>
    <w:p w:rsidR="00201775" w:rsidRDefault="00201775">
      <w:r>
        <w:t xml:space="preserve">      REQTE     : CARLOS ROBERTO FERREIRA e outro(a)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</w:t>
      </w:r>
      <w:r w:rsidR="00EF185F">
        <w:t>, 1842 - 5º andar - Quadrante 2</w:t>
      </w:r>
    </w:p>
    <w:p w:rsidR="00201775" w:rsidRDefault="00201775"/>
    <w:p w:rsidR="00201775" w:rsidRDefault="00201775">
      <w:r>
        <w:t xml:space="preserve">      PROC.  : 0069876-81.2004.4.03.0000 PRECAT ORI:200261260122917/SP REG:02.12.2004</w:t>
      </w:r>
    </w:p>
    <w:p w:rsidR="00201775" w:rsidRDefault="00201775">
      <w:r>
        <w:t xml:space="preserve">      REQTE     : RENO MEDAU e outros(as)</w:t>
      </w:r>
    </w:p>
    <w:p w:rsidR="00201775" w:rsidRDefault="00201775">
      <w:r>
        <w:t xml:space="preserve">      ADV       : SP148162  WALDEC MARCELINO FERREIRA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lastRenderedPageBreak/>
        <w:t xml:space="preserve">      PROC.  : 0069877-66.2004.4.03.0000 PRECAT ORI:200161260019798/SP REG:02.12.2004</w:t>
      </w:r>
    </w:p>
    <w:p w:rsidR="00201775" w:rsidRDefault="00201775">
      <w:r>
        <w:t xml:space="preserve">      REQTE     : ROBERTO DETLINGER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0069878-51.2004.4.03.0000 PRECAT ORI:200161260031701/SP REG:02.12.2004</w:t>
      </w:r>
    </w:p>
    <w:p w:rsidR="00201775" w:rsidRDefault="00201775">
      <w:r>
        <w:t xml:space="preserve">      PARTE A   : LUIZ ROBERTO PALMIERI</w:t>
      </w:r>
    </w:p>
    <w:p w:rsidR="00201775" w:rsidRDefault="00201775">
      <w:r>
        <w:t xml:space="preserve">      REQTE     : LUIZ ROBERTO PALMIERI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0069879-36.2004.4.03.0000 PRECAT ORI:200161260140976/SP REG:02.12.2004</w:t>
      </w:r>
    </w:p>
    <w:p w:rsidR="00201775" w:rsidRDefault="00201775">
      <w:r>
        <w:t xml:space="preserve">      PARTE A   : JOAO AMORIS</w:t>
      </w:r>
    </w:p>
    <w:p w:rsidR="00201775" w:rsidRDefault="00201775">
      <w:r>
        <w:t xml:space="preserve">      REQTE     : JOAO AMORIS e outro(a)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0069943-46.2004.4.03.0000 PRECAT ORI:200161260001435/SP REG:02.12.2004</w:t>
      </w:r>
    </w:p>
    <w:p w:rsidR="00201775" w:rsidRDefault="00201775">
      <w:r>
        <w:t xml:space="preserve">      REQTE     : ROBELIA DUARTE MARTINS e outro(a)</w:t>
      </w:r>
    </w:p>
    <w:p w:rsidR="00201775" w:rsidRDefault="00201775">
      <w:r>
        <w:t xml:space="preserve">      ADV       : SP100343  ROSA MARIA CASTILHO MARTINEZ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0069944-31.2004.4.03.0000 PRECAT ORI:199961090001007/SP REG:02.12.2004</w:t>
      </w:r>
    </w:p>
    <w:p w:rsidR="00201775" w:rsidRDefault="00201775">
      <w:r>
        <w:t xml:space="preserve">      REQTE     : ANTONIA FERNANDES DE ALMEIDA</w:t>
      </w:r>
    </w:p>
    <w:p w:rsidR="00201775" w:rsidRDefault="00201775">
      <w:r>
        <w:t xml:space="preserve">      ADV       : SP064327  EZIO RAHAL MELILLO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PIRACICABA &gt; 9ª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0069948-68.2004.4.03.0000 PRECAT ORI:9003094446/SP REG:02.12.2004</w:t>
      </w:r>
    </w:p>
    <w:p w:rsidR="00201775" w:rsidRDefault="00201775">
      <w:r>
        <w:t xml:space="preserve">      PARTE A   : AMALIA MARIA GOBETTI</w:t>
      </w:r>
    </w:p>
    <w:p w:rsidR="00201775" w:rsidRDefault="00201775">
      <w:r>
        <w:t xml:space="preserve">      REQTE     : AMALIA MARIA GOBETTI</w:t>
      </w:r>
    </w:p>
    <w:p w:rsidR="00201775" w:rsidRDefault="00201775">
      <w:r>
        <w:t xml:space="preserve">      ADV       : SP075606  JOAO LUIZ REQUE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4 VARA DE RIBEIRAO PRETO SP</w:t>
      </w:r>
    </w:p>
    <w:p w:rsidR="00201775" w:rsidRDefault="00201775">
      <w:r>
        <w:t xml:space="preserve">      RELATOR   : DE</w:t>
      </w:r>
      <w:r w:rsidR="00EF185F">
        <w:t>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0069952-08.2004.4.03.0000 PRECAT ORI:9509026832/SP REG:02.12.2004</w:t>
      </w:r>
    </w:p>
    <w:p w:rsidR="00201775" w:rsidRDefault="00201775">
      <w:r>
        <w:t xml:space="preserve">      REQTE     : ARCHANGELO TESOTO e outros(as)</w:t>
      </w:r>
    </w:p>
    <w:p w:rsidR="00201775" w:rsidRDefault="00201775">
      <w:r>
        <w:t xml:space="preserve">      ADV       : SP051128  MAURO MOREIRA FILHO</w:t>
      </w:r>
    </w:p>
    <w:p w:rsidR="00201775" w:rsidRDefault="00201775">
      <w:r>
        <w:lastRenderedPageBreak/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SOROCABA &gt;10ª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0069953-90.2004.4.03.0000 PRECAT ORI:9700000058/MS REG:02.12.2004</w:t>
      </w:r>
    </w:p>
    <w:p w:rsidR="00201775" w:rsidRDefault="00201775">
      <w:r>
        <w:t xml:space="preserve">      REQTE     : JOSE TEODORO DA SILVA</w:t>
      </w:r>
    </w:p>
    <w:p w:rsidR="00201775" w:rsidRDefault="00201775">
      <w:r>
        <w:t xml:space="preserve">      ADVG      : ANDRE ANTONIO CAMARGO LORENZONI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MUNDO NOVO MS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0069955-60.2004.4.03.0000 PRECAT ORI:9200000169/SP REG:02.12.2004</w:t>
      </w:r>
    </w:p>
    <w:p w:rsidR="00201775" w:rsidRDefault="00201775">
      <w:r>
        <w:t xml:space="preserve">      REQTE     : PAULO CESAR SANTO</w:t>
      </w:r>
    </w:p>
    <w:p w:rsidR="00201775" w:rsidRDefault="00201775">
      <w:r>
        <w:t xml:space="preserve">      ADV       : SP126113  JOAO MENDES DOS REIS NETO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MIRANTE DO PARANAPANEMA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0069956-45.2004.4.03.0000 PRECAT ORI:0000000679/SP REG:02.12.2004</w:t>
      </w:r>
    </w:p>
    <w:p w:rsidR="00201775" w:rsidRDefault="00201775">
      <w:r>
        <w:t xml:space="preserve">      REQTE     : ATAIDE CICERO LONGUINI</w:t>
      </w:r>
    </w:p>
    <w:p w:rsidR="00201775" w:rsidRDefault="00201775">
      <w:r>
        <w:t xml:space="preserve">      ADV       : SP121610  JOSE ROBERTO CUNHA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VINHEDO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0069957-30.2004.4.03.0000 PRECAT ORI:0000000030/SP REG:02.12.2004</w:t>
      </w:r>
    </w:p>
    <w:p w:rsidR="00201775" w:rsidRDefault="00201775">
      <w:r>
        <w:t xml:space="preserve">      REQTE     : JOAO ALVES DE OLIVEIRA</w:t>
      </w:r>
    </w:p>
    <w:p w:rsidR="00201775" w:rsidRDefault="00201775">
      <w:r>
        <w:t xml:space="preserve">      ADV       : SP121610  JOSE ROBERTO CUNHA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VINHEDO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0069958-15.2004.4.03.0000 PRECAT ORI:0300000198/SP REG:02.12.2004</w:t>
      </w:r>
    </w:p>
    <w:p w:rsidR="00201775" w:rsidRDefault="00201775">
      <w:r>
        <w:t xml:space="preserve">      REQTE     : MARIA BENEDITA MARTINS DE OLIVEIRA</w:t>
      </w:r>
    </w:p>
    <w:p w:rsidR="00201775" w:rsidRDefault="00201775">
      <w:r>
        <w:t xml:space="preserve">      ADV       : SP165156  ALEXANDRA DELFINO ORTIZ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MOGI GUACU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0069961-67.2004.4.03.0000 PRECAT ORI:9900000428/SP REG:02.12.2004</w:t>
      </w:r>
    </w:p>
    <w:p w:rsidR="00201775" w:rsidRDefault="00201775">
      <w:r>
        <w:t xml:space="preserve">      REQTE     : BERGINHA DIAS GIMENES</w:t>
      </w:r>
    </w:p>
    <w:p w:rsidR="00201775" w:rsidRDefault="00201775">
      <w:r>
        <w:t xml:space="preserve">      ADV       : SP127455  ACIR PELIELO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BURITAMA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</w:t>
      </w:r>
      <w:r w:rsidR="00EF185F">
        <w:t>, 1842 - 5º andar - Quadrante 2</w:t>
      </w:r>
    </w:p>
    <w:p w:rsidR="00EF185F" w:rsidRDefault="00EF185F"/>
    <w:p w:rsidR="00201775" w:rsidRDefault="00201775">
      <w:r>
        <w:lastRenderedPageBreak/>
        <w:t xml:space="preserve">      PROC.  : 0069962-52.2004.4.03.0000 PRECAT ORI:9400000020/SP REG:02.12.2004</w:t>
      </w:r>
    </w:p>
    <w:p w:rsidR="00201775" w:rsidRDefault="00201775">
      <w:r>
        <w:t xml:space="preserve">      REQTE     : ZENOLIA MARQUES DOS SANTOS</w:t>
      </w:r>
    </w:p>
    <w:p w:rsidR="00201775" w:rsidRDefault="00201775">
      <w:r>
        <w:t xml:space="preserve">      ADV       : SP105677  WALDEMIR TEIXEIRA DE FREITAS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BURITAMA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0069963-37.2004.4.03.0000 PRECAT ORI:0000000324/SP REG:02.12.2004</w:t>
      </w:r>
    </w:p>
    <w:p w:rsidR="00201775" w:rsidRDefault="00201775">
      <w:r>
        <w:t xml:space="preserve">      REQTE     : WILSON JOSE DA SILVA</w:t>
      </w:r>
    </w:p>
    <w:p w:rsidR="00201775" w:rsidRDefault="00201775">
      <w:r>
        <w:t xml:space="preserve">      ADV       : SP088773  GENESIO FAGUNDES DE CARVALHO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BURITAMA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0069965-07.2004.4.03.0000 PRECAT ORI:9800000564/SP REG:02.12.2004</w:t>
      </w:r>
    </w:p>
    <w:p w:rsidR="00201775" w:rsidRDefault="00201775">
      <w:r>
        <w:t xml:space="preserve">      REQTE     : MARIA RIBEIRO DOS SANTOS DIAS</w:t>
      </w:r>
    </w:p>
    <w:p w:rsidR="00201775" w:rsidRDefault="00201775">
      <w:r>
        <w:t xml:space="preserve">      ADV       : SP127455  ACIR PELIELO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BIRIGUI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0070344-45.2004.4.03.0000 PRECAT ORI:199903990340885/SP REG:02.12.2004</w:t>
      </w:r>
    </w:p>
    <w:p w:rsidR="00201775" w:rsidRDefault="00201775">
      <w:r>
        <w:t xml:space="preserve">      REQTE     : SANTINA DO PRADO OLIVEIRA</w:t>
      </w:r>
    </w:p>
    <w:p w:rsidR="00201775" w:rsidRDefault="00201775">
      <w:r>
        <w:t xml:space="preserve">      ADV       : SP053430  DURVAL MOREIRA CINTRA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BRAGANÇA PAULISTA &gt;23ª SSJ&gt;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0070345-30.2004.4.03.0000 PRECAT ORI:199903990285126/SP REG:02.12.2004</w:t>
      </w:r>
    </w:p>
    <w:p w:rsidR="00201775" w:rsidRDefault="00201775">
      <w:r>
        <w:t xml:space="preserve">      REQTE     : ELZA VALENTIM FRANCO</w:t>
      </w:r>
    </w:p>
    <w:p w:rsidR="00201775" w:rsidRDefault="00201775">
      <w:r>
        <w:t xml:space="preserve">      ADV       : SP135328  EVELISE SIMONE DE MELO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BRAGANÇA PAULISTA &gt;23ª SSJ&gt;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0070346-15.2004.4.03.0000 PRECAT ORI:200061130014644/SP REG:02.12.2004</w:t>
      </w:r>
    </w:p>
    <w:p w:rsidR="00201775" w:rsidRDefault="00201775">
      <w:r>
        <w:t xml:space="preserve">      REQTE     : ANA BATISTA DE MORAES ALONSO</w:t>
      </w:r>
    </w:p>
    <w:p w:rsidR="00201775" w:rsidRDefault="00201775">
      <w:r>
        <w:t xml:space="preserve">      ADV       : SP079750  TANIA MARIA DE ALMEIDA LIPORONI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FRANCA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0070348-82.2004.4.03.0000 PRECAT ORI:199903990876189/SP REG:02.12.2004</w:t>
      </w:r>
    </w:p>
    <w:p w:rsidR="00201775" w:rsidRDefault="00201775">
      <w:r>
        <w:t xml:space="preserve">      REQTE     : JOSE CORTEZ RODRIGUES</w:t>
      </w:r>
    </w:p>
    <w:p w:rsidR="00201775" w:rsidRDefault="00201775">
      <w:r>
        <w:t xml:space="preserve">      ADV       : SP076476  ANTONIO DE PADUA PINTO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FRANCA Sec Jud SP</w:t>
      </w:r>
    </w:p>
    <w:p w:rsidR="00201775" w:rsidRDefault="00201775">
      <w:r>
        <w:lastRenderedPageBreak/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0070352-22.2004.4.03.0000 PRECAT ORI:9203080228/SP REG:02.12.2004</w:t>
      </w:r>
    </w:p>
    <w:p w:rsidR="00201775" w:rsidRDefault="00201775">
      <w:r>
        <w:t xml:space="preserve">      PARTE</w:t>
      </w:r>
      <w:r w:rsidR="00EF185F">
        <w:t xml:space="preserve"> A   : MANUEL COELHO DOS SANTOS</w:t>
      </w:r>
    </w:p>
    <w:p w:rsidR="00201775" w:rsidRDefault="00201775">
      <w:r>
        <w:t xml:space="preserve">      REQTE     : MANUEL COELHO DOS SANTOS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4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0070353-07.2004.4.03.0000 PRECAT ORI:9503113687/SP REG:02.12.2004</w:t>
      </w:r>
    </w:p>
    <w:p w:rsidR="00201775" w:rsidRDefault="00201775">
      <w:r>
        <w:t xml:space="preserve">      PARTE A   : ARMANDO ZAMARIOLLI</w:t>
      </w:r>
    </w:p>
    <w:p w:rsidR="00201775" w:rsidRDefault="00201775">
      <w:r>
        <w:t xml:space="preserve">      REQTE     : ARMANDO ZAMARIOLLI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4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0070354-89.2004.4.03.0000 PRECAT ORI:9500001410/SP REG:02.12.2004</w:t>
      </w:r>
    </w:p>
    <w:p w:rsidR="00201775" w:rsidRDefault="00201775">
      <w:r>
        <w:t xml:space="preserve">      REQTE     : MARCELO QUIRINO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SERTAOZINHO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0070355-74.2004.4.03.0000 PRECAT ORI:9300001255/SP REG:02.12.2004</w:t>
      </w:r>
    </w:p>
    <w:p w:rsidR="00201775" w:rsidRDefault="00201775">
      <w:r>
        <w:t xml:space="preserve">      REQTE     : ANA TEODORO DE ANGELO</w:t>
      </w:r>
    </w:p>
    <w:p w:rsidR="00201775" w:rsidRDefault="00201775">
      <w:r>
        <w:t xml:space="preserve">      ADV       : SP117230  MARILEIA PALMIERI SEGUNDO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SERTAOZINHO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0070356-59.2004.4.03.0000 PRECAT ORI:9700000877/SP REG:02.12.2004</w:t>
      </w:r>
    </w:p>
    <w:p w:rsidR="00201775" w:rsidRDefault="00201775">
      <w:r>
        <w:t xml:space="preserve">      REQTE     : EUFRASIO PEREIRA DOS SANTOS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SAO SIMAO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0070358-29.2004.4.03.0000 PRECAT ORI:9900001005/SP REG:02.12.2004</w:t>
      </w:r>
    </w:p>
    <w:p w:rsidR="00201775" w:rsidRDefault="00201775">
      <w:r>
        <w:t xml:space="preserve">      REQTE     : ANTONIO APARECIDO DOS SANTOS</w:t>
      </w:r>
    </w:p>
    <w:p w:rsidR="00201775" w:rsidRDefault="00201775">
      <w:r>
        <w:t xml:space="preserve">      ADV       : SP029987  EDMAR CORREIA DIAS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6 VARA DE JUNDIAI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0070359-14.2004.4.03.0000 PRECAT ORI:9100000765/SP REG:02.12.2004</w:t>
      </w:r>
    </w:p>
    <w:p w:rsidR="00201775" w:rsidRDefault="00201775">
      <w:r>
        <w:lastRenderedPageBreak/>
        <w:t xml:space="preserve">      REQTE     : MARIA BENEDITA DA ROCHA CAMARGO e outro(a)</w:t>
      </w:r>
    </w:p>
    <w:p w:rsidR="00201775" w:rsidRDefault="00201775">
      <w:r>
        <w:t xml:space="preserve">      ADV       : SP071907  EDUARDO MACHADO SILVEIRA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BOTUCATU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0070360-96.2004.4.03.0000 PRECAT ORI:9700002077/SP REG:02.12.2004</w:t>
      </w:r>
    </w:p>
    <w:p w:rsidR="00201775" w:rsidRDefault="00201775">
      <w:r>
        <w:t xml:space="preserve">      REQTE     : </w:t>
      </w:r>
      <w:r w:rsidR="00EF185F">
        <w:t>BENEDICTA FAVORITO e outros(as)</w:t>
      </w:r>
    </w:p>
    <w:p w:rsidR="00201775" w:rsidRDefault="00201775">
      <w:r>
        <w:t xml:space="preserve">      ADV       : SP071907  EDUARDO MACHADO SILVEIRA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BOTUCATU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0070361-81.2004.4.03.0000 PRECAT ORI:0000000053/SP REG:02.12.2004</w:t>
      </w:r>
    </w:p>
    <w:p w:rsidR="00201775" w:rsidRDefault="00201775">
      <w:r>
        <w:t xml:space="preserve">      REQTE     : APARECIDO RODRIGUES GOMES</w:t>
      </w:r>
    </w:p>
    <w:p w:rsidR="00201775" w:rsidRDefault="00201775">
      <w:r>
        <w:t xml:space="preserve">      ADV       : SP111951  SERGIO DE OLIVEIRA CELESTINO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FRANCO DA ROCHA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0070362-66.2004.4.03.0000 PRECAT ORI:0200001381/SP REG:02.12.2004</w:t>
      </w:r>
    </w:p>
    <w:p w:rsidR="00201775" w:rsidRDefault="00201775">
      <w:r>
        <w:t xml:space="preserve">      REQTE     : BELO KOVACS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MAUA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0070363-51.2004.4.03.0000 PRECAT ORI:0200000812/SP REG:02.12.2004</w:t>
      </w:r>
    </w:p>
    <w:p w:rsidR="00201775" w:rsidRDefault="00201775">
      <w:r>
        <w:t xml:space="preserve">      REQTE     : FRANCISCO VALENTE FILHO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MAUA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0070366-06.2004.4.03.0000 PRECAT ORI:9500001006/SP REG:02.12.2004</w:t>
      </w:r>
    </w:p>
    <w:p w:rsidR="00201775" w:rsidRDefault="00201775">
      <w:r>
        <w:t xml:space="preserve">      REQTE     : ANTONIO PENTEADO FILHO</w:t>
      </w:r>
    </w:p>
    <w:p w:rsidR="00201775" w:rsidRDefault="00201775">
      <w:r>
        <w:t xml:space="preserve">      ADV       : SP022165  JOAO ALBERTO COPELLI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JUNDIAI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0070367-88.2004.4.03.0000 PRECAT ORI:9900001259/SP REG:02.12.2004</w:t>
      </w:r>
    </w:p>
    <w:p w:rsidR="00201775" w:rsidRDefault="00201775">
      <w:r>
        <w:t xml:space="preserve">      REQTE     : VALDIR JULIO DOS SANTOS</w:t>
      </w:r>
    </w:p>
    <w:p w:rsidR="00201775" w:rsidRDefault="00201775">
      <w:r>
        <w:t xml:space="preserve">      ADV       : SP101237  ELZA FRANCISCA DE CARVALHO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4 VARA DE JUNDIAI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lastRenderedPageBreak/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0070368-73.2004.4.03.0000 PRECAT ORI:9800001969/SP REG:02.12.2004</w:t>
      </w:r>
    </w:p>
    <w:p w:rsidR="00201775" w:rsidRDefault="00201775">
      <w:r>
        <w:t xml:space="preserve">      REQTE     : ROSARIO ANTONIO DA SILVA</w:t>
      </w:r>
    </w:p>
    <w:p w:rsidR="00201775" w:rsidRDefault="00201775">
      <w:r>
        <w:t xml:space="preserve">      ADV       : SP116294  NEIDE ALVES FERREIRA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4 VARA DE JUNDIAI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0070370-43.2004.4.03.0000 PRECAT ORI:9400000976/SP REG:02.12.2004</w:t>
      </w:r>
    </w:p>
    <w:p w:rsidR="00201775" w:rsidRDefault="00201775">
      <w:r>
        <w:t xml:space="preserve">      REQTE     : OLGA SILVA NOGUEIRA</w:t>
      </w:r>
    </w:p>
    <w:p w:rsidR="00201775" w:rsidRDefault="00201775">
      <w:r>
        <w:t xml:space="preserve">      ADVG      : GISELDA FELICIA FABIANO DE AGUIAR E SILVA</w:t>
      </w:r>
    </w:p>
    <w:p w:rsidR="00201775" w:rsidRDefault="00201775">
      <w:r>
        <w:t xml:space="preserve">      REQDO(A)  : Instituto N</w:t>
      </w:r>
      <w:r w:rsidR="00EF185F">
        <w:t>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GUAIRA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0070372-13.2004.4.03.0000 PRECAT ORI:9400002380/SP REG:02.12.2004</w:t>
      </w:r>
    </w:p>
    <w:p w:rsidR="00201775" w:rsidRDefault="00201775">
      <w:r>
        <w:t xml:space="preserve">      REQTE     : MARCOS DE SOUZA</w:t>
      </w:r>
    </w:p>
    <w:p w:rsidR="00201775" w:rsidRDefault="00201775">
      <w:r>
        <w:t xml:space="preserve">      ADV       : SP071907  EDUARDO MACHADO SILVEIRA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BOTUCATU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0070373-95.2004.4.03.0000 PRECAT ORI:9200001111/SP REG:02.12.2004</w:t>
      </w:r>
    </w:p>
    <w:p w:rsidR="00201775" w:rsidRDefault="00201775">
      <w:r>
        <w:t xml:space="preserve">      REQTE     : MARIA LUIZA NOGUEIRA e outros(as)</w:t>
      </w:r>
    </w:p>
    <w:p w:rsidR="00201775" w:rsidRDefault="00201775">
      <w:r>
        <w:t xml:space="preserve">      ADV       : SP104293  SERGIO SIMAO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BOTUCATU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0070374-80.2004.4.03.0000 PRECAT ORI:0100000285/SP REG:06.12.2004</w:t>
      </w:r>
    </w:p>
    <w:p w:rsidR="00201775" w:rsidRDefault="00201775">
      <w:r>
        <w:t xml:space="preserve">      REQTE     : EVANDRO ANANIAS VIEIRA</w:t>
      </w:r>
    </w:p>
    <w:p w:rsidR="00201775" w:rsidRDefault="00201775">
      <w:r>
        <w:t xml:space="preserve">      ADV       : SP030183  ANTONIO FLAVIO ROCHA DE OLIVEIRA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SANTA FE DO SUL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0070375-65.2004.4.03.0000 PRECAT ORI:9400000173/SP REG:06.12.2004</w:t>
      </w:r>
    </w:p>
    <w:p w:rsidR="00201775" w:rsidRDefault="00201775">
      <w:r>
        <w:t xml:space="preserve">      REQTE     : PEDRO DE AZEVEDO</w:t>
      </w:r>
    </w:p>
    <w:p w:rsidR="00201775" w:rsidRDefault="00201775">
      <w:r>
        <w:t xml:space="preserve">      ADV       : SP075153  MILTON MIRANDA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TATUI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0070376-50.2004.4.03.0000 PRECAT ORI:9900000069/SP REG:06.12.2004</w:t>
      </w:r>
    </w:p>
    <w:p w:rsidR="00201775" w:rsidRDefault="00201775">
      <w:r>
        <w:t xml:space="preserve">      REQTE     : CLEUSA DE OLIVEIRA REALI</w:t>
      </w:r>
    </w:p>
    <w:p w:rsidR="00201775" w:rsidRDefault="00201775">
      <w:r>
        <w:t xml:space="preserve">      ADV       : SP099148  EDVALDO LUIZ FRANCISCO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lastRenderedPageBreak/>
        <w:t xml:space="preserve">      ADV       : SP000030  HERMES ARRAIS ALENCAR</w:t>
      </w:r>
    </w:p>
    <w:p w:rsidR="00201775" w:rsidRDefault="00201775">
      <w:r>
        <w:t xml:space="preserve">      DEPREC    : JUIZO DE DIREITO DA 2 VARA DE TATUI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0070377-35.2004.4.03.0000 PRECAT ORI:9700001032/SP REG:06.12.2004</w:t>
      </w:r>
    </w:p>
    <w:p w:rsidR="00201775" w:rsidRDefault="00201775">
      <w:r>
        <w:t xml:space="preserve">      REQTE     : SEBASTIANA CATARINA DOS SANTOS</w:t>
      </w:r>
    </w:p>
    <w:p w:rsidR="00201775" w:rsidRDefault="00201775">
      <w:r>
        <w:t xml:space="preserve">      ADV       : SP005844  ADVOGADOS ASSOCIADOS RAHAL MELILLO E PINHEIRO</w:t>
      </w:r>
    </w:p>
    <w:p w:rsidR="00201775" w:rsidRDefault="00201775">
      <w:r>
        <w:t xml:space="preserve">                  ARANHA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SANTA CRUZ DO RIO PARDO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0070378-20.2004.4.03.0000 PRECAT ORI:9900002219/SP REG:06.12.2004</w:t>
      </w:r>
    </w:p>
    <w:p w:rsidR="00201775" w:rsidRDefault="00201775">
      <w:r>
        <w:t xml:space="preserve">      REQTE     : ROSA HELENA SENTINELLO BASSAROTE</w:t>
      </w:r>
    </w:p>
    <w:p w:rsidR="00201775" w:rsidRDefault="00201775">
      <w:r>
        <w:t xml:space="preserve">      ADVG      : JOAQUIM ROQUE NOGUEIRA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</w:t>
      </w:r>
      <w:r w:rsidR="00EF185F">
        <w:t>R</w:t>
      </w:r>
    </w:p>
    <w:p w:rsidR="00201775" w:rsidRDefault="00201775">
      <w:r>
        <w:t xml:space="preserve">      DEPREC    : JUIZO DE DIREITO DA 3 VARA DE JUNDIAI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0070379-05.2004.4.03.0000 PRECAT ORI:9600000036/SP REG:06.12.2004</w:t>
      </w:r>
    </w:p>
    <w:p w:rsidR="00201775" w:rsidRDefault="00201775">
      <w:r>
        <w:t xml:space="preserve">      REQTE     : REINALDO FERREIRA</w:t>
      </w:r>
    </w:p>
    <w:p w:rsidR="00201775" w:rsidRDefault="00201775">
      <w:r>
        <w:t xml:space="preserve">      ADV       : SP058234  MARIA STELITA ZANELA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LARANJAL PAULISTA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0070380-87.2004.4.03.0000 PRECAT ORI:9800001155/SP REG:06.12.2004</w:t>
      </w:r>
    </w:p>
    <w:p w:rsidR="00201775" w:rsidRDefault="00201775">
      <w:r>
        <w:t xml:space="preserve">      REQTE     : RAPHAEL GARCIA</w:t>
      </w:r>
    </w:p>
    <w:p w:rsidR="00201775" w:rsidRDefault="00201775">
      <w:r>
        <w:t xml:space="preserve">      ADV       : SP034359  ABDILATIF MAHAMED TUFAILE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TANABI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0070381-72.2004.4.03.0000 PRECAT ORI:9800001135/SP REG:06.12.2004</w:t>
      </w:r>
    </w:p>
    <w:p w:rsidR="00201775" w:rsidRDefault="00201775">
      <w:r>
        <w:t xml:space="preserve">      REQTE     : MARIA CANDIDA DONATO ALVES</w:t>
      </w:r>
    </w:p>
    <w:p w:rsidR="00201775" w:rsidRDefault="00201775">
      <w:r>
        <w:t xml:space="preserve">      ADV       : SP034359  ABDILATIF MAHAMED TUFAILE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TANABI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0070382-57.2004.4.03.0000 PRECAT ORI:9500001106/SP REG:06.12.2004</w:t>
      </w:r>
    </w:p>
    <w:p w:rsidR="00201775" w:rsidRDefault="00201775">
      <w:r>
        <w:t xml:space="preserve">      REQTE     : OSVALDO MACHADO DE CAMPOS</w:t>
      </w:r>
    </w:p>
    <w:p w:rsidR="00201775" w:rsidRDefault="00201775">
      <w:r>
        <w:t xml:space="preserve">      ADV       : SP055531  GENY JUNGERS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MOGI DAS CRUZES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lastRenderedPageBreak/>
        <w:t xml:space="preserve">      PROC.  : 0070383-42.2004.4.03.0000 PRECAT ORI:9400000105/SP REG:06.12.2004</w:t>
      </w:r>
    </w:p>
    <w:p w:rsidR="00201775" w:rsidRDefault="00201775">
      <w:r>
        <w:t xml:space="preserve">      REQTE     : ALESSANDRO LAZZARINI</w:t>
      </w:r>
    </w:p>
    <w:p w:rsidR="00201775" w:rsidRDefault="00201775">
      <w:r>
        <w:t xml:space="preserve">      ADV       : SP116420  TERESA SANTANA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ITATIBA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0070384-27.2004.4.03.0000 PRECAT ORI:9400000105/SP REG:06.12.2004</w:t>
      </w:r>
    </w:p>
    <w:p w:rsidR="00201775" w:rsidRDefault="00201775">
      <w:r>
        <w:t xml:space="preserve">      REQTE     : VALDEMAR BERTI</w:t>
      </w:r>
    </w:p>
    <w:p w:rsidR="00201775" w:rsidRDefault="00201775">
      <w:r>
        <w:t xml:space="preserve">      ADV       : SP116420  TERESA SANTANA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ITATIBA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0070385-12.2004.4.03.0000 PRECAT ORI:9400000105/SP REG:06.12.2004</w:t>
      </w:r>
    </w:p>
    <w:p w:rsidR="00201775" w:rsidRDefault="00201775">
      <w:r>
        <w:t xml:space="preserve">      REQTE     : GILBERTO LUPPI</w:t>
      </w:r>
    </w:p>
    <w:p w:rsidR="00201775" w:rsidRDefault="00201775">
      <w:r>
        <w:t xml:space="preserve">      ADV       : SP116420  TERESA SANTANA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ITATIBA SP</w:t>
      </w:r>
    </w:p>
    <w:p w:rsidR="00201775" w:rsidRDefault="00201775">
      <w:r>
        <w:t xml:space="preserve">      RELATOR   : DES.FED. PRESIDENTE / PRESIDÊNC</w:t>
      </w:r>
      <w:r w:rsidR="00EF185F">
        <w:t>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0070386-94.2004.4.03.0000 PRECAT ORI:9400000105/SP REG:06.12.2004</w:t>
      </w:r>
    </w:p>
    <w:p w:rsidR="00201775" w:rsidRDefault="00201775">
      <w:r>
        <w:t xml:space="preserve">      REQTE     : ANATOLIO BRASIL POMPEU</w:t>
      </w:r>
    </w:p>
    <w:p w:rsidR="00201775" w:rsidRDefault="00201775">
      <w:r>
        <w:t xml:space="preserve">      ADV       : SP116420  TERESA SANTANA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ITATIBA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0070387-79.2004.4.03.0000 PRECAT ORI:9300000138/SP REG:06.12.2004</w:t>
      </w:r>
    </w:p>
    <w:p w:rsidR="00201775" w:rsidRDefault="00201775">
      <w:r>
        <w:t xml:space="preserve">      REQTE     : ALVARO FIGLIA</w:t>
      </w:r>
    </w:p>
    <w:p w:rsidR="00201775" w:rsidRDefault="00201775">
      <w:r>
        <w:t xml:space="preserve">      ADV       : SP116420  TERESA SANTANA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ITATIBA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0070388-64.2004.4.03.0000 PRECAT ORI:9900001811/SP REG:06.12.2004</w:t>
      </w:r>
    </w:p>
    <w:p w:rsidR="00201775" w:rsidRDefault="00201775">
      <w:r>
        <w:t xml:space="preserve">      REQTE     : GILBERTO TADEU DINARDI</w:t>
      </w:r>
    </w:p>
    <w:p w:rsidR="00201775" w:rsidRDefault="00201775">
      <w:r>
        <w:t xml:space="preserve">      ADV       : SP092802  SEBASTIAO ARICEU MORTARI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ORLANDIA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0070392-04.2004.4.03.0000 PRECAT ORI:9410044251/SP REG:06.12.2004</w:t>
      </w:r>
    </w:p>
    <w:p w:rsidR="00201775" w:rsidRDefault="00201775">
      <w:r>
        <w:t xml:space="preserve">      REQTE     : NICANOR JOSE DE NOVAES e outro(a)</w:t>
      </w:r>
    </w:p>
    <w:p w:rsidR="00201775" w:rsidRDefault="00201775">
      <w:r>
        <w:t xml:space="preserve">      ADV       : SP124299  ANGELA CECILIA GIOVANETTI TEIXEIRA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MARILIA Sec Jud SP</w:t>
      </w:r>
    </w:p>
    <w:p w:rsidR="00201775" w:rsidRDefault="00201775">
      <w:r>
        <w:lastRenderedPageBreak/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0070395-56.2004.4.03.0000 PRECAT ORI:199903990290493/SP REG:06.12.2004</w:t>
      </w:r>
    </w:p>
    <w:p w:rsidR="00201775" w:rsidRDefault="00201775">
      <w:r>
        <w:t xml:space="preserve">      REQTE     : DIOGO ALVARO CORREA</w:t>
      </w:r>
    </w:p>
    <w:p w:rsidR="00201775" w:rsidRDefault="00201775">
      <w:r>
        <w:t xml:space="preserve">      ADV       : SP084659  JANORA ROCHA ROSSETTI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TAUBATE - 21ª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0070397-26.2004.4.03.0000 PRECAT ORI:200361060119496/SP REG:06.12.2004</w:t>
      </w:r>
    </w:p>
    <w:p w:rsidR="00201775" w:rsidRDefault="00201775">
      <w:r>
        <w:t xml:space="preserve">      PARTE A   : SEBASTIAO GOBBI</w:t>
      </w:r>
    </w:p>
    <w:p w:rsidR="00201775" w:rsidRDefault="00201775">
      <w:r>
        <w:t xml:space="preserve">      REQTE     : SEBASTIAO GOBBI</w:t>
      </w:r>
    </w:p>
    <w:p w:rsidR="00201775" w:rsidRDefault="00201775">
      <w:r>
        <w:t xml:space="preserve">      ADV       : SP068493  ANA MARIA ARANTES KASSIS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 J RIO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0070398-11.2004.4.03.0000 PRECAT ORI:200361060118777/SP REG:06.12.2004</w:t>
      </w:r>
    </w:p>
    <w:p w:rsidR="00201775" w:rsidRDefault="00201775">
      <w:r>
        <w:t xml:space="preserve">      PARTE A   : EDILBERTO MORAES BARBOSA</w:t>
      </w:r>
    </w:p>
    <w:p w:rsidR="00201775" w:rsidRDefault="00201775">
      <w:r>
        <w:t xml:space="preserve">      REQTE     : EDILBERTO MORAES BARBOSA</w:t>
      </w:r>
    </w:p>
    <w:p w:rsidR="00201775" w:rsidRDefault="00201775">
      <w:r>
        <w:t xml:space="preserve">      ADVG      : SONIA MARGARIDA ISAAC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 J RIO PRETO SP</w:t>
      </w:r>
    </w:p>
    <w:p w:rsidR="00201775" w:rsidRDefault="00201775">
      <w:r>
        <w:t xml:space="preserve">      RELATOR   : DES.FED.</w:t>
      </w:r>
      <w:r w:rsidR="00EF185F">
        <w:t xml:space="preserve">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0070400-78.2004.4.03.0000 PRECAT ORI:200161260024046/SP REG:06.12.2004</w:t>
      </w:r>
    </w:p>
    <w:p w:rsidR="00201775" w:rsidRDefault="00201775">
      <w:r>
        <w:t xml:space="preserve">      PARTE A   : MARIO CAIRES DE SOUZA</w:t>
      </w:r>
    </w:p>
    <w:p w:rsidR="00201775" w:rsidRDefault="00201775">
      <w:r>
        <w:t xml:space="preserve">      REQTE     : MARIO CAIRES DE SOUZA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0070401-63.2004.4.03.0000 PRECAT ORI:200161260021161/SP REG:06.12.2004</w:t>
      </w:r>
    </w:p>
    <w:p w:rsidR="00201775" w:rsidRDefault="00201775">
      <w:r>
        <w:t xml:space="preserve">      PARTE A   : ANTONIO FERNANDES DE OLIVEIRA</w:t>
      </w:r>
    </w:p>
    <w:p w:rsidR="00201775" w:rsidRDefault="00201775">
      <w:r>
        <w:t xml:space="preserve">      REQTE     : ANTONIO FERNANDES DE OLIVEIRA e outro(a)</w:t>
      </w:r>
    </w:p>
    <w:p w:rsidR="00201775" w:rsidRDefault="00201775">
      <w:r>
        <w:t xml:space="preserve">      ADV       : SP100343  ROSA MARIA CASTILHO MARTINEZ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0070404-18.2004.4.03.0000 PRECAT ORI:9003049505/SP REG:06.12.2004</w:t>
      </w:r>
    </w:p>
    <w:p w:rsidR="00201775" w:rsidRDefault="00201775">
      <w:r>
        <w:t xml:space="preserve">      PARTE A   : ERNESTINA FERREIRA BICHARA</w:t>
      </w:r>
    </w:p>
    <w:p w:rsidR="00201775" w:rsidRDefault="00201775">
      <w:r>
        <w:t xml:space="preserve">      REQTE     : ERNESTINA FERREIRA BICHARA</w:t>
      </w:r>
    </w:p>
    <w:p w:rsidR="00201775" w:rsidRDefault="00201775">
      <w:r>
        <w:t xml:space="preserve">      ADV       : SP076431  EDUARDO TEIXEIRA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4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lastRenderedPageBreak/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0070405-03.2004.4.03.0000 PRECAT ORI:0100001215/SP REG:06.12.2004</w:t>
      </w:r>
    </w:p>
    <w:p w:rsidR="00201775" w:rsidRDefault="00201775">
      <w:r>
        <w:t xml:space="preserve">      REQTE     : CLARICE MARIA DE JESUS RODRIGUES</w:t>
      </w:r>
    </w:p>
    <w:p w:rsidR="00201775" w:rsidRDefault="00201775">
      <w:r>
        <w:t xml:space="preserve">      ADVG      : CARLOS BRAZ PAIÃOI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REGENTE FEIJO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0070406-85.2004.4.03.0000 PRECAT ORI:8800000525/SP REG:06.12.2004</w:t>
      </w:r>
    </w:p>
    <w:p w:rsidR="00201775" w:rsidRDefault="00201775">
      <w:r>
        <w:t xml:space="preserve">      REQTE     : OFELIA ANIBALDI BLOISE</w:t>
      </w:r>
    </w:p>
    <w:p w:rsidR="00201775" w:rsidRDefault="00201775">
      <w:r>
        <w:t xml:space="preserve">      SUCDO     : FEDELE BLOISE falecido(a)</w:t>
      </w:r>
    </w:p>
    <w:p w:rsidR="00201775" w:rsidRDefault="00201775">
      <w:r>
        <w:t xml:space="preserve">      ADV       : SP094152  JAMIR ZANATTA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DIADEMA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0070407-70.2004.4.03.0000 PRECAT ORI:9900001596/SP REG:06.12.2004</w:t>
      </w:r>
    </w:p>
    <w:p w:rsidR="00201775" w:rsidRDefault="00201775">
      <w:r>
        <w:t xml:space="preserve">      REQTE     : JOSE AILTON DOS SANTOS</w:t>
      </w:r>
    </w:p>
    <w:p w:rsidR="00201775" w:rsidRDefault="00201775">
      <w:r>
        <w:t xml:space="preserve">      ADV       : SP094152  JAMIR ZANATTA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DIADEMA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0070408-55.2004.4.03.0000 PRECAT ORI:0000001536/SP REG:06.12.2004</w:t>
      </w:r>
    </w:p>
    <w:p w:rsidR="00201775" w:rsidRDefault="00201775">
      <w:r>
        <w:t xml:space="preserve">      REQTE     : SEBASTIAO ALVES DE LACERDA</w:t>
      </w:r>
    </w:p>
    <w:p w:rsidR="00201775" w:rsidRDefault="00201775">
      <w:r>
        <w:t xml:space="preserve">      ADV       : SP104921  SIDNEI TRICARICO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</w:t>
      </w:r>
      <w:r w:rsidR="00EF185F">
        <w:t>SP000030  HERMES ARRAIS ALENCAR</w:t>
      </w:r>
    </w:p>
    <w:p w:rsidR="00201775" w:rsidRDefault="00201775">
      <w:r>
        <w:t xml:space="preserve">      DEPREC    : JUIZO DE DIREITO DA 2 VARA DE DIADEMA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0070409-40.2004.4.03.0000 PRECAT ORI:0000001536/SP REG:06.12.2004</w:t>
      </w:r>
    </w:p>
    <w:p w:rsidR="00201775" w:rsidRDefault="00201775">
      <w:r>
        <w:t xml:space="preserve">      REQTE     : LUIZ CARLOS FONTANEZ</w:t>
      </w:r>
    </w:p>
    <w:p w:rsidR="00201775" w:rsidRDefault="00201775">
      <w:r>
        <w:t xml:space="preserve">      ADV       : SP104921  SIDNEI TRICARICO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DIADEMA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0070410-25.2004.4.03.0000 PRECAT ORI:9300000247/SP REG:06.12.2004</w:t>
      </w:r>
    </w:p>
    <w:p w:rsidR="00201775" w:rsidRDefault="00201775">
      <w:r>
        <w:t xml:space="preserve">      REQTE     : FUMIE MORIHISA IWAKI e outro(a)</w:t>
      </w:r>
    </w:p>
    <w:p w:rsidR="00201775" w:rsidRDefault="00201775">
      <w:r>
        <w:t xml:space="preserve">      ADV       : SP074955  SANDRA HELENA GEHRING DE ALMEIDA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PROMISSAO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0070411-10.2004.4.03.0000 PRECAT ORI:9800000223/SP REG:06.12.2004</w:t>
      </w:r>
    </w:p>
    <w:p w:rsidR="00201775" w:rsidRDefault="00201775">
      <w:r>
        <w:t xml:space="preserve">      REQTE     : JAIME PEDROSO</w:t>
      </w:r>
    </w:p>
    <w:p w:rsidR="00201775" w:rsidRDefault="00201775">
      <w:r>
        <w:t xml:space="preserve">      ADV       : SP053463  MARIO ALVES DA SILVA</w:t>
      </w:r>
    </w:p>
    <w:p w:rsidR="00201775" w:rsidRDefault="00201775">
      <w:r>
        <w:lastRenderedPageBreak/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JUNQUEIROPOLIS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0070412-92.2004.4.03.0000 PRECAT ORI:9800000467/SP REG:06.12.2004</w:t>
      </w:r>
    </w:p>
    <w:p w:rsidR="00201775" w:rsidRDefault="00201775">
      <w:r>
        <w:t xml:space="preserve">      PARTE A   : ANA DE OLIVEIRA PEREIRA</w:t>
      </w:r>
    </w:p>
    <w:p w:rsidR="00201775" w:rsidRDefault="00201775">
      <w:r>
        <w:t xml:space="preserve">      REQTE     : ANA DE OLIVEIRA PEREIRA</w:t>
      </w:r>
    </w:p>
    <w:p w:rsidR="00201775" w:rsidRDefault="00201775">
      <w:r>
        <w:t xml:space="preserve">      ADV       : SP064327  EZIO RAHAL MELILLO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ITAPORANGA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0070413-77.2004.4.03.0000 PRECAT ORI:0200001248/SP REG:06.12.2004</w:t>
      </w:r>
    </w:p>
    <w:p w:rsidR="00201775" w:rsidRDefault="00201775">
      <w:r>
        <w:t xml:space="preserve">      REQTE     : PEDRO LOPES DE AGUIAR</w:t>
      </w:r>
    </w:p>
    <w:p w:rsidR="00201775" w:rsidRDefault="00201775">
      <w:r>
        <w:t xml:space="preserve">      ADV       : SP016990  ANTONIO PEREIRA SUCENA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4 VARA DE MAUA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0070415-47.2004.4.03.0000 PRECAT ORI:9800001460/SP REG:06.12.2004</w:t>
      </w:r>
    </w:p>
    <w:p w:rsidR="00201775" w:rsidRDefault="00201775">
      <w:r>
        <w:t xml:space="preserve">      REQTE     : CLOTILDE ALONSO DE FREITAS</w:t>
      </w:r>
    </w:p>
    <w:p w:rsidR="00201775" w:rsidRDefault="00201775">
      <w:r>
        <w:t xml:space="preserve">      ADV       : SP086864  FRANCISCO INACIO PIMENTA LARAIA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OLIMPIA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0070416-32.2004.4.03.0000 PRECAT ORI:9600001939/SP REG:06.12.2004</w:t>
      </w:r>
    </w:p>
    <w:p w:rsidR="00201775" w:rsidRDefault="00201775">
      <w:r>
        <w:t xml:space="preserve">      REQTE     : JOSE ROBERTO PACCOLA</w:t>
      </w:r>
    </w:p>
    <w:p w:rsidR="00201775" w:rsidRDefault="00201775">
      <w:r>
        <w:t xml:space="preserve">      ADV       : SP149000  LUCIANO DALBEM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</w:t>
      </w:r>
      <w:r w:rsidR="00EF185F">
        <w:t>A 1 VARA DE LENCOIS PAULISTA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0070417-17.2004.4.03.0000 PRECAT ORI:9800001272/SP REG:06.12.2004</w:t>
      </w:r>
    </w:p>
    <w:p w:rsidR="00201775" w:rsidRDefault="00201775">
      <w:r>
        <w:t xml:space="preserve">      REQTE     : ANTONIO SANCHES VICENTE</w:t>
      </w:r>
    </w:p>
    <w:p w:rsidR="00201775" w:rsidRDefault="00201775">
      <w:r>
        <w:t xml:space="preserve">      ADV       : SP150737  ELIS REGINA TRINDADE VIODRES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NOVA GRANADA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0070420-69.2004.4.03.0000 PRECAT ORI:9400000089/SP REG:06.12.2004</w:t>
      </w:r>
    </w:p>
    <w:p w:rsidR="00201775" w:rsidRDefault="00201775">
      <w:r>
        <w:t xml:space="preserve">      PARTE A   : HILDA MARTINS DA SILVA</w:t>
      </w:r>
    </w:p>
    <w:p w:rsidR="00201775" w:rsidRDefault="00201775">
      <w:r>
        <w:t xml:space="preserve">      REQTE     : HILDA MARTINS DA SILVA e outro(a)</w:t>
      </w:r>
    </w:p>
    <w:p w:rsidR="00201775" w:rsidRDefault="00201775">
      <w:r>
        <w:t xml:space="preserve">      ADV       : SP057661  ADAO NOGUEIRA PAIM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IGARAPAVA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lastRenderedPageBreak/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0070422-39.2004.4.03.0000 PRECAT ORI:0100000990/SP REG:06.12.2004</w:t>
      </w:r>
    </w:p>
    <w:p w:rsidR="00201775" w:rsidRDefault="00201775">
      <w:r>
        <w:t xml:space="preserve">      REQTE     : GIOCONDO APARECIDO FONTANARI</w:t>
      </w:r>
    </w:p>
    <w:p w:rsidR="00201775" w:rsidRDefault="00201775">
      <w:r>
        <w:t xml:space="preserve">      ADV       : SP053238  MARCIO ANTONIO VERNASCHI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TAMBAU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0070423-24.2004.4.03.0000 PRECAT ORI:9900000079/SP REG:06.12.2004</w:t>
      </w:r>
    </w:p>
    <w:p w:rsidR="00201775" w:rsidRDefault="00201775">
      <w:r>
        <w:t xml:space="preserve">      REQTE     : ATILIO JOSE DE MOURA</w:t>
      </w:r>
    </w:p>
    <w:p w:rsidR="00201775" w:rsidRDefault="00201775">
      <w:r>
        <w:t xml:space="preserve">      ADV       : SP033670  ANTONIO CARLOS LOPES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MATAO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0070424-09.2004.4.03.0000 PRECAT ORI:9800001005/SP REG:06.12.2004</w:t>
      </w:r>
    </w:p>
    <w:p w:rsidR="00201775" w:rsidRDefault="00201775">
      <w:r>
        <w:t xml:space="preserve">      REQTE     : MARIA BERNARDINA DE CAMPOS</w:t>
      </w:r>
    </w:p>
    <w:p w:rsidR="00201775" w:rsidRDefault="00201775">
      <w:r>
        <w:t xml:space="preserve">      ADV       : SP182916  JAMES ALAN DOS SANTOS FRANCO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ARUJA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0070427-61.2004.4.03.0000 PRECAT ORI:9900010594/MS REG:06.12.2004</w:t>
      </w:r>
    </w:p>
    <w:p w:rsidR="00201775" w:rsidRDefault="00201775">
      <w:r>
        <w:t xml:space="preserve">      REQTE     : JUPIRA DA SILVA LEAL FONTANA e outro(a)</w:t>
      </w:r>
    </w:p>
    <w:p w:rsidR="00201775" w:rsidRDefault="00201775">
      <w:r>
        <w:t xml:space="preserve">      ADV       : MS004202  MAURICIO DA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PARANAIBA MS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0070428-46.2004.4.03.0000 PRECAT ORI:200003990056063/SP REG:06.12.2004</w:t>
      </w:r>
    </w:p>
    <w:p w:rsidR="00201775" w:rsidRDefault="00201775">
      <w:r>
        <w:t xml:space="preserve">      PARTE A   : ANTONIO DONATO DOS SANTOS</w:t>
      </w:r>
    </w:p>
    <w:p w:rsidR="00201775" w:rsidRDefault="00201775">
      <w:r>
        <w:t xml:space="preserve">      REQTE     : ANTONIO DONATO DOS SANTOS</w:t>
      </w:r>
    </w:p>
    <w:p w:rsidR="00201775" w:rsidRDefault="00201775">
      <w:r>
        <w:t xml:space="preserve">      ADV       : SP015811  EDISON DE ANTONIO ALCINDO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</w:t>
      </w:r>
      <w:r w:rsidR="00EF185F">
        <w:t xml:space="preserve">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0070429-31.2004.4.03.0000 PRECAT ORI:200003990552054/SP REG:06.12.2004</w:t>
      </w:r>
    </w:p>
    <w:p w:rsidR="00201775" w:rsidRDefault="00201775">
      <w:r>
        <w:t xml:space="preserve">      PARTE A   : APARECIDO ANTONIO DOS SANTOS</w:t>
      </w:r>
    </w:p>
    <w:p w:rsidR="00201775" w:rsidRDefault="00201775">
      <w:r>
        <w:t xml:space="preserve">      REQTE     : APARECIDO ANTONIO DOS SANTOS</w:t>
      </w:r>
    </w:p>
    <w:p w:rsidR="00201775" w:rsidRDefault="00201775">
      <w:r>
        <w:t xml:space="preserve">      ADV       : SP084727  RUBENS PELARIM GARCIA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0070430-16.2004.4.03.0000 PRECAT ORI:200161240031884/SP REG:06.12.2004</w:t>
      </w:r>
    </w:p>
    <w:p w:rsidR="00201775" w:rsidRDefault="00201775">
      <w:r>
        <w:t xml:space="preserve">      PARTE A   : LAURINDO GOMES PEREIRA</w:t>
      </w:r>
    </w:p>
    <w:p w:rsidR="00201775" w:rsidRDefault="00201775">
      <w:r>
        <w:lastRenderedPageBreak/>
        <w:t xml:space="preserve">      REQTE     : LAURINDO GOMES PEREIRA</w:t>
      </w:r>
    </w:p>
    <w:p w:rsidR="00201775" w:rsidRDefault="00201775">
      <w:r>
        <w:t xml:space="preserve">      ADV       : SP143700  ARI DALTON MARTINS MOREIRA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0070431-98.2004.4.03.0000 PRECAT ORI:199903990338131/SP REG:06.12.2004</w:t>
      </w:r>
    </w:p>
    <w:p w:rsidR="00201775" w:rsidRDefault="00201775">
      <w:r>
        <w:t xml:space="preserve">      PARTE A   : LUIZ PLACIDO RIBEIRO</w:t>
      </w:r>
    </w:p>
    <w:p w:rsidR="00201775" w:rsidRDefault="00201775">
      <w:r>
        <w:t xml:space="preserve">      REQTE     : LUIZ PLACIDO RIBEIRO</w:t>
      </w:r>
    </w:p>
    <w:p w:rsidR="00201775" w:rsidRDefault="00201775">
      <w:r>
        <w:t xml:space="preserve">      ADV       : SP143700  ARI DALTON MARTINS MOREIRA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0070432-83.2004.4.03.0000 PRECAT ORI:200261240007400/SP REG:06.12.2004</w:t>
      </w:r>
    </w:p>
    <w:p w:rsidR="00201775" w:rsidRDefault="00201775">
      <w:r>
        <w:t xml:space="preserve">      PARTE A   : DOMINGOS PRIETO GARCIA</w:t>
      </w:r>
    </w:p>
    <w:p w:rsidR="00201775" w:rsidRDefault="00201775">
      <w:r>
        <w:t xml:space="preserve">      REQTE     : DOMINGOS PRIETO GARCIA</w:t>
      </w:r>
    </w:p>
    <w:p w:rsidR="00201775" w:rsidRDefault="00201775">
      <w:r>
        <w:t xml:space="preserve">      ADV       : SP099471  FERNANDO NETO CASTELO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0070433-68.2004.4.03.0000 PRECAT ORI:200161240001995/SP REG:06.12.2004</w:t>
      </w:r>
    </w:p>
    <w:p w:rsidR="00201775" w:rsidRDefault="00201775">
      <w:r>
        <w:t xml:space="preserve">      PARTE A   : ONOFRE TEIXEIRA LOPES</w:t>
      </w:r>
    </w:p>
    <w:p w:rsidR="00201775" w:rsidRDefault="00201775">
      <w:r>
        <w:t xml:space="preserve">      REQTE     : ONOFRE TEIXEIRA LOPES</w:t>
      </w:r>
    </w:p>
    <w:p w:rsidR="00201775" w:rsidRDefault="00201775">
      <w:r>
        <w:t xml:space="preserve">      ADV       : SP015811  EDISON DE ANTONIO ALCINDO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0070434-53.2004.4.03.0000 PRECAT ORI:200161240012130/SP REG:06.12.2004</w:t>
      </w:r>
    </w:p>
    <w:p w:rsidR="00201775" w:rsidRDefault="00201775">
      <w:r>
        <w:t xml:space="preserve">      PARTE A   : NILTON PEDROSO</w:t>
      </w:r>
    </w:p>
    <w:p w:rsidR="00201775" w:rsidRDefault="00201775">
      <w:r>
        <w:t xml:space="preserve">      REPTE     : WALDOMIRO APPARECIDO PEDROSO</w:t>
      </w:r>
    </w:p>
    <w:p w:rsidR="00201775" w:rsidRDefault="00201775">
      <w:r>
        <w:t xml:space="preserve">      REQTE     : NILTON PEDROSO</w:t>
      </w:r>
    </w:p>
    <w:p w:rsidR="00201775" w:rsidRDefault="00201775">
      <w:r>
        <w:t xml:space="preserve">      ADV       : SP094702  JOSE LUIZ PENARIOL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0070435-38.2004.4.03.0000 PRECAT ORI:20</w:t>
      </w:r>
      <w:r w:rsidR="00EF185F">
        <w:t>0161240019707/SP REG:06.12.2004</w:t>
      </w:r>
    </w:p>
    <w:p w:rsidR="00201775" w:rsidRDefault="00201775">
      <w:r>
        <w:t xml:space="preserve">      PARTE A   : SERGIO BRAZ ZARA</w:t>
      </w:r>
    </w:p>
    <w:p w:rsidR="00201775" w:rsidRDefault="00201775">
      <w:r>
        <w:t xml:space="preserve">      REPTE     : AMERICO ZARA</w:t>
      </w:r>
    </w:p>
    <w:p w:rsidR="00201775" w:rsidRDefault="00201775">
      <w:r>
        <w:t xml:space="preserve">      REQTE     : SERGIO BRAZ ZARA</w:t>
      </w:r>
    </w:p>
    <w:p w:rsidR="00201775" w:rsidRDefault="00201775">
      <w:r>
        <w:t xml:space="preserve">      ADV       : SP094702  JOSE LUIZ PENARIOL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lastRenderedPageBreak/>
        <w:t xml:space="preserve">      PROC.  : 0070436-23.2004.4.03.0000 PRECAT ORI:200161240020151/SP REG:06.12.2004</w:t>
      </w:r>
    </w:p>
    <w:p w:rsidR="00201775" w:rsidRDefault="00201775">
      <w:r>
        <w:t xml:space="preserve">      PARTE A   : MARIA DO CARMO GUIMARAES</w:t>
      </w:r>
    </w:p>
    <w:p w:rsidR="00201775" w:rsidRDefault="00201775">
      <w:r>
        <w:t xml:space="preserve">      REQTE     : MARIA DO CARMO GUIMARAES</w:t>
      </w:r>
    </w:p>
    <w:p w:rsidR="00201775" w:rsidRDefault="00201775">
      <w:r>
        <w:t xml:space="preserve">      ADV       : SP094702  JOSE LUIZ PENARIOL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0070437-08.2004.4.03.0000 PRECAT ORI:200161240022366/SP REG:06.12.2004</w:t>
      </w:r>
    </w:p>
    <w:p w:rsidR="00201775" w:rsidRDefault="00201775">
      <w:r>
        <w:t xml:space="preserve">      PARTE A   : JOSE ZINANI</w:t>
      </w:r>
    </w:p>
    <w:p w:rsidR="00201775" w:rsidRDefault="00201775">
      <w:r>
        <w:t xml:space="preserve">      REQTE     : JOSE ZINANI</w:t>
      </w:r>
    </w:p>
    <w:p w:rsidR="00201775" w:rsidRDefault="00201775">
      <w:r>
        <w:t xml:space="preserve">      ADV       : SP094702  JOSE LUIZ PENARIOL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0070438-90.2004.4.03.0000 PRECAT ORI:199903990230710/SP REG:06.12.2004</w:t>
      </w:r>
    </w:p>
    <w:p w:rsidR="00201775" w:rsidRDefault="00201775">
      <w:r>
        <w:t xml:space="preserve">      PARTE A   : GERALDO AUGUSTO RODRIGUES</w:t>
      </w:r>
    </w:p>
    <w:p w:rsidR="00201775" w:rsidRDefault="00201775">
      <w:r>
        <w:t xml:space="preserve">      REQTE     : GERALDO AUGUSTO RODRIGUES</w:t>
      </w:r>
    </w:p>
    <w:p w:rsidR="00201775" w:rsidRDefault="00201775">
      <w:r>
        <w:t xml:space="preserve">      ADV       : SP067110  ONIVALDO CATANOZI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0070439-75.2004.4.03.0000 PRECAT ORI:199903990477386/SP REG:06.12.2004</w:t>
      </w:r>
    </w:p>
    <w:p w:rsidR="00201775" w:rsidRDefault="00201775">
      <w:r>
        <w:t xml:space="preserve">      PARTE A   : APARECIDO GRANIERO DA CRUZ</w:t>
      </w:r>
    </w:p>
    <w:p w:rsidR="00201775" w:rsidRDefault="00201775">
      <w:r>
        <w:t xml:space="preserve">      REQTE     : APARECIDO GRANIERO DA CRUZ</w:t>
      </w:r>
    </w:p>
    <w:p w:rsidR="00201775" w:rsidRDefault="00201775">
      <w:r>
        <w:t xml:space="preserve">      ADV       : SP084727  RUBENS PELARIM GARCIA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0070440-60.2004.4.03.0000 PRECAT ORI:199903990779354/SP REG:06.12.2004</w:t>
      </w:r>
    </w:p>
    <w:p w:rsidR="00201775" w:rsidRDefault="00201775">
      <w:r>
        <w:t xml:space="preserve">      PARTE A   : APARECIDO ALVES DA SILVA</w:t>
      </w:r>
    </w:p>
    <w:p w:rsidR="00201775" w:rsidRDefault="00201775">
      <w:r>
        <w:t xml:space="preserve">      REQTE     : APARECIDO ALVES DA SILVA</w:t>
      </w:r>
    </w:p>
    <w:p w:rsidR="00201775" w:rsidRDefault="00201775">
      <w:r>
        <w:t xml:space="preserve">      ADV       : SP099471  FERNANDO NETO CASTELO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0070441-45.2004.4.03.0000 PRECAT ORI:200161240004110/SP REG:06.12.2004</w:t>
      </w:r>
    </w:p>
    <w:p w:rsidR="00201775" w:rsidRDefault="00201775">
      <w:r>
        <w:t xml:space="preserve">      PARTE A   : LEONILDA SECCATO SCAPIN</w:t>
      </w:r>
    </w:p>
    <w:p w:rsidR="00201775" w:rsidRDefault="00201775">
      <w:r>
        <w:t xml:space="preserve">      REQTE     : LEONILDA SECCATO SCAPIN</w:t>
      </w:r>
    </w:p>
    <w:p w:rsidR="00201775" w:rsidRDefault="00201775">
      <w:r>
        <w:t xml:space="preserve">      ADV       : SP143700  ARI DALTON MARTINS MOREIRA JUNIOR</w:t>
      </w:r>
    </w:p>
    <w:p w:rsidR="00201775" w:rsidRDefault="00201775">
      <w:r>
        <w:t xml:space="preserve">      REQDO(A)  : Instituto N</w:t>
      </w:r>
      <w:r w:rsidR="00EF185F">
        <w:t>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lastRenderedPageBreak/>
        <w:t xml:space="preserve">      PROC.  : 0070442-30.2004.4.03.0000 PRECAT ORI:199903990817057/SP REG:06.12.2004</w:t>
      </w:r>
    </w:p>
    <w:p w:rsidR="00201775" w:rsidRDefault="00201775">
      <w:r>
        <w:t xml:space="preserve">      PARTE A   : MARIA PEREIRA DA SILVA TIAGO</w:t>
      </w:r>
    </w:p>
    <w:p w:rsidR="00201775" w:rsidRDefault="00201775">
      <w:r>
        <w:t xml:space="preserve">      REQTE     : MARIA PEREIRA DA SILVA TIAGO</w:t>
      </w:r>
    </w:p>
    <w:p w:rsidR="00201775" w:rsidRDefault="00201775">
      <w:r>
        <w:t xml:space="preserve">      ADV       : SP094702  JOSE LUIZ PENARIOL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0070443-15.2004.4.03.0000 PRECAT ORI:200161240025252/SP REG:06.12.2004</w:t>
      </w:r>
    </w:p>
    <w:p w:rsidR="00201775" w:rsidRDefault="00201775">
      <w:r>
        <w:t xml:space="preserve">      PARTE A   : VALDEMAR ALVES</w:t>
      </w:r>
    </w:p>
    <w:p w:rsidR="00201775" w:rsidRDefault="00201775">
      <w:r>
        <w:t xml:space="preserve">      REQTE     : VALDEMAR ALVES</w:t>
      </w:r>
    </w:p>
    <w:p w:rsidR="00201775" w:rsidRDefault="00201775">
      <w:r>
        <w:t xml:space="preserve">      ADV       : SP099471  FERNANDO NETO CASTELO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0070564-43.2004.4.03.0000 PRECAT ORI:199903990267975/SP REG:07.12.2004</w:t>
      </w:r>
    </w:p>
    <w:p w:rsidR="00201775" w:rsidRDefault="00201775">
      <w:r>
        <w:t xml:space="preserve">      REQTE     : AUGUSTO ROBERTO CATELLI e outro(a)</w:t>
      </w:r>
    </w:p>
    <w:p w:rsidR="00201775" w:rsidRDefault="00201775">
      <w:r>
        <w:t xml:space="preserve">      ADV       : SP089365  JOSE EDUARDO MASSOLA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JAHU &gt; 17ªSSJ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0070872-79.2004.4.03.0000 PRECAT ORI:9600000556/SP REG:13.12.2004</w:t>
      </w:r>
    </w:p>
    <w:p w:rsidR="00201775" w:rsidRDefault="00201775">
      <w:r>
        <w:t xml:space="preserve">      REQTE     : MARIA DE LOURDES RAMALHO</w:t>
      </w:r>
    </w:p>
    <w:p w:rsidR="00201775" w:rsidRDefault="00201775">
      <w:r>
        <w:t xml:space="preserve">      ADV       : SP124377  ROBILAN MANFIO DOS REIS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CANDIDO MOTA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0070873-64.2004.4.03.0000 PRECAT ORI:0200002053/SP REG:13.12.2004</w:t>
      </w:r>
    </w:p>
    <w:p w:rsidR="00201775" w:rsidRDefault="00201775">
      <w:r>
        <w:t xml:space="preserve">      REQTE     : ISAURA FILIPPINI PERINELLI</w:t>
      </w:r>
    </w:p>
    <w:p w:rsidR="00201775" w:rsidRDefault="00201775">
      <w:r>
        <w:t xml:space="preserve">      ADV       : SP044094  CARLOS APARECIDO DE ARAUJO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VOTUPORANGA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0070874-49.2004.4.03.0000 PRECAT ORI:9300000830/SP REG:13.12.2004</w:t>
      </w:r>
    </w:p>
    <w:p w:rsidR="00201775" w:rsidRDefault="00201775">
      <w:r>
        <w:t xml:space="preserve">      REQTE     : MARIA JOSE DE MELLO TREVISANI</w:t>
      </w:r>
    </w:p>
    <w:p w:rsidR="00201775" w:rsidRDefault="00201775">
      <w:r>
        <w:t xml:space="preserve">      ADV       : SP090107  ANTONIO JOSE CINTRA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BATATAIS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0070875-34.2004.4.03.0000 PRECAT ORI:9800001590/SP REG:13.12.2004</w:t>
      </w:r>
    </w:p>
    <w:p w:rsidR="00201775" w:rsidRDefault="00201775">
      <w:r>
        <w:t xml:space="preserve">      REQTE     : MARIA DE LOURDES MORAES</w:t>
      </w:r>
    </w:p>
    <w:p w:rsidR="00201775" w:rsidRDefault="00201775">
      <w:r>
        <w:t xml:space="preserve">      ADV       : SP047319  ANTONIO MARIO DE TOLEDO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lastRenderedPageBreak/>
        <w:t xml:space="preserve">      ADV       : SP000030  HERMES ARRAIS ALENCAR</w:t>
      </w:r>
    </w:p>
    <w:p w:rsidR="00201775" w:rsidRDefault="00201775">
      <w:r>
        <w:t xml:space="preserve">      DEPREC    : JUIZO DE DIREITO DA 1 VARA DE BATATAIS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0070876-19.2004.4.03.0000 PRECAT ORI:200161240015507/SP REG:13.12.2004</w:t>
      </w:r>
    </w:p>
    <w:p w:rsidR="00201775" w:rsidRDefault="00201775">
      <w:r>
        <w:t xml:space="preserve">      PARTE A   : ILSON CATOZZO</w:t>
      </w:r>
    </w:p>
    <w:p w:rsidR="00201775" w:rsidRDefault="00201775">
      <w:r>
        <w:t xml:space="preserve">      REQTE     : ILSON CATOZZO</w:t>
      </w:r>
    </w:p>
    <w:p w:rsidR="00201775" w:rsidRDefault="00201775">
      <w:r>
        <w:t xml:space="preserve">      ADV       : SP022249  MARIA CONCEICAO APARECIDA CAVERSAN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0070879-71.2004.4.03.0000 PRECAT ORI:9614041595/SP REG:13.12.2004</w:t>
      </w:r>
    </w:p>
    <w:p w:rsidR="00201775" w:rsidRDefault="00201775">
      <w:r>
        <w:t xml:space="preserve">      REQTE     : LUCI BARBOSA SIQUEIRA</w:t>
      </w:r>
    </w:p>
    <w:p w:rsidR="00201775" w:rsidRDefault="00201775">
      <w:r>
        <w:t xml:space="preserve">      ADV       : SP111059  LELIANA FRITZ SIQUEIRA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FRANCA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0070881-41.2004.4.03.0000 PRECAT ORI:199903990813945/SP REG:13.12.2004</w:t>
      </w:r>
    </w:p>
    <w:p w:rsidR="00201775" w:rsidRDefault="00201775">
      <w:r>
        <w:t xml:space="preserve">      REQTE     : PEDRO DE ALMEIDA E SILVA FILHO</w:t>
      </w:r>
    </w:p>
    <w:p w:rsidR="00201775" w:rsidRDefault="00201775">
      <w:r>
        <w:t xml:space="preserve">      ADV       : SP085589  EDNA GOMES BRANQUINHO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FRANCA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0070883-11.2004.4.03.0000 PRECAT ORI:199903990160913/SP REG:13.12.2004</w:t>
      </w:r>
    </w:p>
    <w:p w:rsidR="00201775" w:rsidRDefault="00201775">
      <w:r>
        <w:t xml:space="preserve">      REQTE     : WEIMAR FERREIRA PERES</w:t>
      </w:r>
    </w:p>
    <w:p w:rsidR="00201775" w:rsidRDefault="00201775">
      <w:r>
        <w:t xml:space="preserve">      ADVG      : TARCISA AUGUSTA FELOMENA DE SOUZA CRUZ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FRANCA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0070884-93.2004.4.03.0000 PRECAT ORI:199961130032599/SP REG:13.12.2004</w:t>
      </w:r>
    </w:p>
    <w:p w:rsidR="00201775" w:rsidRDefault="00201775">
      <w:r>
        <w:t xml:space="preserve">      REQTE     : JOSE FRANCISCO DE AGUIAR FILHO</w:t>
      </w:r>
    </w:p>
    <w:p w:rsidR="00201775" w:rsidRDefault="00201775">
      <w:r>
        <w:t xml:space="preserve">      ADV       : SP057661  ADAO NOGUEIRA PAIM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FRANCA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0070888-33.2004.4.03.0000 PRECAT ORI:199903990887606/SP REG:13.12.2004</w:t>
      </w:r>
    </w:p>
    <w:p w:rsidR="00201775" w:rsidRDefault="00201775">
      <w:r>
        <w:t xml:space="preserve">      REQTE     : ISABEL ALVES OTONI</w:t>
      </w:r>
    </w:p>
    <w:p w:rsidR="00201775" w:rsidRDefault="00201775">
      <w:r>
        <w:t xml:space="preserve">      ADV       : SP079750  TANIA MARIA DE ALMEIDA LIPORONI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FRANCA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lastRenderedPageBreak/>
        <w:t xml:space="preserve">      PROC.  : 0070892-70.2004.4.03.0000 PRECAT ORI:199961130014664/SP REG:13.12.2004</w:t>
      </w:r>
    </w:p>
    <w:p w:rsidR="00201775" w:rsidRDefault="00201775">
      <w:r>
        <w:t xml:space="preserve">      REQTE     : JOSE APARECIDO DE SOUZA</w:t>
      </w:r>
    </w:p>
    <w:p w:rsidR="00201775" w:rsidRDefault="00201775">
      <w:r>
        <w:t xml:space="preserve">      ADV       : SP079750  TANIA MARIA DE ALMEIDA LIPORONI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</w:t>
      </w:r>
      <w:r w:rsidR="006C6B04">
        <w:t>SP000030  HERMES ARRAIS ALENCAR</w:t>
      </w:r>
    </w:p>
    <w:p w:rsidR="00201775" w:rsidRDefault="00201775">
      <w:r>
        <w:t xml:space="preserve">      DEPREC    : JUIZO FEDERAL DA 2 VARA DE FRANCA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0070893-55.2004.4.03.0000 PRECAT ORI:200161200036809/SP REG:13.12.2004</w:t>
      </w:r>
    </w:p>
    <w:p w:rsidR="00201775" w:rsidRDefault="00201775">
      <w:r>
        <w:t xml:space="preserve">      REQTE     : IWAO KINOUCHI</w:t>
      </w:r>
    </w:p>
    <w:p w:rsidR="00201775" w:rsidRDefault="00201775">
      <w:r>
        <w:t xml:space="preserve">      ADV       : SP039102  CARLOS ROBERTO MICELLI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ARARAQUARA - 20ª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0070894-40.2004.4.03.0000 PRECAT ORI:9504026788/SP REG:13.12.2004</w:t>
      </w:r>
    </w:p>
    <w:p w:rsidR="00201775" w:rsidRDefault="00201775">
      <w:r>
        <w:t xml:space="preserve">      REQTE     : ARNALDO PEREIRA</w:t>
      </w:r>
    </w:p>
    <w:p w:rsidR="00201775" w:rsidRDefault="00201775">
      <w:r>
        <w:t xml:space="preserve">      ADV       : SP109752  EDNEI BAPTISTA NOGUEIRA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 J CAMPOS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0070895-25.2004.4.03.0000 PRECAT ORI:9704020414/SP REG:13.12.2004</w:t>
      </w:r>
    </w:p>
    <w:p w:rsidR="00201775" w:rsidRDefault="00201775">
      <w:r>
        <w:t xml:space="preserve">      REQTE     : SERGIO SARAIVA DOS SANTOS</w:t>
      </w:r>
    </w:p>
    <w:p w:rsidR="00201775" w:rsidRDefault="00201775">
      <w:r>
        <w:t xml:space="preserve">      ADV       : SP114842  ANDREA MARCIA XAVIER RIBEIRO MORAES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 J CAMPOS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0070896-10.2004.4.03.0000 PRECAT ORI:9004013849/SP REG:13.12.2004</w:t>
      </w:r>
    </w:p>
    <w:p w:rsidR="00201775" w:rsidRDefault="00201775">
      <w:r>
        <w:t xml:space="preserve">      REQTE     : ARNALDO FRANCISCO DE LIRA</w:t>
      </w:r>
    </w:p>
    <w:p w:rsidR="00201775" w:rsidRDefault="00201775">
      <w:r>
        <w:t xml:space="preserve">      ADV       : SP012305  NEY SANTOS BARROS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 J CAMPOS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0070897-92.2004.4.03.0000 PRECAT ORI:9304013267/SP REG:13.12.2004</w:t>
      </w:r>
    </w:p>
    <w:p w:rsidR="00201775" w:rsidRDefault="00201775">
      <w:r>
        <w:t xml:space="preserve">      REQTE     : BENEDITA GUILHERMINA DE QUEIROZ</w:t>
      </w:r>
    </w:p>
    <w:p w:rsidR="00201775" w:rsidRDefault="00201775">
      <w:r>
        <w:t xml:space="preserve">      ADVG      : MARIA ADALUCIA DE ARAGAO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 J CAMPOS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0070898-77.2004.4.03.0000 PRECAT ORI:0100001246/SP REG:13.12.2004</w:t>
      </w:r>
    </w:p>
    <w:p w:rsidR="00201775" w:rsidRDefault="00201775">
      <w:r>
        <w:t xml:space="preserve">      REQTE     : BENEDITO ISABEL DE SIQUEIRA</w:t>
      </w:r>
    </w:p>
    <w:p w:rsidR="00201775" w:rsidRDefault="00201775">
      <w:r>
        <w:t xml:space="preserve">      ADV       : SP108526  IRINEU TEIXEIRA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JACAREI SP</w:t>
      </w:r>
    </w:p>
    <w:p w:rsidR="00201775" w:rsidRDefault="00201775">
      <w:r>
        <w:lastRenderedPageBreak/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0070899-62.2004.4.03.0000 PRECAT ORI:9100001099/SP REG:13.12.2004</w:t>
      </w:r>
    </w:p>
    <w:p w:rsidR="00201775" w:rsidRDefault="00201775">
      <w:r>
        <w:t xml:space="preserve">      REQTE     : ELISEU CARRARA BONCOMPAGNI</w:t>
      </w:r>
    </w:p>
    <w:p w:rsidR="00201775" w:rsidRDefault="00201775">
      <w:r>
        <w:t xml:space="preserve">      ADV       : SP019288  ELISEU CARRARA BONCOMPAGNI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RIO CLARO SP</w:t>
      </w:r>
    </w:p>
    <w:p w:rsidR="00201775" w:rsidRDefault="00201775">
      <w:r>
        <w:t xml:space="preserve">      RELATOR   : DE</w:t>
      </w:r>
      <w:r w:rsidR="006C6B04">
        <w:t>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0070901-32.2004.4.03.0000 PRECAT ORI:0000001093/SP REG:13.12.2004</w:t>
      </w:r>
    </w:p>
    <w:p w:rsidR="00201775" w:rsidRDefault="00201775">
      <w:r>
        <w:t xml:space="preserve">      REQTE     : NELSON MARINOTO</w:t>
      </w:r>
    </w:p>
    <w:p w:rsidR="00201775" w:rsidRDefault="00201775">
      <w:r>
        <w:t xml:space="preserve">      ADV       : SP079737  JOAO HENRIQUE BUOSI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BURITAMA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0070902-17.2004.4.03.0000 PRECAT ORI:9200000996/SP REG:13.12.2004</w:t>
      </w:r>
    </w:p>
    <w:p w:rsidR="00201775" w:rsidRDefault="00201775">
      <w:r>
        <w:t xml:space="preserve">      REQTE     : MARIA BARBOSA GONCALVES</w:t>
      </w:r>
    </w:p>
    <w:p w:rsidR="00201775" w:rsidRDefault="00201775">
      <w:r>
        <w:t xml:space="preserve">      ADV       : SP064327  EZIO RAHAL MELILLO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SAO MANUEL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0070908-24.2004.4.03.0000 PRECAT ORI:9700000203/SP REG:13.12.2004</w:t>
      </w:r>
    </w:p>
    <w:p w:rsidR="00201775" w:rsidRDefault="00201775">
      <w:r>
        <w:t xml:space="preserve">      REQTE     : LUZIA CASON DE ALMEIDA</w:t>
      </w:r>
    </w:p>
    <w:p w:rsidR="00201775" w:rsidRDefault="00201775">
      <w:r>
        <w:t xml:space="preserve">      ADV       : SP058417  FERNANDO APARECIDO BALDAN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SANTA ADELIA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0070909-09.2004.4.03.0000 PRECAT ORI:9300000541/SP REG:13.12.2004</w:t>
      </w:r>
    </w:p>
    <w:p w:rsidR="00201775" w:rsidRDefault="00201775">
      <w:r>
        <w:t xml:space="preserve">      REQTE     : ANTONIO CHUQUI BERTOLUCCI</w:t>
      </w:r>
    </w:p>
    <w:p w:rsidR="00201775" w:rsidRDefault="00201775">
      <w:r>
        <w:t xml:space="preserve">      ADV       : SP037980  JOSE JULIANO FERREIRA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MOGI GUACU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0070910-91.2004.4.03.0000 PRECAT ORI:9800000758/SP REG:13.12.2004</w:t>
      </w:r>
    </w:p>
    <w:p w:rsidR="00201775" w:rsidRDefault="00201775">
      <w:r>
        <w:t xml:space="preserve">      REQTE     : HILDA FRANCISCA DE ARAUJO</w:t>
      </w:r>
    </w:p>
    <w:p w:rsidR="00201775" w:rsidRDefault="00201775">
      <w:r>
        <w:t xml:space="preserve">      ADV       : SP063693  EDUARDO MARCIO CAMPOS FURTADO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BARRA BONITA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0070911-76.2004.4.03.0000 PRECAT ORI:9800000883/SP REG:13.12.2004</w:t>
      </w:r>
    </w:p>
    <w:p w:rsidR="00201775" w:rsidRDefault="00201775">
      <w:r>
        <w:t xml:space="preserve">      REQTE     : ANTONIO ABRUCEZ</w:t>
      </w:r>
    </w:p>
    <w:p w:rsidR="00201775" w:rsidRDefault="00201775">
      <w:r>
        <w:t xml:space="preserve">      ADV       : SP124377  ROBILAN MANFIO DOS REIS</w:t>
      </w:r>
    </w:p>
    <w:p w:rsidR="00201775" w:rsidRDefault="00201775">
      <w:r>
        <w:lastRenderedPageBreak/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CANDIDO MOTA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0070915-16.2004.4.03.0000 PRECAT ORI:9400037090/SP REG:13.12.2004</w:t>
      </w:r>
    </w:p>
    <w:p w:rsidR="00201775" w:rsidRDefault="00201775">
      <w:r>
        <w:t xml:space="preserve">      REQTE     : RUBENS AGOSTINHO LENZI</w:t>
      </w:r>
    </w:p>
    <w:p w:rsidR="00201775" w:rsidRDefault="00201775">
      <w:r>
        <w:t xml:space="preserve">      ADV       : SP050099  ADAUTO CORREA MARTINS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7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</w:t>
      </w:r>
      <w:r w:rsidR="006C6B04">
        <w:t>, 1842 - 5º andar - Quadrante 2</w:t>
      </w:r>
    </w:p>
    <w:p w:rsidR="00201775" w:rsidRDefault="00201775"/>
    <w:p w:rsidR="00201775" w:rsidRDefault="00201775">
      <w:r>
        <w:t xml:space="preserve">      PROC.  : 0070916-98.2004.4.03.0000 PRECAT ORI:9300001440/SP REG:13.12.2004</w:t>
      </w:r>
    </w:p>
    <w:p w:rsidR="00201775" w:rsidRDefault="00201775">
      <w:r>
        <w:t xml:space="preserve">      REQTE     : NELSON STEPHANO</w:t>
      </w:r>
    </w:p>
    <w:p w:rsidR="00201775" w:rsidRDefault="00201775">
      <w:r>
        <w:t xml:space="preserve">      ADV       : SP022165  JOAO ALBERTO COPELLI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JUNDIAI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0070917-83.2004.4.03.0000 PRECAT ORI:9700000191/SP REG:13.12.2004</w:t>
      </w:r>
    </w:p>
    <w:p w:rsidR="00201775" w:rsidRDefault="00201775">
      <w:r>
        <w:t xml:space="preserve">      REQTE     : NAIR NUNES DE OLIVEIRA</w:t>
      </w:r>
    </w:p>
    <w:p w:rsidR="00201775" w:rsidRDefault="00201775">
      <w:r>
        <w:t xml:space="preserve">      ADV       : SP123177  MARCIA PIKEL GOMES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MARACAI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0070919-53.2004.4.03.0000 PRECAT ORI:9500001363/SP REG:13.12.2004</w:t>
      </w:r>
    </w:p>
    <w:p w:rsidR="00201775" w:rsidRDefault="00201775">
      <w:r>
        <w:t xml:space="preserve">      REQTE     : APPARECIDA GARCIA RANOLPHI</w:t>
      </w:r>
    </w:p>
    <w:p w:rsidR="00201775" w:rsidRDefault="00201775">
      <w:r>
        <w:t xml:space="preserve">      ADV       : SP058417  FERNANDO APARECIDO BALDAN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NOVO HORIZONTE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0070920-38.2004.4.03.0000 PRECAT ORI:9900000569/SP REG:13.12.2004</w:t>
      </w:r>
    </w:p>
    <w:p w:rsidR="00201775" w:rsidRDefault="00201775">
      <w:r>
        <w:t xml:space="preserve">      REQTE     : JOSE DO CARMO SOARES</w:t>
      </w:r>
    </w:p>
    <w:p w:rsidR="00201775" w:rsidRDefault="00201775">
      <w:r>
        <w:t xml:space="preserve">      ADV       : SP074571  LAERCIO SALANI ATHAIDE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BARRETOS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0070921-23.2004.4.03.0000 PRECAT ORI:9800000201/SP REG:13.12.2004</w:t>
      </w:r>
    </w:p>
    <w:p w:rsidR="00201775" w:rsidRDefault="00201775">
      <w:r>
        <w:t xml:space="preserve">      REQTE     : JOSE ALVES DE ALMEIDA</w:t>
      </w:r>
    </w:p>
    <w:p w:rsidR="00201775" w:rsidRDefault="00201775">
      <w:r>
        <w:t xml:space="preserve">      ADV       : SP084063  ARAE COLLACO DE BARROS VELLOSO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ATIBAIA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0070922-08.2004.4.03.0000 PRECAT ORI:9600000046/SP REG:13.12.2004</w:t>
      </w:r>
    </w:p>
    <w:p w:rsidR="00201775" w:rsidRDefault="00201775">
      <w:r>
        <w:t xml:space="preserve">      REQTE     : VILSON PEDROSO</w:t>
      </w:r>
    </w:p>
    <w:p w:rsidR="00201775" w:rsidRDefault="00201775">
      <w:r>
        <w:t xml:space="preserve">      ADV       : SP025143  JOSE FERNANDO ZACCARO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MAUA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0070923-90.2004.4.03.0000 PRECAT ORI:9500000766/SP REG:13.12.2004</w:t>
      </w:r>
    </w:p>
    <w:p w:rsidR="00201775" w:rsidRDefault="00201775">
      <w:r>
        <w:t xml:space="preserve">      REQTE     : FRANCISCA MATEUS</w:t>
      </w:r>
    </w:p>
    <w:p w:rsidR="00201775" w:rsidRDefault="00201775">
      <w:r>
        <w:t xml:space="preserve">      ADV       : SP042195  JOSE BENEDITO DE GOIS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UBATUBA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0070924-75.2004.4.03.0000 PRECAT O</w:t>
      </w:r>
      <w:r w:rsidR="006C6B04">
        <w:t>RI:9800000139/SP REG:13.12.2004</w:t>
      </w:r>
    </w:p>
    <w:p w:rsidR="00201775" w:rsidRDefault="00201775">
      <w:r>
        <w:t xml:space="preserve">      REQTE     : RENATA LOPES DE SOUZA</w:t>
      </w:r>
    </w:p>
    <w:p w:rsidR="00201775" w:rsidRDefault="00201775">
      <w:r>
        <w:t xml:space="preserve">      ADV       : SP129237  JOSE CICERO CORREA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QUATA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0070925-60.2004.4.03.0000 PRECAT ORI:9700000976/SP REG:13.12.2004</w:t>
      </w:r>
    </w:p>
    <w:p w:rsidR="00201775" w:rsidRDefault="00201775">
      <w:r>
        <w:t xml:space="preserve">      REQTE     : THEREZINHA MARIA DA SILVA REGIANI</w:t>
      </w:r>
    </w:p>
    <w:p w:rsidR="00201775" w:rsidRDefault="00201775">
      <w:r>
        <w:t xml:space="preserve">      ADV       : SP066430  JOSE FRANCISCO VILLAS BOAS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CACHOEIRA PAULISTA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0070926-45.2004.4.03.0000 PRECAT ORI:9600000473/SP REG:13.12.2004</w:t>
      </w:r>
    </w:p>
    <w:p w:rsidR="00201775" w:rsidRDefault="00201775">
      <w:r>
        <w:t xml:space="preserve">      REQTE     : JESUS DE SOUZA NETO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SAO SIMAO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0070927-30.2004.4.03.0000 PRECAT ORI:0000000490/SP REG:13.12.2004</w:t>
      </w:r>
    </w:p>
    <w:p w:rsidR="00201775" w:rsidRDefault="00201775">
      <w:r>
        <w:t xml:space="preserve">      REQTE     : JOAO CLIMACO JACINTO</w:t>
      </w:r>
    </w:p>
    <w:p w:rsidR="00201775" w:rsidRDefault="00201775">
      <w:r>
        <w:t xml:space="preserve">      ADV       : SP117362  LINO TRAVIZI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OSVALDO CRUZ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0070928-15.2004.4.03.0000 PRECAT ORI:9800001036/SP REG:13.12.2004</w:t>
      </w:r>
    </w:p>
    <w:p w:rsidR="00201775" w:rsidRDefault="00201775">
      <w:r>
        <w:t xml:space="preserve">      REQTE     : ALZIRA GOMES DE MORAES</w:t>
      </w:r>
    </w:p>
    <w:p w:rsidR="00201775" w:rsidRDefault="00201775">
      <w:r>
        <w:t xml:space="preserve">      ADV       : SP155088  GEOVANE DOS SANTOS FURTADO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lastRenderedPageBreak/>
        <w:t xml:space="preserve">      DEPREC    : JUIZO DE DIREITO DA 1 VARA DE ITAPEVA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0070929-97.2004.4.03.0000 PRECAT ORI:9300000094/SP REG:13.12.2004</w:t>
      </w:r>
    </w:p>
    <w:p w:rsidR="00201775" w:rsidRDefault="00201775">
      <w:r>
        <w:t xml:space="preserve">      REQTE     : AMABILA DE PONTES MELLO</w:t>
      </w:r>
    </w:p>
    <w:p w:rsidR="00201775" w:rsidRDefault="00201775">
      <w:r>
        <w:t xml:space="preserve">      ADV       : SP071907  EDUARDO MACHADO SILVEIRA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BOTUCATU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0070931-67.2004.4.03.0000 PRECAT ORI:9800000133/SP REG:13.12.2004</w:t>
      </w:r>
    </w:p>
    <w:p w:rsidR="00201775" w:rsidRDefault="00201775">
      <w:r>
        <w:t xml:space="preserve">      REQTE     : JOSE FLOR DE FARIA</w:t>
      </w:r>
    </w:p>
    <w:p w:rsidR="00201775" w:rsidRDefault="00201775">
      <w:r>
        <w:t xml:space="preserve">      ADV       : SP053983  JOSE NAZARENO ALEXANDRONI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SOCORRO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0070932-52.2004.4.03.0000 PRECAT ORI:9400000674/SP REG:13.12.2004</w:t>
      </w:r>
    </w:p>
    <w:p w:rsidR="00201775" w:rsidRDefault="00201775">
      <w:r>
        <w:t xml:space="preserve">      REQTE     : VICENTE MARIANO</w:t>
      </w:r>
    </w:p>
    <w:p w:rsidR="00201775" w:rsidRDefault="00201775">
      <w:r>
        <w:t xml:space="preserve">      ADV       : SP0</w:t>
      </w:r>
      <w:r w:rsidR="006C6B04">
        <w:t>71907  EDUARDO MACHADO SILVEIRA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BOTUCATU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0070933-37.2004.4.03.0000 PRECAT ORI:9300000016/SP REG:13.12.2004</w:t>
      </w:r>
    </w:p>
    <w:p w:rsidR="00201775" w:rsidRDefault="00201775">
      <w:r>
        <w:t xml:space="preserve">      REQTE     : DOLORES DOROTEA CORREA</w:t>
      </w:r>
    </w:p>
    <w:p w:rsidR="00201775" w:rsidRDefault="00201775">
      <w:r>
        <w:t xml:space="preserve">      ADV       : SP021350  ODENEY KLEFENS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BOTUCATU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0070935-07.2004.4.03.0000 PRECAT ORI:9800000808/SP REG:13.12.2004</w:t>
      </w:r>
    </w:p>
    <w:p w:rsidR="00201775" w:rsidRDefault="00201775">
      <w:r>
        <w:t xml:space="preserve">      REQTE     : ELIO FERREIRA CRUZ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SAO SIMAO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0070936-89.2004.4.03.0000 PRECAT ORI:9500000193/SP REG:13.12.2004</w:t>
      </w:r>
    </w:p>
    <w:p w:rsidR="00201775" w:rsidRDefault="00201775">
      <w:r>
        <w:t xml:space="preserve">      REQTE     : JULIO VOLPATO</w:t>
      </w:r>
    </w:p>
    <w:p w:rsidR="00201775" w:rsidRDefault="00201775">
      <w:r>
        <w:t xml:space="preserve">      ADV       : SP082409  ELIANA GONCALVES DE AMORIN SARAIVA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AMERICANA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0070937-74.2004.4.03.0000 PRECAT ORI:9500000193/SP REG:13.12.2004</w:t>
      </w:r>
    </w:p>
    <w:p w:rsidR="00201775" w:rsidRDefault="00201775">
      <w:r>
        <w:t xml:space="preserve">      REQTE     : SERGIO DE CONTI BARIZON</w:t>
      </w:r>
    </w:p>
    <w:p w:rsidR="00201775" w:rsidRDefault="00201775">
      <w:r>
        <w:lastRenderedPageBreak/>
        <w:t xml:space="preserve">      ADVG      : ELIANA GONCALVES AMORIN SARAIVA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AMERICANA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0070938-59.2004.4.03.0000 PRECAT ORI:9600001850/SP REG:13.12.2004</w:t>
      </w:r>
    </w:p>
    <w:p w:rsidR="00201775" w:rsidRDefault="00201775">
      <w:r>
        <w:t xml:space="preserve">      REQTE     : JOVELINA DE ASSIS MENEGOLI</w:t>
      </w:r>
    </w:p>
    <w:p w:rsidR="00201775" w:rsidRDefault="00201775">
      <w:r>
        <w:t xml:space="preserve">      ADV       : SP058417  FERNANDO APARECIDO BALDAN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CATANDUVA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0070939-44.2004.4.03.0000 PRECAT ORI:9900000791/SP REG:13.12.2004</w:t>
      </w:r>
    </w:p>
    <w:p w:rsidR="00201775" w:rsidRDefault="00201775">
      <w:r>
        <w:t xml:space="preserve">      REQTE     : SELVINO LATINI e outro(a)</w:t>
      </w:r>
    </w:p>
    <w:p w:rsidR="00201775" w:rsidRDefault="00201775">
      <w:r>
        <w:t xml:space="preserve">      ADV       : SP110707  JOSE FRANCISCO PERRONE COSTA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ADAMANTINA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0070940-29.2004.4.03.0000 PRECAT ORI:0100000495/SP REG:13.12.2004</w:t>
      </w:r>
    </w:p>
    <w:p w:rsidR="00201775" w:rsidRDefault="00201775">
      <w:r>
        <w:t xml:space="preserve">      REQTE     : APARECIDA ROSSI SANDRIM</w:t>
      </w:r>
    </w:p>
    <w:p w:rsidR="00201775" w:rsidRDefault="00201775">
      <w:r>
        <w:t xml:space="preserve">      ADV       : SP076633  CELSO ADAIL MURRA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</w:t>
      </w:r>
      <w:r w:rsidR="006C6B04">
        <w:t>SP000030  HERMES ARRAIS ALENCAR</w:t>
      </w:r>
    </w:p>
    <w:p w:rsidR="00201775" w:rsidRDefault="00201775">
      <w:r>
        <w:t xml:space="preserve">      DEPREC    : JUIZO DE DIREITO DA 2 VARA DE TUPI PAULISTA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0070941-14.2004.4.03.0000 PRECAT ORI:0000000415/SP REG:13.12.2004</w:t>
      </w:r>
    </w:p>
    <w:p w:rsidR="00201775" w:rsidRDefault="00201775">
      <w:r>
        <w:t xml:space="preserve">      REQTE     : MALVINA MACIEL PARO</w:t>
      </w:r>
    </w:p>
    <w:p w:rsidR="00201775" w:rsidRDefault="00201775">
      <w:r>
        <w:t xml:space="preserve">      REPDO     : MARCELINA PERONI MACIEL</w:t>
      </w:r>
    </w:p>
    <w:p w:rsidR="00201775" w:rsidRDefault="00201775">
      <w:r>
        <w:t xml:space="preserve">      ADVG      : AMAURI BENEDITO HUILMANN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SALTO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0072004-74.2004.4.03.0000 PRECAT ORI:9410002990/SP REG:14.12.2004</w:t>
      </w:r>
    </w:p>
    <w:p w:rsidR="00201775" w:rsidRDefault="00201775">
      <w:r>
        <w:t xml:space="preserve">      REQTE     : MARIA DO CARMO DOS SANTOS e outros(as)</w:t>
      </w:r>
    </w:p>
    <w:p w:rsidR="00201775" w:rsidRDefault="00201775">
      <w:r>
        <w:t xml:space="preserve">      ADV       : SP124299  ANGELA CECILIA GIOVANETTI TEIXEIRA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MARILIA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0072415-20.2004.4.03.0000 PRECAT ORI:9700000502/SP REG:15.12.2004</w:t>
      </w:r>
    </w:p>
    <w:p w:rsidR="00201775" w:rsidRDefault="00201775">
      <w:r>
        <w:t xml:space="preserve">      REQTE     : SONIA FABIANO DA COSTA</w:t>
      </w:r>
    </w:p>
    <w:p w:rsidR="00201775" w:rsidRDefault="00201775">
      <w:r>
        <w:t xml:space="preserve">      ADV       : SP037980  JOSE JULIANO FERREIRA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MOGI GUACU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lastRenderedPageBreak/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0072416-05.2004.4.03.0000 PRECAT ORI:9800001665/SP REG:15.12.2004</w:t>
      </w:r>
    </w:p>
    <w:p w:rsidR="00201775" w:rsidRDefault="00201775">
      <w:r>
        <w:t xml:space="preserve">      REQTE     : CARLOS BRAZ</w:t>
      </w:r>
    </w:p>
    <w:p w:rsidR="00201775" w:rsidRDefault="00201775">
      <w:r>
        <w:t xml:space="preserve">      ADVG      : JOSE JULIANO FERREIA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MOGI GUACU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0072417-87.2004.4.03.0000 PRECAT ORI:0000000638/SP REG:15.12.2004</w:t>
      </w:r>
    </w:p>
    <w:p w:rsidR="00201775" w:rsidRDefault="00201775">
      <w:r>
        <w:t xml:space="preserve">      REQTE     : ODORICO BORGES</w:t>
      </w:r>
    </w:p>
    <w:p w:rsidR="00201775" w:rsidRDefault="00201775">
      <w:r>
        <w:t xml:space="preserve">      ADV       : SP057661  ADAO NOGUEIRA PAIM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SAO JOAQUIM DA BARRA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0072418-72.2004.4.03.0000 PRECAT ORI:9900000047/SP REG:15.12.2004</w:t>
      </w:r>
    </w:p>
    <w:p w:rsidR="00201775" w:rsidRDefault="00201775">
      <w:r>
        <w:t xml:space="preserve">      REQTE     : SEBASTIAO BARBOSA DA SILVEIRA</w:t>
      </w:r>
    </w:p>
    <w:p w:rsidR="00201775" w:rsidRDefault="00201775">
      <w:r>
        <w:t xml:space="preserve">      ADV       : SP057661  ADAO NOGUEIRA PAIM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SAO JOAQUIM DA BARRA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0072419-57.2004.4.03.0000 PRECAT ORI:0000001498/SP REG:15.12.2004</w:t>
      </w:r>
    </w:p>
    <w:p w:rsidR="00201775" w:rsidRDefault="00201775">
      <w:r>
        <w:t xml:space="preserve">      REQTE     : MARIA AMELIA MARQUES LOPES</w:t>
      </w:r>
    </w:p>
    <w:p w:rsidR="00201775" w:rsidRDefault="00201775">
      <w:r>
        <w:t xml:space="preserve">      ADV       : SP057661  ADAO NOGUEIRA PAIM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SAO JOAQUIM DA</w:t>
      </w:r>
      <w:r w:rsidR="006C6B04">
        <w:t xml:space="preserve"> BARRA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0072421-27.2004.4.03.0000 PRECAT ORI:9900000544/SP REG:15.12.2004</w:t>
      </w:r>
    </w:p>
    <w:p w:rsidR="00201775" w:rsidRDefault="00201775">
      <w:r>
        <w:t xml:space="preserve">      REQTE     : TEREZA MARIA ALVES</w:t>
      </w:r>
    </w:p>
    <w:p w:rsidR="00201775" w:rsidRDefault="00201775">
      <w:r>
        <w:t xml:space="preserve">      ADV       : SP111719  APARECIDO DE OLIVEIRA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PARAGUACU PAULISTA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0072422-12.2004.4.03.0000 PRECAT ORI:9700000143/SP REG:15.12.2004</w:t>
      </w:r>
    </w:p>
    <w:p w:rsidR="00201775" w:rsidRDefault="00201775">
      <w:r>
        <w:t xml:space="preserve">      REQTE     : GUIDO PIVA</w:t>
      </w:r>
    </w:p>
    <w:p w:rsidR="00201775" w:rsidRDefault="00201775">
      <w:r>
        <w:t xml:space="preserve">      ADV       : SP144170  ALTAIR ALECIO DEJAVITE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MIRANDOPOLIS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0072423-94.2004.4.03.0000 PRECAT ORI:9800000359/SP REG:15.12.2004</w:t>
      </w:r>
    </w:p>
    <w:p w:rsidR="00201775" w:rsidRDefault="00201775">
      <w:r>
        <w:t xml:space="preserve">      REQTE     : APPARECIDA BRAZILINA DE JESUS</w:t>
      </w:r>
    </w:p>
    <w:p w:rsidR="00201775" w:rsidRDefault="00201775">
      <w:r>
        <w:t xml:space="preserve">      ADV       : SP058625  JOSE FERREIRA DAS NEVES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lastRenderedPageBreak/>
        <w:t xml:space="preserve">      ADV       : SP000030  HERMES ARRAIS ALENCAR</w:t>
      </w:r>
    </w:p>
    <w:p w:rsidR="00201775" w:rsidRDefault="00201775">
      <w:r>
        <w:t xml:space="preserve">      DEPREC    : JUIZO DE DIREITO DA 1 VARA DE PATROCINIO PAULISTA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0072424-79.2004.4.03.0000 PRECAT ORI:0300001316/SP REG:15.12.2004</w:t>
      </w:r>
    </w:p>
    <w:p w:rsidR="00201775" w:rsidRDefault="00201775">
      <w:r>
        <w:t xml:space="preserve">      REQTE     : PEDRO PEROBON</w:t>
      </w:r>
    </w:p>
    <w:p w:rsidR="00201775" w:rsidRDefault="00201775">
      <w:r>
        <w:t xml:space="preserve">      ADV       : SP153196  MAURICIO SINOTTI JORDAO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PIRASSUNUNGA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0072425-64.2004.4.03.0000 PRECAT ORI:9600000304/SP REG:15.12.2004</w:t>
      </w:r>
    </w:p>
    <w:p w:rsidR="00201775" w:rsidRDefault="00201775">
      <w:r>
        <w:t xml:space="preserve">      REQTE     : JOSE RIBEIRO DA SILVA NETO</w:t>
      </w:r>
    </w:p>
    <w:p w:rsidR="00201775" w:rsidRDefault="00201775">
      <w:r>
        <w:t xml:space="preserve">      ADV       : SP026620  ELENI ELENA MARQUES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GUARIBA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0072481-97.2004.4.03.0000 PRECAT ORI:9900000414/SP REG:16.12.2004</w:t>
      </w:r>
    </w:p>
    <w:p w:rsidR="00201775" w:rsidRDefault="00201775">
      <w:r>
        <w:t xml:space="preserve">      REQTE     : MARIA MADALENA RIBEIRO</w:t>
      </w:r>
    </w:p>
    <w:p w:rsidR="00201775" w:rsidRDefault="00201775">
      <w:r>
        <w:t xml:space="preserve">      ADV       : SP098215  IVANI AMBROSIO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PEREIRA BARRETO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0072482-82.2004.4.03.0000 PRECAT ORI:9800000909/SP REG:16.12.2004</w:t>
      </w:r>
    </w:p>
    <w:p w:rsidR="00201775" w:rsidRDefault="00201775">
      <w:r>
        <w:t xml:space="preserve">      REQTE     : ANANIAS PEREIRA DA SILVA e outros(as)</w:t>
      </w:r>
    </w:p>
    <w:p w:rsidR="00201775" w:rsidRDefault="00201775">
      <w:r>
        <w:t xml:space="preserve">      ADV       : SP040376  ADELINO FERRARI FILHO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VOTUPORANGA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</w:t>
      </w:r>
      <w:r w:rsidR="006C6B04">
        <w:t>, 1842 - 5º andar - Quadrante 2</w:t>
      </w:r>
    </w:p>
    <w:p w:rsidR="00201775" w:rsidRDefault="00201775"/>
    <w:p w:rsidR="00201775" w:rsidRDefault="00201775">
      <w:r>
        <w:t xml:space="preserve">      PROC.  : 0072483-67.2004.4.03.0000 PRECAT ORI:9900000549/SP REG:16.12.2004</w:t>
      </w:r>
    </w:p>
    <w:p w:rsidR="00201775" w:rsidRDefault="00201775">
      <w:r>
        <w:t xml:space="preserve">      REQTE     : DIRCE CAMILO DA SILVA BARRA</w:t>
      </w:r>
    </w:p>
    <w:p w:rsidR="00201775" w:rsidRDefault="00201775">
      <w:r>
        <w:t xml:space="preserve">      ADV       : SP079737  JOAO HENRIQUE BUOSI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MONTE APRAZIVEL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0072484-52.2004.4.03.0000 PRECAT ORI:9900000592/SP REG:16.12.2004</w:t>
      </w:r>
    </w:p>
    <w:p w:rsidR="00201775" w:rsidRDefault="00201775">
      <w:r>
        <w:t xml:space="preserve">      REQTE     : JOSE BORLIM</w:t>
      </w:r>
    </w:p>
    <w:p w:rsidR="00201775" w:rsidRDefault="00201775">
      <w:r>
        <w:t xml:space="preserve">      ADV       : SP068133  BENEDITO MACHADO FERREIRA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VIRADOURO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0072485-37.2004.4.03.0000 PRECAT ORI:9800001328/SP REG:16.12.2004</w:t>
      </w:r>
    </w:p>
    <w:p w:rsidR="00201775" w:rsidRDefault="00201775">
      <w:r>
        <w:lastRenderedPageBreak/>
        <w:t xml:space="preserve">      REQTE     : CARLOS MATIAS DE LIMA</w:t>
      </w:r>
    </w:p>
    <w:p w:rsidR="00201775" w:rsidRDefault="00201775">
      <w:r>
        <w:t xml:space="preserve">      ADV       : SP080369  CLAUDIO MIGUEL CARAM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CONCHAS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0072526-04.2004.4.03.0000 PRECAT ORI:9900000408/SP REG:16.12.2004</w:t>
      </w:r>
    </w:p>
    <w:p w:rsidR="00201775" w:rsidRDefault="00201775">
      <w:r>
        <w:t xml:space="preserve">      REQTE     : VITALINA BUENO SARTORI e outro(a)</w:t>
      </w:r>
    </w:p>
    <w:p w:rsidR="00201775" w:rsidRDefault="00201775">
      <w:r>
        <w:t xml:space="preserve">      ADV       : SP079737  JOAO HENRIQUE BUOSI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NHANDEARA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0072527-86.2004.4.03.0000 PRECAT ORI:9500000532/SP REG:16.12.2004</w:t>
      </w:r>
    </w:p>
    <w:p w:rsidR="00201775" w:rsidRDefault="00201775">
      <w:r>
        <w:t xml:space="preserve">      REQTE     : NEUSA TEREZINHA DE SOUZA</w:t>
      </w:r>
    </w:p>
    <w:p w:rsidR="00201775" w:rsidRDefault="00201775">
      <w:r>
        <w:t xml:space="preserve">      ADVG      : CARMENCITA APARECIDA SILVA OLIVEIRA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TAQUARITUBA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0072528-71.2004.4.03.0000 PRECAT ORI:9800000575/SP REG:16.12.2004</w:t>
      </w:r>
    </w:p>
    <w:p w:rsidR="00201775" w:rsidRDefault="00201775">
      <w:r>
        <w:t xml:space="preserve">      REQTE     : JOANA GOMES</w:t>
      </w:r>
    </w:p>
    <w:p w:rsidR="00201775" w:rsidRDefault="00201775">
      <w:r>
        <w:t xml:space="preserve">      ADV       : SP123247  CILENE FELIPE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PACAEMBU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0072529-56.2004.4.03.0000 PRECAT ORI:9800002723/SP REG:16.12.2004</w:t>
      </w:r>
    </w:p>
    <w:p w:rsidR="00201775" w:rsidRDefault="00201775">
      <w:r>
        <w:t xml:space="preserve">      REQTE     : EURIPEDES ROSSINI</w:t>
      </w:r>
    </w:p>
    <w:p w:rsidR="00201775" w:rsidRDefault="00201775">
      <w:r>
        <w:t xml:space="preserve">      ADVG      : SHIRLEY APARECIDA DE OLIVEIRA SIMOES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ORLANDIA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0072530-41.2004.4.03.0000 PRECAT O</w:t>
      </w:r>
      <w:r w:rsidR="006C6B04">
        <w:t>RI:9000000300/SP REG:16.12.2004</w:t>
      </w:r>
    </w:p>
    <w:p w:rsidR="00201775" w:rsidRDefault="00201775">
      <w:r>
        <w:t xml:space="preserve">      REQTE     : IGNEZ DEOLINDA DALLALIO GERLIN</w:t>
      </w:r>
    </w:p>
    <w:p w:rsidR="00201775" w:rsidRDefault="00201775">
      <w:r>
        <w:t xml:space="preserve">      SUCDO     : VICENTE GERLIM espolio</w:t>
      </w:r>
    </w:p>
    <w:p w:rsidR="00201775" w:rsidRDefault="00201775">
      <w:r>
        <w:t xml:space="preserve">      ADV       : SP039940  EMILIO LUCIO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MOGI MIRIM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0072531-26.2004.4.03.0000 PRECAT ORI:9900000976/SP REG:16.12.2004</w:t>
      </w:r>
    </w:p>
    <w:p w:rsidR="00201775" w:rsidRDefault="00201775">
      <w:r>
        <w:t xml:space="preserve">      REQTE     : MARIO ANTONIO THOMAZINI e outro(a)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CRAVINHOS SP</w:t>
      </w:r>
    </w:p>
    <w:p w:rsidR="00201775" w:rsidRDefault="00201775">
      <w:r>
        <w:lastRenderedPageBreak/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0072532-11.2004.4.03.0000 PRECAT ORI:9800001077/SP REG:16.12.2004</w:t>
      </w:r>
    </w:p>
    <w:p w:rsidR="00201775" w:rsidRDefault="00201775">
      <w:r>
        <w:t xml:space="preserve">      REQTE     : EDVALDO DE CARVALHO</w:t>
      </w:r>
    </w:p>
    <w:p w:rsidR="00201775" w:rsidRDefault="00201775">
      <w:r>
        <w:t xml:space="preserve">      ADV       : SP070198  JORGE JESUS DA COSTA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SAO JOAQUIM DA BARRA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0072535-63.2004.4.03.0000 PRECAT ORI:9800002287/SP REG:16.12.2004</w:t>
      </w:r>
    </w:p>
    <w:p w:rsidR="00201775" w:rsidRDefault="00201775">
      <w:r>
        <w:t xml:space="preserve">      REQTE     : ARACI DE ASSIS</w:t>
      </w:r>
    </w:p>
    <w:p w:rsidR="00201775" w:rsidRDefault="00201775">
      <w:r>
        <w:t xml:space="preserve">      ADV       : SP150867  LUCIANA ZACARIOTTO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MOGI GUACU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0072537-33.2004.4.03.0000 PRECAT ORI:200261060015327/SP REG:16.12.2004</w:t>
      </w:r>
    </w:p>
    <w:p w:rsidR="00201775" w:rsidRDefault="00201775">
      <w:r>
        <w:t xml:space="preserve">      REQTE     : ENEDINA MARIA MINTO VIVEIROS</w:t>
      </w:r>
    </w:p>
    <w:p w:rsidR="00201775" w:rsidRDefault="00201775">
      <w:r>
        <w:t xml:space="preserve">      ADV       : SP076928  MARIA APARECIDA EVANGELISTA DE AZEVEDO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 J RIO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0072538-18.2004.4.03.0000 PRECAT ORI:200361060127262/SP REG:16.12.2004</w:t>
      </w:r>
    </w:p>
    <w:p w:rsidR="00201775" w:rsidRDefault="00201775">
      <w:r>
        <w:t xml:space="preserve">      PARTE A   : SEBASTIAO MANOEL DE OLIVEIRA e outros(as)</w:t>
      </w:r>
    </w:p>
    <w:p w:rsidR="00201775" w:rsidRDefault="00201775">
      <w:r>
        <w:t xml:space="preserve">      REQTE     : SEBASTIAO WILSON FIGUEIREDO e outros(as)</w:t>
      </w:r>
    </w:p>
    <w:p w:rsidR="00201775" w:rsidRDefault="00201775">
      <w:r>
        <w:t xml:space="preserve">      ADV       : SP017573  ALENCAR NAUL ROSSI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 J RIO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0072542-55.2004.4.03.0000 PRECAT ORI:0300001328/SP REG:16.12.2004</w:t>
      </w:r>
    </w:p>
    <w:p w:rsidR="00201775" w:rsidRDefault="00201775">
      <w:r>
        <w:t xml:space="preserve">      REQTE     : LINDOLFO LOPES DE ANDRADE</w:t>
      </w:r>
    </w:p>
    <w:p w:rsidR="00201775" w:rsidRDefault="00201775">
      <w:r>
        <w:t xml:space="preserve">      ADV       : SP012305  NEY SANTOS BARROS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JACAREI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0072543-40.2004.4.03.0000 PRECAT ORI:19</w:t>
      </w:r>
      <w:r w:rsidR="006C6B04">
        <w:t>9903990236607/SP REG:16.12.2004</w:t>
      </w:r>
    </w:p>
    <w:p w:rsidR="00201775" w:rsidRDefault="00201775">
      <w:r>
        <w:t xml:space="preserve">      REQTE     : JOSE ALVES SENA e outros(as)</w:t>
      </w:r>
    </w:p>
    <w:p w:rsidR="00201775" w:rsidRDefault="00201775">
      <w:r>
        <w:t xml:space="preserve">      ADV       : SP087471  ROSANGELA VENDRAMETTO QUARTUCCI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TAUBATE - 21ª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0072661-16.2004.4.03.0000 PRECAT ORI:200361220001779/SP REG:17.12.2004</w:t>
      </w:r>
    </w:p>
    <w:p w:rsidR="00201775" w:rsidRDefault="00201775">
      <w:r>
        <w:t xml:space="preserve">      REQTE     : JOSE ARENA NETO</w:t>
      </w:r>
    </w:p>
    <w:p w:rsidR="00201775" w:rsidRDefault="00201775">
      <w:r>
        <w:lastRenderedPageBreak/>
        <w:t xml:space="preserve">      ADV       : SP048387  VICENTE APARECIDO DA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TUPÃ - 22ª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0072662-98.2004.4.03.0000 PRECAT ORI:200361220013538/SP REG:17.12.2004</w:t>
      </w:r>
    </w:p>
    <w:p w:rsidR="00201775" w:rsidRDefault="00201775">
      <w:r>
        <w:t xml:space="preserve">      REQTE     : ALDIVINO DE OLIVEIRA</w:t>
      </w:r>
    </w:p>
    <w:p w:rsidR="00201775" w:rsidRDefault="00201775">
      <w:r>
        <w:t xml:space="preserve">      ADV       : SP154940  LEANDRO FERNANDES DE CARVALHO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TUPÃ - 22ª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0072663-83.2004.4.03.0000 PRECAT ORI:200361220011827/SP REG:17.12.2004</w:t>
      </w:r>
    </w:p>
    <w:p w:rsidR="00201775" w:rsidRDefault="00201775">
      <w:r>
        <w:t xml:space="preserve">      REQTE     : GERSON PEREIRA ARRUDA</w:t>
      </w:r>
    </w:p>
    <w:p w:rsidR="00201775" w:rsidRDefault="00201775">
      <w:r>
        <w:t xml:space="preserve">      ADV       : SP156928  EDSON LUIS PASCHOALOTTO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TUPÃ - 22ª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0072667-23.2004.4.03.0000 PRECAT ORI:9514026993/SP REG:17.12.2004</w:t>
      </w:r>
    </w:p>
    <w:p w:rsidR="00201775" w:rsidRDefault="00201775">
      <w:r>
        <w:t xml:space="preserve">      REQTE     : BENEDITO RIBEIRO DE FARIA</w:t>
      </w:r>
    </w:p>
    <w:p w:rsidR="00201775" w:rsidRDefault="00201775">
      <w:r>
        <w:t xml:space="preserve">      ADV       : SP079750  TANIA MARIA DE ALMEIDA LIPORONI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FRANCA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0072669-90.2004.4.03.0000 PRECAT ORI:199903990716540/SP REG:17.12.2004</w:t>
      </w:r>
    </w:p>
    <w:p w:rsidR="00201775" w:rsidRDefault="00201775">
      <w:r>
        <w:t xml:space="preserve">      REQTE     : JOSE OSVALDO DE OLIVEIRA</w:t>
      </w:r>
    </w:p>
    <w:p w:rsidR="00201775" w:rsidRDefault="00201775">
      <w:r>
        <w:t xml:space="preserve">      ADV       : SP102645  SILVIA HELENA DE MEDEIROS LIPORONI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FRANCA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0072674-15.2004.4.03.0000 PRECAT ORI:9600001064/SP REG:17.12.2004</w:t>
      </w:r>
    </w:p>
    <w:p w:rsidR="00201775" w:rsidRDefault="00201775">
      <w:r>
        <w:t xml:space="preserve">      REQTE     : MARIA DA SILVA PEREIRA</w:t>
      </w:r>
    </w:p>
    <w:p w:rsidR="00201775" w:rsidRDefault="00201775">
      <w:r>
        <w:t xml:space="preserve">      ADV       : SP117426  ARNALDO APARECIDO OLIVEIRA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VINHEDO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0072675-97.2004.4.03.0000 PRECAT ORI:9600001092/SP REG:17.12.2004</w:t>
      </w:r>
    </w:p>
    <w:p w:rsidR="00201775" w:rsidRDefault="00201775">
      <w:r>
        <w:t xml:space="preserve">      REQTE     : ANTONIA SIMAO DA SILVA</w:t>
      </w:r>
    </w:p>
    <w:p w:rsidR="00201775" w:rsidRDefault="00201775">
      <w:r>
        <w:t xml:space="preserve">      ADV       : SP117</w:t>
      </w:r>
      <w:r w:rsidR="006C6B04">
        <w:t>426  ARNALDO APARECIDO OLIVEIRA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VINHEDO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0072676-82.2004.4.03.0000 PRECAT ORI:9500000032/SP REG:17.12.2004</w:t>
      </w:r>
    </w:p>
    <w:p w:rsidR="00201775" w:rsidRDefault="00201775">
      <w:r>
        <w:t xml:space="preserve">      REQTE     : ORLANDO JULIO ZONARO</w:t>
      </w:r>
    </w:p>
    <w:p w:rsidR="00201775" w:rsidRDefault="00201775">
      <w:r>
        <w:t xml:space="preserve">      ADV       : SP117426  ARNALDO APARECIDO OLIVEIRA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VINHEDO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0072677-67.2004.4.03.0000 PRECAT ORI:9800000200/SP REG:17.12.2004</w:t>
      </w:r>
    </w:p>
    <w:p w:rsidR="00201775" w:rsidRDefault="00201775">
      <w:r>
        <w:t xml:space="preserve">      REQTE     : THEREZINHA LONA MILANI</w:t>
      </w:r>
    </w:p>
    <w:p w:rsidR="00201775" w:rsidRDefault="00201775">
      <w:r>
        <w:t xml:space="preserve">      ADV       : SP117426  ARNALDO APARECIDO OLIVEIRA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VALINHOS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0072678-52.2004.4.03.0000 PRECAT ORI:9800001469/SP REG:17.12.2004</w:t>
      </w:r>
    </w:p>
    <w:p w:rsidR="00201775" w:rsidRDefault="00201775">
      <w:r>
        <w:t xml:space="preserve">      REQTE     : LUIZ OTAVIO BERGAMO</w:t>
      </w:r>
    </w:p>
    <w:p w:rsidR="00201775" w:rsidRDefault="00201775">
      <w:r>
        <w:t xml:space="preserve">      ADV       : SP117426  ARNALDO APARECIDO OLIVEIRA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VALINHOS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0074983-09.2004.4.03.0000 PRECAT ORI:199903991132299/SP REG:22.12.2004</w:t>
      </w:r>
    </w:p>
    <w:p w:rsidR="00201775" w:rsidRDefault="00201775">
      <w:r>
        <w:t xml:space="preserve">      PARTE A   : JOSE ROBERTO CASSUCHI</w:t>
      </w:r>
    </w:p>
    <w:p w:rsidR="00201775" w:rsidRDefault="00201775">
      <w:r>
        <w:t xml:space="preserve">      REQTE     : JOSE ROBERTO CASSUCHI</w:t>
      </w:r>
    </w:p>
    <w:p w:rsidR="00201775" w:rsidRDefault="00201775">
      <w:r>
        <w:t xml:space="preserve">      ADV       : SP099471  FERNANDO NETO CASTELO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0076149-76.2004.4.03.0000 PRECAT ORI:9003095523/SP REG:23.12.2004</w:t>
      </w:r>
    </w:p>
    <w:p w:rsidR="00201775" w:rsidRDefault="00201775">
      <w:r>
        <w:t xml:space="preserve">      REQTE     : MARIA ANTONIA AGUIAR DA CRUZ</w:t>
      </w:r>
    </w:p>
    <w:p w:rsidR="00201775" w:rsidRDefault="00201775">
      <w:r>
        <w:t xml:space="preserve">      ADV       : SP025780  VALTON SPINDOLA SOBREIRA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0001119-98.2005.4.03.0000 PRECAT ORI:9900000039/SP REG:13.01.2005</w:t>
      </w:r>
    </w:p>
    <w:p w:rsidR="00201775" w:rsidRDefault="00201775">
      <w:r>
        <w:t xml:space="preserve">      REQTE     : ALICE DE OLIVEIRA</w:t>
      </w:r>
    </w:p>
    <w:p w:rsidR="00201775" w:rsidRDefault="00201775">
      <w:r>
        <w:t xml:space="preserve">      ADV       : SP163910  FERNANDO MATEUS DOS SANTOS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TUPI PAULISTA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0001120-83.2005.4.03.0000 PRECAT ORI:9700002404/SP REG:13.01.2005</w:t>
      </w:r>
    </w:p>
    <w:p w:rsidR="00201775" w:rsidRDefault="00201775">
      <w:r>
        <w:t xml:space="preserve">      REQTE     : OLINDA FERNANDES DO PRADO</w:t>
      </w:r>
    </w:p>
    <w:p w:rsidR="00201775" w:rsidRDefault="00201775">
      <w:r>
        <w:t xml:space="preserve">      ADV       : SP064327  EZIO RAHAL MELILLO</w:t>
      </w:r>
    </w:p>
    <w:p w:rsidR="00201775" w:rsidRDefault="00201775">
      <w:r>
        <w:t xml:space="preserve">      REQDO(A)  : Instituto </w:t>
      </w:r>
      <w:r w:rsidR="006C6B04">
        <w:t>Nacional do Seguro Social - INSS</w:t>
      </w:r>
    </w:p>
    <w:p w:rsidR="00201775" w:rsidRDefault="00201775">
      <w:r>
        <w:lastRenderedPageBreak/>
        <w:t xml:space="preserve">      ADV       : SP000030  HERMES ARRAIS ALENCAR</w:t>
      </w:r>
    </w:p>
    <w:p w:rsidR="00201775" w:rsidRDefault="00201775">
      <w:r>
        <w:t xml:space="preserve">      DEPREC    : JUIZO DE DIREITO DA 1 VARA DE PIRAJU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0001121-68.2005.4.03.0000 PRECAT ORI:9700000602/SP REG:13.01.2005</w:t>
      </w:r>
    </w:p>
    <w:p w:rsidR="00201775" w:rsidRDefault="00201775">
      <w:r>
        <w:t xml:space="preserve">      REQTE     : LUSIA CANDIDO GRANDEZOLLE</w:t>
      </w:r>
    </w:p>
    <w:p w:rsidR="00201775" w:rsidRDefault="00201775">
      <w:r>
        <w:t xml:space="preserve">      ADV       : SP064327  EZIO RAHAL MELILLO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PIRAJU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0001122-53.2005.4.03.0000 PRECAT ORI:9106932703/SP REG:13.01.2005</w:t>
      </w:r>
    </w:p>
    <w:p w:rsidR="00201775" w:rsidRDefault="00201775">
      <w:r>
        <w:t xml:space="preserve">      REQTE     : ARMANDO PINHEIRO e outro(a)</w:t>
      </w:r>
    </w:p>
    <w:p w:rsidR="00201775" w:rsidRDefault="00201775">
      <w:r>
        <w:t xml:space="preserve">      ADV       : SP050099  ADAUTO CORREA MARTINS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5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0001123-38.2005.4.03.0000 PRECAT ORI:9000189772/SP REG:13.01.2005</w:t>
      </w:r>
    </w:p>
    <w:p w:rsidR="00201775" w:rsidRDefault="00201775">
      <w:r>
        <w:t xml:space="preserve">      REQTE     : RAJA NAHSSEN e outro(a)</w:t>
      </w:r>
    </w:p>
    <w:p w:rsidR="00201775" w:rsidRDefault="00201775">
      <w:r>
        <w:t xml:space="preserve">      ADV       : SP050099  ADAUTO CORREA MARTINS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5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0001124-23.2005.4.03.0000 PRECAT ORI:199961020048448/SP REG:13.01.2005</w:t>
      </w:r>
    </w:p>
    <w:p w:rsidR="00201775" w:rsidRDefault="00201775">
      <w:r>
        <w:t xml:space="preserve">      PARTE A   : MARIA PEREIRA DOS SANTOS</w:t>
      </w:r>
    </w:p>
    <w:p w:rsidR="00201775" w:rsidRDefault="00201775">
      <w:r>
        <w:t xml:space="preserve">      REQTE     : MARIA PEREIRA DOS SANTOS</w:t>
      </w:r>
    </w:p>
    <w:p w:rsidR="00201775" w:rsidRDefault="00201775">
      <w:r>
        <w:t xml:space="preserve">      ADV       : SP063754  PEDRO PINTO FILHO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4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0001125-08.2005.4.03.0000 PRECAT ORI:9503094429/SP REG:13.01.2005</w:t>
      </w:r>
    </w:p>
    <w:p w:rsidR="00201775" w:rsidRDefault="00201775">
      <w:r>
        <w:t xml:space="preserve">      PARTE A   : MANOEL PESSOTI</w:t>
      </w:r>
    </w:p>
    <w:p w:rsidR="00201775" w:rsidRDefault="00201775">
      <w:r>
        <w:t xml:space="preserve">      REQTE     : MANOEL PESSOTI</w:t>
      </w:r>
    </w:p>
    <w:p w:rsidR="00201775" w:rsidRDefault="00201775">
      <w:r>
        <w:t xml:space="preserve">      ADV       : SP065415  PAULO HENRIQUE PASTORI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4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0001126-90.2005.4.03.0000 PRECAT ORI:9203028552/SP REG:13.01.2005</w:t>
      </w:r>
    </w:p>
    <w:p w:rsidR="00201775" w:rsidRDefault="00201775">
      <w:r>
        <w:t xml:space="preserve">      PARTE A   : AMALIA VALENTINO BIANCHI</w:t>
      </w:r>
    </w:p>
    <w:p w:rsidR="00201775" w:rsidRDefault="00201775">
      <w:r>
        <w:t xml:space="preserve">      REQTE     : AMALIA VALENTINO BIANCHI e outro(a)</w:t>
      </w:r>
    </w:p>
    <w:p w:rsidR="00201775" w:rsidRDefault="00201775">
      <w:r>
        <w:t xml:space="preserve">      ADV       : SP058640  MARCIA TEIXEIRA BRAVO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lastRenderedPageBreak/>
        <w:t xml:space="preserve">      DEPREC    : JUIZO FEDERAL DA 4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0001127-75.2005.4.03.0000 PRECAT ORI:20</w:t>
      </w:r>
      <w:r w:rsidR="006C6B04">
        <w:t>0361130005826/SP REG:13.01.2005</w:t>
      </w:r>
    </w:p>
    <w:p w:rsidR="00201775" w:rsidRDefault="00201775">
      <w:r>
        <w:t xml:space="preserve">      REQTE     : ANA MARIA CONSTANTINO e outro(a)</w:t>
      </w:r>
    </w:p>
    <w:p w:rsidR="00201775" w:rsidRDefault="00201775">
      <w:r>
        <w:t xml:space="preserve">      ADV       : SP085589  EDNA GOMES BRANQUINHO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FRANCA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0001128-60.2005.4.03.0000 PRECAT ORI:200361130017014/SP REG:13.01.2005</w:t>
      </w:r>
    </w:p>
    <w:p w:rsidR="00201775" w:rsidRDefault="00201775">
      <w:r>
        <w:t xml:space="preserve">      REQTE     : ANTONIA VALERIANO RIBEIRO DE SOUZA e outro(a)</w:t>
      </w:r>
    </w:p>
    <w:p w:rsidR="00201775" w:rsidRDefault="00201775">
      <w:r>
        <w:t xml:space="preserve">      ADV       : SP077831  JOSE ANTONIO DE FARIA MARTOS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FRANCA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0001129-45.2005.4.03.0000 PRECAT ORI:200003990435372/SP REG:13.01.2005</w:t>
      </w:r>
    </w:p>
    <w:p w:rsidR="00201775" w:rsidRDefault="00201775">
      <w:r>
        <w:t xml:space="preserve">      REQTE     : MARIA APARECIDA RAMOS SIENNA e outro(a)</w:t>
      </w:r>
    </w:p>
    <w:p w:rsidR="00201775" w:rsidRDefault="00201775">
      <w:r>
        <w:t xml:space="preserve">      ADV       : SP056701  JOSE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FRANCA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0001130-30.2005.4.03.0000 PRECAT ORI:199903990830669/SP REG:13.01.2005</w:t>
      </w:r>
    </w:p>
    <w:p w:rsidR="00201775" w:rsidRDefault="00201775">
      <w:r>
        <w:t xml:space="preserve">      REQTE     : NEUZA APARECIDA PEREIRA e outro(a)</w:t>
      </w:r>
    </w:p>
    <w:p w:rsidR="00201775" w:rsidRDefault="00201775">
      <w:r>
        <w:t xml:space="preserve">      ADV       : SP175030  JULLYO CEZZAR DE SOUZA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FRANCA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0001140-74.2005.4.03.0000 PRECAT ORI:9700000424/MS REG:13.01.2005</w:t>
      </w:r>
    </w:p>
    <w:p w:rsidR="00201775" w:rsidRDefault="00201775">
      <w:r>
        <w:t xml:space="preserve">      REQTE     : NAIR DA SILVEIRA SANTOS</w:t>
      </w:r>
    </w:p>
    <w:p w:rsidR="00201775" w:rsidRDefault="00201775">
      <w:r>
        <w:t xml:space="preserve">      ADV       : SP003440A RUBENS DARIO FERREIRA LOBO JUNIOR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MUNDO NOVO MS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0001141-59.2005.4.03.0000 PRECAT ORI:0200000799/MS REG:13.01.2005</w:t>
      </w:r>
    </w:p>
    <w:p w:rsidR="00201775" w:rsidRDefault="00201775">
      <w:r>
        <w:t xml:space="preserve">      REQTE     : APARECIDA DIAS DA SILVA</w:t>
      </w:r>
    </w:p>
    <w:p w:rsidR="00201775" w:rsidRDefault="00201775">
      <w:r>
        <w:t xml:space="preserve">      ADV       : MS003440A RUBENS DARIO FERREIRA LOBO JUNIOR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MUNDO NOVO MS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0001142-44.2005.4.03.0000 PRECAT ORI:200260040004450/MS REG:13.01.2005</w:t>
      </w:r>
    </w:p>
    <w:p w:rsidR="00201775" w:rsidRDefault="00201775">
      <w:r>
        <w:t xml:space="preserve">      PARTE A   : MARTINA SOLETO DE AQUINO</w:t>
      </w:r>
    </w:p>
    <w:p w:rsidR="00201775" w:rsidRDefault="00201775">
      <w:r>
        <w:lastRenderedPageBreak/>
        <w:t xml:space="preserve">      REQTE     : MARTINA SOLETO DE AQUINO</w:t>
      </w:r>
    </w:p>
    <w:p w:rsidR="00201775" w:rsidRDefault="00201775">
      <w:r>
        <w:t xml:space="preserve">      ADV       : MS005676  AQUILES PAULUS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CORUMBÁ - 4ª SSJ - MS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0001143-29.2005.4.03.0000 PRECAT ORI:9000384362/SP REG:13.01.2005</w:t>
      </w:r>
    </w:p>
    <w:p w:rsidR="00201775" w:rsidRDefault="00201775">
      <w:r>
        <w:t xml:space="preserve">      REQTE     </w:t>
      </w:r>
      <w:r w:rsidR="006C6B04">
        <w:t>: VALDEMAR SEBASTIAO e outro(a)</w:t>
      </w:r>
    </w:p>
    <w:p w:rsidR="00201775" w:rsidRDefault="00201775">
      <w:r>
        <w:t xml:space="preserve">      ADV       : SP047342  MARIA APARECIDA VERZEGNASSI GINEZ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5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0001149-36.2005.4.03.0000 PRECAT ORI:9700000261/SP REG:13.01.2005</w:t>
      </w:r>
    </w:p>
    <w:p w:rsidR="00201775" w:rsidRDefault="00201775">
      <w:r>
        <w:t xml:space="preserve">      REQTE     : CONCEICAO APARECIDA JULIO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SAO SIMAO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0001152-88.2005.4.03.0000 PRECAT ORI:200103990322387/SP REG:13.01.2005</w:t>
      </w:r>
    </w:p>
    <w:p w:rsidR="00201775" w:rsidRDefault="00201775">
      <w:r>
        <w:t xml:space="preserve">      REQTE     : MARIA ZILDA GONCALVES</w:t>
      </w:r>
    </w:p>
    <w:p w:rsidR="00201775" w:rsidRDefault="00201775">
      <w:r>
        <w:t xml:space="preserve">      ADV       : SP039440  WALDIR FRANCISCO BACCILI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OURINHOS - 25ª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0001153-73.2005.4.03.0000 PRECAT ORI:199961060028357/SP REG:13.01.2005</w:t>
      </w:r>
    </w:p>
    <w:p w:rsidR="00201775" w:rsidRDefault="00201775">
      <w:r>
        <w:t xml:space="preserve">      REQTE     : ANTONIA MORELATO PIANTA</w:t>
      </w:r>
    </w:p>
    <w:p w:rsidR="00201775" w:rsidRDefault="00201775">
      <w:r>
        <w:t xml:space="preserve">      ADV       : SP118201  ADRIANNA CAMARGO RENESTO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 J RIO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0001154-58.2005.4.03.0000 PRECAT ORI:9600002316/SP REG:13.01.2005</w:t>
      </w:r>
    </w:p>
    <w:p w:rsidR="00201775" w:rsidRDefault="00201775">
      <w:r>
        <w:t xml:space="preserve">      REQTE     : TEREZINHA BENEDITA EUZEBIO DE LIMA e outros(as)</w:t>
      </w:r>
    </w:p>
    <w:p w:rsidR="00201775" w:rsidRDefault="00201775">
      <w:r>
        <w:t xml:space="preserve">      ADV       : SP071907  EDUARDO MACHADO SILVEIRA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SAO MANUEL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0001155-43.2005.4.03.0000 PRECAT ORI:9700000421/SP REG:13.01.2005</w:t>
      </w:r>
    </w:p>
    <w:p w:rsidR="00201775" w:rsidRDefault="00201775">
      <w:r>
        <w:t xml:space="preserve">      REQTE     : MARIA PEREIRA DOS SANTOS</w:t>
      </w:r>
    </w:p>
    <w:p w:rsidR="00201775" w:rsidRDefault="00201775">
      <w:r>
        <w:t xml:space="preserve">      ADV       : SP137783  JORGE DURAN GONCALES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PRESIDENTE VENCESLAU SP</w:t>
      </w:r>
    </w:p>
    <w:p w:rsidR="00201775" w:rsidRDefault="00201775">
      <w:r>
        <w:lastRenderedPageBreak/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0001156-28.2005.4.03.0000 PRECAT ORI:9800000579/SP REG:13.01.2005</w:t>
      </w:r>
    </w:p>
    <w:p w:rsidR="00201775" w:rsidRDefault="00201775">
      <w:r>
        <w:t xml:space="preserve">      REQTE     : APARECIDA DE JESUS CHAVES</w:t>
      </w:r>
    </w:p>
    <w:p w:rsidR="00201775" w:rsidRDefault="00201775">
      <w:r>
        <w:t xml:space="preserve">      ADV       : SP127455  ACIR PELIELO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BILAC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0001157-13.2005.4.03.0000 PRECAT ORI:9600000098/SP REG:13.01.2005</w:t>
      </w:r>
    </w:p>
    <w:p w:rsidR="00201775" w:rsidRDefault="00201775">
      <w:r>
        <w:t xml:space="preserve">      REQTE     : JERONIMO PEREIRA DIAS</w:t>
      </w:r>
    </w:p>
    <w:p w:rsidR="00201775" w:rsidRDefault="00201775">
      <w:r>
        <w:t xml:space="preserve">      ADV       :</w:t>
      </w:r>
      <w:r w:rsidR="006C6B04">
        <w:t xml:space="preserve"> SP033670  ANTONIO CARLOS LOPES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MATAO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0001160-65.2005.4.03.0000 PRECAT ORI:9300000395/SP REG:13.01.2005</w:t>
      </w:r>
    </w:p>
    <w:p w:rsidR="00201775" w:rsidRDefault="00201775">
      <w:r>
        <w:t xml:space="preserve">      REQTE     : MARIA CARREIRA LUIZ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SAO SIMAO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0001161-50.2005.4.03.0000 PRECAT ORI:9500000475/SP REG:13.01.2005</w:t>
      </w:r>
    </w:p>
    <w:p w:rsidR="00201775" w:rsidRDefault="00201775">
      <w:r>
        <w:t xml:space="preserve">      REQTE     : JORGE FIRMIANO GODINHO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SAO SIMAO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0001162-35.2005.4.03.0000 PRECAT ORI:9700000144/SP REG:13.01.2005</w:t>
      </w:r>
    </w:p>
    <w:p w:rsidR="00201775" w:rsidRDefault="00201775">
      <w:r>
        <w:t xml:space="preserve">      REQTE     : GONCALO PEREIRA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VIRADOURO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0001164-05.2005.4.03.0000 PRECAT ORI:9400000607/SP REG:13.01.2005</w:t>
      </w:r>
    </w:p>
    <w:p w:rsidR="00201775" w:rsidRDefault="00201775">
      <w:r>
        <w:t xml:space="preserve">      REQTE     : GERALDO COSTA</w:t>
      </w:r>
    </w:p>
    <w:p w:rsidR="00201775" w:rsidRDefault="00201775">
      <w:r>
        <w:t xml:space="preserve">      ADV       : SP072445  JOSE AUGUSTO DE ALMEIDA JUNQUEIRA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GUARA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0001165-87.2005.4.03.0000 PRECAT ORI:9500000823/SP REG:13.01.2005</w:t>
      </w:r>
    </w:p>
    <w:p w:rsidR="00201775" w:rsidRDefault="00201775">
      <w:r>
        <w:t xml:space="preserve">      REQTE     : MAMORU TAIRA</w:t>
      </w:r>
    </w:p>
    <w:p w:rsidR="00201775" w:rsidRDefault="00201775">
      <w:r>
        <w:t xml:space="preserve">      ADV       : SP040376  ADELINO FERRARI FILHO</w:t>
      </w:r>
    </w:p>
    <w:p w:rsidR="00201775" w:rsidRDefault="00201775">
      <w:r>
        <w:lastRenderedPageBreak/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VOTUPORANGA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0001166-72.2005.4.03.0000 PRECAT ORI:9800000083/SP REG:13.01.2005</w:t>
      </w:r>
    </w:p>
    <w:p w:rsidR="00201775" w:rsidRDefault="00201775">
      <w:r>
        <w:t xml:space="preserve">      REQTE     : ALTAIR ANTONIO SIMONGINI</w:t>
      </w:r>
    </w:p>
    <w:p w:rsidR="00201775" w:rsidRDefault="00201775">
      <w:r>
        <w:t xml:space="preserve">      ADV       : SP111719  APARECIDO DE OLIVEIRA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PARAGUACU PAULISTA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0001167-57.2005.4.03.0000 PRECAT ORI:9900000334/SP REG:13.01.2005</w:t>
      </w:r>
    </w:p>
    <w:p w:rsidR="00201775" w:rsidRDefault="00201775">
      <w:r>
        <w:t xml:space="preserve">      REQTE     : OSVALDO XAVIER</w:t>
      </w:r>
    </w:p>
    <w:p w:rsidR="00201775" w:rsidRDefault="00201775">
      <w:r>
        <w:t xml:space="preserve">      ADV       : SP110707  JOSE FRANCISCO PERRONE COSTA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</w:t>
      </w:r>
      <w:r w:rsidR="006C6B04">
        <w:t>SP000030  HERMES ARRAIS ALENCAR</w:t>
      </w:r>
    </w:p>
    <w:p w:rsidR="00201775" w:rsidRDefault="00201775">
      <w:r>
        <w:t xml:space="preserve">      DEPREC    : JUIZO DE DIREITO DA 1 VARA DE OSVALDO CRUZ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0001168-42.2005.4.03.0000 PRECAT ORI:9300001384/SP REG:13.01.2005</w:t>
      </w:r>
    </w:p>
    <w:p w:rsidR="00201775" w:rsidRDefault="00201775">
      <w:r>
        <w:t xml:space="preserve">      REQTE     : ROSA EMILIA BATISTA RODRIGUES</w:t>
      </w:r>
    </w:p>
    <w:p w:rsidR="00201775" w:rsidRDefault="00201775">
      <w:r>
        <w:t xml:space="preserve">      ADV       : SP103700  ADALTO EVANGELISTA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ORLANDIA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0001169-27.2005.4.03.0000 PRECAT ORI:0300000157/SP REG:13.01.2005</w:t>
      </w:r>
    </w:p>
    <w:p w:rsidR="00201775" w:rsidRDefault="00201775">
      <w:r>
        <w:t xml:space="preserve">      REQTE     : ROGERIO SANCHES</w:t>
      </w:r>
    </w:p>
    <w:p w:rsidR="00201775" w:rsidRDefault="00201775">
      <w:r>
        <w:t xml:space="preserve">      ADV       : SP016990  ANTONIO PEREIRA SUCENA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4 VARA DE MAUA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0001170-12.2005.4.03.0000 PRECAT ORI:9900001014/SP REG:13.01.2005</w:t>
      </w:r>
    </w:p>
    <w:p w:rsidR="00201775" w:rsidRDefault="00201775">
      <w:r>
        <w:t xml:space="preserve">      REQTE     : FRANCISCO ALVES DA SILVA e outro(a)</w:t>
      </w:r>
    </w:p>
    <w:p w:rsidR="00201775" w:rsidRDefault="00201775">
      <w:r>
        <w:t xml:space="preserve">      ADV       : SP018454  ANIS SLEIMAN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4 VARA DE CUBATAO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0001171-94.2005.4.03.0000 PRECAT ORI:9900000055/SP REG:13.01.2005</w:t>
      </w:r>
    </w:p>
    <w:p w:rsidR="00201775" w:rsidRDefault="00201775">
      <w:r>
        <w:t xml:space="preserve">      REQTE     : ERLY CARVALHO DE OLIVEIRA e outros(as)</w:t>
      </w:r>
    </w:p>
    <w:p w:rsidR="00201775" w:rsidRDefault="00201775">
      <w:r>
        <w:t xml:space="preserve">      ADV       : SP139741  VLADIMIR CONFORTI SLEIMAN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4 VARA DE CUBATAO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lastRenderedPageBreak/>
        <w:t xml:space="preserve">      PROC.  : 0001172-79.2005.4.03.0000 PRECAT ORI:9700000096/SP REG:13.01.2005</w:t>
      </w:r>
    </w:p>
    <w:p w:rsidR="00201775" w:rsidRDefault="00201775">
      <w:r>
        <w:t xml:space="preserve">      REQTE     : SEBASTIANA APARECIDA BUENO</w:t>
      </w:r>
    </w:p>
    <w:p w:rsidR="00201775" w:rsidRDefault="00201775">
      <w:r>
        <w:t xml:space="preserve">      ADV       : SP047319  ANTONIO MARIO DE TOLEDO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PATROCINIO PAULISTA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0001173-64.2005.4.03.0000 PRECAT ORI:0000000562/SP REG:13.01.2005</w:t>
      </w:r>
    </w:p>
    <w:p w:rsidR="00201775" w:rsidRDefault="00201775">
      <w:r>
        <w:t xml:space="preserve">      REQTE     : FILOMENA MONTEIRO DE SOUSA</w:t>
      </w:r>
    </w:p>
    <w:p w:rsidR="00201775" w:rsidRDefault="00201775">
      <w:r>
        <w:t xml:space="preserve">      ADV       : SP080649  ELZA NUNES MACHADO GALVAO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ITAPEVA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0001174-49.2005.4.03.0000 PRECAT ORI:9600000642/SP REG:13.01.2005</w:t>
      </w:r>
    </w:p>
    <w:p w:rsidR="00201775" w:rsidRDefault="00201775">
      <w:r>
        <w:t xml:space="preserve">      REQTE     : ANIZIO LOPES DA SILVA</w:t>
      </w:r>
    </w:p>
    <w:p w:rsidR="00201775" w:rsidRDefault="00201775">
      <w:r>
        <w:t xml:space="preserve">      ADV       : SP044648  FELICIANO JOSE DOS SANTOS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CACHOEIRA PAULISTA SP</w:t>
      </w:r>
    </w:p>
    <w:p w:rsidR="00201775" w:rsidRDefault="00201775">
      <w:r>
        <w:t xml:space="preserve">      RELATOR   : DES.F</w:t>
      </w:r>
      <w:r w:rsidR="006C6B04">
        <w:t>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0001176-19.2005.4.03.0000 PRECAT ORI:9700000571/SP REG:13.01.2005</w:t>
      </w:r>
    </w:p>
    <w:p w:rsidR="00201775" w:rsidRDefault="00201775">
      <w:r>
        <w:t xml:space="preserve">      PARTE A   : ISABEL RODRIGUES DOS SANTOS OLIVEIRA</w:t>
      </w:r>
    </w:p>
    <w:p w:rsidR="00201775" w:rsidRDefault="00201775">
      <w:r>
        <w:t xml:space="preserve">      REQTE     : ISABEL RODRIGUES DOS SANTOS OLIVEIRA</w:t>
      </w:r>
    </w:p>
    <w:p w:rsidR="00201775" w:rsidRDefault="00201775">
      <w:r>
        <w:t xml:space="preserve">      ADV       : SP059816  LAURO AUGUSTO NUNES FERREIRA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GUARA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0001177-04.2005.4.03.0000 PRECAT ORI:8800001023/SP REG:13.01.2005</w:t>
      </w:r>
    </w:p>
    <w:p w:rsidR="00201775" w:rsidRDefault="00201775">
      <w:r>
        <w:t xml:space="preserve">      REQTE     : MARIA DOS SANTOS AVELINO</w:t>
      </w:r>
    </w:p>
    <w:p w:rsidR="00201775" w:rsidRDefault="00201775">
      <w:r>
        <w:t xml:space="preserve">      ADV       : SP023909  ANTONIO CACERES DIAS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MAUA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0001178-86.2005.4.03.0000 PRECAT ORI:0300000449/SP REG:13.01.2005</w:t>
      </w:r>
    </w:p>
    <w:p w:rsidR="00201775" w:rsidRDefault="00201775">
      <w:r>
        <w:t xml:space="preserve">      REQTE     : PAULO ALVES DA ROCHA</w:t>
      </w:r>
    </w:p>
    <w:p w:rsidR="00201775" w:rsidRDefault="00201775">
      <w:r>
        <w:t xml:space="preserve">      ADV       : SP016990  ANTONIO PEREIRA SUCENA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4 VARA DE MAUA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0001179-71.2005.4.03.0000 PRECAT ORI:9700001404/SP REG:13.01.2005</w:t>
      </w:r>
    </w:p>
    <w:p w:rsidR="00201775" w:rsidRDefault="00201775">
      <w:r>
        <w:t xml:space="preserve">      REQTE     : RANULFO LEITE FOGACA e outro(a)</w:t>
      </w:r>
    </w:p>
    <w:p w:rsidR="00201775" w:rsidRDefault="00201775">
      <w:r>
        <w:t xml:space="preserve">      ADV       : SP064327  EZIO RAHAL MELILLO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lastRenderedPageBreak/>
        <w:t xml:space="preserve">      DEPREC    : JUIZO DE DIREITO DA 1 VARA DE FARTURA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0001180-56.2005.4.03.0000 PRECAT ORI:9800001458/SP REG:13.01.2005</w:t>
      </w:r>
    </w:p>
    <w:p w:rsidR="00201775" w:rsidRDefault="00201775">
      <w:r>
        <w:t xml:space="preserve">      REQTE     : EUGENIO ANDRE e outro(a)</w:t>
      </w:r>
    </w:p>
    <w:p w:rsidR="00201775" w:rsidRDefault="00201775">
      <w:r>
        <w:t xml:space="preserve">      ADV       : SP064327  EZIO RAHAL MELILLO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FARTURA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0001181-41.2005.4.03.0000 PRECAT ORI:9800001536/SP REG:13.01.2005</w:t>
      </w:r>
    </w:p>
    <w:p w:rsidR="00201775" w:rsidRDefault="00201775">
      <w:r>
        <w:t xml:space="preserve">      REQTE     : SEBASTIAO LIO</w:t>
      </w:r>
    </w:p>
    <w:p w:rsidR="00201775" w:rsidRDefault="00201775">
      <w:r>
        <w:t xml:space="preserve">      ADV       : SP040376  ADELINO FERRARI FILHO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VOTUPORANGA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0001182-26.2005.4.03.0000 PRECAT ORI:9800001536/SP REG:13.01.2005</w:t>
      </w:r>
    </w:p>
    <w:p w:rsidR="00201775" w:rsidRDefault="00201775">
      <w:r>
        <w:t xml:space="preserve">      REQTE     : CONCEICAO APARECIDA GOMES LIO</w:t>
      </w:r>
    </w:p>
    <w:p w:rsidR="00201775" w:rsidRDefault="00201775">
      <w:r>
        <w:t xml:space="preserve">      ADV       : SP040376  ADELINO FERRARI FILHO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VOTUPORANGA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</w:t>
      </w:r>
      <w:r w:rsidR="006C6B04">
        <w:t>, 1842 - 5º andar - Quadrante 2</w:t>
      </w:r>
    </w:p>
    <w:p w:rsidR="00201775" w:rsidRDefault="00201775"/>
    <w:p w:rsidR="00201775" w:rsidRDefault="00201775">
      <w:r>
        <w:t xml:space="preserve">      PROC.  : 0001183-11.2005.4.03.0000 PRECAT ORI:9800000861/SP REG:13.01.2005</w:t>
      </w:r>
    </w:p>
    <w:p w:rsidR="00201775" w:rsidRDefault="00201775">
      <w:r>
        <w:t xml:space="preserve">      REQTE     : MARIA POLIDO DE LIMA e outro(a)</w:t>
      </w:r>
    </w:p>
    <w:p w:rsidR="00201775" w:rsidRDefault="00201775">
      <w:r>
        <w:t xml:space="preserve">      ADV       : SP127455  ACIR PELIELO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PENAPOLIS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0001184-93.2005.4.03.0000 PRECAT ORI:9700000236/SP REG:13.01.2005</w:t>
      </w:r>
    </w:p>
    <w:p w:rsidR="00201775" w:rsidRDefault="00201775">
      <w:r>
        <w:t xml:space="preserve">      REQTE     : APARECIDA BARBOSA DE ANDRADE RUFINO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SERTAOZINHO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0001185-78.2005.4.03.0000 PRECAT ORI:9800002490/SP REG:13.01.2005</w:t>
      </w:r>
    </w:p>
    <w:p w:rsidR="00201775" w:rsidRDefault="00201775">
      <w:r>
        <w:t xml:space="preserve">      REQTE     : RONDINELLI DE OLIVEIRA DOS SANTOS</w:t>
      </w:r>
    </w:p>
    <w:p w:rsidR="00201775" w:rsidRDefault="00201775">
      <w:r>
        <w:t xml:space="preserve">      ADV       : SP070198  JORGE JESUS DA COSTA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SAO JOAQUIM DA BARRA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0001188-33.2005.4.03.0000 PRECAT ORI:0000000814/SP REG:13.01.2005</w:t>
      </w:r>
    </w:p>
    <w:p w:rsidR="00201775" w:rsidRDefault="00201775">
      <w:r>
        <w:t xml:space="preserve">      REQTE     : IDARIO ANTONIO MORRETI</w:t>
      </w:r>
    </w:p>
    <w:p w:rsidR="00201775" w:rsidRDefault="00201775">
      <w:r>
        <w:lastRenderedPageBreak/>
        <w:t xml:space="preserve">      ADV       : SP121363  RINALDO DELMONDES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SANTA FE DO SUL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0001189-18.2005.4.03.0000 PRECAT ORI:9800000362/SP REG:13.01.2005</w:t>
      </w:r>
    </w:p>
    <w:p w:rsidR="00201775" w:rsidRDefault="00201775">
      <w:r>
        <w:t xml:space="preserve">      REQTE     : NADIR OLIVEIRA DE SOUSA</w:t>
      </w:r>
    </w:p>
    <w:p w:rsidR="00201775" w:rsidRDefault="00201775">
      <w:r>
        <w:t xml:space="preserve">      ADV       : SP057671  DANIEL SEBASTIAO DA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PRESIDENTE EPITACIO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0001190-03.2005.4.03.0000 PRECAT ORI:9800000172/SP REG:13.01.2005</w:t>
      </w:r>
    </w:p>
    <w:p w:rsidR="00201775" w:rsidRDefault="00201775">
      <w:r>
        <w:t xml:space="preserve">      REQTE     : ALUIZO FIRMO</w:t>
      </w:r>
    </w:p>
    <w:p w:rsidR="00201775" w:rsidRDefault="00201775">
      <w:r>
        <w:t xml:space="preserve">      ADV       : SP117426  ARNALDO APARECIDO OLIVEIRA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VALINHOS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0001191-85.2005.4.03.0000 PRECAT ORI:9700000758/SP REG:13.01.2005</w:t>
      </w:r>
    </w:p>
    <w:p w:rsidR="00201775" w:rsidRDefault="00201775">
      <w:r>
        <w:t xml:space="preserve">      REQTE     : MARIA PEREIRA BASTOS</w:t>
      </w:r>
    </w:p>
    <w:p w:rsidR="00201775" w:rsidRDefault="00201775">
      <w:r>
        <w:t xml:space="preserve">      ADV       : SP117426  ARNALDO APARECIDO OLIVEIRA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VINHEDO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0001193-55.2005.4.03.0000 PRECAT ORI:20</w:t>
      </w:r>
      <w:r w:rsidR="006C6B04">
        <w:t>0361260011905/SP REG:13.01.2005</w:t>
      </w:r>
    </w:p>
    <w:p w:rsidR="00201775" w:rsidRDefault="00201775">
      <w:r>
        <w:t xml:space="preserve">      REQTE     : VALDOMIRO PILON ALVES e outro(a)</w:t>
      </w:r>
    </w:p>
    <w:p w:rsidR="00201775" w:rsidRDefault="00201775">
      <w:r>
        <w:t xml:space="preserve">      ADV       : SP067806  ELI AGUADO PRADO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0001194-40.2005.4.03.0000 PRECAT ORI:200161260024538/SP REG:13.01.2005</w:t>
      </w:r>
    </w:p>
    <w:p w:rsidR="00201775" w:rsidRDefault="00201775">
      <w:r>
        <w:t xml:space="preserve">      PARTE A   : AUGUSTO ZAMINHANI</w:t>
      </w:r>
    </w:p>
    <w:p w:rsidR="00201775" w:rsidRDefault="00201775">
      <w:r>
        <w:t xml:space="preserve">      REQTE     : AUGUSTO ZAMINHANI e outro(a)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0001195-25.2005.4.03.0000 PRECAT ORI:200261260122840/SP REG:13.01.2005</w:t>
      </w:r>
    </w:p>
    <w:p w:rsidR="00201775" w:rsidRDefault="00201775">
      <w:r>
        <w:t xml:space="preserve">      PARTE A   : ANTONIO CARLOS PEREIRA</w:t>
      </w:r>
    </w:p>
    <w:p w:rsidR="00201775" w:rsidRDefault="00201775">
      <w:r>
        <w:t xml:space="preserve">      REQTE     : ANTONIO CARLOS PEREIRA e outro(a)</w:t>
      </w:r>
    </w:p>
    <w:p w:rsidR="00201775" w:rsidRDefault="00201775">
      <w:r>
        <w:t xml:space="preserve">      ADV       : SP023466  JOAO BATISTA DOMINGUES NETO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lastRenderedPageBreak/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0001196-10.2005.4.03.0000 PRECAT ORI:200361260000130/SP REG:13.01.2005</w:t>
      </w:r>
    </w:p>
    <w:p w:rsidR="00201775" w:rsidRDefault="00201775">
      <w:r>
        <w:t xml:space="preserve">      PARTE A   : JOSE FRANCISCO BISINHA</w:t>
      </w:r>
    </w:p>
    <w:p w:rsidR="00201775" w:rsidRDefault="00201775">
      <w:r>
        <w:t xml:space="preserve">      REQTE     : JOSE FRANCISCO BISINHA e outro(a)</w:t>
      </w:r>
    </w:p>
    <w:p w:rsidR="00201775" w:rsidRDefault="00201775">
      <w:r>
        <w:t xml:space="preserve">      ADV       : SP023466  JOAO BATISTA DOMINGUES NETO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0001197-92.2005.4.03.0000 PRECAT ORI:0000000395/MS REG:13.01.2005</w:t>
      </w:r>
    </w:p>
    <w:p w:rsidR="00201775" w:rsidRDefault="00201775">
      <w:r>
        <w:t xml:space="preserve">      REQTE     : IVONI GOTERRA</w:t>
      </w:r>
    </w:p>
    <w:p w:rsidR="00201775" w:rsidRDefault="00201775">
      <w:r>
        <w:t xml:space="preserve">      ADV       : MS004237B JOAO ALBERTO GIUSFREDI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MUNDO NOVO MS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0001198-77.2005.4.03.0000 PRECAT ORI:9600000490/MS REG:13.01.2005</w:t>
      </w:r>
    </w:p>
    <w:p w:rsidR="00201775" w:rsidRDefault="00201775">
      <w:r>
        <w:t xml:space="preserve">      REQTE     : MANOEL DIAS DE SOUZA</w:t>
      </w:r>
    </w:p>
    <w:p w:rsidR="00201775" w:rsidRDefault="00201775">
      <w:r>
        <w:t xml:space="preserve">      ADV       : MS003293  FRANCISCO CARLOS LOPES DE OLIVEIRA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APARECIDA DO TABOADO MS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0001199-62.2005.4.03.0000 PRECAT ORI:8902085350/SP REG:13.01.2005</w:t>
      </w:r>
    </w:p>
    <w:p w:rsidR="00201775" w:rsidRDefault="00201775">
      <w:r>
        <w:t xml:space="preserve">      REQTE     : BENEDITO VAZ e outro(a)</w:t>
      </w:r>
    </w:p>
    <w:p w:rsidR="00201775" w:rsidRDefault="00201775">
      <w:r>
        <w:t xml:space="preserve">      ADV       : SP018423  NILTON SOARES DE OLIVEIRA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5 VARA DE SANTOS &gt; 4ªSSJ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0001200-47.2005.4.03.0000 PRECAT ORI:8500000498/SP REG:13.01.2005</w:t>
      </w:r>
    </w:p>
    <w:p w:rsidR="00201775" w:rsidRDefault="00201775">
      <w:r>
        <w:t xml:space="preserve">      REQTE     : JOAO VOLPATO</w:t>
      </w:r>
    </w:p>
    <w:p w:rsidR="00201775" w:rsidRDefault="00201775">
      <w:r>
        <w:t xml:space="preserve">      ADV       : SP015254  HELENA SPOSITO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BARUERI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0001201-32.2005.4.03.0000 PRECAT ORI:9800000782/SP REG:13.01.2005</w:t>
      </w:r>
    </w:p>
    <w:p w:rsidR="00201775" w:rsidRDefault="00201775">
      <w:r>
        <w:t xml:space="preserve">      REQTE     : ROBERTO LONGO</w:t>
      </w:r>
    </w:p>
    <w:p w:rsidR="00201775" w:rsidRDefault="00201775">
      <w:r>
        <w:t xml:space="preserve">      ADV       : SP064327  EZIO RAHAL MELILLO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PIRAJU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0001203-02.2005.4.03.0000 PRECAT ORI:0000000601/SP REG:13.01.2005</w:t>
      </w:r>
    </w:p>
    <w:p w:rsidR="00201775" w:rsidRDefault="00201775">
      <w:r>
        <w:t xml:space="preserve">      REQTE     : IZABEL MIRON FACUNDO</w:t>
      </w:r>
    </w:p>
    <w:p w:rsidR="00201775" w:rsidRDefault="00201775">
      <w:r>
        <w:lastRenderedPageBreak/>
        <w:t xml:space="preserve">      ADV       : SP040376  ADELINO FERRARI FILHO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VOTUPORANGA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0001204-84.2005.4.03.0000 PRECAT ORI:9300001394/SP REG:13.01.2005</w:t>
      </w:r>
    </w:p>
    <w:p w:rsidR="00201775" w:rsidRDefault="00201775">
      <w:r>
        <w:t xml:space="preserve">      REQTE     : JOSE DO CARMO CIAPPINA</w:t>
      </w:r>
    </w:p>
    <w:p w:rsidR="00201775" w:rsidRDefault="00201775">
      <w:r>
        <w:t xml:space="preserve">      ADV       : SP064327  EZIO RAHAL MELILLO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SAO MANUEL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0001205-69.2005.4.03.0000 PRECAT ORI:9700000483/SP REG:13.01.2005</w:t>
      </w:r>
    </w:p>
    <w:p w:rsidR="00201775" w:rsidRDefault="00201775">
      <w:r>
        <w:t xml:space="preserve">      REQTE     : JOAO CAMILO MIANO</w:t>
      </w:r>
    </w:p>
    <w:p w:rsidR="00201775" w:rsidRDefault="00201775">
      <w:r>
        <w:t xml:space="preserve">      ADV       : SP064327  EZIO RAHAL MELILLO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TAQUARITUBA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0001206-54.2005.4.03.0000 PRECAT ORI:9800000075/SP REG:13.01.2005</w:t>
      </w:r>
    </w:p>
    <w:p w:rsidR="00201775" w:rsidRDefault="00201775">
      <w:r>
        <w:t xml:space="preserve">      REQTE     : SANTINA PEREIRA CUSTODIO</w:t>
      </w:r>
    </w:p>
    <w:p w:rsidR="00201775" w:rsidRDefault="00201775">
      <w:r>
        <w:t xml:space="preserve">      ADV       : SP064327  EZIO RAHAL MELILLO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TAQUARITUBA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0001207-39.2005.4.03.0000 PRECAT ORI:9800001133/SP REG:13.01.2005</w:t>
      </w:r>
    </w:p>
    <w:p w:rsidR="00201775" w:rsidRDefault="00201775">
      <w:r>
        <w:t xml:space="preserve">      REQTE     : KAHORU NISHIMURA KITADA</w:t>
      </w:r>
    </w:p>
    <w:p w:rsidR="00201775" w:rsidRDefault="00201775">
      <w:r>
        <w:t xml:space="preserve">      ADV       : SP034359  ABDILATIF MAHAMED TUFAILE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TANABI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0001208-24.2005.4.03.0000 PRECAT ORI:9100000429/SP REG:13.01.2005</w:t>
      </w:r>
    </w:p>
    <w:p w:rsidR="00201775" w:rsidRDefault="006C6B04">
      <w:r>
        <w:t xml:space="preserve">      REQTE     : DIVA ZILIO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SANTA ROSA DE VITERBO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0001209-09.2005.4.03.0000 PRECAT ORI:9700001089/SP REG:13.01.2005</w:t>
      </w:r>
    </w:p>
    <w:p w:rsidR="00201775" w:rsidRDefault="00201775">
      <w:r>
        <w:t xml:space="preserve">      REQTE     : PEDRINA SACHETTO DE MEDEIROS</w:t>
      </w:r>
    </w:p>
    <w:p w:rsidR="00201775" w:rsidRDefault="00201775">
      <w:r>
        <w:t xml:space="preserve">      ADV       : SP112845  VANDERLEI DIVINO IAMAMOTO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CATANDUVA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0001210-91.2005.4.03.0000 PRECAT ORI:9500001335/SP REG:13.01.2005</w:t>
      </w:r>
    </w:p>
    <w:p w:rsidR="00201775" w:rsidRDefault="00201775">
      <w:r>
        <w:t xml:space="preserve">      REQTE     : ORADY MARTINS</w:t>
      </w:r>
    </w:p>
    <w:p w:rsidR="00201775" w:rsidRDefault="00201775">
      <w:r>
        <w:t xml:space="preserve">      ADV       : SP091553  CARMEN MASTRACOUZO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ORLANDIA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0001211-76.2005.4.03.0000 PRECAT ORI:9500001469/SP REG:13.01.2005</w:t>
      </w:r>
    </w:p>
    <w:p w:rsidR="00201775" w:rsidRDefault="00201775">
      <w:r>
        <w:t xml:space="preserve">      REQTE     : MARIA GONCALVES FERREIRA</w:t>
      </w:r>
    </w:p>
    <w:p w:rsidR="00201775" w:rsidRDefault="00201775">
      <w:r>
        <w:t xml:space="preserve">      ADV       : SP103700  ADALTO EVANGELISTA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ORLANDIA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0001212-61.2005.4.03.0000 PRECAT ORI:9800000963/SP REG:13.01.2005</w:t>
      </w:r>
    </w:p>
    <w:p w:rsidR="00201775" w:rsidRDefault="00201775">
      <w:r>
        <w:t xml:space="preserve">      REQTE     : CREUZA SCALIANTE DA SILVA</w:t>
      </w:r>
    </w:p>
    <w:p w:rsidR="00201775" w:rsidRDefault="00201775">
      <w:r>
        <w:t xml:space="preserve">      ADV       : SP072445  JOSE AUGUSTO DE ALMEIDA JUNQUEIRA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NUPORANGA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0001213-46.2005.4.03.0000 PRECAT ORI:9500000240/SP REG:13.01.2005</w:t>
      </w:r>
    </w:p>
    <w:p w:rsidR="00201775" w:rsidRDefault="00201775">
      <w:r>
        <w:t xml:space="preserve">      REQTE     : LUZIA BORGES CELESTINO</w:t>
      </w:r>
    </w:p>
    <w:p w:rsidR="00201775" w:rsidRDefault="00201775">
      <w:r>
        <w:t xml:space="preserve">      ADV       : SP109790  KATIA CARDOSO ROCHA LEMOS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CACHOEIRA PAULISTA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0001214-31.2005.4.03.0000 PRECAT ORI:9600000505/SP REG:13.01.2005</w:t>
      </w:r>
    </w:p>
    <w:p w:rsidR="00201775" w:rsidRDefault="00201775">
      <w:r>
        <w:t xml:space="preserve">      REQTE     : MARIO DIAS DA SILVA</w:t>
      </w:r>
    </w:p>
    <w:p w:rsidR="00201775" w:rsidRDefault="00201775">
      <w:r>
        <w:t xml:space="preserve">      ADV       : SP064327  EZIO RAHAL MELILLO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SANTA CRUZ DO RIO PARDO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0001215-16.2005.4.03.0000 PRECAT ORI:9900000133/SP REG:13.01.2005</w:t>
      </w:r>
    </w:p>
    <w:p w:rsidR="00201775" w:rsidRDefault="00201775">
      <w:r>
        <w:t xml:space="preserve">      PARTE A   : ROQUE PEDRO DA CRUZ</w:t>
      </w:r>
    </w:p>
    <w:p w:rsidR="00201775" w:rsidRDefault="00201775">
      <w:r>
        <w:t xml:space="preserve">      REQTE     : ROQUE PEDRO DA CRUZ</w:t>
      </w:r>
    </w:p>
    <w:p w:rsidR="00201775" w:rsidRDefault="00201775">
      <w:r>
        <w:t xml:space="preserve">      ADV      </w:t>
      </w:r>
      <w:r w:rsidR="006C6B04">
        <w:t xml:space="preserve"> : SP064327  EZIO RAHAL MELILLO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PARANAPANEMA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0001216-98.2005.4.03.0000 PRECAT ORI:0100002083/SP REG:13.01.2005</w:t>
      </w:r>
    </w:p>
    <w:p w:rsidR="00201775" w:rsidRDefault="00201775">
      <w:r>
        <w:t xml:space="preserve">      REQTE     : ZAYDE BASSO ZANGRANDO</w:t>
      </w:r>
    </w:p>
    <w:p w:rsidR="00201775" w:rsidRDefault="00201775">
      <w:r>
        <w:t xml:space="preserve">      ADV       : SP034359  ABDILATIF MAHAMED TUFAILE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lastRenderedPageBreak/>
        <w:t xml:space="preserve">      ADV       : SP000030  HERMES ARRAIS ALENCAR</w:t>
      </w:r>
    </w:p>
    <w:p w:rsidR="00201775" w:rsidRDefault="00201775">
      <w:r>
        <w:t xml:space="preserve">      DEPREC    : JUIZO DE DIREITO DA 3 VARA DE VOTUPORANGA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0001217-83.2005.4.03.0000 PRECAT ORI:9900000240/SP REG:13.01.2005</w:t>
      </w:r>
    </w:p>
    <w:p w:rsidR="00201775" w:rsidRDefault="00201775">
      <w:r>
        <w:t xml:space="preserve">      REQTE     : LUZINETE MARIA DA CONCEICAO</w:t>
      </w:r>
    </w:p>
    <w:p w:rsidR="00201775" w:rsidRDefault="00201775">
      <w:r>
        <w:t xml:space="preserve">      ADV       : SP060957  ANTONIO JOSE PANCOTTI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FERNANDOPOLIS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0001218-68.2005.4.03.0000 PRECAT ORI:9800000420/SP REG:13.01.2005</w:t>
      </w:r>
    </w:p>
    <w:p w:rsidR="00201775" w:rsidRDefault="00201775">
      <w:r>
        <w:t xml:space="preserve">      REQTE     : ANNA PERASOLLI SALVI</w:t>
      </w:r>
    </w:p>
    <w:p w:rsidR="00201775" w:rsidRDefault="00201775">
      <w:r>
        <w:t xml:space="preserve">      ADV       : SP117736  MARCIO ANTONIO DOMINGUES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COLINA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0001220-38.2005.4.03.0000 PRECAT ORI:9700000423/SP REG:13.01.2005</w:t>
      </w:r>
    </w:p>
    <w:p w:rsidR="00201775" w:rsidRDefault="00201775">
      <w:r>
        <w:t xml:space="preserve">      REQTE     : MANOEL MOURA</w:t>
      </w:r>
    </w:p>
    <w:p w:rsidR="00201775" w:rsidRDefault="00201775">
      <w:r>
        <w:t xml:space="preserve">      ADVG      : EDNA FARIA MOURO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PRESIDENTE VENCESLAU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0001221-23.2005.4.03.0000 PRECAT ORI:9800001111/SP REG:13.01.2005</w:t>
      </w:r>
    </w:p>
    <w:p w:rsidR="00201775" w:rsidRDefault="00201775">
      <w:r>
        <w:t xml:space="preserve">      REQTE     : JORGE ALVES BARBOSA e outro(a)</w:t>
      </w:r>
    </w:p>
    <w:p w:rsidR="00201775" w:rsidRDefault="00201775">
      <w:r>
        <w:t xml:space="preserve">      ADV       : SP114762  RUBENS BETETE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NHANDEARA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0001222-08.2005.4.03.0000 PRECAT ORI:8900429086/SP REG:13.01.2005</w:t>
      </w:r>
    </w:p>
    <w:p w:rsidR="00201775" w:rsidRDefault="00201775">
      <w:r>
        <w:t xml:space="preserve">      REQTE     : ANTONIO DE FREITAS e outros(as)</w:t>
      </w:r>
    </w:p>
    <w:p w:rsidR="00201775" w:rsidRDefault="00201775">
      <w:r>
        <w:t xml:space="preserve">      ADV       : SP038150  NELSON ESMERIO RAMOS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5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0001224-75.2005.4.03.0000 PRECAT ORI:200361260022757/SP REG:13.01.2005</w:t>
      </w:r>
    </w:p>
    <w:p w:rsidR="00201775" w:rsidRDefault="00201775">
      <w:r>
        <w:t xml:space="preserve">      REQTE     : VITOR EUGENIO DA SILVA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</w:t>
      </w:r>
      <w:r w:rsidR="006C6B04">
        <w:t>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lastRenderedPageBreak/>
        <w:t xml:space="preserve">      PROC.  : 0001225-60.2005.4.03.0000 PRECAT ORI:200361260027986/SP REG:13.01.2005</w:t>
      </w:r>
    </w:p>
    <w:p w:rsidR="00201775" w:rsidRDefault="00201775">
      <w:r>
        <w:t xml:space="preserve">      REQTE     : ELCIO JOSE RINALDI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0001226-45.2005.4.03.0000 PRECAT ORI:200261260113199/SP REG:13.01.2005</w:t>
      </w:r>
    </w:p>
    <w:p w:rsidR="00201775" w:rsidRDefault="00201775">
      <w:r>
        <w:t xml:space="preserve">      REQTE     : JOSE LEOPOLDO DA SILVA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0001227-30.2005.4.03.0000 PRECAT ORI:200261260092251/SP REG:13.01.2005</w:t>
      </w:r>
    </w:p>
    <w:p w:rsidR="00201775" w:rsidRDefault="00201775">
      <w:r>
        <w:t xml:space="preserve">      REQTE     : CARLOS ALBERTO COLITO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0001228-15.2005.4.03.0000 PRECAT ORI:200261260133289/SP REG:13.01.2005</w:t>
      </w:r>
    </w:p>
    <w:p w:rsidR="00201775" w:rsidRDefault="00201775">
      <w:r>
        <w:t xml:space="preserve">      REQTE     : SERGIO VITORAZZI e outro(a)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0001229-97.2005.4.03.0000 PRECAT ORI:199903990417328/SP REG:13.01.2005</w:t>
      </w:r>
    </w:p>
    <w:p w:rsidR="00201775" w:rsidRDefault="00201775">
      <w:r>
        <w:t xml:space="preserve">      REQTE     : JOAO ANTONIO</w:t>
      </w:r>
    </w:p>
    <w:p w:rsidR="00201775" w:rsidRDefault="00201775">
      <w:r>
        <w:t xml:space="preserve">      ADV       : SP052012  CLODOMIR JOSE FAGUNDES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BRAGANÇA PAULISTA &gt;23ª SSJ&gt;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0001230-82.2005.4.03.0000 PRECAT ORI:9603001155/SP REG:13.01.2005</w:t>
      </w:r>
    </w:p>
    <w:p w:rsidR="00201775" w:rsidRDefault="00201775">
      <w:r>
        <w:t xml:space="preserve">      REQTE     : ARLINDA MARIA FELIX e outro(a)</w:t>
      </w:r>
    </w:p>
    <w:p w:rsidR="00201775" w:rsidRDefault="00201775">
      <w:r>
        <w:t xml:space="preserve">      ADV       : SP063754  PEDRO PINTO FILHO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0001236-89.2005.4.03.0000 PRECAT ORI:199961170055070/SP REG:13.01.2005</w:t>
      </w:r>
    </w:p>
    <w:p w:rsidR="00201775" w:rsidRDefault="00201775">
      <w:r>
        <w:t xml:space="preserve">      REQTE     : JOSE RISSATE e outro(a)</w:t>
      </w:r>
    </w:p>
    <w:p w:rsidR="00201775" w:rsidRDefault="00201775">
      <w:r>
        <w:t xml:space="preserve">      ADV       : SP091627  IRINEU MINZON FILHO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JAHU &gt; 17ªSSJ &gt; SP</w:t>
      </w:r>
    </w:p>
    <w:p w:rsidR="00201775" w:rsidRDefault="00201775">
      <w:r>
        <w:lastRenderedPageBreak/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0001237-74.2005.4.03.0000 PRECAT ORI:200261170007179/SP REG:13.01.2005</w:t>
      </w:r>
    </w:p>
    <w:p w:rsidR="00201775" w:rsidRDefault="00201775">
      <w:r>
        <w:t xml:space="preserve">      REQTE     : ARACY DEVIDES e outro(a)</w:t>
      </w:r>
    </w:p>
    <w:p w:rsidR="00201775" w:rsidRDefault="00201775">
      <w:r>
        <w:t xml:space="preserve">      ADVG      : ARMANDO ALVAREZ CORTEGOZO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JAHU &gt; 17ªSSJ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0001239-44.2005.4.03.0000 PRECAT ORI:200161170006390/SP REG:13.01.2005</w:t>
      </w:r>
    </w:p>
    <w:p w:rsidR="00201775" w:rsidRDefault="00201775">
      <w:r>
        <w:t xml:space="preserve">      REQTE     : AUGUSTINHO FERNANDES e outro(a)</w:t>
      </w:r>
    </w:p>
    <w:p w:rsidR="00201775" w:rsidRDefault="00201775">
      <w:r>
        <w:t xml:space="preserve">      ADV       : SP056708  FRANCISCO ANTONIO ZEM PERALTA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JAHU &gt; 17ªSSJ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0001240-29.2005.4.03.0000 PRECAT ORI:199961170046457/SP REG:13.01.2005</w:t>
      </w:r>
    </w:p>
    <w:p w:rsidR="00201775" w:rsidRDefault="00201775">
      <w:r>
        <w:t xml:space="preserve">      REQTE     : VALENTIM RIBEIRO e outro(a)</w:t>
      </w:r>
    </w:p>
    <w:p w:rsidR="00201775" w:rsidRDefault="00201775">
      <w:r>
        <w:t xml:space="preserve">      ADV       : SP005844  ADVOGADOS ASSOCIADOS RAHAL MELILLO E PINHEIRO</w:t>
      </w:r>
    </w:p>
    <w:p w:rsidR="00201775" w:rsidRDefault="00201775">
      <w:r>
        <w:t xml:space="preserve">                  ARANHA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JAHU &gt; 17ªSSJ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0001241-14.2005.4.03.0000 PRECAT ORI:199961170025144/SP REG:13.01.2005</w:t>
      </w:r>
    </w:p>
    <w:p w:rsidR="00201775" w:rsidRDefault="00201775">
      <w:r>
        <w:t xml:space="preserve">      REQTE     : ADENILSON CANDIDO NASCIMENTO e outro(a)</w:t>
      </w:r>
    </w:p>
    <w:p w:rsidR="00201775" w:rsidRDefault="00201775">
      <w:r>
        <w:t xml:space="preserve">      REQTE     : ADVOGADOS ASSOCIADOS RAHAL MELILLO E PINHEIRO ARANHA</w:t>
      </w:r>
    </w:p>
    <w:p w:rsidR="00201775" w:rsidRDefault="00201775">
      <w:r>
        <w:t xml:space="preserve">      ADV       : SP005844  ADVOGADOS ASSOCIADOS RAHAL MELILLO E PINHEIRO</w:t>
      </w:r>
    </w:p>
    <w:p w:rsidR="00201775" w:rsidRDefault="00201775">
      <w:r>
        <w:t xml:space="preserve">                  ARANHA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JAHU &gt; 17ªSSJ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0001242-96.2005.4.03.0000 PRECAT ORI:200261170002388/SP REG:13.01.2005</w:t>
      </w:r>
    </w:p>
    <w:p w:rsidR="00201775" w:rsidRDefault="00201775">
      <w:r>
        <w:t xml:space="preserve">      REQTE     : SEBASTIAO BENEDITO DE OLIVEIRA e outro(a)</w:t>
      </w:r>
    </w:p>
    <w:p w:rsidR="00201775" w:rsidRDefault="00201775">
      <w:r>
        <w:t xml:space="preserve">      ADV       : SP027539  DEANGE ZANZINI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JAHU &gt; 17ªSSJ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0001243-81.2005.4.03.0000 PRECAT ORI:200261260132911/SP REG:13.01.2005</w:t>
      </w:r>
    </w:p>
    <w:p w:rsidR="00201775" w:rsidRDefault="00201775">
      <w:r>
        <w:t xml:space="preserve">      PARTE A   : MARIA TEREZA BUDAI</w:t>
      </w:r>
    </w:p>
    <w:p w:rsidR="00201775" w:rsidRDefault="00201775">
      <w:r>
        <w:t xml:space="preserve">      REQTE     : MARIA TEREZA BUDAI e outro(a)</w:t>
      </w:r>
    </w:p>
    <w:p w:rsidR="00201775" w:rsidRDefault="00201775">
      <w:r>
        <w:t xml:space="preserve">      ADV       : SP068622  AIRTON GUIDOLIN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0001244-66.2005.4.03.0000 PRECAT ORI:200361260027421/SP REG:13.01.2005</w:t>
      </w:r>
    </w:p>
    <w:p w:rsidR="00201775" w:rsidRDefault="00201775">
      <w:r>
        <w:t xml:space="preserve">      PARTE A   : OSVALDO TORRE</w:t>
      </w:r>
    </w:p>
    <w:p w:rsidR="00201775" w:rsidRDefault="00201775">
      <w:r>
        <w:t xml:space="preserve">      REQTE     : OSVALDO TORRE e outro(a)</w:t>
      </w:r>
    </w:p>
    <w:p w:rsidR="00201775" w:rsidRDefault="00201775">
      <w:r>
        <w:t xml:space="preserve">      ADV       : SP0</w:t>
      </w:r>
      <w:r w:rsidR="006C6B04">
        <w:t>77868  PRISCILLA DAMARIS CORREA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0001245-51.2005.4.03.0000 PRECAT ORI:200103990155185/SP REG:13.01.2005</w:t>
      </w:r>
    </w:p>
    <w:p w:rsidR="00201775" w:rsidRDefault="00201775">
      <w:r>
        <w:t xml:space="preserve">      PARTE A   : BERNHARD GRASEL</w:t>
      </w:r>
    </w:p>
    <w:p w:rsidR="00201775" w:rsidRDefault="00201775">
      <w:r>
        <w:t xml:space="preserve">      REQTE     : BERNHARD GRASEL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0001246-36.2005.4.03.0000 PRECAT ORI:9203021515/SP REG:13.01.2005</w:t>
      </w:r>
    </w:p>
    <w:p w:rsidR="00201775" w:rsidRDefault="00201775">
      <w:r>
        <w:t xml:space="preserve">      REQTE     : JOSE HECK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0001247-21.2005.4.03.0000 PRECAT ORI:9800001205/SP REG:13.01.2005</w:t>
      </w:r>
    </w:p>
    <w:p w:rsidR="00201775" w:rsidRDefault="00201775">
      <w:r>
        <w:t xml:space="preserve">      REQTE     : SEBASTIANA DE SOUZA CASSIANO e outro(a)</w:t>
      </w:r>
    </w:p>
    <w:p w:rsidR="00201775" w:rsidRDefault="00201775">
      <w:r>
        <w:t xml:space="preserve">      ADV       : SP114762  RUBENS BETETE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NHANDEARA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0001250-73.2005.4.03.0000 PRECAT ORI:200161240016238/SP REG:13.01.2005</w:t>
      </w:r>
    </w:p>
    <w:p w:rsidR="00201775" w:rsidRDefault="00201775">
      <w:r>
        <w:t xml:space="preserve">      PARTE A   : VALDIR TONDATO</w:t>
      </w:r>
    </w:p>
    <w:p w:rsidR="00201775" w:rsidRDefault="00201775">
      <w:r>
        <w:t xml:space="preserve">      REQTE     : VALDIR TONDATO</w:t>
      </w:r>
    </w:p>
    <w:p w:rsidR="00201775" w:rsidRDefault="00201775">
      <w:r>
        <w:t xml:space="preserve">      ADV       : SP084727  RUBENS PELARIM GARCIA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0001251-58.2005.4.03.0000 PRECAT ORI:199903990051772/SP REG:13.01.2005</w:t>
      </w:r>
    </w:p>
    <w:p w:rsidR="00201775" w:rsidRDefault="00201775">
      <w:r>
        <w:t xml:space="preserve">      PARTE A   : JONAS MOACIR CABRAL</w:t>
      </w:r>
    </w:p>
    <w:p w:rsidR="00201775" w:rsidRDefault="00201775">
      <w:r>
        <w:t xml:space="preserve">      REQTE     : JONAS MOACIR CABRAL</w:t>
      </w:r>
    </w:p>
    <w:p w:rsidR="00201775" w:rsidRDefault="00201775">
      <w:r>
        <w:t xml:space="preserve">      ADV       : SP084727  RUBENS PELARIM GARCIA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0001252-43.2005.4.03.0000 PRECAT ORI:200361240009450/SP REG:13.01.2005</w:t>
      </w:r>
    </w:p>
    <w:p w:rsidR="00201775" w:rsidRDefault="00201775">
      <w:r>
        <w:lastRenderedPageBreak/>
        <w:t xml:space="preserve">      PARTE A   : CECI SOUZA SILVA</w:t>
      </w:r>
    </w:p>
    <w:p w:rsidR="00201775" w:rsidRDefault="00201775">
      <w:r>
        <w:t xml:space="preserve">      REQTE     : CECI SOUZA SILVA</w:t>
      </w:r>
    </w:p>
    <w:p w:rsidR="00201775" w:rsidRDefault="00201775">
      <w:r>
        <w:t xml:space="preserve">      ADV       : SP067110  ONIVALDO CATANOZI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0001255-95.2005.4.03.0000 PRECAT ORI:200</w:t>
      </w:r>
      <w:r w:rsidR="006C6B04">
        <w:t>361240013453/SP REG:13.01.2005</w:t>
      </w:r>
    </w:p>
    <w:p w:rsidR="00201775" w:rsidRDefault="00201775">
      <w:r>
        <w:t xml:space="preserve">      PARTE A   : MARIA DIVINA DOS REIS BARROS</w:t>
      </w:r>
    </w:p>
    <w:p w:rsidR="00201775" w:rsidRDefault="00201775">
      <w:r>
        <w:t xml:space="preserve">      REQTE     : MARIA DIVINA DOS REIS BARROS</w:t>
      </w:r>
    </w:p>
    <w:p w:rsidR="00201775" w:rsidRDefault="00201775">
      <w:r>
        <w:t xml:space="preserve">      ADV       : SP084727  RUBENS PELARIM GARCIA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0001256-80.2005.4.03.0000 PRECAT ORI:9100001197/SP REG:13.01.2005</w:t>
      </w:r>
    </w:p>
    <w:p w:rsidR="00201775" w:rsidRDefault="00201775">
      <w:r>
        <w:t xml:space="preserve">      REQTE     : JOSE ROBERTO HERNANDES</w:t>
      </w:r>
    </w:p>
    <w:p w:rsidR="00201775" w:rsidRDefault="00201775">
      <w:r>
        <w:t xml:space="preserve">      ADV       : SP010767  AGUINALDO DE BASTOS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JUNDIAI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0001259-35.2005.4.03.0000 PRECAT ORI:200361240013970/SP REG:13.01.2005</w:t>
      </w:r>
    </w:p>
    <w:p w:rsidR="00201775" w:rsidRDefault="00201775">
      <w:r>
        <w:t xml:space="preserve">      PARTE A   : TEREZINHA CIRINO GUIMARAES</w:t>
      </w:r>
    </w:p>
    <w:p w:rsidR="00201775" w:rsidRDefault="00201775">
      <w:r>
        <w:t xml:space="preserve">      REQTE     : TEREZINHA CIRINO GUIMARAES</w:t>
      </w:r>
    </w:p>
    <w:p w:rsidR="00201775" w:rsidRDefault="00201775">
      <w:r>
        <w:t xml:space="preserve">      ADV       : SP094702  JOSE LUIZ PENARIOL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0001260-20.2005.4.03.0000 PRECAT ORI:200361240012801/SP REG:13.01.2005</w:t>
      </w:r>
    </w:p>
    <w:p w:rsidR="00201775" w:rsidRDefault="00201775">
      <w:r>
        <w:t xml:space="preserve">      PARTE A   : JORGE JOSE FERNANDES</w:t>
      </w:r>
    </w:p>
    <w:p w:rsidR="00201775" w:rsidRDefault="00201775">
      <w:r>
        <w:t xml:space="preserve">      REQTE     : JORGE JOSE FERNANDES</w:t>
      </w:r>
    </w:p>
    <w:p w:rsidR="00201775" w:rsidRDefault="00201775">
      <w:r>
        <w:t xml:space="preserve">      ADV       : SP094702  JOSE LUIZ PENARIOL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0001261-05.2005.4.03.0000 PRECAT ORI:200361240014779/SP REG:13.01.2005</w:t>
      </w:r>
    </w:p>
    <w:p w:rsidR="00201775" w:rsidRDefault="00201775">
      <w:r>
        <w:t xml:space="preserve">      PARTE A   : FRANCISCO PINHEIRO DE LIMA</w:t>
      </w:r>
    </w:p>
    <w:p w:rsidR="00201775" w:rsidRDefault="00201775">
      <w:r>
        <w:t xml:space="preserve">      REQTE     : FRANCISCO PINHEIRO DE LIMA</w:t>
      </w:r>
    </w:p>
    <w:p w:rsidR="00201775" w:rsidRDefault="00201775">
      <w:r>
        <w:t xml:space="preserve">      ADV       : SP084727  RUBENS PELARIM GARCIA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0001262-87.2005.4.03.0000 PRECAT ORI:200361240001979/SP REG:13.01.2005</w:t>
      </w:r>
    </w:p>
    <w:p w:rsidR="00201775" w:rsidRDefault="00201775">
      <w:r>
        <w:t xml:space="preserve">      PARTE A   : MARGARIDA SANCHES CASTELI</w:t>
      </w:r>
    </w:p>
    <w:p w:rsidR="00201775" w:rsidRDefault="00201775">
      <w:r>
        <w:lastRenderedPageBreak/>
        <w:t xml:space="preserve">      REQTE     : MARGARIDA SANCHES CASTELI</w:t>
      </w:r>
    </w:p>
    <w:p w:rsidR="00201775" w:rsidRDefault="00201775">
      <w:r>
        <w:t xml:space="preserve">      ADV       : SP084727  RUBENS PELARIM GARCIA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0001263-72.2005.4.03.0000 PRECAT ORI:200361240009644/SP REG:13.01.2005</w:t>
      </w:r>
    </w:p>
    <w:p w:rsidR="00201775" w:rsidRDefault="00201775">
      <w:r>
        <w:t xml:space="preserve">      PARTE A   : ONILDA ROSALINA BACCHI</w:t>
      </w:r>
    </w:p>
    <w:p w:rsidR="00201775" w:rsidRDefault="00201775">
      <w:r>
        <w:t xml:space="preserve">      REQTE     : ONILDA ROSALINA BACCHI</w:t>
      </w:r>
    </w:p>
    <w:p w:rsidR="00201775" w:rsidRDefault="00201775">
      <w:r>
        <w:t xml:space="preserve">      ADV       : SP098647  CELIA ZAFALOM DE FREITAS RODRIGUES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</w:t>
      </w:r>
      <w:r w:rsidR="006C6B04">
        <w:t xml:space="preserve">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0001264-57.2005.4.03.0000 PRECAT ORI:200361240008494/SP REG:13.01.2005</w:t>
      </w:r>
    </w:p>
    <w:p w:rsidR="00201775" w:rsidRDefault="00201775">
      <w:r>
        <w:t xml:space="preserve">      PARTE A   : ROSA APARECIDA RIQUETTI VEDRONI</w:t>
      </w:r>
    </w:p>
    <w:p w:rsidR="00201775" w:rsidRDefault="00201775">
      <w:r>
        <w:t xml:space="preserve">      REQTE     : ROSA APARECIDA RIQUETTI VEDRONI</w:t>
      </w:r>
    </w:p>
    <w:p w:rsidR="00201775" w:rsidRDefault="00201775">
      <w:r>
        <w:t xml:space="preserve">      ADV       : SP094702  JOSE LUIZ PENARIOL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0001265-42.2005.4.03.0000 PRECAT ORI:9800001822/SP REG:13.01.2005</w:t>
      </w:r>
    </w:p>
    <w:p w:rsidR="00201775" w:rsidRDefault="00201775">
      <w:r>
        <w:t xml:space="preserve">      REQTE     : ANTONIO FERREIRA DA SILVA</w:t>
      </w:r>
    </w:p>
    <w:p w:rsidR="00201775" w:rsidRDefault="00201775">
      <w:r>
        <w:t xml:space="preserve">      ADV       : SP158642  CLEBER CESAR XIMENES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ESTRELA D OESTE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0001266-27.2005.4.03.0000 PRECAT ORI:9700000450/SP REG:13.01.2005</w:t>
      </w:r>
    </w:p>
    <w:p w:rsidR="00201775" w:rsidRDefault="00201775">
      <w:r>
        <w:t xml:space="preserve">      REQTE     : OSCARLINO SERAFIM</w:t>
      </w:r>
    </w:p>
    <w:p w:rsidR="00201775" w:rsidRDefault="00201775">
      <w:r>
        <w:t xml:space="preserve">      ADV       : SP119630  OSCAR MASAO HATANAKA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ROSEIRA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0001268-94.2005.4.03.0000 PRECAT ORI:9500001035/SP REG:13.01.2005</w:t>
      </w:r>
    </w:p>
    <w:p w:rsidR="00201775" w:rsidRDefault="00201775">
      <w:r>
        <w:t xml:space="preserve">      REQTE     : WALDO POGGI</w:t>
      </w:r>
    </w:p>
    <w:p w:rsidR="00201775" w:rsidRDefault="00201775">
      <w:r>
        <w:t xml:space="preserve">      ADV       : SP040376  ADELINO FERRARI FILHO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VOTUPORANGA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0001269-79.2005.4.03.0000 PRECAT ORI:9900000087/SP REG:13.01.2005</w:t>
      </w:r>
    </w:p>
    <w:p w:rsidR="00201775" w:rsidRDefault="00201775">
      <w:r>
        <w:t xml:space="preserve">      REQTE     : MARIA PEREIRA SANTIAGO e outro(a)</w:t>
      </w:r>
    </w:p>
    <w:p w:rsidR="00201775" w:rsidRDefault="00201775">
      <w:r>
        <w:t xml:space="preserve">      ADV       : SP064327  EZIO RAHAL MELILLO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lastRenderedPageBreak/>
        <w:t xml:space="preserve">      DEPREC    : JUIZO DE DIREITO DA 1 VARA DE CERQUEIRA CESAR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0001270-64.2005.4.03.0000 PRECAT ORI:9700000863/SP REG:13.01.2005</w:t>
      </w:r>
    </w:p>
    <w:p w:rsidR="00201775" w:rsidRDefault="00201775">
      <w:r>
        <w:t xml:space="preserve">      REQTE     : ADELIA DE SOUZA</w:t>
      </w:r>
    </w:p>
    <w:p w:rsidR="00201775" w:rsidRDefault="00201775">
      <w:r>
        <w:t xml:space="preserve">      ADV       : SP129377  LICELE CORREA DA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PIEDADE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0001271-49.2005.4.03.0000 PRECAT ORI:9700000035/SP REG:13.01.2005</w:t>
      </w:r>
    </w:p>
    <w:p w:rsidR="00201775" w:rsidRDefault="00201775">
      <w:r>
        <w:t xml:space="preserve">      REQTE     : SARA PEREIRA MURCA</w:t>
      </w:r>
    </w:p>
    <w:p w:rsidR="00201775" w:rsidRDefault="00201775">
      <w:r>
        <w:t xml:space="preserve">      ADV       : SP096264  JOSE LUIZ PEREIRA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VIRADOURO SP</w:t>
      </w:r>
    </w:p>
    <w:p w:rsidR="00201775" w:rsidRDefault="00201775">
      <w:r>
        <w:t xml:space="preserve">      RELATOR   : DE</w:t>
      </w:r>
      <w:r w:rsidR="006C6B04">
        <w:t>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0001272-34.2005.4.03.0000 PRECAT ORI:9600000724/SP REG:13.01.2005</w:t>
      </w:r>
    </w:p>
    <w:p w:rsidR="00201775" w:rsidRDefault="00201775">
      <w:r>
        <w:t xml:space="preserve">      REQTE     : NEIDE PEREIRA DO NASCIMENTO</w:t>
      </w:r>
    </w:p>
    <w:p w:rsidR="00201775" w:rsidRDefault="00201775">
      <w:r>
        <w:t xml:space="preserve">      ADV       : SP096264  JOSE LUIZ PEREIRA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VIRADOURO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0001273-19.2005.4.03.0000 PRECAT ORI:9900000257/SP REG:13.01.2005</w:t>
      </w:r>
    </w:p>
    <w:p w:rsidR="00201775" w:rsidRDefault="00201775">
      <w:r>
        <w:t xml:space="preserve">      REQTE     : NORBERTO MARCOS FIGUEIREDO</w:t>
      </w:r>
    </w:p>
    <w:p w:rsidR="00201775" w:rsidRDefault="00201775">
      <w:r>
        <w:t xml:space="preserve">      ADV       : SP068133  BENEDITO MACHADO FERREIRA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VIRADOURO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0001274-04.2005.4.03.0000 PRECAT ORI:9700000979/SP REG:13.01.2005</w:t>
      </w:r>
    </w:p>
    <w:p w:rsidR="00201775" w:rsidRDefault="00201775">
      <w:r>
        <w:t xml:space="preserve">      REQTE     : CELIO SALVADOR</w:t>
      </w:r>
    </w:p>
    <w:p w:rsidR="00201775" w:rsidRDefault="00201775">
      <w:r>
        <w:t xml:space="preserve">      ADV       : SP096264  JOSE LUIZ PEREIRA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VIRADOURO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0001276-71.2005.4.03.0000 PRECAT ORI:9600000771/SP REG:13.01.2005</w:t>
      </w:r>
    </w:p>
    <w:p w:rsidR="00201775" w:rsidRDefault="00201775">
      <w:r>
        <w:t xml:space="preserve">      REQTE     : JOAO DOS SANTOS ROCHA</w:t>
      </w:r>
    </w:p>
    <w:p w:rsidR="00201775" w:rsidRDefault="00201775">
      <w:r>
        <w:t xml:space="preserve">      ADV       : SP067806  ELI AGUADO PRADO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4 VARA DE MAUA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0001277-56.2005.4.03.0000 PRECAT ORI:0300000337/SP REG:13.01.2005</w:t>
      </w:r>
    </w:p>
    <w:p w:rsidR="00201775" w:rsidRDefault="00201775">
      <w:r>
        <w:t xml:space="preserve">      REQTE     : CLAUDIONOR JOSE DOS REIS</w:t>
      </w:r>
    </w:p>
    <w:p w:rsidR="00201775" w:rsidRDefault="00201775">
      <w:r>
        <w:lastRenderedPageBreak/>
        <w:t xml:space="preserve">      ADV       : SP070952  SIZUE MORI SARTI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4 VARA DE MAUA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0001278-41.2005.4.03.0000 PRECAT ORI:0100000318/SP REG:13.01.2005</w:t>
      </w:r>
    </w:p>
    <w:p w:rsidR="00201775" w:rsidRDefault="00201775">
      <w:r>
        <w:t xml:space="preserve">      REQTE     : JOSE ANTONIO DA SILVA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4 VARA DE MAUA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0001279-26.2005.4.03.0000 PRECAT ORI:9700000061/SP REG:13.01.2005</w:t>
      </w:r>
    </w:p>
    <w:p w:rsidR="00201775" w:rsidRDefault="00201775">
      <w:r>
        <w:t xml:space="preserve">      REQTE     : RICARDINO GONCALVES AGUIAR e outro(a)</w:t>
      </w:r>
    </w:p>
    <w:p w:rsidR="00201775" w:rsidRDefault="00201775">
      <w:r>
        <w:t xml:space="preserve">      ADV       : SP067145  CATARINA LUIZA RIZZARDO ROSSI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ALTINOPOLIS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0001280-11.2005.4.03.0000 PRECAT ORI:9200000331/SP REG:13.01.2005</w:t>
      </w:r>
    </w:p>
    <w:p w:rsidR="00201775" w:rsidRDefault="00201775">
      <w:r>
        <w:t xml:space="preserve">      REQTE     : MIGUEL ABRAHAO e outro(a)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ALTINOPOLIS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0001281-93.2005.4.03.0000 PRECAT ORI:8900000530/SP REG:13.01.2005</w:t>
      </w:r>
    </w:p>
    <w:p w:rsidR="00201775" w:rsidRDefault="00201775">
      <w:r>
        <w:t xml:space="preserve">      REQTE     : JOAQUIM MARTINS TEIXEIRA</w:t>
      </w:r>
    </w:p>
    <w:p w:rsidR="00201775" w:rsidRDefault="00201775">
      <w:r>
        <w:t xml:space="preserve">      ADV       : SP081886  EDVALDO BOTELHO MUNIZ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GUAIRA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0001282-78.2005.4.03.0000 PRECAT ORI:9900002399/SP REG:13.01.2005</w:t>
      </w:r>
    </w:p>
    <w:p w:rsidR="00201775" w:rsidRDefault="00201775">
      <w:r>
        <w:t xml:space="preserve">      REQTE     : NIVALDO MATEUS GARCIA</w:t>
      </w:r>
    </w:p>
    <w:p w:rsidR="00201775" w:rsidRDefault="00201775">
      <w:r>
        <w:t xml:space="preserve">      ADV       : SP111937  JOAQUIM ROQUE NOGUEIRA PAIM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FRANCISCO MORATO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0001284-48.2005.4.03.0000 PRECAT ORI:0200001817/SP REG:13.01.2005</w:t>
      </w:r>
    </w:p>
    <w:p w:rsidR="00201775" w:rsidRDefault="00201775">
      <w:r>
        <w:t xml:space="preserve">      REQTE     : DJALMA GOMES DA SILVA</w:t>
      </w:r>
    </w:p>
    <w:p w:rsidR="00201775" w:rsidRDefault="00201775">
      <w:r>
        <w:t xml:space="preserve">      ADV       : SP104921  SIDNEI TRICARICO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DIADEMA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0001285-33.2005.4.03.0000 PRECAT ORI:0200001817/SP REG:13.01.2005</w:t>
      </w:r>
    </w:p>
    <w:p w:rsidR="00201775" w:rsidRDefault="00201775">
      <w:r>
        <w:t xml:space="preserve">      REQTE     : GILBERTO LUCAS DOS SANTOS</w:t>
      </w:r>
    </w:p>
    <w:p w:rsidR="00201775" w:rsidRDefault="00201775">
      <w:r>
        <w:t xml:space="preserve">      ADV       : SP104921  SIDNEI TRICARICO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DIADEMA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0001286-18.2005.4.03.0000 PRECAT ORI:0200001817/SP REG:13.01.2005</w:t>
      </w:r>
    </w:p>
    <w:p w:rsidR="00201775" w:rsidRDefault="00201775">
      <w:r>
        <w:t xml:space="preserve">      REQTE     : VICENTE BEZERRA DOS SANTOS</w:t>
      </w:r>
    </w:p>
    <w:p w:rsidR="00201775" w:rsidRDefault="00201775">
      <w:r>
        <w:t xml:space="preserve">      ADV       : SP104921  SIDNEI TRICARICO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DIADEMA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0001287-03.2005.4.03.0000 PRECAT ORI:0200001817/SP REG:13.01.2005</w:t>
      </w:r>
    </w:p>
    <w:p w:rsidR="00201775" w:rsidRDefault="00201775">
      <w:r>
        <w:t xml:space="preserve">      REQTE     : ARNALDO GASPAR DA SILVA</w:t>
      </w:r>
    </w:p>
    <w:p w:rsidR="00201775" w:rsidRDefault="00201775">
      <w:r>
        <w:t xml:space="preserve">      ADV       : SP104921  SIDNEI TRICARICO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DIADEMA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0001288-85.2005.4.03.0000 PRECAT ORI:0200001817/SP REG:13.01.2005</w:t>
      </w:r>
    </w:p>
    <w:p w:rsidR="00201775" w:rsidRDefault="00201775">
      <w:r>
        <w:t xml:space="preserve"> </w:t>
      </w:r>
      <w:r w:rsidR="006C6B04">
        <w:t xml:space="preserve">     REQTE     : JAMIL VIVEIROS</w:t>
      </w:r>
    </w:p>
    <w:p w:rsidR="00201775" w:rsidRDefault="00201775">
      <w:r>
        <w:t xml:space="preserve">      ADV       : SP104921  SIDNEI TRICARICO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DIADEMA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0001289-70.2005.4.03.0000 PRECAT ORI:9500000565/SP REG:13.01.2005</w:t>
      </w:r>
    </w:p>
    <w:p w:rsidR="00201775" w:rsidRDefault="00201775">
      <w:r>
        <w:t xml:space="preserve">      REQTE     : ARLINDO FRIAS</w:t>
      </w:r>
    </w:p>
    <w:p w:rsidR="00201775" w:rsidRDefault="00201775">
      <w:r>
        <w:t xml:space="preserve">      ADV       : SP058417  FERNANDO APARECIDO BALDAN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CATANDUVA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0001290-55.2005.4.03.0000 PRECAT ORI:9800000679/SP REG:13.01.2005</w:t>
      </w:r>
    </w:p>
    <w:p w:rsidR="00201775" w:rsidRDefault="00201775">
      <w:r>
        <w:t xml:space="preserve">      REQTE     : CINTIA GONCALVES MIRANDA e outro(a)</w:t>
      </w:r>
    </w:p>
    <w:p w:rsidR="00201775" w:rsidRDefault="00201775">
      <w:r>
        <w:t xml:space="preserve">      ADV       : SP102743  EDNESIO GERALDO DE PAULA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ITUVERAVA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0001291-40.2005.4.03.0000 PRECAT ORI:9700002311/SP REG:13.01.2005</w:t>
      </w:r>
    </w:p>
    <w:p w:rsidR="00201775" w:rsidRDefault="00201775">
      <w:r>
        <w:t xml:space="preserve">      PARTE A   : ANTONIO PATRICIO DOS SANTOS</w:t>
      </w:r>
    </w:p>
    <w:p w:rsidR="00201775" w:rsidRDefault="00201775">
      <w:r>
        <w:t xml:space="preserve">      REQTE     : ANTONIO PATRICIO DOS SANTOS</w:t>
      </w:r>
    </w:p>
    <w:p w:rsidR="00201775" w:rsidRDefault="00201775">
      <w:r>
        <w:t xml:space="preserve">      ADV       : SP142648  SANDRO MARCUS ALVES BACARO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lastRenderedPageBreak/>
        <w:t xml:space="preserve">      ADV       : SP000030  HERMES ARRAIS ALENCAR</w:t>
      </w:r>
    </w:p>
    <w:p w:rsidR="00201775" w:rsidRDefault="00201775">
      <w:r>
        <w:t xml:space="preserve">      DEPREC    : JUIZO DE DIREITO DA 1 VARA DE ITUVERAVA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0001292-25.2005.4.03.0000 PRECAT ORI:9800000509/SP REG:13.01.2005</w:t>
      </w:r>
    </w:p>
    <w:p w:rsidR="00201775" w:rsidRDefault="00201775">
      <w:r>
        <w:t xml:space="preserve">      REQTE     : SANTINA PEREIRA DA SILVA</w:t>
      </w:r>
    </w:p>
    <w:p w:rsidR="00201775" w:rsidRDefault="00201775">
      <w:r>
        <w:t xml:space="preserve">      ADV       : SP140426  ISIDORO PEDRO AVI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TAQUARITINGA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0001293-10.2005.4.03.0000 PRECAT ORI:9700000514/SP REG:13.01.2005</w:t>
      </w:r>
    </w:p>
    <w:p w:rsidR="00201775" w:rsidRDefault="00201775">
      <w:r>
        <w:t xml:space="preserve">      REQTE     : RENATO FIRMINO</w:t>
      </w:r>
    </w:p>
    <w:p w:rsidR="00201775" w:rsidRDefault="00201775">
      <w:r>
        <w:t xml:space="preserve">      ADV       : SP112845  VANDERLEI DIVINO IAMAMOTO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CATANDUVA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0001294-92.2005.4.03.0000 PRECAT ORI:9900000545/SP REG:13.01.2005</w:t>
      </w:r>
    </w:p>
    <w:p w:rsidR="00201775" w:rsidRDefault="00201775">
      <w:r>
        <w:t xml:space="preserve">      REQTE     : BENEDITO BERTO DE CAMPOS</w:t>
      </w:r>
    </w:p>
    <w:p w:rsidR="00201775" w:rsidRDefault="00201775">
      <w:r>
        <w:t xml:space="preserve">      ADV       : SP072362  SHIRLEY APARECIDA DE O SIMOES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PATROCINIO PAULISTA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0001295-77.2005.4.03.0000 PRECAT ORI:9600000652/SP REG:13.01.2005</w:t>
      </w:r>
    </w:p>
    <w:p w:rsidR="00201775" w:rsidRDefault="00201775">
      <w:r>
        <w:t xml:space="preserve">      REQTE     : MARIO GETULIO ALVES FERREIRA e outro(a)</w:t>
      </w:r>
    </w:p>
    <w:p w:rsidR="00201775" w:rsidRDefault="00201775">
      <w:r>
        <w:t xml:space="preserve">      ADV      </w:t>
      </w:r>
      <w:r w:rsidR="006C6B04">
        <w:t xml:space="preserve"> : SP064327  EZIO RAHAL MELILLO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FARTURA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0001297-47.2005.4.03.0000 PRECAT ORI:9800000387/SP REG:13.01.2005</w:t>
      </w:r>
    </w:p>
    <w:p w:rsidR="00201775" w:rsidRDefault="00201775">
      <w:r>
        <w:t xml:space="preserve">      REQTE     : TEONILIA MARIA DE JESUS</w:t>
      </w:r>
    </w:p>
    <w:p w:rsidR="00201775" w:rsidRDefault="00201775">
      <w:r>
        <w:t xml:space="preserve">      ADV       : SP122295  REGINA CRISTINA FULGUERAL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PONTAL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0001299-17.2005.4.03.0000 PRECAT ORI:0200000053/SP REG:13.01.2005</w:t>
      </w:r>
    </w:p>
    <w:p w:rsidR="00201775" w:rsidRDefault="00201775">
      <w:r>
        <w:t xml:space="preserve">      REQTE     : NOEL PEREIRA LEME</w:t>
      </w:r>
    </w:p>
    <w:p w:rsidR="00201775" w:rsidRDefault="00201775">
      <w:r>
        <w:t xml:space="preserve">      ADV       : SP053238  MARCIO ANTONIO VERNASCHI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TAMBAU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0001300-02.2005.4.03.0000 PRECAT ORI:0300000593/SP REG:13.01.2005</w:t>
      </w:r>
    </w:p>
    <w:p w:rsidR="00201775" w:rsidRDefault="00201775">
      <w:r>
        <w:lastRenderedPageBreak/>
        <w:t xml:space="preserve">      REQTE     : ANTONIO BISCAINO</w:t>
      </w:r>
    </w:p>
    <w:p w:rsidR="00201775" w:rsidRDefault="00201775">
      <w:r>
        <w:t xml:space="preserve">      ADV       : SP053238  MARCIO ANTONIO VERNASCHI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TAMBAU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0001303-54.2005.4.03.0000 PRECAT ORI:200161260030289/SP REG:13.01.2005</w:t>
      </w:r>
    </w:p>
    <w:p w:rsidR="00201775" w:rsidRDefault="00201775">
      <w:r>
        <w:t xml:space="preserve">      REQTE     : LORIVAL MONTEIRO DA SILVA e outro(a)</w:t>
      </w:r>
    </w:p>
    <w:p w:rsidR="00201775" w:rsidRDefault="00201775">
      <w:r>
        <w:t xml:space="preserve">      ADV       : SP109241  ROBERTO CASTILHO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0001304-39.2005.4.03.0000 PRECAT ORI:200203990004928/SP REG:13.01.2005</w:t>
      </w:r>
    </w:p>
    <w:p w:rsidR="00201775" w:rsidRDefault="00201775">
      <w:r>
        <w:t xml:space="preserve">      REQTE     : LORIVAL VIEIRA PEREIRA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0001308-76.2005.4.03.0000 PRECAT ORI:9800000064/MS REG:13.01.2005</w:t>
      </w:r>
    </w:p>
    <w:p w:rsidR="00201775" w:rsidRDefault="00201775">
      <w:r>
        <w:t xml:space="preserve">      REQTE     : VENINA DE OLIVEIRA FARIA e outro(a)</w:t>
      </w:r>
    </w:p>
    <w:p w:rsidR="00201775" w:rsidRDefault="00201775">
      <w:r>
        <w:t xml:space="preserve">      ADV       : MS008040B NEUZA RICARDO DE LIMA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INOCENCIA MS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0001309-61.2005.4.03.0000 PRECAT ORI:0200000807/SP REG:13.01.2005</w:t>
      </w:r>
    </w:p>
    <w:p w:rsidR="00201775" w:rsidRDefault="00201775">
      <w:r>
        <w:t xml:space="preserve">      REQTE     : GEOVAL QUINTINO DOS ANJOS</w:t>
      </w:r>
    </w:p>
    <w:p w:rsidR="00201775" w:rsidRDefault="00201775">
      <w:r>
        <w:t xml:space="preserve">      ADV       : SP018423  NILTON SOARES DE OLIVEIRA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</w:t>
      </w:r>
      <w:r w:rsidR="006C6B04">
        <w:t>SP000030  HERMES ARRAIS ALENCAR</w:t>
      </w:r>
    </w:p>
    <w:p w:rsidR="00201775" w:rsidRDefault="00201775">
      <w:r>
        <w:t xml:space="preserve">      DEPREC    : JUIZO DE DIREITO DA 2 VARA DE VICENTE DE CARVALHO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0003026-11.2005.4.03.0000 PRECAT ORI:9700000029/SP REG:28.01.2005</w:t>
      </w:r>
    </w:p>
    <w:p w:rsidR="00201775" w:rsidRDefault="00201775">
      <w:r>
        <w:t xml:space="preserve">      REQTE     : FELIX CASADEI SANTIAGO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SANTA ROSA DE VITERBO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0003027-93.2005.4.03.0000 PRECAT ORI:0000001276/SP REG:28.01.2005</w:t>
      </w:r>
    </w:p>
    <w:p w:rsidR="00201775" w:rsidRDefault="00201775">
      <w:r>
        <w:t xml:space="preserve">      REQTE     : MARIA DUTRA DOS SANTOS</w:t>
      </w:r>
    </w:p>
    <w:p w:rsidR="00201775" w:rsidRDefault="00201775">
      <w:r>
        <w:t xml:space="preserve">      ADV       : SP152410  LUCIANO HENRIQUE GUIMARAES SA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OLIMPIA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lastRenderedPageBreak/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0003028-78.2005.4.03.0000 PRECAT ORI:9815028987/SP REG:28.01.2005</w:t>
      </w:r>
    </w:p>
    <w:p w:rsidR="00201775" w:rsidRDefault="00201775">
      <w:r>
        <w:t xml:space="preserve">      REQTE     : CAETANO SILVIO CERVELINI</w:t>
      </w:r>
    </w:p>
    <w:p w:rsidR="00201775" w:rsidRDefault="00201775">
      <w:r>
        <w:t xml:space="preserve">      ADV       : SP022732  CLEI AMAURI MUNIZ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SAO BERNARDO DO CAMPO &gt; 14ª SSJ&gt;</w:t>
      </w:r>
    </w:p>
    <w:p w:rsidR="00201775" w:rsidRDefault="00201775">
      <w:r>
        <w:t xml:space="preserve">                 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0003029-63.2005.4.03.0000 PRECAT ORI:200261260121380/SP REG:28.01.2005</w:t>
      </w:r>
    </w:p>
    <w:p w:rsidR="00201775" w:rsidRDefault="00201775">
      <w:r>
        <w:t xml:space="preserve">      REQTE     : OLIVER BERNARDI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0003031-33.2005.4.03.0000 PRECAT ORI:200261260015323/SP REG:28.01.2005</w:t>
      </w:r>
    </w:p>
    <w:p w:rsidR="00201775" w:rsidRDefault="00201775">
      <w:r>
        <w:t xml:space="preserve">      REQTE     : MIGUEL QUIRINO DOS SANTOS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0003032-18.2005.4.03.0000 PRECAT ORI:200261260087759/SP REG:28.01.2005</w:t>
      </w:r>
    </w:p>
    <w:p w:rsidR="00201775" w:rsidRDefault="00201775">
      <w:r>
        <w:t xml:space="preserve">      REQTE     : TEREZINHA BARBOSA DOS SANTOS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0003033-03.2005.4.03.0000 PRECAT ORI:200261260091246/SP REG:28.01.2005</w:t>
      </w:r>
    </w:p>
    <w:p w:rsidR="00201775" w:rsidRDefault="00201775">
      <w:r>
        <w:t xml:space="preserve">      REQTE     : VALTER FERREIRA DE MELO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</w:t>
      </w:r>
      <w:r w:rsidR="006C6B04">
        <w:t xml:space="preserve">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0003034-85.2005.4.03.0000 PRECAT ORI:200261260089781/SP REG:28.01.2005</w:t>
      </w:r>
    </w:p>
    <w:p w:rsidR="00201775" w:rsidRDefault="00201775">
      <w:r>
        <w:t xml:space="preserve">      REQTE     : FRANCISCO MARTINS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0003035-70.2005.4.03.0000 PRECAT ORI:200161260027084/SP REG:28.01.2005</w:t>
      </w:r>
    </w:p>
    <w:p w:rsidR="00201775" w:rsidRDefault="00201775">
      <w:r>
        <w:t xml:space="preserve">      REQTE     : DURVAL RODRIGUES PEREIRA e outro(a)</w:t>
      </w:r>
    </w:p>
    <w:p w:rsidR="00201775" w:rsidRDefault="00201775">
      <w:r>
        <w:t xml:space="preserve">      ADV       : SP109241  ROBERTO CASTILHO</w:t>
      </w:r>
    </w:p>
    <w:p w:rsidR="00201775" w:rsidRDefault="00201775">
      <w:r>
        <w:lastRenderedPageBreak/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0003036-55.2005.4.03.0000 PRECAT ORI:200161260031853/SP REG:28.01.2005</w:t>
      </w:r>
    </w:p>
    <w:p w:rsidR="00201775" w:rsidRDefault="00201775">
      <w:r>
        <w:t xml:space="preserve">      REQTE     : LUIZ FRANCO DE OLIVEIRA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0003037-40.2005.4.03.0000 PRECAT ORI:200161260007413/SP REG:28.01.2005</w:t>
      </w:r>
    </w:p>
    <w:p w:rsidR="00201775" w:rsidRDefault="00201775">
      <w:r>
        <w:t xml:space="preserve">      REQTE     : ANA ANGELA DE FREITAS RACANELO</w:t>
      </w:r>
    </w:p>
    <w:p w:rsidR="00201775" w:rsidRDefault="00201775">
      <w:r>
        <w:t xml:space="preserve">      ADV       : SP040345  CLAUDIO PANISA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0003038-25.2005.4.03.0000 PRECAT ORI:200261260121706/SP REG:28.01.2005</w:t>
      </w:r>
    </w:p>
    <w:p w:rsidR="00201775" w:rsidRDefault="00201775">
      <w:r>
        <w:t xml:space="preserve">      REQTE     : GILBERTO ANTONIO ZANFALON</w:t>
      </w:r>
    </w:p>
    <w:p w:rsidR="00201775" w:rsidRDefault="00201775">
      <w:r>
        <w:t xml:space="preserve">      ADV       : SP114159  JORGE JOAO RIBEIRO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0003039-10.2005.4.03.0000 PRECAT ORI:200261260019134/SP REG:28.01.2005</w:t>
      </w:r>
    </w:p>
    <w:p w:rsidR="00201775" w:rsidRDefault="00201775">
      <w:r>
        <w:t xml:space="preserve">      REQTE     : PEDRO VICENTE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0003040-92.2005.4.03.0000 PRECAT ORI:200261260113175/SP REG:28.01.2005</w:t>
      </w:r>
    </w:p>
    <w:p w:rsidR="00201775" w:rsidRDefault="00201775">
      <w:r>
        <w:t xml:space="preserve">      REQTE     : HENRIQUE MONTEIRO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</w:t>
      </w:r>
      <w:r w:rsidR="006C6B04">
        <w:t>ndar - Quadrante 2</w:t>
      </w:r>
    </w:p>
    <w:p w:rsidR="00201775" w:rsidRDefault="00201775"/>
    <w:p w:rsidR="00201775" w:rsidRDefault="00201775">
      <w:r>
        <w:t xml:space="preserve">      PROC.  : 0003042-62.2005.4.03.0000 PRECAT ORI:200103990268113/SP REG:28.01.2005</w:t>
      </w:r>
    </w:p>
    <w:p w:rsidR="00201775" w:rsidRDefault="00201775">
      <w:r>
        <w:t xml:space="preserve">      REQTE     : JOAO ANTONIO SIQUEIRA NETO</w:t>
      </w:r>
    </w:p>
    <w:p w:rsidR="00201775" w:rsidRDefault="00201775">
      <w:r>
        <w:t xml:space="preserve">      ADV       : SP024288  FRANCISCO SILVINO TAVARES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lastRenderedPageBreak/>
        <w:t xml:space="preserve">      PROC.  : 0003043-47.2005.4.03.0000 PRECAT ORI:200161260013061/SP REG:28.01.2005</w:t>
      </w:r>
    </w:p>
    <w:p w:rsidR="00201775" w:rsidRDefault="00201775">
      <w:r>
        <w:t xml:space="preserve">      REQTE     : VALDAIL PRATA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0003044-32.2005.4.03.0000 PRECAT ORI:200261260019171/SP REG:28.01.2005</w:t>
      </w:r>
    </w:p>
    <w:p w:rsidR="00201775" w:rsidRDefault="00201775">
      <w:r>
        <w:t xml:space="preserve">      REQTE     : GERALDO BROGIO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0003045-17.2005.4.03.0000 PRECAT ORI:200261260019122/SP REG:28.01.2005</w:t>
      </w:r>
    </w:p>
    <w:p w:rsidR="00201775" w:rsidRDefault="00201775">
      <w:r>
        <w:t xml:space="preserve">      REQTE     : RUBENS MIRON ALMENDRO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0003046-02.2005.4.03.0000 PRECAT ORI:200161260022219/SP REG:28.01.2005</w:t>
      </w:r>
    </w:p>
    <w:p w:rsidR="00201775" w:rsidRDefault="00201775">
      <w:r>
        <w:t xml:space="preserve">      REQTE     : URCICIO FRANCISCO DE OLIVEIRA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0003047-84.2005.4.03.0000 PRECAT ORI:200261260090199/SP REG:28.01.2005</w:t>
      </w:r>
    </w:p>
    <w:p w:rsidR="00201775" w:rsidRDefault="00201775">
      <w:r>
        <w:t xml:space="preserve">      REQTE     : LOURENCO AGUIAR GUIMARAES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0003048-69.2005.4.03.0000 PRECAT ORI:200161260015598/SP REG:28.01.2005</w:t>
      </w:r>
    </w:p>
    <w:p w:rsidR="00201775" w:rsidRDefault="00201775">
      <w:r>
        <w:t xml:space="preserve">      REQTE     : CECILIA MARIA MOREIRA</w:t>
      </w:r>
    </w:p>
    <w:p w:rsidR="00201775" w:rsidRDefault="00201775">
      <w:r>
        <w:t xml:space="preserve">      ADV       : SP040345  CLAUDIO PANISA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0003049-54.2005.4.03.0000 PRECAT ORI:20</w:t>
      </w:r>
      <w:r w:rsidR="006C6B04">
        <w:t>0161260019889/SP REG:28.01.2005</w:t>
      </w:r>
    </w:p>
    <w:p w:rsidR="00201775" w:rsidRDefault="00201775">
      <w:r>
        <w:t xml:space="preserve">      REQTE     : LUCI GARCIA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SANTO ANDRÉ&gt;26ª SSJ&gt;SP</w:t>
      </w:r>
    </w:p>
    <w:p w:rsidR="00201775" w:rsidRDefault="00201775">
      <w:r>
        <w:lastRenderedPageBreak/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0003050-39.2005.4.03.0000 PRECAT ORI:200003990391770/SP REG:28.01.2005</w:t>
      </w:r>
    </w:p>
    <w:p w:rsidR="00201775" w:rsidRDefault="00201775">
      <w:r>
        <w:t xml:space="preserve">      REQTE     : ADONIAS VIEIRA DA SILVA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0003051-24.2005.4.03.0000 PRECAT ORI:9410048176/SP REG:28.01.2005</w:t>
      </w:r>
    </w:p>
    <w:p w:rsidR="00201775" w:rsidRDefault="00201775">
      <w:r>
        <w:t xml:space="preserve">      REQTE     : RAUL DOGANI</w:t>
      </w:r>
    </w:p>
    <w:p w:rsidR="00201775" w:rsidRDefault="00201775">
      <w:r>
        <w:t xml:space="preserve">      ADV       : SP130420  MARCO AURELIO DE GOES MONTEIRO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MARILIA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0003052-09.2005.4.03.0000 PRECAT ORI:199961110095506/SP REG:28.01.2005</w:t>
      </w:r>
    </w:p>
    <w:p w:rsidR="00201775" w:rsidRDefault="00201775">
      <w:r>
        <w:t xml:space="preserve">      REQTE     : NELSON MANTEGA</w:t>
      </w:r>
    </w:p>
    <w:p w:rsidR="00201775" w:rsidRDefault="00201775">
      <w:r>
        <w:t xml:space="preserve">      ADV       : SP061433  JOSUE COVO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MARILIA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0003053-91.2005.4.03.0000 PRECAT ORI:9810046022/SP REG:28.01.2005</w:t>
      </w:r>
    </w:p>
    <w:p w:rsidR="00201775" w:rsidRDefault="00201775">
      <w:r>
        <w:t xml:space="preserve">      REQTE     : ALCIDES RODRIGUES DOS SANTOS</w:t>
      </w:r>
    </w:p>
    <w:p w:rsidR="00201775" w:rsidRDefault="00201775">
      <w:r>
        <w:t xml:space="preserve">      ADV       : SP125401  ALEXANDRE RODRIGUES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MARILIA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0003054-76.2005.4.03.0000 PRECAT ORI:0000000994/SP REG:28.01.2005</w:t>
      </w:r>
    </w:p>
    <w:p w:rsidR="00201775" w:rsidRDefault="00201775">
      <w:r>
        <w:t xml:space="preserve">      REQTE     : ANTONIO DELSIN</w:t>
      </w:r>
    </w:p>
    <w:p w:rsidR="00201775" w:rsidRDefault="00201775">
      <w:r>
        <w:t xml:space="preserve">      ADV       : SP107238  FERNANDO TADEU MARTINS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SANTA RITA DO PASSA QUATRO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0003055-61.2005.4.03.0000 PRECAT ORI:0200000243/SP REG:28.01.2005</w:t>
      </w:r>
    </w:p>
    <w:p w:rsidR="00201775" w:rsidRDefault="00201775">
      <w:r>
        <w:t xml:space="preserve">      REQTE     : GERSON COSME DE MOURA</w:t>
      </w:r>
    </w:p>
    <w:p w:rsidR="00201775" w:rsidRDefault="00201775">
      <w:r>
        <w:t xml:space="preserve">      ADV       : SP016990  ANTONIO PEREIRA SUCENA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4 VARA DE MAUA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0003056-46.2005.4.03.0000 PRECAT ORI:0200001420/SP REG:28.01.2005</w:t>
      </w:r>
    </w:p>
    <w:p w:rsidR="00201775" w:rsidRDefault="00201775">
      <w:r>
        <w:t xml:space="preserve">      REQTE     : JOAO FRANCISCO DOS SANTOS</w:t>
      </w:r>
    </w:p>
    <w:p w:rsidR="00201775" w:rsidRDefault="00201775">
      <w:r>
        <w:t xml:space="preserve">      ADV       : SP058350  R</w:t>
      </w:r>
      <w:r w:rsidR="006C6B04">
        <w:t>OMEU TERTULIANO e outro(a)</w:t>
      </w:r>
    </w:p>
    <w:p w:rsidR="00201775" w:rsidRDefault="00201775">
      <w:r>
        <w:lastRenderedPageBreak/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4 VARA DE MAUA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0003057-31.2005.4.03.0000 PRECAT ORI:0000000549/SP REG:28.01.2005</w:t>
      </w:r>
    </w:p>
    <w:p w:rsidR="00201775" w:rsidRDefault="00201775">
      <w:r>
        <w:t xml:space="preserve">      REQTE     : MARIA APARECIDA SACCHI DE O LOBO</w:t>
      </w:r>
    </w:p>
    <w:p w:rsidR="00201775" w:rsidRDefault="00201775">
      <w:r>
        <w:t xml:space="preserve">      ADV       : SP140426  ISIDORO PEDRO AVI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TAQUARITINGA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0003058-16.2005.4.03.0000 PRECAT ORI:0200001378/SP REG:28.01.2005</w:t>
      </w:r>
    </w:p>
    <w:p w:rsidR="00201775" w:rsidRDefault="00201775">
      <w:r>
        <w:t xml:space="preserve">      REQTE     : OSVALDO RODRIGUES DA SILVA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MAUA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0003059-98.2005.4.03.0000 PRECAT ORI:9800001569/SP REG:28.01.2005</w:t>
      </w:r>
    </w:p>
    <w:p w:rsidR="00201775" w:rsidRDefault="00201775">
      <w:r>
        <w:t xml:space="preserve">      REQTE     : CLELIA PACHECO MEDEIROS</w:t>
      </w:r>
    </w:p>
    <w:p w:rsidR="00201775" w:rsidRDefault="00201775">
      <w:r>
        <w:t xml:space="preserve">      ADV       : SP081652  CLELIA PACHECO MEDEIROS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BEBEDOURO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0003060-83.2005.4.03.0000 PRECAT ORI:9700001223/SP REG:28.01.2005</w:t>
      </w:r>
    </w:p>
    <w:p w:rsidR="00201775" w:rsidRDefault="00201775">
      <w:r>
        <w:t xml:space="preserve">      REQTE     : SEBASTIAO CARDOSO</w:t>
      </w:r>
    </w:p>
    <w:p w:rsidR="00201775" w:rsidRDefault="00201775">
      <w:r>
        <w:t xml:space="preserve">      ADV       : SP058417  FERNANDO APARECIDO BALDAN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NOVO HORIZONTE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0003062-53.2005.4.03.0000 PRECAT ORI:0000000656/SP REG:28.01.2005</w:t>
      </w:r>
    </w:p>
    <w:p w:rsidR="00201775" w:rsidRDefault="00201775">
      <w:r>
        <w:t xml:space="preserve">      REQTE     : IRAN BERTELI</w:t>
      </w:r>
    </w:p>
    <w:p w:rsidR="00201775" w:rsidRDefault="00201775">
      <w:r>
        <w:t xml:space="preserve">      ADV       : SP079737  JOAO HENRIQUE BUOSI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MONTE APRAZIVEL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0003063-38.2005.4.03.0000 PRECAT ORI:9900000656/SP REG:28.01.2005</w:t>
      </w:r>
    </w:p>
    <w:p w:rsidR="00201775" w:rsidRDefault="00201775">
      <w:r>
        <w:t xml:space="preserve">      REQTE     : DIRCE LOPES GENTIL</w:t>
      </w:r>
    </w:p>
    <w:p w:rsidR="00201775" w:rsidRDefault="00201775">
      <w:r>
        <w:t xml:space="preserve">      ADV       : SP044094  CARLOS APARECIDO DE ARAUJO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MONTE APRAZIVEL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lastRenderedPageBreak/>
        <w:t xml:space="preserve">      PROC.  : 0003064-23.2005.4.03.0000 PRECAT ORI:9700001854/SP REG:28.01.2005</w:t>
      </w:r>
    </w:p>
    <w:p w:rsidR="00201775" w:rsidRDefault="00201775">
      <w:r>
        <w:t xml:space="preserve">      PARTE A   : MARIA DA GLORIA GONCALVES CALDAS</w:t>
      </w:r>
    </w:p>
    <w:p w:rsidR="00201775" w:rsidRDefault="00201775">
      <w:r>
        <w:t xml:space="preserve">      REQTE     : MARIA DA GLORIA GONCALVES CALDAS e outro(a)</w:t>
      </w:r>
    </w:p>
    <w:p w:rsidR="00201775" w:rsidRDefault="00201775">
      <w:r>
        <w:t xml:space="preserve">      ADV       : SP057661  ADAO NOGUEIRA PAIM</w:t>
      </w:r>
    </w:p>
    <w:p w:rsidR="00201775" w:rsidRDefault="00201775">
      <w:r>
        <w:t xml:space="preserve">      REQDO(A)  : Instituto N</w:t>
      </w:r>
      <w:r w:rsidR="006C6B04">
        <w:t>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SAO JOAQUIM DA BARRA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0003065-08.2005.4.03.0000 PRECAT ORI:9300001645/SP REG:28.01.2005</w:t>
      </w:r>
    </w:p>
    <w:p w:rsidR="00201775" w:rsidRDefault="00201775">
      <w:r>
        <w:t xml:space="preserve">      REQTE     : NELCINA RODRIGUES</w:t>
      </w:r>
    </w:p>
    <w:p w:rsidR="00201775" w:rsidRDefault="00201775">
      <w:r>
        <w:t xml:space="preserve">      ADV       : SP057661  ADAO NOGUEIRA PAIM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SAO JOAQUIM DA BARRA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0003067-75.2005.4.03.0000 PRECAT ORI:9500001389/SP REG:28.01.2005</w:t>
      </w:r>
    </w:p>
    <w:p w:rsidR="00201775" w:rsidRDefault="00201775">
      <w:r>
        <w:t xml:space="preserve">      REQTE     : APARECIDA CORBACHO BERLOCHE</w:t>
      </w:r>
    </w:p>
    <w:p w:rsidR="00201775" w:rsidRDefault="00201775">
      <w:r>
        <w:t xml:space="preserve">      ADV       : SP080414  MAURICIO DE OLIVEIRA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ORLANDIA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0003068-60.2005.4.03.0000 PRECAT ORI:0200001197/SP REG:28.01.2005</w:t>
      </w:r>
    </w:p>
    <w:p w:rsidR="00201775" w:rsidRDefault="00201775">
      <w:r>
        <w:t xml:space="preserve">      REQTE     : JOAO DE LIRA</w:t>
      </w:r>
    </w:p>
    <w:p w:rsidR="00201775" w:rsidRDefault="00201775">
      <w:r>
        <w:t xml:space="preserve">      ADV       : SP018423  NILTON SOARES DE OLIVEIRA JUNIOR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VICENTE DE CARVALHO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0003069-45.2005.4.03.0000 PRECAT ORI:9700003231/SP REG:28.01.2005</w:t>
      </w:r>
    </w:p>
    <w:p w:rsidR="00201775" w:rsidRDefault="00201775">
      <w:r>
        <w:t xml:space="preserve">      REQTE     : ELISABETE APARECIDA SILVA</w:t>
      </w:r>
    </w:p>
    <w:p w:rsidR="00201775" w:rsidRDefault="00201775">
      <w:r>
        <w:t xml:space="preserve">      ADV       : SP057661  ADAO NOGUEIRA PAIM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SAO JOAQUIM DA BARRA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0003071-15.2005.4.03.0000 PRECAT ORI:9700000050/SP REG:28.01.2005</w:t>
      </w:r>
    </w:p>
    <w:p w:rsidR="00201775" w:rsidRDefault="00201775">
      <w:r>
        <w:t xml:space="preserve">      PARTE A   : MARIA VENANCIO RIBEIRO</w:t>
      </w:r>
    </w:p>
    <w:p w:rsidR="00201775" w:rsidRDefault="00201775">
      <w:r>
        <w:t xml:space="preserve">      REQTE     : MARIA VENANCIO RIBEIRO</w:t>
      </w:r>
    </w:p>
    <w:p w:rsidR="00201775" w:rsidRDefault="00201775">
      <w:r>
        <w:t xml:space="preserve">      ADV       : SP121363  RINALDO DELMONDES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SANTA FE DO SUL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0003072-97.2005.4.03.0000 PRECAT ORI:200361060111825/SP REG:28.01.2005</w:t>
      </w:r>
    </w:p>
    <w:p w:rsidR="00201775" w:rsidRDefault="00201775">
      <w:r>
        <w:t xml:space="preserve">      PARTE A   : ANDRESINHO AVELINO BALBO e outros(as)</w:t>
      </w:r>
    </w:p>
    <w:p w:rsidR="00201775" w:rsidRDefault="00201775">
      <w:r>
        <w:t xml:space="preserve">      REQTE     : WILSON ANDRE</w:t>
      </w:r>
    </w:p>
    <w:p w:rsidR="00201775" w:rsidRDefault="00201775">
      <w:r>
        <w:t xml:space="preserve">      ADV       : SP191385  ERALDO LACERDA JUNIOR</w:t>
      </w:r>
    </w:p>
    <w:p w:rsidR="00201775" w:rsidRDefault="00201775">
      <w:r>
        <w:lastRenderedPageBreak/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 J RIO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0003073-82.2005.4.03.0000 PRECAT ORI:200203990462300/SP REG:28.01.2005</w:t>
      </w:r>
    </w:p>
    <w:p w:rsidR="00201775" w:rsidRDefault="00201775">
      <w:r>
        <w:t xml:space="preserve">      PARTE A   : WALTER PALHARES e outros(as)</w:t>
      </w:r>
    </w:p>
    <w:p w:rsidR="00201775" w:rsidRDefault="00201775">
      <w:r>
        <w:t xml:space="preserve">      REQTE     : WALTER PALHARES e outros(as)</w:t>
      </w:r>
    </w:p>
    <w:p w:rsidR="00201775" w:rsidRDefault="00201775">
      <w:r>
        <w:t xml:space="preserve">      ADV </w:t>
      </w:r>
      <w:r w:rsidR="006C6B04">
        <w:t xml:space="preserve">      : SP041397  RAUL GONZALEZ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 J RIO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0003074-67.2005.4.03.0000 PRECAT ORI:200461060011963/SP REG:28.01.2005</w:t>
      </w:r>
    </w:p>
    <w:p w:rsidR="00201775" w:rsidRDefault="00201775">
      <w:r>
        <w:t xml:space="preserve">      PARTE A   : ANTONIO ROBERTO BERGAMIN</w:t>
      </w:r>
    </w:p>
    <w:p w:rsidR="00201775" w:rsidRDefault="00201775">
      <w:r>
        <w:t xml:space="preserve">      REQTE     : ANTONIO ROBERTO BERGAMIN</w:t>
      </w:r>
    </w:p>
    <w:p w:rsidR="00201775" w:rsidRDefault="00201775">
      <w:r>
        <w:t xml:space="preserve">      ADV       : SP016333  SERGIO LUIZ VENDRAMINI FLEURY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 J RIO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0003075-52.2005.4.03.0000 PRECAT ORI:199961160017011/SP REG:28.01.2005</w:t>
      </w:r>
    </w:p>
    <w:p w:rsidR="00201775" w:rsidRDefault="00201775">
      <w:r>
        <w:t xml:space="preserve">      REQTE     : JOANA BARBOZA DE LUNA</w:t>
      </w:r>
    </w:p>
    <w:p w:rsidR="00201775" w:rsidRDefault="00201775">
      <w:r>
        <w:t xml:space="preserve">      ADV       : SP060106  PAULO ROBERTO MAGRINELLI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ASSIS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0003077-22.2005.4.03.0000 PRECAT ORI:199961160017084/SP REG:28.01.2005</w:t>
      </w:r>
    </w:p>
    <w:p w:rsidR="00201775" w:rsidRDefault="00201775">
      <w:r>
        <w:t xml:space="preserve">      REQTE     : AUREA BARBOSA GRANDIZOLI</w:t>
      </w:r>
    </w:p>
    <w:p w:rsidR="00201775" w:rsidRDefault="00201775">
      <w:r>
        <w:t xml:space="preserve">      ADV       : SP060106  PAULO ROBERTO MAGRINELLI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ASSIS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0003078-07.2005.4.03.0000 PRECAT ORI:200261260019213/SP REG:28.01.2005</w:t>
      </w:r>
    </w:p>
    <w:p w:rsidR="00201775" w:rsidRDefault="00201775">
      <w:r>
        <w:t xml:space="preserve">      PARTE A   : VALENTIM CARNIETO</w:t>
      </w:r>
    </w:p>
    <w:p w:rsidR="00201775" w:rsidRDefault="00201775">
      <w:r>
        <w:t xml:space="preserve">      REQTE     : VALENTIM CARNIETO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0003079-89.2005.4.03.0000 PRECAT ORI:200161260019040/SP REG:28.01.2005</w:t>
      </w:r>
    </w:p>
    <w:p w:rsidR="00201775" w:rsidRDefault="00201775">
      <w:r>
        <w:t xml:space="preserve">      PARTE A   : LUCIA SALETI MUNERATO</w:t>
      </w:r>
    </w:p>
    <w:p w:rsidR="00201775" w:rsidRDefault="00201775">
      <w:r>
        <w:t xml:space="preserve">      REQTE     : LUCIA SALETI MUNERATO e outro(a)</w:t>
      </w:r>
    </w:p>
    <w:p w:rsidR="00201775" w:rsidRDefault="00201775">
      <w:r>
        <w:t xml:space="preserve">      ADV       : SP025143  JOSE FERNANDO ZACCARO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lastRenderedPageBreak/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0003080-74.2005.4.03.0000 PRECAT ORI:200161260015951/SP REG:28.01.2005</w:t>
      </w:r>
    </w:p>
    <w:p w:rsidR="00201775" w:rsidRDefault="00201775">
      <w:r>
        <w:t xml:space="preserve">      PARTE A   : GRACIA RODRIGUES AGUADO</w:t>
      </w:r>
    </w:p>
    <w:p w:rsidR="00201775" w:rsidRDefault="00201775">
      <w:r>
        <w:t xml:space="preserve">      REQTE     : GRACIA RODRIGUES AGUADO e outro(a)</w:t>
      </w:r>
    </w:p>
    <w:p w:rsidR="00201775" w:rsidRDefault="00201775">
      <w:r>
        <w:t xml:space="preserve">      ADV       : SP067806  ELI AGUADO PRADO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0003083-29.2005.4.03.0000 PRECAT O</w:t>
      </w:r>
      <w:r w:rsidR="006C6B04">
        <w:t>RI:9700000251/MS REG:28.01.2005</w:t>
      </w:r>
    </w:p>
    <w:p w:rsidR="00201775" w:rsidRDefault="00201775">
      <w:r>
        <w:t xml:space="preserve">      PARTE A   : OROZINA MARQUES AMARAL</w:t>
      </w:r>
    </w:p>
    <w:p w:rsidR="00201775" w:rsidRDefault="00201775">
      <w:r>
        <w:t xml:space="preserve">      REQTE     : OROZINA MARQUES AMARAL</w:t>
      </w:r>
    </w:p>
    <w:p w:rsidR="00201775" w:rsidRDefault="00201775">
      <w:r>
        <w:t xml:space="preserve">      ADV       : MS005676  AQUILES PAULUS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RIO BRILHANTE MS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0003086-81.2005.4.03.0000 PRECAT ORI:9900001587/MS REG:28.01.2005</w:t>
      </w:r>
    </w:p>
    <w:p w:rsidR="00201775" w:rsidRDefault="00201775">
      <w:r>
        <w:t xml:space="preserve">      REQTE     : ODONIDES MANOEL BORGES e outro(a)</w:t>
      </w:r>
    </w:p>
    <w:p w:rsidR="00201775" w:rsidRDefault="00201775">
      <w:r>
        <w:t xml:space="preserve">      ADV       : MS004202  MAURICIO DA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PARANAIBA MS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0003087-66.2005.4.03.0000 PRECAT ORI:9900001293/MS REG:28.01.2005</w:t>
      </w:r>
    </w:p>
    <w:p w:rsidR="00201775" w:rsidRDefault="00201775">
      <w:r>
        <w:t xml:space="preserve">      REQTE     : ANTONIO ALVES DE FREITAS</w:t>
      </w:r>
    </w:p>
    <w:p w:rsidR="00201775" w:rsidRDefault="00201775">
      <w:r>
        <w:t xml:space="preserve">      ADV       : MS004202  MAURICIO DA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PARANAIBA MS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0003090-21.2005.4.03.0000 PRECAT ORI:9700001594/SP REG:28.01.2005</w:t>
      </w:r>
    </w:p>
    <w:p w:rsidR="00201775" w:rsidRDefault="00201775">
      <w:r>
        <w:t xml:space="preserve">      REQTE     : HELENA PENA CORREA</w:t>
      </w:r>
    </w:p>
    <w:p w:rsidR="00201775" w:rsidRDefault="00201775">
      <w:r>
        <w:t xml:space="preserve">      ADV       : SP111937  JOAQUIM ROQUE NOGUEIRA PAIM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JUNDIAI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0003091-06.2005.4.03.0000 PRECAT ORI:200261140051130/SP REG:28.01.2005</w:t>
      </w:r>
    </w:p>
    <w:p w:rsidR="00201775" w:rsidRDefault="00201775">
      <w:r>
        <w:t xml:space="preserve">      REQTE     : JOAO DE SOUZA e outro(a)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SAO BERNARDO DO CAMPO &gt; 14ª SSJ&gt;</w:t>
      </w:r>
    </w:p>
    <w:p w:rsidR="00201775" w:rsidRDefault="00201775">
      <w:r>
        <w:t xml:space="preserve">                 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0003092-88.2005.4.03.0000 PRECAT ORI:200161140005050/SP REG:28.01.2005</w:t>
      </w:r>
    </w:p>
    <w:p w:rsidR="00201775" w:rsidRDefault="00201775">
      <w:r>
        <w:t xml:space="preserve">      REQTE     : WALDIR PACHIELLA e outro(a)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SAO BERNARDO DO CAMPO &gt; 14ª SSJ&gt;</w:t>
      </w:r>
    </w:p>
    <w:p w:rsidR="00201775" w:rsidRDefault="00201775">
      <w:r>
        <w:t xml:space="preserve">                 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0003093-73.2005.4.03.0000 PRECAT ORI:200261140022762/SP REG:28.01.2005</w:t>
      </w:r>
    </w:p>
    <w:p w:rsidR="00201775" w:rsidRDefault="00201775">
      <w:r>
        <w:t xml:space="preserve">      REQTE     : JOSE SEBASTIAO DE BONIS e outro(a)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SAO BERNARDO DO CAMPO &gt; 14ª SSJ&gt;</w:t>
      </w:r>
    </w:p>
    <w:p w:rsidR="00201775" w:rsidRDefault="00201775">
      <w:r>
        <w:t xml:space="preserve">                 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</w:t>
      </w:r>
      <w:r w:rsidR="006C6B04">
        <w:t>, 1842 - 5º andar - Quadrante 2</w:t>
      </w:r>
    </w:p>
    <w:p w:rsidR="00201775" w:rsidRDefault="00201775"/>
    <w:p w:rsidR="00201775" w:rsidRDefault="00201775">
      <w:r>
        <w:t xml:space="preserve">      PROC.  : 0003094-58.2005.4.03.0000 PRECAT ORI:9715000800/SP REG:28.01.2005</w:t>
      </w:r>
    </w:p>
    <w:p w:rsidR="00201775" w:rsidRDefault="00201775">
      <w:r>
        <w:t xml:space="preserve">      REQTE     : ANTONIO LUIS PERILLO e outro(a)</w:t>
      </w:r>
    </w:p>
    <w:p w:rsidR="00201775" w:rsidRDefault="00201775">
      <w:r>
        <w:t xml:space="preserve">      ADV       : SP100343  ROSA MARIA CASTILHO MARTINEZ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SAO BERNARDO DO CAMPO &gt; 14ª SSJ&gt;</w:t>
      </w:r>
    </w:p>
    <w:p w:rsidR="00201775" w:rsidRDefault="00201775">
      <w:r>
        <w:t xml:space="preserve">                 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0003095-43.2005.4.03.0000 PRECAT ORI:200361140016742/SP REG:28.01.2005</w:t>
      </w:r>
    </w:p>
    <w:p w:rsidR="00201775" w:rsidRDefault="00201775">
      <w:r>
        <w:t xml:space="preserve">      REQTE     : IRACY MOREIRA e outro(a)</w:t>
      </w:r>
    </w:p>
    <w:p w:rsidR="00201775" w:rsidRDefault="00201775">
      <w:r>
        <w:t xml:space="preserve">      ADV       : SP085759  FERNANDO STRACIERI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SAO BERNARDO DO CAMPO &gt; 14ª SSJ&gt;</w:t>
      </w:r>
    </w:p>
    <w:p w:rsidR="00201775" w:rsidRDefault="00201775">
      <w:r>
        <w:t xml:space="preserve">                 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0003098-95.2005.4.03.0000 PRECAT ORI:9800000813/SP REG:28.01.2005</w:t>
      </w:r>
    </w:p>
    <w:p w:rsidR="00201775" w:rsidRDefault="00201775">
      <w:r>
        <w:t xml:space="preserve">      REQTE     : IGNACIL ANTUNES ESTEVES</w:t>
      </w:r>
    </w:p>
    <w:p w:rsidR="00201775" w:rsidRDefault="00201775">
      <w:r>
        <w:t xml:space="preserve">      ADV       : SP056708  FRANCISCO ANTONIO ZEM PERALTA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DOIS CORREGOS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0003099-80.2005.4.03.0000 PRECAT ORI:9800000813/SP REG:28.01.2005</w:t>
      </w:r>
    </w:p>
    <w:p w:rsidR="00201775" w:rsidRDefault="00201775">
      <w:r>
        <w:t xml:space="preserve">      REQTE     : LUIZ FRANCISCO FAULIN</w:t>
      </w:r>
    </w:p>
    <w:p w:rsidR="00201775" w:rsidRDefault="00201775">
      <w:r>
        <w:t xml:space="preserve">      ADV       : SP056708  FRANCISCO ANTONIO ZEM PERALTA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DOIS CORREGOS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0003100-65.2005.4.03.0000 PRECAT ORI:9900000852/SP REG:28.01.2005</w:t>
      </w:r>
    </w:p>
    <w:p w:rsidR="00201775" w:rsidRDefault="00201775">
      <w:r>
        <w:lastRenderedPageBreak/>
        <w:t xml:space="preserve">      REQTE     : ATALITA JANUARIO DA SILVA</w:t>
      </w:r>
    </w:p>
    <w:p w:rsidR="00201775" w:rsidRDefault="00201775">
      <w:r>
        <w:t xml:space="preserve">      ADV       : SP086864  FRANCISCO INACIO PIMENTA LARAIA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OLIMPIA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0003106-72.2005.4.03.0000 PRECAT ORI:199903990230824/SP REG:28.01.2005</w:t>
      </w:r>
    </w:p>
    <w:p w:rsidR="00201775" w:rsidRDefault="00201775">
      <w:r>
        <w:t xml:space="preserve">      PARTE A   : NEREIDE GARCIA BENA</w:t>
      </w:r>
    </w:p>
    <w:p w:rsidR="00201775" w:rsidRDefault="00201775">
      <w:r>
        <w:t xml:space="preserve">      REQTE     : NEREIDE GARCIA BENA</w:t>
      </w:r>
    </w:p>
    <w:p w:rsidR="00201775" w:rsidRDefault="00201775">
      <w:r>
        <w:t xml:space="preserve">      ADV       : SP098647  CELIA ZAFALOM DE FREITAS RODRIGUES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0003107-57.2005.4.03.0000 PRECAT ORI:199903990297580/SP REG:28.01.2005</w:t>
      </w:r>
    </w:p>
    <w:p w:rsidR="00201775" w:rsidRDefault="00201775">
      <w:r>
        <w:t xml:space="preserve">      PARTE A   : ANTONIA DOMINGUES SIMOES</w:t>
      </w:r>
    </w:p>
    <w:p w:rsidR="00201775" w:rsidRDefault="00201775">
      <w:r>
        <w:t xml:space="preserve">      REQTE     : ANTONIA DOMINGUES SIMOES</w:t>
      </w:r>
    </w:p>
    <w:p w:rsidR="00201775" w:rsidRDefault="00201775">
      <w:r>
        <w:t xml:space="preserve">      ADV       : SP098647  CELIA ZAFALOM DE FREITAS RODRIGUES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</w:t>
      </w:r>
      <w:r w:rsidR="00117CC9">
        <w:t xml:space="preserve">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0003108-42.2005.4.03.0000 PRECAT ORI:199903990600688/SP REG:28.01.2005</w:t>
      </w:r>
    </w:p>
    <w:p w:rsidR="00201775" w:rsidRDefault="00201775">
      <w:r>
        <w:t xml:space="preserve">      PARTE A   : NELSON ALVES DO PRADO</w:t>
      </w:r>
    </w:p>
    <w:p w:rsidR="00201775" w:rsidRDefault="00201775">
      <w:r>
        <w:t xml:space="preserve">      REQTE     : NELSON ALVES DO PRADO</w:t>
      </w:r>
    </w:p>
    <w:p w:rsidR="00201775" w:rsidRDefault="00201775">
      <w:r>
        <w:t xml:space="preserve">      ADV       : SP090880  JOAO APARECIDO PAPASSIDERO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0003110-12.2005.4.03.0000 PRECAT ORI:199903990230782/SP REG:28.01.2005</w:t>
      </w:r>
    </w:p>
    <w:p w:rsidR="00201775" w:rsidRDefault="00201775">
      <w:r>
        <w:t xml:space="preserve">      PARTE A   : CLELIA ANGELINA ALVES MANSUELLI</w:t>
      </w:r>
    </w:p>
    <w:p w:rsidR="00201775" w:rsidRDefault="00201775">
      <w:r>
        <w:t xml:space="preserve">      REQTE     : CLELIA ANGELINA ALVES MANSUELLI</w:t>
      </w:r>
    </w:p>
    <w:p w:rsidR="00201775" w:rsidRDefault="00201775">
      <w:r>
        <w:t xml:space="preserve">      ADV       : SP143700  ARI DALTON MARTINS MOREIRA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0003111-94.2005.4.03.0000 PRECAT ORI:199903990277877/SP REG:28.01.2005</w:t>
      </w:r>
    </w:p>
    <w:p w:rsidR="00201775" w:rsidRDefault="00201775">
      <w:r>
        <w:t xml:space="preserve">      PARTE A   : ANALIA CARDOSO DA SILVA</w:t>
      </w:r>
    </w:p>
    <w:p w:rsidR="00201775" w:rsidRDefault="00201775">
      <w:r>
        <w:t xml:space="preserve">      REQTE     : ANALIA CARDOSO DA SILVA</w:t>
      </w:r>
    </w:p>
    <w:p w:rsidR="00201775" w:rsidRDefault="00201775">
      <w:r>
        <w:t xml:space="preserve">      ADV       : SP143700  ARI DALTON MARTINS MOREIRA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0003112-79.2005.4.03.0000 PRECAT ORI:200361240016399/SP REG:28.01.2005</w:t>
      </w:r>
    </w:p>
    <w:p w:rsidR="00201775" w:rsidRDefault="00201775">
      <w:r>
        <w:t xml:space="preserve">      PARTE A   : FERNANDO RODRIGUES LIMA</w:t>
      </w:r>
    </w:p>
    <w:p w:rsidR="00201775" w:rsidRDefault="00201775">
      <w:r>
        <w:lastRenderedPageBreak/>
        <w:t xml:space="preserve">      REQTE     : FERNANDO RODRIGUES LIMA</w:t>
      </w:r>
    </w:p>
    <w:p w:rsidR="00201775" w:rsidRDefault="00201775">
      <w:r>
        <w:t xml:space="preserve">      ADV       : SP066301  PEDRO ORTIZ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0003113-64.2005.4.03.0000 PRECAT ORI:199903990277774/SP REG:28.01.2005</w:t>
      </w:r>
    </w:p>
    <w:p w:rsidR="00201775" w:rsidRDefault="00201775">
      <w:r>
        <w:t xml:space="preserve">      PARTE A   : ODETE GUIOMAR DA CUNHA FERREIRA</w:t>
      </w:r>
    </w:p>
    <w:p w:rsidR="00201775" w:rsidRDefault="00201775">
      <w:r>
        <w:t xml:space="preserve">      REQTE     : ODETE GUIOMAR DA CUNHA FERREIRA</w:t>
      </w:r>
    </w:p>
    <w:p w:rsidR="00201775" w:rsidRDefault="00201775">
      <w:r>
        <w:t xml:space="preserve">      ADV       : SP143700  ARI DALTON MARTINS MOREIRA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0003114-49.2005.4.03.0000 PRECAT ORI:199903990667795/SP REG:28.01.2005</w:t>
      </w:r>
    </w:p>
    <w:p w:rsidR="00201775" w:rsidRDefault="00201775">
      <w:r>
        <w:t xml:space="preserve">      PARTE A   : JANDIRA DOMINGOS DOS SANTOS SOUZA</w:t>
      </w:r>
    </w:p>
    <w:p w:rsidR="00201775" w:rsidRDefault="00201775">
      <w:r>
        <w:t xml:space="preserve">      REQTE     : JANDIRA DOMINGOS DOS SANTOS SOUZA</w:t>
      </w:r>
    </w:p>
    <w:p w:rsidR="00201775" w:rsidRDefault="00201775">
      <w:r>
        <w:t xml:space="preserve">      ADV       : SP084727  RUBENS PELARIM GARCIA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0003115-34.2005.4.03.0000 PRECAT ORI:200161240015362/SP REG:28.01.2005</w:t>
      </w:r>
    </w:p>
    <w:p w:rsidR="00201775" w:rsidRDefault="00201775">
      <w:r>
        <w:t xml:space="preserve">      PARTE A   : CELINA ALVES DA SILVA</w:t>
      </w:r>
    </w:p>
    <w:p w:rsidR="00201775" w:rsidRDefault="00117CC9">
      <w:r>
        <w:t xml:space="preserve">  </w:t>
      </w:r>
      <w:r w:rsidR="00201775">
        <w:t xml:space="preserve">    REQTE     : CELINA ALVES DA SILVA</w:t>
      </w:r>
    </w:p>
    <w:p w:rsidR="00201775" w:rsidRDefault="00201775">
      <w:r>
        <w:t xml:space="preserve">      ADV       : SP099471  FERNANDO NETO CASTELO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0003116-19.2005.4.03.0000 PRECAT ORI:200261240013886/SP REG:28.01.2005</w:t>
      </w:r>
    </w:p>
    <w:p w:rsidR="00201775" w:rsidRDefault="00201775">
      <w:r>
        <w:t xml:space="preserve">      PARTE A   : SEBASTIAO ANANIAS TORRES</w:t>
      </w:r>
    </w:p>
    <w:p w:rsidR="00201775" w:rsidRDefault="00201775">
      <w:r>
        <w:t xml:space="preserve">      REQTE     : SEBASTIAO ANANIAS TORRES</w:t>
      </w:r>
    </w:p>
    <w:p w:rsidR="00201775" w:rsidRDefault="00201775">
      <w:r>
        <w:t xml:space="preserve">      ADV       : SP015811  EDISON DE ANTONIO ALCINDO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0003117-04.2005.4.03.0000 PRECAT ORI:199903990333285/SP REG:28.01.2005</w:t>
      </w:r>
    </w:p>
    <w:p w:rsidR="00201775" w:rsidRDefault="00201775">
      <w:r>
        <w:t xml:space="preserve">      PARTE A   : MARLENE TEIXEIRA NOVAIS DA COSTA</w:t>
      </w:r>
    </w:p>
    <w:p w:rsidR="00201775" w:rsidRDefault="00201775">
      <w:r>
        <w:t xml:space="preserve">      REQTE     : MARLENE TEIXEIRA NOVAIS DA COSTA</w:t>
      </w:r>
    </w:p>
    <w:p w:rsidR="00201775" w:rsidRDefault="00201775">
      <w:r>
        <w:t xml:space="preserve">      ADV       : SP084727  RUBENS PELARIM GARCIA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0003118-86.2005.4.03.0000 PRECAT ORI:200361240001645/SP REG:28.01.2005</w:t>
      </w:r>
    </w:p>
    <w:p w:rsidR="00201775" w:rsidRDefault="00201775">
      <w:r>
        <w:t xml:space="preserve">      PARTE A   : ALEXANDRINA GALDINO CUSTODIO LOPES</w:t>
      </w:r>
    </w:p>
    <w:p w:rsidR="00201775" w:rsidRDefault="00201775">
      <w:r>
        <w:lastRenderedPageBreak/>
        <w:t xml:space="preserve">      REQTE     : ALEXANDRINA GALDINO CUSTODIO LOPES</w:t>
      </w:r>
    </w:p>
    <w:p w:rsidR="00201775" w:rsidRDefault="00201775">
      <w:r>
        <w:t xml:space="preserve">      ADV       : SP084727  RUBENS PELARIM GARCIA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0003120-56.2005.4.03.0000 PRECAT ORI:200361240007581/SP REG:28.01.2005</w:t>
      </w:r>
    </w:p>
    <w:p w:rsidR="00201775" w:rsidRDefault="00201775">
      <w:r>
        <w:t xml:space="preserve">      PARTE A   : ELENA ALVES PEREIRA</w:t>
      </w:r>
    </w:p>
    <w:p w:rsidR="00201775" w:rsidRDefault="00201775">
      <w:r>
        <w:t xml:space="preserve">      REQTE     : ELENA ALVES PEREIRA</w:t>
      </w:r>
    </w:p>
    <w:p w:rsidR="00201775" w:rsidRDefault="00201775">
      <w:r>
        <w:t xml:space="preserve">      ADV       : SP137043  ANA REGINA ROSSI MARTINS MOREIRA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0003121-41.2005.4.03.0000 PRECAT ORI:200361240012837/SP REG:28.01.2005</w:t>
      </w:r>
    </w:p>
    <w:p w:rsidR="00201775" w:rsidRDefault="00201775">
      <w:r>
        <w:t xml:space="preserve">      PARTE A   : JOANA MARQUES SOARES PEREIRA</w:t>
      </w:r>
    </w:p>
    <w:p w:rsidR="00201775" w:rsidRDefault="00201775">
      <w:r>
        <w:t xml:space="preserve">      REQTE     : JOANA MARQUES SOARES PEREIRA</w:t>
      </w:r>
    </w:p>
    <w:p w:rsidR="00201775" w:rsidRDefault="00201775">
      <w:r>
        <w:t xml:space="preserve">      ADV       : SP137043  ANA REGINA ROSSI MARTINS MOREIRA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0003122-26.2005.4.03.0000 PRECAT ORI:200161240025240/SP REG:28.01.2005</w:t>
      </w:r>
    </w:p>
    <w:p w:rsidR="00201775" w:rsidRDefault="00201775">
      <w:r>
        <w:t xml:space="preserve">      PARTE A   : DAMIAO JOSE DA SILVA</w:t>
      </w:r>
    </w:p>
    <w:p w:rsidR="00201775" w:rsidRDefault="00201775">
      <w:r>
        <w:t xml:space="preserve">      REQTE     : DAMIAO JOSE DA SILVA</w:t>
      </w:r>
    </w:p>
    <w:p w:rsidR="00201775" w:rsidRDefault="00201775">
      <w:r>
        <w:t xml:space="preserve">      ADV       : SP084727  RUBENS PELARIM GARCIA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</w:t>
      </w:r>
      <w:r w:rsidR="00117CC9">
        <w:t xml:space="preserve">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0003123-11.2005.4.03.0000 PRECAT ORI:199903990336080/SP REG:28.01.2005</w:t>
      </w:r>
    </w:p>
    <w:p w:rsidR="00201775" w:rsidRDefault="00201775">
      <w:r>
        <w:t xml:space="preserve">      PARTE A   : CELSO ERNESTO PIRES</w:t>
      </w:r>
    </w:p>
    <w:p w:rsidR="00201775" w:rsidRDefault="00201775">
      <w:r>
        <w:t xml:space="preserve">      REQTE     : CELSO ERNESTO PIRES</w:t>
      </w:r>
    </w:p>
    <w:p w:rsidR="00201775" w:rsidRDefault="00201775">
      <w:r>
        <w:t xml:space="preserve">      ADV       : SP109073  NELSON CHAPIQUI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0003125-78.2005.4.03.0000 PRECAT ORI:200361240008019/SP REG:28.01.2005</w:t>
      </w:r>
    </w:p>
    <w:p w:rsidR="00201775" w:rsidRDefault="00201775">
      <w:r>
        <w:t xml:space="preserve">      PARTE A   : IDA FURLAN DEMARQUI</w:t>
      </w:r>
    </w:p>
    <w:p w:rsidR="00201775" w:rsidRDefault="00201775">
      <w:r>
        <w:t xml:space="preserve">      REQTE     : IDA FURLAN DEMARQUI</w:t>
      </w:r>
    </w:p>
    <w:p w:rsidR="00201775" w:rsidRDefault="00201775">
      <w:r>
        <w:t xml:space="preserve">      ADV       : SP066822  RUBENS DIAS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0003126-63.2005.4.03.0000 PRECAT ORI:199903990907836/SP REG:28.01.2005</w:t>
      </w:r>
    </w:p>
    <w:p w:rsidR="00201775" w:rsidRDefault="00201775">
      <w:r>
        <w:t xml:space="preserve">      PARTE A   : EROTILDES DE SOUZA ALMEIDA</w:t>
      </w:r>
    </w:p>
    <w:p w:rsidR="00201775" w:rsidRDefault="00201775">
      <w:r>
        <w:lastRenderedPageBreak/>
        <w:t xml:space="preserve">      REQTE     : EROTILDES DE SOUZA ALMEIDA</w:t>
      </w:r>
    </w:p>
    <w:p w:rsidR="00201775" w:rsidRDefault="00201775">
      <w:r>
        <w:t xml:space="preserve">      ADV       : SP094702  JOSE LUIZ PENARIOL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0003127-48.2005.4.03.0000 PRECAT ORI:199903990291096/SP REG:28.01.2005</w:t>
      </w:r>
    </w:p>
    <w:p w:rsidR="00201775" w:rsidRDefault="00201775">
      <w:r>
        <w:t xml:space="preserve">      PARTE A   : SALVADORA MORENO TERRA ALVES</w:t>
      </w:r>
    </w:p>
    <w:p w:rsidR="00201775" w:rsidRDefault="00201775">
      <w:r>
        <w:t xml:space="preserve">      REQTE     : SALVADORA MORENO TERRA ALVES</w:t>
      </w:r>
    </w:p>
    <w:p w:rsidR="00201775" w:rsidRDefault="00201775">
      <w:r>
        <w:t xml:space="preserve">      ADV       : SP094702  JOSE LUIZ PENARIOL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0003128-33.2005.4.03.0000 PRECAT ORI:200061020052717/SP REG:28.01.2005</w:t>
      </w:r>
    </w:p>
    <w:p w:rsidR="00201775" w:rsidRDefault="00201775">
      <w:r>
        <w:t xml:space="preserve">      PARTE A   : ALCIDES RODRIGUES FILHO</w:t>
      </w:r>
    </w:p>
    <w:p w:rsidR="00201775" w:rsidRDefault="00201775">
      <w:r>
        <w:t xml:space="preserve">      REQTE     : ALCIDES RODRIGUES FILHO</w:t>
      </w:r>
    </w:p>
    <w:p w:rsidR="00201775" w:rsidRDefault="00201775">
      <w:r>
        <w:t xml:space="preserve">      ADV       : SP133232  VLADIMIR LAGE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6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0003129-18.2005.4.03.0000 PRECAT ORI:200361170001790/SP REG:28.01.2005</w:t>
      </w:r>
    </w:p>
    <w:p w:rsidR="00201775" w:rsidRDefault="00201775">
      <w:r>
        <w:t xml:space="preserve">      REQTE     : WALDOMIRA SANTA GAIATO MANCINI e outro(a)</w:t>
      </w:r>
    </w:p>
    <w:p w:rsidR="00201775" w:rsidRDefault="00201775">
      <w:r>
        <w:t xml:space="preserve">      ADV       : SP027539  DEANGE ZANZINI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JAHU &gt; 17ªSSJ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0003130-03.2005.4.03.0000 PRECAT ORI:199903990441732/SP REG:28.01.2005</w:t>
      </w:r>
    </w:p>
    <w:p w:rsidR="00201775" w:rsidRDefault="00201775">
      <w:r>
        <w:t xml:space="preserve">      PARTE A   : DORIVAL CARDOSO DE JESUS</w:t>
      </w:r>
    </w:p>
    <w:p w:rsidR="00201775" w:rsidRDefault="00201775">
      <w:r>
        <w:t xml:space="preserve">      REQTE</w:t>
      </w:r>
      <w:r w:rsidR="00117CC9">
        <w:t xml:space="preserve">     : DORIVAL CARDOSO DE JESUS</w:t>
      </w:r>
    </w:p>
    <w:p w:rsidR="00201775" w:rsidRDefault="00201775">
      <w:r>
        <w:t xml:space="preserve">      ADV       : SP084727  RUBENS PELARIM GARCIA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0003131-85.2005.4.03.0000 PRECAT ORI:200361240007660/SP REG:28.01.2005</w:t>
      </w:r>
    </w:p>
    <w:p w:rsidR="00201775" w:rsidRDefault="00201775">
      <w:r>
        <w:t xml:space="preserve">      PARTE A   : ANTONIO LUIZ DA CRUZ</w:t>
      </w:r>
    </w:p>
    <w:p w:rsidR="00201775" w:rsidRDefault="00201775">
      <w:r>
        <w:t xml:space="preserve">      REQTE     : ANTONIO LUIZ DA CRUZ</w:t>
      </w:r>
    </w:p>
    <w:p w:rsidR="00201775" w:rsidRDefault="00201775">
      <w:r>
        <w:t xml:space="preserve">      ADV       : SP143700  ARI DALTON MARTINS MOREIRA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0003132-70.2005.4.03.0000 PRECAT ORI:200361240014755/SP REG:28.01.2005</w:t>
      </w:r>
    </w:p>
    <w:p w:rsidR="00201775" w:rsidRDefault="00201775">
      <w:r>
        <w:t xml:space="preserve">      PARTE A   : LEONIDIO JOSE DOS SANTOS</w:t>
      </w:r>
    </w:p>
    <w:p w:rsidR="00201775" w:rsidRDefault="00201775">
      <w:r>
        <w:t xml:space="preserve">      REQTE     : LEONIDIO JOSE DOS SANTOS</w:t>
      </w:r>
    </w:p>
    <w:p w:rsidR="00201775" w:rsidRDefault="00201775">
      <w:r>
        <w:lastRenderedPageBreak/>
        <w:t xml:space="preserve">      ADV       : SP143700  ARI DALTON MARTINS MOREIRA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0003133-55.2005.4.03.0000 PRECAT ORI:200003990396020/SP REG:28.01.2005</w:t>
      </w:r>
    </w:p>
    <w:p w:rsidR="00201775" w:rsidRDefault="00201775">
      <w:r>
        <w:t xml:space="preserve">      PARTE A   : PETRONILO FERREIRA DOS SANTOS</w:t>
      </w:r>
    </w:p>
    <w:p w:rsidR="00201775" w:rsidRDefault="00201775">
      <w:r>
        <w:t xml:space="preserve">      REQTE     : PETRONILO FERREIRA DOS SANTOS</w:t>
      </w:r>
    </w:p>
    <w:p w:rsidR="00201775" w:rsidRDefault="00201775">
      <w:r>
        <w:t xml:space="preserve">      ADV       : SP094702  JOSE LUIZ PENARIOL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0003134-40.2005.4.03.0000 PRECAT ORI:200103990494654/SP REG:28.01.2005</w:t>
      </w:r>
    </w:p>
    <w:p w:rsidR="00201775" w:rsidRDefault="00201775">
      <w:r>
        <w:t xml:space="preserve">      REQTE     : ARIOVALDO GOMES LIBANO</w:t>
      </w:r>
    </w:p>
    <w:p w:rsidR="00201775" w:rsidRDefault="00201775">
      <w:r>
        <w:t xml:space="preserve">      ADV       : SP039440  WALDIR FRANCISCO BACCILI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OURINHOS - 25ª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0003135-25.2005.4.03.0000 PRECAT ORI:199903990450939/SP REG:28.01.2005</w:t>
      </w:r>
    </w:p>
    <w:p w:rsidR="00201775" w:rsidRDefault="00201775">
      <w:r>
        <w:t xml:space="preserve">      REQTE     : JOSE CARLOS SABINO</w:t>
      </w:r>
    </w:p>
    <w:p w:rsidR="00201775" w:rsidRDefault="00201775">
      <w:r>
        <w:t xml:space="preserve">      ADV       : SP039440  WALDIR FRANCISCO BACCILI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OURINHOS - 25ª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0003136-10.2005.4.03.0000 PRECAT ORI:199903990600342/SP REG:28.01.2005</w:t>
      </w:r>
    </w:p>
    <w:p w:rsidR="00201775" w:rsidRDefault="00201775">
      <w:r>
        <w:t xml:space="preserve">      REQTE     : ANTONIO BIANCHI e outro(a)</w:t>
      </w:r>
    </w:p>
    <w:p w:rsidR="00201775" w:rsidRDefault="00201775">
      <w:r>
        <w:t xml:space="preserve">      ADV       : SP027539  DEANGE ZANZINI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JAHU &gt; 17ªSSJ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0003137-92.2005.4.03.0000 PRECAT O</w:t>
      </w:r>
      <w:r w:rsidR="00117CC9">
        <w:t>RI:0000000525/SP REG:28.01.2005</w:t>
      </w:r>
    </w:p>
    <w:p w:rsidR="00201775" w:rsidRDefault="00201775">
      <w:r>
        <w:t xml:space="preserve">      REQTE     : BENEDITO JOSE GROSCOF</w:t>
      </w:r>
    </w:p>
    <w:p w:rsidR="00201775" w:rsidRDefault="00201775">
      <w:r>
        <w:t xml:space="preserve">      ADV       : SP172851  ANDRE RICARDO DE OLIVEIRA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AVARE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0003138-77.2005.4.03.0000 PRECAT ORI:200261260101562/SP REG:28.01.2005</w:t>
      </w:r>
    </w:p>
    <w:p w:rsidR="00201775" w:rsidRDefault="00201775">
      <w:r>
        <w:t xml:space="preserve">      REQTE     : JACI BALDO MARQUES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lastRenderedPageBreak/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0003139-62.2005.4.03.0000 PRECAT ORI:200161260003377/SP REG:28.01.2005</w:t>
      </w:r>
    </w:p>
    <w:p w:rsidR="00201775" w:rsidRDefault="00201775">
      <w:r>
        <w:t xml:space="preserve">      REQTE     : JOSE RANGEL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0003140-47.2005.4.03.0000 PRECAT ORI:200261260132340/SP REG:28.01.2005</w:t>
      </w:r>
    </w:p>
    <w:p w:rsidR="00201775" w:rsidRDefault="00201775">
      <w:r>
        <w:t xml:space="preserve">      REQTE     : RICARDO CLEMENTE SCAGLIA e outro(a)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0003141-32.2005.4.03.0000 PRECAT ORI:200361260008566/SP REG:28.01.2005</w:t>
      </w:r>
    </w:p>
    <w:p w:rsidR="00201775" w:rsidRDefault="00201775">
      <w:r>
        <w:t xml:space="preserve">      REQTE     : MILTON GOMES CORREA e outro(a)</w:t>
      </w:r>
    </w:p>
    <w:p w:rsidR="00201775" w:rsidRDefault="00201775">
      <w:r>
        <w:t xml:space="preserve">      ADV       : SP058350  ROMEU TERTULIANO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0003142-17.2005.4.03.0000 PRECAT ORI:200261260134622/SP REG:28.01.2005</w:t>
      </w:r>
    </w:p>
    <w:p w:rsidR="00201775" w:rsidRDefault="00201775">
      <w:r>
        <w:t xml:space="preserve">      REQTE     : TEREZA PATUCCI e outro(a)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0003143-02.2005.4.03.0000 PRECAT ORI:200361260025011/SP REG:28.01.2005</w:t>
      </w:r>
    </w:p>
    <w:p w:rsidR="00201775" w:rsidRDefault="00201775">
      <w:r>
        <w:t xml:space="preserve">      REQTE     : ANTONIO DAMIAO DE SANTANA e outro(a)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0003197-65.2005.4.03.0000 PRECAT ORI:9600000303/SP REG:28.01.2005</w:t>
      </w:r>
    </w:p>
    <w:p w:rsidR="00201775" w:rsidRDefault="00201775">
      <w:r>
        <w:t xml:space="preserve">      REQTE     : FATIMA DONIZETI DOS SANTOS</w:t>
      </w:r>
    </w:p>
    <w:p w:rsidR="00201775" w:rsidRDefault="00201775">
      <w:r>
        <w:t xml:space="preserve">      ADV       : SP090916  HILA</w:t>
      </w:r>
      <w:r w:rsidR="00117CC9">
        <w:t>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SANTA ROSA DE VITERBO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0003198-50.2005.4.03.0000 PRECAT ORI:0300001686/SP REG:28.01.2005</w:t>
      </w:r>
    </w:p>
    <w:p w:rsidR="00201775" w:rsidRDefault="00201775">
      <w:r>
        <w:t xml:space="preserve">      REQTE     : JOSE EZIO ZUCHI</w:t>
      </w:r>
    </w:p>
    <w:p w:rsidR="00201775" w:rsidRDefault="00201775">
      <w:r>
        <w:t xml:space="preserve">      ADV       : SP107462  IVO HISSNAUER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lastRenderedPageBreak/>
        <w:t xml:space="preserve">      ADV       : SP000030  HERMES ARRAIS ALENCAR</w:t>
      </w:r>
    </w:p>
    <w:p w:rsidR="00201775" w:rsidRDefault="00201775">
      <w:r>
        <w:t xml:space="preserve">      DEPREC    : JUIZO DE DIREITO DA 2 VARA DE PORTO FERREIRA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0003219-26.2005.4.03.0000 PRECAT ORI:9500000193/SP REG:28.01.2005</w:t>
      </w:r>
    </w:p>
    <w:p w:rsidR="00201775" w:rsidRDefault="00201775">
      <w:r>
        <w:t xml:space="preserve">      REQTE     : OSCAR MILLER</w:t>
      </w:r>
    </w:p>
    <w:p w:rsidR="00201775" w:rsidRDefault="00201775">
      <w:r>
        <w:t xml:space="preserve">      ADV       : SP082409  ELIANA GONCALVES DE AMORIN SARAIVA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AMERICANA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0003220-11.2005.4.03.0000 PRECAT ORI:9300000769/SP REG:28.01.2005</w:t>
      </w:r>
    </w:p>
    <w:p w:rsidR="00201775" w:rsidRDefault="00201775">
      <w:r>
        <w:t xml:space="preserve">      PARTE A   : CATARINA BALBINA FERREIRA MACHADO</w:t>
      </w:r>
    </w:p>
    <w:p w:rsidR="00201775" w:rsidRDefault="00201775">
      <w:r>
        <w:t xml:space="preserve">      REQTE     : CATARINA BALBINA FERREIRA MACHADO</w:t>
      </w:r>
    </w:p>
    <w:p w:rsidR="00201775" w:rsidRDefault="00201775">
      <w:r>
        <w:t xml:space="preserve">      ADV       : SP072445  JOSE AUGUSTO DE ALMEIDA JUNQUEIRA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GUARA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0003221-93.2005.4.03.0000 PRECAT ORI:9700000121/SP REG:28.01.2005</w:t>
      </w:r>
    </w:p>
    <w:p w:rsidR="00201775" w:rsidRDefault="00201775">
      <w:r>
        <w:t xml:space="preserve">      REQTE     : BENEDICTO CAUN</w:t>
      </w:r>
    </w:p>
    <w:p w:rsidR="00201775" w:rsidRDefault="00201775">
      <w:r>
        <w:t xml:space="preserve">      ADV       : SP118653  JOANILSON BARBOSA DOS SANTOS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SERTAOZINHO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0003222-78.2005.4.03.0000 PRECAT ORI:9900000378/SP REG:28.01.2005</w:t>
      </w:r>
    </w:p>
    <w:p w:rsidR="00201775" w:rsidRDefault="00201775">
      <w:r>
        <w:t xml:space="preserve">      REQTE     : LEONILDO ROSAO</w:t>
      </w:r>
    </w:p>
    <w:p w:rsidR="00201775" w:rsidRDefault="00201775">
      <w:r>
        <w:t xml:space="preserve">      ADV       : SP110707  JOSE FRANCISCO PERRONE COSTA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OSVALDO CRUZ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0003223-63.2005.4.03.0000 PRECAT ORI:0200000837/SP REG:28.01.2005</w:t>
      </w:r>
    </w:p>
    <w:p w:rsidR="00201775" w:rsidRDefault="00201775">
      <w:r>
        <w:t xml:space="preserve">      REQTE     : JOSE LUIZ BERBELINI</w:t>
      </w:r>
    </w:p>
    <w:p w:rsidR="00201775" w:rsidRDefault="00201775">
      <w:r>
        <w:t xml:space="preserve">      ADV       : SP053238  MARCIO ANTONIO VERNASCHI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SANTA CRUZ DAS PALMEIRAS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0003224-48.2005.4.03.0000 PRECAT ORI:0200000748/SP REG:28.01.2005</w:t>
      </w:r>
    </w:p>
    <w:p w:rsidR="00201775" w:rsidRDefault="00201775">
      <w:r>
        <w:t xml:space="preserve">      REQTE     : GERALDO DO NASCIMENTO</w:t>
      </w:r>
    </w:p>
    <w:p w:rsidR="00201775" w:rsidRDefault="00201775">
      <w:r>
        <w:t xml:space="preserve">      ADVG      : NILTON SOARES DE OLIVEIRA JR</w:t>
      </w:r>
    </w:p>
    <w:p w:rsidR="00201775" w:rsidRDefault="00201775">
      <w:r>
        <w:t xml:space="preserve">      REQDO(A)  : Instituto N</w:t>
      </w:r>
      <w:r w:rsidR="00117CC9">
        <w:t>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VICENTE DE CARVALHO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lastRenderedPageBreak/>
        <w:t xml:space="preserve">      PROC.  : 0003225-33.2005.4.03.0000 PRECAT ORI:9900001330/SP REG:28.01.2005</w:t>
      </w:r>
    </w:p>
    <w:p w:rsidR="00201775" w:rsidRDefault="00201775">
      <w:r>
        <w:t xml:space="preserve">      REQTE     : JOSE FLORINDO DOS SANTOS</w:t>
      </w:r>
    </w:p>
    <w:p w:rsidR="00201775" w:rsidRDefault="00201775">
      <w:r>
        <w:t xml:space="preserve">      ADV       : SP034359  ABDILATIF MAHAMED TUFAILE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TANABI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0003226-18.2005.4.03.0000 PRECAT ORI:9100001595/SP REG:28.01.2005</w:t>
      </w:r>
    </w:p>
    <w:p w:rsidR="00201775" w:rsidRDefault="00201775">
      <w:r>
        <w:t xml:space="preserve">      REQTE     : DULCE VIANA e outro(a)</w:t>
      </w:r>
    </w:p>
    <w:p w:rsidR="00201775" w:rsidRDefault="00201775">
      <w:r>
        <w:t xml:space="preserve">      ADV       : SP014196  LAERCIO VIEIRA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IGARAPAVA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0003227-03.2005.4.03.0000 PRECAT ORI:9800001332/SP REG:28.01.2005</w:t>
      </w:r>
    </w:p>
    <w:p w:rsidR="00201775" w:rsidRDefault="00201775">
      <w:r>
        <w:t xml:space="preserve">      REQTE     : ADAO VIEIRA e outro(a)</w:t>
      </w:r>
    </w:p>
    <w:p w:rsidR="00201775" w:rsidRDefault="00201775">
      <w:r>
        <w:t xml:space="preserve">      ADV       : SP110707  JOSE FRANCISCO PERRONE COSTA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ADAMANTINA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0003229-70.2005.4.03.0000 PRECAT ORI:9900000778/SP REG:28.01.2005</w:t>
      </w:r>
    </w:p>
    <w:p w:rsidR="00201775" w:rsidRDefault="00201775">
      <w:r>
        <w:t xml:space="preserve">      REQTE     : MARIA ROSA SARTI</w:t>
      </w:r>
    </w:p>
    <w:p w:rsidR="00201775" w:rsidRDefault="00201775">
      <w:r>
        <w:t xml:space="preserve">      ADV       : SP081976  WALTER DAMASIO MASSONI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APIAI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0003230-55.2005.4.03.0000 PRECAT ORI:9900000241/SP REG:28.01.2005</w:t>
      </w:r>
    </w:p>
    <w:p w:rsidR="00201775" w:rsidRDefault="00201775">
      <w:r>
        <w:t xml:space="preserve">      PARTE A   : TEREZA PIRES DE ARRUDA</w:t>
      </w:r>
    </w:p>
    <w:p w:rsidR="00201775" w:rsidRDefault="00201775">
      <w:r>
        <w:t xml:space="preserve">      REQTE     : TEREZA PIRES DE ARRUDA</w:t>
      </w:r>
    </w:p>
    <w:p w:rsidR="00201775" w:rsidRDefault="00201775">
      <w:r>
        <w:t xml:space="preserve">      ADV       : SP064327  EZIO RAHAL MELILLO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PARANAPANEMA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0003231-40.2005.4.03.0000 PRECAT ORI:9400000399/SP REG:28.01.2005</w:t>
      </w:r>
    </w:p>
    <w:p w:rsidR="00201775" w:rsidRDefault="00201775">
      <w:r>
        <w:t xml:space="preserve">      REQTE     : WILER JOSE DE FREITAS GARCIA</w:t>
      </w:r>
    </w:p>
    <w:p w:rsidR="00201775" w:rsidRDefault="00201775">
      <w:r>
        <w:t xml:space="preserve">      ADV       : SP102257  APARECIDO JOSE DAL BEN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LENCOIS PAULISTA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0003232-25.2005.4.03.0000 PRECAT ORI:9400000399/SP REG:28.01.2005</w:t>
      </w:r>
    </w:p>
    <w:p w:rsidR="00201775" w:rsidRDefault="00201775">
      <w:r>
        <w:t xml:space="preserve">      REQTE     : SUELI DE FREITAS ROMUALDO</w:t>
      </w:r>
    </w:p>
    <w:p w:rsidR="00201775" w:rsidRDefault="00201775">
      <w:r>
        <w:t xml:space="preserve">      ADV       : SP102257  APARECIDO JOSE DAL BEN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</w:t>
      </w:r>
      <w:r w:rsidR="00117CC9">
        <w:t xml:space="preserve"> SP000030  HERMES ARRAIS ALENCAR</w:t>
      </w:r>
    </w:p>
    <w:p w:rsidR="00201775" w:rsidRDefault="00201775">
      <w:r>
        <w:lastRenderedPageBreak/>
        <w:t xml:space="preserve">      DEPREC    : JUIZO DE DIREITO DA 1 VARA DE LENCOIS PAULISTA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0003233-10.2005.4.03.0000 PRECAT ORI:9500000765/SP REG:28.01.2005</w:t>
      </w:r>
    </w:p>
    <w:p w:rsidR="00201775" w:rsidRDefault="00201775">
      <w:r>
        <w:t xml:space="preserve">      REQTE     : JOSE ANTONIO DE SANTANA</w:t>
      </w:r>
    </w:p>
    <w:p w:rsidR="00201775" w:rsidRDefault="00201775">
      <w:r>
        <w:t xml:space="preserve">      ADV       : SP113661  LUIZ CARLOS VIEIRA DA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GUAIRA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0003234-92.2005.4.03.0000 PRECAT ORI:9600000023/SP REG:28.01.2005</w:t>
      </w:r>
    </w:p>
    <w:p w:rsidR="00201775" w:rsidRDefault="00201775">
      <w:r>
        <w:t xml:space="preserve">      REQTE     : NELIDIA FRANCISCA DE PAULA ROLIN e outro(a)</w:t>
      </w:r>
    </w:p>
    <w:p w:rsidR="00201775" w:rsidRDefault="00201775">
      <w:r>
        <w:t xml:space="preserve">      ADV       : SP128408  VANIA SOTINI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ANDRADINA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0003235-77.2005.4.03.0000 PRECAT ORI:0100000805/SP REG:28.01.2005</w:t>
      </w:r>
    </w:p>
    <w:p w:rsidR="00201775" w:rsidRDefault="00201775">
      <w:r>
        <w:t xml:space="preserve">      REQTE     : JACINTA DOS REIS ANELLI</w:t>
      </w:r>
    </w:p>
    <w:p w:rsidR="00201775" w:rsidRDefault="00201775">
      <w:r>
        <w:t xml:space="preserve">      ADV       : SP127455  ACIR PELIELO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PENAPOLIS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0003236-62.2005.4.03.0000 PRECAT ORI:9400000474/SP REG:28.01.2005</w:t>
      </w:r>
    </w:p>
    <w:p w:rsidR="00201775" w:rsidRDefault="00201775">
      <w:r>
        <w:t xml:space="preserve">      REQTE     : CARLOS JOSE TEREZANI LUIZ</w:t>
      </w:r>
    </w:p>
    <w:p w:rsidR="00201775" w:rsidRDefault="00201775">
      <w:r>
        <w:t xml:space="preserve">      ADV       : SP067538  EUNICE PEREIRA DA SILVA MAIA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TANABI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0003237-47.2005.4.03.0000 PRECAT ORI:9500000949/SP REG:28.01.2005</w:t>
      </w:r>
    </w:p>
    <w:p w:rsidR="00201775" w:rsidRDefault="00201775">
      <w:r>
        <w:t xml:space="preserve">      REQTE     : ANTERO ALVES MOREIRA</w:t>
      </w:r>
    </w:p>
    <w:p w:rsidR="00201775" w:rsidRDefault="00201775">
      <w:r>
        <w:t xml:space="preserve">      ADV       : SP119630  OSCAR MASAO HATANAKA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PINDAMONHANGABA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0003238-32.2005.4.03.0000 PRECAT ORI:9900000185/SP REG:28.01.2005</w:t>
      </w:r>
    </w:p>
    <w:p w:rsidR="00201775" w:rsidRDefault="00201775">
      <w:r>
        <w:t xml:space="preserve">      REQTE     : ANA MARIA DE ALMEIDA SANTOS</w:t>
      </w:r>
    </w:p>
    <w:p w:rsidR="00201775" w:rsidRDefault="00201775">
      <w:r>
        <w:t xml:space="preserve">      ADV       : SP080369  CLAUDIO MIGUEL CARAM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CONCHAS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0003239-17.2005.4.03.0000 PRECAT ORI:9800000092/SP REG:28.01.2005</w:t>
      </w:r>
    </w:p>
    <w:p w:rsidR="00201775" w:rsidRDefault="00201775">
      <w:r>
        <w:t xml:space="preserve">      REQTE     : FRANCISCO BARBOSA DA SILVA</w:t>
      </w:r>
    </w:p>
    <w:p w:rsidR="00201775" w:rsidRDefault="00201775">
      <w:r>
        <w:lastRenderedPageBreak/>
        <w:t xml:space="preserve">      ADV       : SP122588  CLOVES MARCIO VILCHES DE ALMEIDA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PALMEIRA D OESTE SP</w:t>
      </w:r>
    </w:p>
    <w:p w:rsidR="00201775" w:rsidRDefault="00201775">
      <w:r>
        <w:t xml:space="preserve">      RELATOR   : DE</w:t>
      </w:r>
      <w:r w:rsidR="00117CC9">
        <w:t>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0003240-02.2005.4.03.0000 PRECAT ORI:9700000962/SP REG:28.01.2005</w:t>
      </w:r>
    </w:p>
    <w:p w:rsidR="00201775" w:rsidRDefault="00201775">
      <w:r>
        <w:t xml:space="preserve">      REQTE     : RAIMUNDA CONCEICAO DE OLIVEIRA</w:t>
      </w:r>
    </w:p>
    <w:p w:rsidR="00201775" w:rsidRDefault="00201775">
      <w:r>
        <w:t xml:space="preserve">      ADV       : SP050813  JORGE ANTUN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SUZANO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0003241-84.2005.4.03.0000 PRECAT ORI:9700000962/SP REG:28.01.2005</w:t>
      </w:r>
    </w:p>
    <w:p w:rsidR="00201775" w:rsidRDefault="00201775">
      <w:r>
        <w:t xml:space="preserve">      REQTE     : MARIO ROQUE DE OLIVEIRA</w:t>
      </w:r>
    </w:p>
    <w:p w:rsidR="00201775" w:rsidRDefault="00201775">
      <w:r>
        <w:t xml:space="preserve">      ADV       : SP050813  JORGE ANTUN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SUZANO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0003242-69.2005.4.03.0000 PRECAT ORI:0000002460/SP REG:28.01.2005</w:t>
      </w:r>
    </w:p>
    <w:p w:rsidR="00201775" w:rsidRDefault="00201775">
      <w:r>
        <w:t xml:space="preserve">      REQTE     : GENI PAULINA DA SILVA</w:t>
      </w:r>
    </w:p>
    <w:p w:rsidR="00201775" w:rsidRDefault="00201775">
      <w:r>
        <w:t xml:space="preserve">      ADV       : SP055472  DIRCEU MASCARENHAS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JACAREI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0003243-54.2005.4.03.0000 PRECAT ORI:9700000791/SP REG:28.01.2005</w:t>
      </w:r>
    </w:p>
    <w:p w:rsidR="00201775" w:rsidRDefault="00201775">
      <w:r>
        <w:t xml:space="preserve">      REQTE     : MARIA AUGUSTA DUARTE</w:t>
      </w:r>
    </w:p>
    <w:p w:rsidR="00201775" w:rsidRDefault="00201775">
      <w:r>
        <w:t xml:space="preserve">      ADV       : SP034359  ABDILATIF MAHAMED TUFAILE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FERNANDOPOLIS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0003244-39.2005.4.03.0000 PRECAT ORI:9900000863/SP REG:28.01.2005</w:t>
      </w:r>
    </w:p>
    <w:p w:rsidR="00201775" w:rsidRDefault="00201775">
      <w:r>
        <w:t xml:space="preserve">      REQTE     : ANTONIO BACHIEGA</w:t>
      </w:r>
    </w:p>
    <w:p w:rsidR="00201775" w:rsidRDefault="00201775">
      <w:r>
        <w:t xml:space="preserve">      ADV       : SP060957  ANTONIO JOSE PANCOTTI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FERNANDOPOLIS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0003245-24.2005.4.03.0000 PRECAT ORI:9800000876/SP REG:28.01.2005</w:t>
      </w:r>
    </w:p>
    <w:p w:rsidR="00201775" w:rsidRDefault="00201775">
      <w:r>
        <w:t xml:space="preserve">      REQTE     : SEBASTIAO VAZ DE LIMA</w:t>
      </w:r>
    </w:p>
    <w:p w:rsidR="00201775" w:rsidRDefault="00201775">
      <w:r>
        <w:t xml:space="preserve">      ADV       : SP064327  EZIO RAHAL MELILLO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PIRAJU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0003246-09.2005.4.03.0000 PRECAT ORI:9900000276/SP REG:28.01.2005</w:t>
      </w:r>
    </w:p>
    <w:p w:rsidR="00201775" w:rsidRDefault="00201775">
      <w:r>
        <w:t xml:space="preserve">      REQTE     : CLARITA MARIA FERREIRA BULIM</w:t>
      </w:r>
    </w:p>
    <w:p w:rsidR="00201775" w:rsidRDefault="00201775">
      <w:r>
        <w:t xml:space="preserve">      ADVG      : PATRICIA CARLA AGUIAR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NOVO HORIZONTE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0003247-91.2005.4.03.0000 PRECAT ORI:0000000908/SP REG:28.01.2005</w:t>
      </w:r>
    </w:p>
    <w:p w:rsidR="00201775" w:rsidRDefault="00201775">
      <w:r>
        <w:t xml:space="preserve">      REQTE     : LUCIA TOPI GASPAR</w:t>
      </w:r>
    </w:p>
    <w:p w:rsidR="00201775" w:rsidRDefault="00201775">
      <w:r>
        <w:t xml:space="preserve">      ADV       : SP058417  FERNANDO APARECIDO BALDAN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NOVO HORIZONTE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0003248-76.2005.4.03.0000 PRECAT ORI:9900000616/SP REG:28.01.2005</w:t>
      </w:r>
    </w:p>
    <w:p w:rsidR="00201775" w:rsidRDefault="00201775">
      <w:r>
        <w:t xml:space="preserve">      PARTE A   : HERCILIA GONCALVES</w:t>
      </w:r>
    </w:p>
    <w:p w:rsidR="00201775" w:rsidRDefault="00201775">
      <w:r>
        <w:t xml:space="preserve">      REQTE     : HERCILIA GONCALVES</w:t>
      </w:r>
    </w:p>
    <w:p w:rsidR="00201775" w:rsidRDefault="00201775">
      <w:r>
        <w:t xml:space="preserve">      ADV       : SP052977  GLAUCO SANDOVAL MOREIRA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ITUVERAVA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0003249-61.2005.4.03.0000 PRECAT ORI:9800000341/SP REG:28.01.2005</w:t>
      </w:r>
    </w:p>
    <w:p w:rsidR="00201775" w:rsidRDefault="00201775">
      <w:r>
        <w:t xml:space="preserve">      REQTE     : SEBASTIANA INACIA TOBIAS e outro(a)</w:t>
      </w:r>
    </w:p>
    <w:p w:rsidR="00201775" w:rsidRDefault="00201775">
      <w:r>
        <w:t xml:space="preserve">      ADV       : SP118430  GILSON BENEDITO RAIMUNDO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IPUA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0003250-46.2005.4.03.0000 PRECAT ORI:9900011230/MS REG:28.01.2005</w:t>
      </w:r>
    </w:p>
    <w:p w:rsidR="00201775" w:rsidRDefault="00201775">
      <w:r>
        <w:t xml:space="preserve">      REQTE     : BENEDITA REZENDE</w:t>
      </w:r>
    </w:p>
    <w:p w:rsidR="00201775" w:rsidRDefault="00201775">
      <w:r>
        <w:t xml:space="preserve">      ADV       : MS004202  MAURICIO DA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PARANAIBA MS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0003251-31.2005.4.03.0000 PRECAT ORI:9100000082/SP REG:28.01.2005</w:t>
      </w:r>
    </w:p>
    <w:p w:rsidR="00201775" w:rsidRDefault="00201775">
      <w:r>
        <w:t xml:space="preserve">      REQTE     : JOAO BOSCO RIBEIRO</w:t>
      </w:r>
    </w:p>
    <w:p w:rsidR="00201775" w:rsidRDefault="00201775">
      <w:r>
        <w:t xml:space="preserve">      ADV       : SP043201  MARCOS DOS SANTOS SA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LORENA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0003252-16.2005.4.03.0000 PRECAT ORI:9300001282/SP REG:28.01.2005</w:t>
      </w:r>
    </w:p>
    <w:p w:rsidR="00201775" w:rsidRDefault="00201775">
      <w:r>
        <w:t xml:space="preserve">      REQTE     : ANTONIO BUENO</w:t>
      </w:r>
    </w:p>
    <w:p w:rsidR="00201775" w:rsidRDefault="00201775">
      <w:r>
        <w:t xml:space="preserve">      ADVG      : ELIANA GONCALVES AMORIN SARAIVA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lastRenderedPageBreak/>
        <w:t xml:space="preserve">      ADV       : SP000030  HERMES ARRAIS ALENCAR</w:t>
      </w:r>
    </w:p>
    <w:p w:rsidR="00201775" w:rsidRDefault="00201775">
      <w:r>
        <w:t xml:space="preserve">      DEPREC    : JUIZO DE DIREITO DA 2 VARA DE AMERICANA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0003253-98.2005.4.03.0000 PRECAT ORI:9300001282/SP REG:28.01.2005</w:t>
      </w:r>
    </w:p>
    <w:p w:rsidR="00201775" w:rsidRDefault="00201775">
      <w:r>
        <w:t xml:space="preserve">      REQTE     : JOSE FORSSAN</w:t>
      </w:r>
    </w:p>
    <w:p w:rsidR="00201775" w:rsidRDefault="00201775">
      <w:r>
        <w:t xml:space="preserve">      ADVG      : ELIANA GONCALVES AMORIN SARAIVA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AMERICANA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0003254-83.2005.4.03.0000 PRECAT O</w:t>
      </w:r>
      <w:r w:rsidR="00117CC9">
        <w:t>RI:9700000093/SP REG:28.01.2005</w:t>
      </w:r>
    </w:p>
    <w:p w:rsidR="00201775" w:rsidRDefault="00201775">
      <w:r>
        <w:t xml:space="preserve">      REQTE     : ANTONIO BARBOSA DA SILVA</w:t>
      </w:r>
    </w:p>
    <w:p w:rsidR="00201775" w:rsidRDefault="00201775">
      <w:r>
        <w:t xml:space="preserve">      ADVG      : JOSE RAIMUNDO A DINIZ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4 VARA DE SUZANO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0003255-68.2005.4.03.0000 PRECAT ORI:9200001017/SP REG:28.01.2005</w:t>
      </w:r>
    </w:p>
    <w:p w:rsidR="00201775" w:rsidRDefault="00201775">
      <w:r>
        <w:t xml:space="preserve">      REQTE     : MARISE EMA SCHRAMM</w:t>
      </w:r>
    </w:p>
    <w:p w:rsidR="00201775" w:rsidRDefault="00201775">
      <w:r>
        <w:t xml:space="preserve">      ADV       : SP058909  JOSE APARECIDO MARCUSSI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5 VARA DE JUNDIAI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0003257-38.2005.4.03.0000 PRECAT ORI:9800000598/SP REG:28.01.2005</w:t>
      </w:r>
    </w:p>
    <w:p w:rsidR="00201775" w:rsidRDefault="00201775">
      <w:r>
        <w:t xml:space="preserve">      REQTE     : ANTONIO PEREIRA DA SILVA</w:t>
      </w:r>
    </w:p>
    <w:p w:rsidR="00201775" w:rsidRDefault="00201775">
      <w:r>
        <w:t xml:space="preserve">      ADV       : SP111937  JOAQUIM ROQUE NOGUEIRA PAIM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JUNDIAI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0003258-23.2005.4.03.0000 PRECAT ORI:9500000514/SP REG:28.01.2005</w:t>
      </w:r>
    </w:p>
    <w:p w:rsidR="00201775" w:rsidRDefault="00201775">
      <w:r>
        <w:t xml:space="preserve">      REQTE     : VALDEMIR BERNARDO</w:t>
      </w:r>
    </w:p>
    <w:p w:rsidR="00201775" w:rsidRDefault="00201775">
      <w:r>
        <w:t xml:space="preserve">      ADV       : SP120906  LUIZ EUGENIO MARQUES DE SOUZA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ORLANDIA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0003259-08.2005.4.03.0000 PRECAT ORI:0000000524/SP REG:28.01.2005</w:t>
      </w:r>
    </w:p>
    <w:p w:rsidR="00201775" w:rsidRDefault="00201775">
      <w:r>
        <w:t xml:space="preserve">      REQTE     : ANTONIO DA SILVA</w:t>
      </w:r>
    </w:p>
    <w:p w:rsidR="00201775" w:rsidRDefault="00201775">
      <w:r>
        <w:t xml:space="preserve">      ADV       : SP161578  LUCIANA PICCINATO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ORLANDIA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0003260-90.2005.4.03.0000 PRECAT ORI:9900003054/SP REG:28.01.2005</w:t>
      </w:r>
    </w:p>
    <w:p w:rsidR="00201775" w:rsidRDefault="00201775">
      <w:r>
        <w:lastRenderedPageBreak/>
        <w:t xml:space="preserve">      REQTE     : JOAQUINA SIQUEIRA DE ARAUJO e outros(as)</w:t>
      </w:r>
    </w:p>
    <w:p w:rsidR="00201775" w:rsidRDefault="00201775">
      <w:r>
        <w:t xml:space="preserve">      ADV       : MT006424B SOLANGE REGINA ALVES DE LIMA</w:t>
      </w:r>
    </w:p>
    <w:p w:rsidR="00201775" w:rsidRDefault="00201775">
      <w:r>
        <w:t xml:space="preserve">      REQTE     : ADALGISA NOGUEIRA MARINHO MACIA e outro(a)</w:t>
      </w:r>
    </w:p>
    <w:p w:rsidR="00201775" w:rsidRDefault="00201775">
      <w:r>
        <w:t xml:space="preserve">      ADV       : SP073175  JOSE HERCULES RIBEIRO DE ALMEIDA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ITAPETININGA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0003261-75.2005.4.03.0000 PRECAT ORI:9900000154/SP REG:28.01.2005</w:t>
      </w:r>
    </w:p>
    <w:p w:rsidR="00201775" w:rsidRDefault="00201775">
      <w:r>
        <w:t xml:space="preserve">      REQTE     : SANTA CARMELINDA LANDUCCI</w:t>
      </w:r>
    </w:p>
    <w:p w:rsidR="00201775" w:rsidRDefault="00201775">
      <w:r>
        <w:t xml:space="preserve">      ADV       : SP058234  MARIA STELITA ZANELA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LARANJAL PAULISTA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0003262-60.2005.4.03.0000 PRECAT O</w:t>
      </w:r>
      <w:r w:rsidR="00117CC9">
        <w:t>RI:9800000011/SP REG:28.01.2005</w:t>
      </w:r>
    </w:p>
    <w:p w:rsidR="00201775" w:rsidRDefault="00201775">
      <w:r>
        <w:t xml:space="preserve">      REQTE     : GERALDO NUNES FERREIRA</w:t>
      </w:r>
    </w:p>
    <w:p w:rsidR="00201775" w:rsidRDefault="00201775">
      <w:r>
        <w:t xml:space="preserve">      ADV       : SP058625  JOSE FERREIRA DAS NEVES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PATROCINIO PAULISTA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0003264-30.2005.4.03.0000 PRECAT ORI:9400000831/SP REG:28.01.2005</w:t>
      </w:r>
    </w:p>
    <w:p w:rsidR="00201775" w:rsidRDefault="00201775">
      <w:r>
        <w:t xml:space="preserve">      REQTE     : JOSE GASPARINO FILHO</w:t>
      </w:r>
    </w:p>
    <w:p w:rsidR="00201775" w:rsidRDefault="00201775">
      <w:r>
        <w:t xml:space="preserve">      ADV       : SP112845  VANDERLEI DIVINO IAMAMOTO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CATANDUVA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0003265-15.2005.4.03.0000 PRECAT ORI:0200000594/SP REG:28.01.2005</w:t>
      </w:r>
    </w:p>
    <w:p w:rsidR="00201775" w:rsidRDefault="00201775">
      <w:r>
        <w:t xml:space="preserve">      REQTE     : JOANA BEZERRA DE MORAES</w:t>
      </w:r>
    </w:p>
    <w:p w:rsidR="00201775" w:rsidRDefault="00201775">
      <w:r>
        <w:t xml:space="preserve">      ADV       : SP111145  ANTONIO DECOMEDES BAPTISTA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SANTA CRUZ DAS PALMEIRAS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0003266-97.2005.4.03.0000 PRECAT ORI:0300000168/SP REG:28.01.2005</w:t>
      </w:r>
    </w:p>
    <w:p w:rsidR="00201775" w:rsidRDefault="00201775">
      <w:r>
        <w:t xml:space="preserve">      REQTE     : JULIO CESAR BRUNO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MAUA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0003267-82.2005.4.03.0000 PRECAT ORI:9300000404/SP REG:28.01.2005</w:t>
      </w:r>
    </w:p>
    <w:p w:rsidR="00201775" w:rsidRDefault="00201775">
      <w:r>
        <w:t xml:space="preserve">      REQTE     : ELIANA MARCIA CREVELIM e outro(a)</w:t>
      </w:r>
    </w:p>
    <w:p w:rsidR="00201775" w:rsidRDefault="00201775">
      <w:r>
        <w:t xml:space="preserve">      ADV       : SP084546  ELIANA MARCIA CREVELIM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lastRenderedPageBreak/>
        <w:t xml:space="preserve">      DEPREC    : JUIZO DE DIREITO DA 1 VARA DE IGARAPAVA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0003268-67.2005.4.03.0000 PRECAT ORI:9900000356/SP REG:28.01.2005</w:t>
      </w:r>
    </w:p>
    <w:p w:rsidR="00201775" w:rsidRDefault="00201775">
      <w:r>
        <w:t xml:space="preserve">      REQTE     : BENEDITA APARECIDA DE OLIVEIRA BRITO</w:t>
      </w:r>
    </w:p>
    <w:p w:rsidR="00201775" w:rsidRDefault="00201775">
      <w:r>
        <w:t xml:space="preserve">      ADV       : SP129315  ANTONIO CARLOS FERREIRA DE ALMEIDA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BARRETOS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0003269-52.2005.4.03.0000 PRECAT ORI:9700000123/SP REG:28.01.2005</w:t>
      </w:r>
    </w:p>
    <w:p w:rsidR="00201775" w:rsidRDefault="00201775">
      <w:r>
        <w:t xml:space="preserve">      REQTE     : JOAO PAULINO DA SILVA SOBRINHO</w:t>
      </w:r>
    </w:p>
    <w:p w:rsidR="00201775" w:rsidRDefault="00201775">
      <w:r>
        <w:t xml:space="preserve">      ADV       : SP140635  JOAO MARCOS SALOIO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BARRETOS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0003270-37.2005.4.03.0000 PRECAT ORI:9800000545/SP REG:28.01.2005</w:t>
      </w:r>
    </w:p>
    <w:p w:rsidR="00201775" w:rsidRDefault="00201775">
      <w:r>
        <w:t xml:space="preserve">      REQTE     : SEVERIANO DINIZ</w:t>
      </w:r>
    </w:p>
    <w:p w:rsidR="00201775" w:rsidRDefault="00201775">
      <w:r>
        <w:t xml:space="preserve">      ADV       : SP0</w:t>
      </w:r>
      <w:r w:rsidR="00117CC9">
        <w:t>71907  EDUARDO MACHADO SILVEIRA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ITABERA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0003271-22.2005.4.03.0000 PRECAT ORI:0000000452/SP REG:28.01.2005</w:t>
      </w:r>
    </w:p>
    <w:p w:rsidR="00201775" w:rsidRDefault="00201775">
      <w:r>
        <w:t xml:space="preserve">      REQTE     : APPARECIDA MAURELLI</w:t>
      </w:r>
    </w:p>
    <w:p w:rsidR="00201775" w:rsidRDefault="00201775">
      <w:r>
        <w:t xml:space="preserve">      ADV       : SP017410  MAURO LUCIO ALONSO CARNEIRO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VICENTE DE CARVALHO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0003272-07.2005.4.03.0000 PRECAT ORI:0200000702/SP REG:28.01.2005</w:t>
      </w:r>
    </w:p>
    <w:p w:rsidR="00201775" w:rsidRDefault="00201775">
      <w:r>
        <w:t xml:space="preserve">      REQTE     : JOSE FERREIRA SOLEDADE</w:t>
      </w:r>
    </w:p>
    <w:p w:rsidR="00201775" w:rsidRDefault="00201775">
      <w:r>
        <w:t xml:space="preserve">      ADV       : SP059112  CARLOS ALBERTO DOS ANJOS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VICENTE DE CARVALHO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0003273-89.2005.4.03.0000 PRECAT ORI:0100001048/SP REG:28.01.2005</w:t>
      </w:r>
    </w:p>
    <w:p w:rsidR="00201775" w:rsidRDefault="00201775">
      <w:r>
        <w:t xml:space="preserve">      REQTE     : ODIR SONARO</w:t>
      </w:r>
    </w:p>
    <w:p w:rsidR="00201775" w:rsidRDefault="00201775">
      <w:r>
        <w:t xml:space="preserve">      ADV       : SP063783  ISABEL MAGRINI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MOGI DAS CRUZES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0003274-74.2005.4.03.0000 PRECAT ORI:9800000085/SP REG:28.01.2005</w:t>
      </w:r>
    </w:p>
    <w:p w:rsidR="00201775" w:rsidRDefault="00201775">
      <w:r>
        <w:t xml:space="preserve">      REQTE     : BALBINA FRANCHI</w:t>
      </w:r>
    </w:p>
    <w:p w:rsidR="00201775" w:rsidRDefault="00201775">
      <w:r>
        <w:lastRenderedPageBreak/>
        <w:t xml:space="preserve">      ADV       : SP113902  ANTONIO ALBERTO CRISTOFALO DE LEMOS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NOVA GRANADA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0003275-59.2005.4.03.0000 PRECAT ORI:9900000098/SP REG:28.01.2005</w:t>
      </w:r>
    </w:p>
    <w:p w:rsidR="00201775" w:rsidRDefault="00201775">
      <w:r>
        <w:t xml:space="preserve">      REQTE     : ARISTIDES SCOBOSA DARSIN</w:t>
      </w:r>
    </w:p>
    <w:p w:rsidR="00201775" w:rsidRDefault="00201775">
      <w:r>
        <w:t xml:space="preserve">      ADV       : SP058417  FERNANDO APARECIDO BALDAN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CATANDUVA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0003277-29.2005.4.03.0000 PRECAT ORI:9900000032/SP REG:28.01.2005</w:t>
      </w:r>
    </w:p>
    <w:p w:rsidR="00201775" w:rsidRDefault="00201775">
      <w:r>
        <w:t xml:space="preserve">      REQTE     : LUZIA HORNELO DAMASCENO e outro(a)</w:t>
      </w:r>
    </w:p>
    <w:p w:rsidR="00201775" w:rsidRDefault="00201775">
      <w:r>
        <w:t xml:space="preserve">      ADV       : SP019769  FRANCISCO ORLANDO DE LIMA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CERQUEIRA CESAR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0003278-14.2005.4.03.0000 PRECAT ORI:9800000044/SP REG:28.01.2005</w:t>
      </w:r>
    </w:p>
    <w:p w:rsidR="00201775" w:rsidRDefault="00201775">
      <w:r>
        <w:t xml:space="preserve">      REQTE     : MARIA DO CARMO DE REZENDE</w:t>
      </w:r>
    </w:p>
    <w:p w:rsidR="00201775" w:rsidRDefault="00201775">
      <w:r>
        <w:t xml:space="preserve">      ADV       : SP023028  PAULO SERGIO DE GUIMARAES CARDOSO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</w:t>
      </w:r>
      <w:r w:rsidR="00117CC9">
        <w:t>SP000030  HERMES ARRAIS ALENCAR</w:t>
      </w:r>
    </w:p>
    <w:p w:rsidR="00201775" w:rsidRDefault="00201775">
      <w:r>
        <w:t xml:space="preserve">      DEPREC    : JUIZO DE DIREITO DA 1 VARA DE NUPORANGA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0003279-96.2005.4.03.0000 PRECAT ORI:9600000325/SP REG:28.01.2005</w:t>
      </w:r>
    </w:p>
    <w:p w:rsidR="00201775" w:rsidRDefault="00201775">
      <w:r>
        <w:t xml:space="preserve">      REQTE     : JOAO URBINATTI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NUPORANGA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0003280-81.2005.4.03.0000 PRECAT ORI:9900000030/SP REG:28.01.2005</w:t>
      </w:r>
    </w:p>
    <w:p w:rsidR="00201775" w:rsidRDefault="00201775">
      <w:r>
        <w:t xml:space="preserve">      REQTE     : MARIA APARECIDA DE LISBOA</w:t>
      </w:r>
    </w:p>
    <w:p w:rsidR="00201775" w:rsidRDefault="00201775">
      <w:r>
        <w:t xml:space="preserve">      ADV       : SP117736  MARCIO ANTONIO DOMINGUES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COLINA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0003281-66.2005.4.03.0000 PRECAT ORI:9800000132/SP REG:28.01.2005</w:t>
      </w:r>
    </w:p>
    <w:p w:rsidR="00201775" w:rsidRDefault="00201775">
      <w:r>
        <w:t xml:space="preserve">      REQTE     : CARLOS BORIM</w:t>
      </w:r>
    </w:p>
    <w:p w:rsidR="00201775" w:rsidRDefault="00201775">
      <w:r>
        <w:t xml:space="preserve">      ADV       : SP127455  ACIR PELIELO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BILAC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0003282-51.2005.4.03.0000 PRECAT ORI:9800000132/SP REG:28.01.2005</w:t>
      </w:r>
    </w:p>
    <w:p w:rsidR="00201775" w:rsidRDefault="00201775">
      <w:r>
        <w:t xml:space="preserve">      REQTE     : ACIR PELIELO</w:t>
      </w:r>
    </w:p>
    <w:p w:rsidR="00201775" w:rsidRDefault="00201775">
      <w:r>
        <w:t xml:space="preserve">      ADV       : SP127455  ACIR PELIELO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BILAC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0003283-36.2005.4.03.0000 PRECAT ORI:9600000374/SP REG:28.01.2005</w:t>
      </w:r>
    </w:p>
    <w:p w:rsidR="00201775" w:rsidRDefault="00201775">
      <w:r>
        <w:t xml:space="preserve">      REQTE     : GERALDA RODRIGUES DA SILVA</w:t>
      </w:r>
    </w:p>
    <w:p w:rsidR="00201775" w:rsidRDefault="00201775">
      <w:r>
        <w:t xml:space="preserve">      ADV       : SP059715  JOSE ROBERTO PONTES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CAJURU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0003284-21.2005.4.03.0000 PRECAT ORI:0000001627/SP REG:28.01.2005</w:t>
      </w:r>
    </w:p>
    <w:p w:rsidR="00201775" w:rsidRDefault="00201775">
      <w:r>
        <w:t xml:space="preserve">      REQTE     : PAULO PAZ DE AGUIAR</w:t>
      </w:r>
    </w:p>
    <w:p w:rsidR="00201775" w:rsidRDefault="00201775">
      <w:r>
        <w:t xml:space="preserve">      ADV       : SP055472  DIRCEU MASCARENHAS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JACAREI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0003286-88.2005.4.03.0000 PRECAT ORI:9300000137/SP REG:28.01.2005</w:t>
      </w:r>
    </w:p>
    <w:p w:rsidR="00201775" w:rsidRDefault="00201775">
      <w:r>
        <w:t xml:space="preserve">      REQTE     : OLAVO DOS SANTOS PEREIRA</w:t>
      </w:r>
    </w:p>
    <w:p w:rsidR="00201775" w:rsidRDefault="00201775">
      <w:r>
        <w:t xml:space="preserve">      ADV       : SP058625  JOSE FERREIRA DAS NEVES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PATROCINIO PAULISTA SP</w:t>
      </w:r>
    </w:p>
    <w:p w:rsidR="00201775" w:rsidRDefault="00201775">
      <w:r>
        <w:t xml:space="preserve">      RELATOR   : DE</w:t>
      </w:r>
      <w:r w:rsidR="00117CC9">
        <w:t>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0003287-73.2005.4.03.0000 PRECAT ORI:9600002534/SP REG:28.01.2005</w:t>
      </w:r>
    </w:p>
    <w:p w:rsidR="00201775" w:rsidRDefault="00201775">
      <w:r>
        <w:t xml:space="preserve">      REQTE     : MARIA ELENA ALVES FERRARI</w:t>
      </w:r>
    </w:p>
    <w:p w:rsidR="00201775" w:rsidRDefault="00201775">
      <w:r>
        <w:t xml:space="preserve">      ADV       : SP010767  AGUINALDO DE BASTOS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JUNDIAI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0003288-58.2005.4.03.0000 PRECAT ORI:9700000946/SP REG:28.01.2005</w:t>
      </w:r>
    </w:p>
    <w:p w:rsidR="00201775" w:rsidRDefault="00201775">
      <w:r>
        <w:t xml:space="preserve">      REQTE     : ANTONIA VILLA ARELLANO COCOLO</w:t>
      </w:r>
    </w:p>
    <w:p w:rsidR="00201775" w:rsidRDefault="00201775">
      <w:r>
        <w:t xml:space="preserve">      ADV       : SP040376  ADELINO FERRARI FILHO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VOTUPORANGA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0003289-43.2005.4.03.0000 PRECAT ORI:0000000312/SP REG:28.01.2005</w:t>
      </w:r>
    </w:p>
    <w:p w:rsidR="00201775" w:rsidRDefault="00201775">
      <w:r>
        <w:t xml:space="preserve">      REQTE     : VANDA COLIONI XAVIER</w:t>
      </w:r>
    </w:p>
    <w:p w:rsidR="00201775" w:rsidRDefault="00201775">
      <w:r>
        <w:t xml:space="preserve">      ADV       : SP047319  ANTONIO MARIO DE TOLEDO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lastRenderedPageBreak/>
        <w:t xml:space="preserve">      DEPREC    : JUIZO DE DIREITO DA 1 VARA DE BATATAIS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0003291-13.2005.4.03.0000 PRECAT ORI:0000000177/SP REG:28.01.2005</w:t>
      </w:r>
    </w:p>
    <w:p w:rsidR="00201775" w:rsidRDefault="00201775">
      <w:r>
        <w:t xml:space="preserve">      REQTE     : IVAN VIEIRA</w:t>
      </w:r>
    </w:p>
    <w:p w:rsidR="00201775" w:rsidRDefault="00201775">
      <w:r>
        <w:t xml:space="preserve">      ADVG      : SHIRLEY AP DE OLIVEIRA SIMOES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CAFELANDIA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0003292-95.2005.4.03.0000 PRECAT ORI:9000001309/SP REG:28.01.2005</w:t>
      </w:r>
    </w:p>
    <w:p w:rsidR="00201775" w:rsidRDefault="00201775">
      <w:r>
        <w:t xml:space="preserve">      REQTE     : ROBERTINA BORGES GONZALEZ</w:t>
      </w:r>
    </w:p>
    <w:p w:rsidR="00201775" w:rsidRDefault="00201775">
      <w:r>
        <w:t xml:space="preserve">      ADV       : SP095597  ANTONIO CESAR BORIN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MOGI DAS CRUZES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0003293-80.2005.4.03.0000 PRECAT ORI:9600000714/SP REG:28.01.2005</w:t>
      </w:r>
    </w:p>
    <w:p w:rsidR="00201775" w:rsidRDefault="00201775">
      <w:r>
        <w:t xml:space="preserve">      REQTE     : DIVINA MARIA SILVA IVAN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CAJURU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0003295-50.2005.4.03.0000 PRECAT ORI:9900000027/SP REG:28.01.2005</w:t>
      </w:r>
    </w:p>
    <w:p w:rsidR="00201775" w:rsidRDefault="00201775">
      <w:r>
        <w:t xml:space="preserve">      REQTE     : DEVANIRA DA CUNHA MAGOSSO</w:t>
      </w:r>
    </w:p>
    <w:p w:rsidR="00201775" w:rsidRDefault="00201775">
      <w:r>
        <w:t xml:space="preserve">      ADV       : SP059715  JOSE ROBERTO PONTES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CAJURU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0003296-35.2005.4.03.0000 PRECAT ORI:9900001398/SP REG:28.01.2005</w:t>
      </w:r>
    </w:p>
    <w:p w:rsidR="00201775" w:rsidRDefault="00201775">
      <w:r>
        <w:t xml:space="preserve">      REQTE     : ARIVAN FERREIRA DE MORAIS</w:t>
      </w:r>
    </w:p>
    <w:p w:rsidR="00201775" w:rsidRDefault="00201775">
      <w:r>
        <w:t xml:space="preserve">      ADV       : SP140635  JOAO MARCOS SALOIO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BARRETOS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0003297-20.2005.4.03.0000 PRECAT ORI:9700001066/SP REG:28.01.2005</w:t>
      </w:r>
    </w:p>
    <w:p w:rsidR="00201775" w:rsidRDefault="00201775">
      <w:r>
        <w:t xml:space="preserve">      REQTE     : MAURINO MOREIRA BARBOSA</w:t>
      </w:r>
    </w:p>
    <w:p w:rsidR="00201775" w:rsidRDefault="00201775">
      <w:r>
        <w:t xml:space="preserve">      ADV       : SP044648  FELICIANO JOSE DOS SANTOS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CACHOEIRA PAULISTA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0003298-05.2005.4.03.0000 PRECAT ORI:9612032220/SP REG:28.01.2005</w:t>
      </w:r>
    </w:p>
    <w:p w:rsidR="00201775" w:rsidRDefault="00201775">
      <w:r>
        <w:t xml:space="preserve">      PARTE A   : ILCA TEIXERIA SANTOS e outros(as)</w:t>
      </w:r>
    </w:p>
    <w:p w:rsidR="00201775" w:rsidRDefault="00201775">
      <w:r>
        <w:lastRenderedPageBreak/>
        <w:t xml:space="preserve">      REQTE     : INEZ ALQUATI e outro(a)</w:t>
      </w:r>
    </w:p>
    <w:p w:rsidR="00201775" w:rsidRDefault="00201775">
      <w:r>
        <w:t xml:space="preserve">      ADV       : SP077557  ROBERTO XAVIER DA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PRES. PRUDENTE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0003299-87.2005.4.03.0000 PRECAT ORI:9812051554/SP REG:28.01.2005</w:t>
      </w:r>
    </w:p>
    <w:p w:rsidR="00201775" w:rsidRDefault="00201775">
      <w:r>
        <w:t xml:space="preserve">      PARTE A   : NILTON BANHETE</w:t>
      </w:r>
    </w:p>
    <w:p w:rsidR="00201775" w:rsidRDefault="00201775">
      <w:r>
        <w:t xml:space="preserve">      REQTE     : NILTON BANHETE</w:t>
      </w:r>
    </w:p>
    <w:p w:rsidR="00201775" w:rsidRDefault="00201775">
      <w:r>
        <w:t xml:space="preserve">      ADV       : SP161628  JOSEANE APARECIDA LOPES ALVIM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PRES. PRUDENTE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0003301-57.2005.4.03.0000 PRECAT ORI:199961120034940/SP REG:28.01.2005</w:t>
      </w:r>
    </w:p>
    <w:p w:rsidR="00201775" w:rsidRDefault="00201775">
      <w:r>
        <w:t xml:space="preserve">      PARTE A   : DIVINA DOMINGUES DA SILVA</w:t>
      </w:r>
    </w:p>
    <w:p w:rsidR="00201775" w:rsidRDefault="00201775">
      <w:r>
        <w:t xml:space="preserve">      REQTE     : DIVINA DOMINGUES DA SILVA</w:t>
      </w:r>
    </w:p>
    <w:p w:rsidR="00201775" w:rsidRDefault="00201775">
      <w:r>
        <w:t xml:space="preserve">      ADV       : SP024347  JOSE DE CASTRO CERQUEIRA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PRES. PRUDENTE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0003302-42.2005.4.03.0000 PRECAT ORI:199961160010570/SP REG:28.01.2005</w:t>
      </w:r>
    </w:p>
    <w:p w:rsidR="00201775" w:rsidRDefault="00201775">
      <w:r>
        <w:t xml:space="preserve">      REQTE     : ELISA SILVEIRA DOS SANTOS</w:t>
      </w:r>
    </w:p>
    <w:p w:rsidR="00201775" w:rsidRDefault="00201775">
      <w:r>
        <w:t xml:space="preserve">      ADV       : SP060106  PAULO ROBERTO MAGRINELLI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ASSIS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0003303-27.2005.4.03.0000 PRECAT ORI:199961160026504/SP REG:28.01.2005</w:t>
      </w:r>
    </w:p>
    <w:p w:rsidR="00201775" w:rsidRDefault="00201775">
      <w:r>
        <w:t xml:space="preserve">      REQTE     : EDAYR DOS SANTOS OLIVEIRA</w:t>
      </w:r>
    </w:p>
    <w:p w:rsidR="00201775" w:rsidRDefault="00201775">
      <w:r>
        <w:t xml:space="preserve">      ADV       : SP060106  PAULO ROBERTO MAGRINELLI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ASSIS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</w:t>
      </w:r>
      <w:r w:rsidR="00117CC9">
        <w:t>, 1842 - 5º andar - Quadrante 2</w:t>
      </w:r>
    </w:p>
    <w:p w:rsidR="00201775" w:rsidRDefault="00201775"/>
    <w:p w:rsidR="00201775" w:rsidRDefault="00201775">
      <w:r>
        <w:t xml:space="preserve">      PROC.  : 0003304-12.2005.4.03.0000 PRECAT ORI:199961160009439/SP REG:28.01.2005</w:t>
      </w:r>
    </w:p>
    <w:p w:rsidR="00201775" w:rsidRDefault="00201775">
      <w:r>
        <w:t xml:space="preserve">      REQTE     : DOMINGOS CLAUDINO</w:t>
      </w:r>
    </w:p>
    <w:p w:rsidR="00201775" w:rsidRDefault="00201775">
      <w:r>
        <w:t xml:space="preserve">      ADV       : SP060106  PAULO ROBERTO MAGRINELLI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ASSIS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0003305-94.2005.4.03.0000 PRECAT ORI:199961160010995/SP REG:28.01.2005</w:t>
      </w:r>
    </w:p>
    <w:p w:rsidR="00201775" w:rsidRDefault="00201775">
      <w:r>
        <w:t xml:space="preserve">      REQTE     : JOSE PEDRO DA SILVA</w:t>
      </w:r>
    </w:p>
    <w:p w:rsidR="00201775" w:rsidRDefault="00201775">
      <w:r>
        <w:t xml:space="preserve">      ADV       : SP060106  PAULO ROBERTO MAGRINELLI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lastRenderedPageBreak/>
        <w:t xml:space="preserve">      DEPREC    : JUIZO FEDERAL DA 1 VARA DE ASSIS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0003306-79.2005.4.03.0000 PRECAT ORI:9900000485/SP REG:28.01.2005</w:t>
      </w:r>
    </w:p>
    <w:p w:rsidR="00201775" w:rsidRDefault="00201775">
      <w:r>
        <w:t xml:space="preserve">      REQTE     : MARIA ROSA GOUVEIA MARTINS</w:t>
      </w:r>
    </w:p>
    <w:p w:rsidR="00201775" w:rsidRDefault="00201775">
      <w:r>
        <w:t xml:space="preserve">      ADV       : SP094702  JOSE LUIZ PENARIOL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ESTRELA D OESTE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0003308-49.2005.4.03.0000 PRECAT ORI:0000000955/SP REG:28.01.2005</w:t>
      </w:r>
    </w:p>
    <w:p w:rsidR="00201775" w:rsidRDefault="00201775">
      <w:r>
        <w:t xml:space="preserve">      REQTE     : CARLOS ANTONIO VERMEERSCH e outro(a)</w:t>
      </w:r>
    </w:p>
    <w:p w:rsidR="00201775" w:rsidRDefault="00201775">
      <w:r>
        <w:t xml:space="preserve">      ADV       : SP110707  JOSE FRANCISCO PERRONE COSTA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ADAMANTINA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0003309-34.2005.4.03.0000 PRECAT ORI:9600000613/SP REG:28.01.2005</w:t>
      </w:r>
    </w:p>
    <w:p w:rsidR="00201775" w:rsidRDefault="00201775">
      <w:r>
        <w:t xml:space="preserve">      REQTE     : JUAREZ PEREIRA DOS SANTOS</w:t>
      </w:r>
    </w:p>
    <w:p w:rsidR="00201775" w:rsidRDefault="00201775">
      <w:r>
        <w:t xml:space="preserve">      ADV       : SP076510  DANIEL 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MAUA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0003310-19.2005.4.03.0000 PRECAT ORI:200361260011942/SP REG:28.01.2005</w:t>
      </w:r>
    </w:p>
    <w:p w:rsidR="00201775" w:rsidRDefault="00201775">
      <w:r>
        <w:t xml:space="preserve">      REQTE     : JORGE DALVECHIO e outro(a)</w:t>
      </w:r>
    </w:p>
    <w:p w:rsidR="00201775" w:rsidRDefault="00201775">
      <w:r>
        <w:t xml:space="preserve">      ADV       : SP096414  SERGIO GARCIA MARQUESINI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0003311-04.2005.4.03.0000 PRECAT ORI:200261260087747/SP REG:28.01.2005</w:t>
      </w:r>
    </w:p>
    <w:p w:rsidR="00201775" w:rsidRDefault="00201775">
      <w:r>
        <w:t xml:space="preserve">      REQTE     : RAIMUNDO FERNANDES DE ALMEIDA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0003313-71.2005.4.03.0000 PRECAT ORI:20</w:t>
      </w:r>
      <w:r w:rsidR="00117CC9">
        <w:t>0161260022189/SP REG:28.01.2005</w:t>
      </w:r>
    </w:p>
    <w:p w:rsidR="00201775" w:rsidRDefault="00201775">
      <w:r>
        <w:t xml:space="preserve">      REQTE     : GAETANO MARCHESE e outro(a)</w:t>
      </w:r>
    </w:p>
    <w:p w:rsidR="00201775" w:rsidRDefault="00201775">
      <w:r>
        <w:t xml:space="preserve">      ADV       : SP099442  CARLOS CONRADO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0003314-56.2005.4.03.0000 PRECAT ORI:9700000586/SP REG:28.01.2005</w:t>
      </w:r>
    </w:p>
    <w:p w:rsidR="00201775" w:rsidRDefault="00201775">
      <w:r>
        <w:t xml:space="preserve">      REQTE     : APARECIDA PONTEL BOSCOLO</w:t>
      </w:r>
    </w:p>
    <w:p w:rsidR="00201775" w:rsidRDefault="00201775">
      <w:r>
        <w:lastRenderedPageBreak/>
        <w:t xml:space="preserve">      ADV       : SP048528  JOSE ANTONIO PIRES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VOTUPORANGA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0003315-41.2005.4.03.0000 PRECAT ORI:9800000911/SP REG:28.01.2005</w:t>
      </w:r>
    </w:p>
    <w:p w:rsidR="00201775" w:rsidRDefault="00201775">
      <w:r>
        <w:t xml:space="preserve">      REQTE     : MARCILIO CASAROTTI e outro(a)</w:t>
      </w:r>
    </w:p>
    <w:p w:rsidR="00201775" w:rsidRDefault="00201775">
      <w:r>
        <w:t xml:space="preserve">      ADV       : SP127455  ACIR PELIELO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PENAPOLIS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0003317-11.2005.4.03.0000 PRECAT ORI:0000001027/SP REG:28.01.2005</w:t>
      </w:r>
    </w:p>
    <w:p w:rsidR="00201775" w:rsidRDefault="00201775">
      <w:r>
        <w:t xml:space="preserve">      REQTE     : DIRCE CARNIATO DOS SANTOS</w:t>
      </w:r>
    </w:p>
    <w:p w:rsidR="00201775" w:rsidRDefault="00201775">
      <w:r>
        <w:t xml:space="preserve">      ADV       : SP123247  CILENE FELIPE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PACAEMBU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0003318-93.2005.4.03.0000 PRECAT ORI:200361260031400/SP REG:28.01.2005</w:t>
      </w:r>
    </w:p>
    <w:p w:rsidR="00201775" w:rsidRDefault="00201775">
      <w:r>
        <w:t xml:space="preserve">      REQTE     : MANOEL SOARES NETO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0003319-78.2005.4.03.0000 PRECAT ORI:200361260002163/SP REG:28.01.2005</w:t>
      </w:r>
    </w:p>
    <w:p w:rsidR="00201775" w:rsidRDefault="00201775">
      <w:r>
        <w:t xml:space="preserve">      PARTE A   : WALDIR DE MORAES DANTAS</w:t>
      </w:r>
    </w:p>
    <w:p w:rsidR="00201775" w:rsidRDefault="00201775">
      <w:r>
        <w:t xml:space="preserve">      REQTE     : MARIA CARVALHO DOS SANTOS DANTAS e outro(a)</w:t>
      </w:r>
    </w:p>
    <w:p w:rsidR="00201775" w:rsidRDefault="00201775">
      <w:r>
        <w:t xml:space="preserve">      ADV       : SP023466  JOAO BATISTA DOMINGUES NETO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0003320-63.2005.4.03.0000 PRECAT ORI:200261260021980/SP REG:28.01.2005</w:t>
      </w:r>
    </w:p>
    <w:p w:rsidR="00201775" w:rsidRDefault="00201775">
      <w:r>
        <w:t xml:space="preserve">      REQTE     : SEBASTIAO AFONSO DE OLIVEIRA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0003321-48.2005.4.03.0000 PRECAT ORI:200361260039423/SP REG:28.01.2005</w:t>
      </w:r>
    </w:p>
    <w:p w:rsidR="00201775" w:rsidRDefault="00201775">
      <w:r>
        <w:t xml:space="preserve">      REQTE     : DORILI</w:t>
      </w:r>
      <w:r w:rsidR="00117CC9">
        <w:t>O RODRIGUES DA SILVA e outro(a)</w:t>
      </w:r>
    </w:p>
    <w:p w:rsidR="00201775" w:rsidRDefault="00201775">
      <w:r>
        <w:t xml:space="preserve">      ADV       : SP077868  PRISCILLA DAMARIS CORREA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lastRenderedPageBreak/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0003322-33.2005.4.03.0000 PRECAT ORI:200003990719647/SP REG:28.01.2005</w:t>
      </w:r>
    </w:p>
    <w:p w:rsidR="00201775" w:rsidRDefault="00201775">
      <w:r>
        <w:t xml:space="preserve">      REQTE     : ELZA PEREIRA DOS SANTOS e outro(a)</w:t>
      </w:r>
    </w:p>
    <w:p w:rsidR="00201775" w:rsidRDefault="00201775">
      <w:r>
        <w:t xml:space="preserve">      ADV       : SP068489  INES APARECIDA GOMES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0003323-18.2005.4.03.0000 PRECAT ORI:199903990254038/SP REG:28.01.2005</w:t>
      </w:r>
    </w:p>
    <w:p w:rsidR="00201775" w:rsidRDefault="00201775">
      <w:r>
        <w:t xml:space="preserve">      REQTE     : MANOEL DOS SANTOS e outro(a)</w:t>
      </w:r>
    </w:p>
    <w:p w:rsidR="00201775" w:rsidRDefault="00201775">
      <w:r>
        <w:t xml:space="preserve">      ADV       : SP151939  HELOISA HELENA DE ANDRADE BECK BOTTION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0003324-03.2005.4.03.0000 PRECAT ORI:200161260011830/SP REG:28.01.2005</w:t>
      </w:r>
    </w:p>
    <w:p w:rsidR="00201775" w:rsidRDefault="00201775">
      <w:r>
        <w:t xml:space="preserve">      REQTE     : ELIAS DA SILVA MOURA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0003325-85.2005.4.03.0000 PRECAT ORI:200103990220980/SP REG:28.01.2005</w:t>
      </w:r>
    </w:p>
    <w:p w:rsidR="00201775" w:rsidRDefault="00201775">
      <w:r>
        <w:t xml:space="preserve">      REQTE     : ADALBERTO PEDRAO e outro(a)</w:t>
      </w:r>
    </w:p>
    <w:p w:rsidR="00201775" w:rsidRDefault="00201775">
      <w:r>
        <w:t xml:space="preserve">      ADV       : SP104921  SIDNEI TRICARICO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0003326-70.2005.4.03.0000 PRECAT ORI:200261260121512/SP REG:02.02.2005</w:t>
      </w:r>
    </w:p>
    <w:p w:rsidR="00201775" w:rsidRDefault="00201775">
      <w:r>
        <w:t xml:space="preserve">      REQTE     : PEDRO SANTIAGO DE ARAUJO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0003327-55.2005.4.03.0000 PRECAT ORI:200261260109299/SP REG:02.02.2005</w:t>
      </w:r>
    </w:p>
    <w:p w:rsidR="00201775" w:rsidRDefault="00201775">
      <w:r>
        <w:t xml:space="preserve">      REQTE     : VALDIR PEDROTTI e outro(a)</w:t>
      </w:r>
    </w:p>
    <w:p w:rsidR="00201775" w:rsidRDefault="00201775">
      <w:r>
        <w:t xml:space="preserve">      ADV       : SP099641  CARLOS ALBERTO GOES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0003329-25.2005.4.03.0000 PRECAT ORI:200261260164596/SP REG:02.02.2005</w:t>
      </w:r>
    </w:p>
    <w:p w:rsidR="00201775" w:rsidRDefault="00201775">
      <w:r>
        <w:t xml:space="preserve">      REQTE     : ADERZINO RODRIGUES DA SENA e outro(a)</w:t>
      </w:r>
    </w:p>
    <w:p w:rsidR="00201775" w:rsidRDefault="00201775">
      <w:r>
        <w:t xml:space="preserve">      ADV       : SP112340  ANTONIO CARLOS OLIVEIRA E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lastRenderedPageBreak/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0003330-10.2005.4.03.0000 PRECAT ORI:9000000944/SP REG:02.02.2005</w:t>
      </w:r>
    </w:p>
    <w:p w:rsidR="00201775" w:rsidRDefault="00201775">
      <w:r>
        <w:t xml:space="preserve">      REQTE     : ANGELINA FUCHI</w:t>
      </w:r>
    </w:p>
    <w:p w:rsidR="00201775" w:rsidRDefault="00201775">
      <w:r>
        <w:t xml:space="preserve">      ADV       : SP015254  HELENA SPOSITO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OSASCO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0003331-92.2005.4.03.0000 PRECAT ORI:200261260021852/SP REG:02.02.2005</w:t>
      </w:r>
    </w:p>
    <w:p w:rsidR="00201775" w:rsidRDefault="00201775">
      <w:r>
        <w:t xml:space="preserve">      PARTE A   : JOSE NACIF NASSER e outro(a)</w:t>
      </w:r>
    </w:p>
    <w:p w:rsidR="00201775" w:rsidRDefault="00201775">
      <w:r>
        <w:t xml:space="preserve">      REQTE     : JOSE NACIF NASSER e outros(as)</w:t>
      </w:r>
    </w:p>
    <w:p w:rsidR="00201775" w:rsidRDefault="00201775">
      <w:r>
        <w:t xml:space="preserve">      ADV       : SP100343  ROSA MARIA CASTILHO MARTINEZ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0003332-77.2005.4.03.0000 PRECAT ORI:199903990103220/SP REG:02.02.2005</w:t>
      </w:r>
    </w:p>
    <w:p w:rsidR="00201775" w:rsidRDefault="00201775">
      <w:r>
        <w:t xml:space="preserve">      PARTE A   : FERNANDO GERARDI</w:t>
      </w:r>
    </w:p>
    <w:p w:rsidR="00201775" w:rsidRDefault="00201775">
      <w:r>
        <w:t xml:space="preserve">      REQTE     : FERNANDO GERARDI e outro(a)</w:t>
      </w:r>
    </w:p>
    <w:p w:rsidR="00201775" w:rsidRDefault="00201775">
      <w:r>
        <w:t xml:space="preserve">      ADV       : SP120340  APARECIDA CARMELEY DA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0003333-62.2005.4.03.0000 PRECAT ORI:200161260000819/SP REG:02.02.2005</w:t>
      </w:r>
    </w:p>
    <w:p w:rsidR="00201775" w:rsidRDefault="00201775">
      <w:r>
        <w:t xml:space="preserve">      PARTE A   : ATAIDES PAIVA DE SOUZA</w:t>
      </w:r>
    </w:p>
    <w:p w:rsidR="00201775" w:rsidRDefault="00201775">
      <w:r>
        <w:t xml:space="preserve">      REQTE     : ATAIDES PAIVA DE SOUZA e outro(a)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0003334-47.2005.4.03.0000 PRECAT ORI:200261260139966/SP REG:02.02.2005</w:t>
      </w:r>
    </w:p>
    <w:p w:rsidR="00201775" w:rsidRDefault="00201775">
      <w:r>
        <w:t xml:space="preserve">      PARTE A   : RAIMUNDO RODRIGUES DA CRUZ</w:t>
      </w:r>
    </w:p>
    <w:p w:rsidR="00201775" w:rsidRDefault="00201775">
      <w:r>
        <w:t xml:space="preserve">      REQTE     : RAIMUNDO RODRIGUES DA CRUZ e outro(a)</w:t>
      </w:r>
    </w:p>
    <w:p w:rsidR="00201775" w:rsidRDefault="00201775">
      <w:r>
        <w:t xml:space="preserve">      ADV       : SP085353  MARCO ANTONIO HIEBRA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0003335-32.2005.4.03.0000 PRECAT ORI:9200000184/SP REG:02.02.2005</w:t>
      </w:r>
    </w:p>
    <w:p w:rsidR="00201775" w:rsidRDefault="00201775">
      <w:r>
        <w:t xml:space="preserve">      REQTE     : GETEL JOAQUIM GARCIA</w:t>
      </w:r>
    </w:p>
    <w:p w:rsidR="00201775" w:rsidRDefault="00201775">
      <w:r>
        <w:t xml:space="preserve">      ADVG      : ALEXANDRE BADRI LOUFTI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4 VARA DE GUARUJA SP</w:t>
      </w:r>
    </w:p>
    <w:p w:rsidR="00201775" w:rsidRDefault="00201775">
      <w:r>
        <w:lastRenderedPageBreak/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0003336-17.2005.4.03.0000 PRECAT ORI:9800001080/SP REG:02.02.2005</w:t>
      </w:r>
    </w:p>
    <w:p w:rsidR="00201775" w:rsidRDefault="00201775">
      <w:r>
        <w:t xml:space="preserve">      REQTE  </w:t>
      </w:r>
      <w:r w:rsidR="00117CC9">
        <w:t xml:space="preserve">   : SHIGUEKO MAJIMA e outro(a)</w:t>
      </w:r>
    </w:p>
    <w:p w:rsidR="00201775" w:rsidRDefault="00201775">
      <w:r>
        <w:t xml:space="preserve">      ADV       : SP127455  ACIR PELIELO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PENAPOLIS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0003337-02.2005.4.03.0000 PRECAT ORI:9700000302/SP REG:02.02.2005</w:t>
      </w:r>
    </w:p>
    <w:p w:rsidR="00201775" w:rsidRDefault="00201775">
      <w:r>
        <w:t xml:space="preserve">      PARTE A   : ELOI FIRMINO DA COSTA</w:t>
      </w:r>
    </w:p>
    <w:p w:rsidR="00201775" w:rsidRDefault="00201775">
      <w:r>
        <w:t xml:space="preserve">      REQTE     : ELOI FIRMINO DA COSTA</w:t>
      </w:r>
    </w:p>
    <w:p w:rsidR="00201775" w:rsidRDefault="00201775">
      <w:r>
        <w:t xml:space="preserve">      ADV       : SP034359  ABDILATIF MAHAMED TUFAILE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VOTUPORANGA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0003338-84.2005.4.03.0000 PRECAT ORI:9700000511/SP REG:02.02.2005</w:t>
      </w:r>
    </w:p>
    <w:p w:rsidR="00201775" w:rsidRDefault="00201775">
      <w:r>
        <w:t xml:space="preserve">      PARTE A   : ROSA SILVA DE SOUZA</w:t>
      </w:r>
    </w:p>
    <w:p w:rsidR="00201775" w:rsidRDefault="00201775">
      <w:r>
        <w:t xml:space="preserve">      REQTE     : ROSA SILVA DE SOUZA</w:t>
      </w:r>
    </w:p>
    <w:p w:rsidR="00201775" w:rsidRDefault="00201775">
      <w:r>
        <w:t xml:space="preserve">      ADV       : SP040376  ADELINO FERRARI FILHO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VOTUPORANGA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0003339-69.2005.4.03.0000 PRECAT ORI:9200000772/SP REG:02.02.2005</w:t>
      </w:r>
    </w:p>
    <w:p w:rsidR="00201775" w:rsidRDefault="00201775">
      <w:r>
        <w:t xml:space="preserve">      REQTE     : SILVIO VENANCIO DA COSTA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SANTA ROSA DE VITERBO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0003340-54.2005.4.03.0000 PRECAT ORI:0000000217/SP REG:02.02.2005</w:t>
      </w:r>
    </w:p>
    <w:p w:rsidR="00201775" w:rsidRDefault="00201775">
      <w:r>
        <w:t xml:space="preserve">      REQTE     : CARLOS ROBERTO FERNANDES</w:t>
      </w:r>
    </w:p>
    <w:p w:rsidR="00201775" w:rsidRDefault="00201775">
      <w:r>
        <w:t xml:space="preserve">      ADV       : SP127455  ACIR PELIELO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BURITAMA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0003342-24.2005.4.03.0000 PRECAT ORI:0200001817/SP REG:02.02.2005</w:t>
      </w:r>
    </w:p>
    <w:p w:rsidR="00201775" w:rsidRDefault="00201775">
      <w:r>
        <w:t xml:space="preserve">      REQTE     : SIDNEI TRICARICO</w:t>
      </w:r>
    </w:p>
    <w:p w:rsidR="00201775" w:rsidRDefault="00201775">
      <w:r>
        <w:t xml:space="preserve">      ADV       : SP104921  SIDNEI TRICARICO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DIADEMA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0003343-09.2005.4.03.0000 PRECAT ORI:0200001817/SP REG:02.02.2005</w:t>
      </w:r>
    </w:p>
    <w:p w:rsidR="00201775" w:rsidRDefault="00201775">
      <w:r>
        <w:lastRenderedPageBreak/>
        <w:t xml:space="preserve">      REQTE     : BELARMINO MOREIRA</w:t>
      </w:r>
    </w:p>
    <w:p w:rsidR="00201775" w:rsidRDefault="00201775">
      <w:r>
        <w:t xml:space="preserve">      ADV       : SP104921  SIDNEI TRICARICO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DIADEMA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0003344-91.2005.4.03.0000 PRECAT ORI:9500001536/SP REG:02.02.2005</w:t>
      </w:r>
    </w:p>
    <w:p w:rsidR="00201775" w:rsidRDefault="00201775">
      <w:r>
        <w:t xml:space="preserve"> </w:t>
      </w:r>
      <w:r w:rsidR="00117CC9">
        <w:t xml:space="preserve">     REQTE     : LUIZ FRAGOSO</w:t>
      </w:r>
    </w:p>
    <w:p w:rsidR="00201775" w:rsidRDefault="00201775">
      <w:r>
        <w:t xml:space="preserve">      ADV       : SP071907  EDUARDO MACHADO SILVEIRA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BOTUCATU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0003345-76.2005.4.03.0000 PRECAT ORI:9300001333/SP REG:02.02.2005</w:t>
      </w:r>
    </w:p>
    <w:p w:rsidR="00201775" w:rsidRDefault="00201775">
      <w:r>
        <w:t xml:space="preserve">      REQTE     : OLIVIO MONTAGNER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SERTAOZINHO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0003346-61.2005.4.03.0000 PRECAT ORI:0000003633/SP REG:02.02.2005</w:t>
      </w:r>
    </w:p>
    <w:p w:rsidR="00201775" w:rsidRDefault="00201775">
      <w:r>
        <w:t xml:space="preserve">      REQTE     : ODILON FELICIO DE FRANCA</w:t>
      </w:r>
    </w:p>
    <w:p w:rsidR="00201775" w:rsidRDefault="00201775">
      <w:r>
        <w:t xml:space="preserve">      ADV       : SP055472  DIRCEU MASCARENHAS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JACAREI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0003347-46.2005.4.03.0000 PRECAT ORI:9900000302/SP REG:02.02.2005</w:t>
      </w:r>
    </w:p>
    <w:p w:rsidR="00201775" w:rsidRDefault="00201775">
      <w:r>
        <w:t xml:space="preserve">      REQTE     : JOAO MAURICIO DA ROCHA</w:t>
      </w:r>
    </w:p>
    <w:p w:rsidR="00201775" w:rsidRDefault="00201775">
      <w:r>
        <w:t xml:space="preserve">      ADV       : SP044094  CARLOS APARECIDO DE ARAUJO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MONTE APRAZIVEL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0003348-31.2005.4.03.0000 PRECAT ORI:9800000712/SP REG:02.02.2005</w:t>
      </w:r>
    </w:p>
    <w:p w:rsidR="00201775" w:rsidRDefault="00201775">
      <w:r>
        <w:t xml:space="preserve">      REQTE     : BRASILINA EUZEBIO ALVES</w:t>
      </w:r>
    </w:p>
    <w:p w:rsidR="00201775" w:rsidRDefault="00201775">
      <w:r>
        <w:t xml:space="preserve">      ADV       : SP079737  JOAO HENRIQUE BUOSI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MONTE APRAZIVEL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0003349-16.2005.4.03.0000 PRECAT ORI:8900000047/SP REG:02.02.2005</w:t>
      </w:r>
    </w:p>
    <w:p w:rsidR="00201775" w:rsidRDefault="00201775">
      <w:r>
        <w:t xml:space="preserve">      REQTE     : MARIA PEREIRA GRATIERI</w:t>
      </w:r>
    </w:p>
    <w:p w:rsidR="00201775" w:rsidRDefault="00201775">
      <w:r>
        <w:t xml:space="preserve">      ADV       : SP048836  NAHUR ESTRELLA MAIA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MONTE APRAZIVEL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lastRenderedPageBreak/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0003350-98.2005.4.03.0000 PRECAT ORI:9700000068/SP REG:02.02.2005</w:t>
      </w:r>
    </w:p>
    <w:p w:rsidR="00201775" w:rsidRDefault="00201775">
      <w:r>
        <w:t xml:space="preserve">      REQTE     : SEBASTIAO APARECIDO DE LARA</w:t>
      </w:r>
    </w:p>
    <w:p w:rsidR="00201775" w:rsidRDefault="00201775">
      <w:r>
        <w:t xml:space="preserve">      ADV       : SP080335  VITORIO MATIUZZI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SALTO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0003351-83.2005.4.03.0000 PRECAT ORI:9800000799/SP REG:02.02.2005</w:t>
      </w:r>
    </w:p>
    <w:p w:rsidR="00201775" w:rsidRDefault="00201775">
      <w:r>
        <w:t xml:space="preserve">      REQTE     : ANTONIA MARCOLINA DA SILVA MORABITO</w:t>
      </w:r>
    </w:p>
    <w:p w:rsidR="00201775" w:rsidRDefault="00201775">
      <w:r>
        <w:t xml:space="preserve">      ADV       : SP145961  VALDELIN DOMINGUES DA SILVA</w:t>
      </w:r>
    </w:p>
    <w:p w:rsidR="00201775" w:rsidRDefault="00201775">
      <w:r>
        <w:t xml:space="preserve">      REQDO(A)  : Instituto N</w:t>
      </w:r>
      <w:r w:rsidR="00F95BDB">
        <w:t>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GENERAL SALGADO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0003352-68.2005.4.03.0000 PRECAT ORI:9700000125/SP REG:02.02.2005</w:t>
      </w:r>
    </w:p>
    <w:p w:rsidR="00201775" w:rsidRDefault="00201775">
      <w:r>
        <w:t xml:space="preserve">      REQTE     : JULIA PARDINI CAVALLARI</w:t>
      </w:r>
    </w:p>
    <w:p w:rsidR="00201775" w:rsidRDefault="00201775">
      <w:r>
        <w:t xml:space="preserve">      ADV       : SP110205  JOSE MINIELLO FILHO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PRESIDENTE VENCESLAU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0003353-53.2005.4.03.0000 PRECAT ORI:9300001075/SP REG:02.02.2005</w:t>
      </w:r>
    </w:p>
    <w:p w:rsidR="00201775" w:rsidRDefault="00201775">
      <w:r>
        <w:t xml:space="preserve">      REQTE     : FRANCISCO CARDOSO</w:t>
      </w:r>
    </w:p>
    <w:p w:rsidR="00201775" w:rsidRDefault="00201775">
      <w:r>
        <w:t xml:space="preserve">      ADV       : SP047319  ANTONIO MARIO DE TOLEDO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BATATAIS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0003354-38.2005.4.03.0000 PRECAT ORI:9600000990/SP REG:02.02.2005</w:t>
      </w:r>
    </w:p>
    <w:p w:rsidR="00201775" w:rsidRDefault="00201775">
      <w:r>
        <w:t xml:space="preserve">      REQTE     : TEREZA MATEUS DA SILVA</w:t>
      </w:r>
    </w:p>
    <w:p w:rsidR="00201775" w:rsidRDefault="00201775">
      <w:r>
        <w:t xml:space="preserve">      ADV       : SP047319  ANTONIO MARIO DE TOLEDO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BATATAIS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0003355-23.2005.4.03.0000 PRECAT ORI:9600002058/SP REG:02.02.2005</w:t>
      </w:r>
    </w:p>
    <w:p w:rsidR="00201775" w:rsidRDefault="00201775">
      <w:r>
        <w:t xml:space="preserve">      REQTE     : MARCIA ADRIANA DE AZEVEDO</w:t>
      </w:r>
    </w:p>
    <w:p w:rsidR="00201775" w:rsidRDefault="00201775">
      <w:r>
        <w:t xml:space="preserve">      ADV       : SP047319  ANTONIO MARIO DE TOLEDO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BATATAIS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0003356-08.2005.4.03.0000 PRECAT ORI:200161830017798/SP REG:02.02.2005</w:t>
      </w:r>
    </w:p>
    <w:p w:rsidR="00201775" w:rsidRDefault="00201775">
      <w:r>
        <w:t xml:space="preserve">      REQTE     : ANTONIO RUIZ RUIZ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lastRenderedPageBreak/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0003357-90.2005.4.03.0000 PRECAT ORI:9300213636/SP REG:02.02.2005</w:t>
      </w:r>
    </w:p>
    <w:p w:rsidR="00201775" w:rsidRDefault="00201775">
      <w:r>
        <w:t xml:space="preserve">      REQTE     : CLAUDIO CASSOLA MOLINA e outro(a)</w:t>
      </w:r>
    </w:p>
    <w:p w:rsidR="00201775" w:rsidRDefault="00201775">
      <w:r>
        <w:t xml:space="preserve">      ADV       : SP047342  MARIA APARECIDA VERZEGNASSI GINEZ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0003358-75.2005.4.03.0000 PRECAT ORI:200361830020873/SP REG:02.02.2005</w:t>
      </w:r>
    </w:p>
    <w:p w:rsidR="00201775" w:rsidRDefault="00201775">
      <w:r>
        <w:t xml:space="preserve">      REQTE     : CARLOS RAFAEL ISIDORO PEREIRA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</w:t>
      </w:r>
      <w:r w:rsidR="00F95BDB">
        <w:t>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0003360-45.2005.4.03.0000 PRECAT ORI:0007657250/SP REG:02.02.2005</w:t>
      </w:r>
    </w:p>
    <w:p w:rsidR="00201775" w:rsidRDefault="00201775">
      <w:r>
        <w:t xml:space="preserve">      REQTE     : LEONOR GRAMASCO BARBOSA e outro(a)</w:t>
      </w:r>
    </w:p>
    <w:p w:rsidR="00201775" w:rsidRDefault="00201775">
      <w:r>
        <w:t xml:space="preserve">      SUCDO     : PEDRO FLORENCIO BARBOSA</w:t>
      </w:r>
    </w:p>
    <w:p w:rsidR="00201775" w:rsidRDefault="00201775">
      <w:r>
        <w:t xml:space="preserve">      ADV       : SP050099  ADAUTO CORREA MARTINS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0003361-30.2005.4.03.0000 PRECAT ORI:200361830117133/SP REG:02.02.2005</w:t>
      </w:r>
    </w:p>
    <w:p w:rsidR="00201775" w:rsidRDefault="00201775">
      <w:r>
        <w:t xml:space="preserve">      REQTE     : SAID MOHAMED EL HAJJ e outro(a)</w:t>
      </w:r>
    </w:p>
    <w:p w:rsidR="00201775" w:rsidRDefault="00201775">
      <w:r>
        <w:t xml:space="preserve">      ADV       : SP123510  ALI SAID EL HAJJ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0003362-15.2005.4.03.0000 PRECAT ORI:200361830008496/SP REG:02.02.2005</w:t>
      </w:r>
    </w:p>
    <w:p w:rsidR="00201775" w:rsidRDefault="00201775">
      <w:r>
        <w:t xml:space="preserve">      REQTE     : VALTER PIRES e outro(a)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0003363-97.2005.4.03.0000 PRECAT ORI:200161830002631/SP REG:02.02.2005</w:t>
      </w:r>
    </w:p>
    <w:p w:rsidR="00201775" w:rsidRDefault="00201775">
      <w:r>
        <w:t xml:space="preserve">      REQTE     : CRISTIANO BISPO DA ROCHA e outros(as)</w:t>
      </w:r>
    </w:p>
    <w:p w:rsidR="00201775" w:rsidRDefault="00201775">
      <w:r>
        <w:t xml:space="preserve">      ADV       : SP018454  ANIS SLEIMAN</w:t>
      </w:r>
    </w:p>
    <w:p w:rsidR="00201775" w:rsidRDefault="00201775">
      <w:r>
        <w:lastRenderedPageBreak/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0003364-82.2005.4.03.0000 PRECAT ORI:200261830019428/SP REG:02.02.2005</w:t>
      </w:r>
    </w:p>
    <w:p w:rsidR="00201775" w:rsidRDefault="00201775">
      <w:r>
        <w:t xml:space="preserve">      REQTE     : JERONIMO RIZETTE e outros(as)</w:t>
      </w:r>
    </w:p>
    <w:p w:rsidR="00201775" w:rsidRDefault="00201775">
      <w:r>
        <w:t xml:space="preserve">      ADV       : SP018454  ANIS SLEIMAN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0003365-67.2005.4.03.0000 PRECAT ORI:200161830046531/SP REG:02.02.2005</w:t>
      </w:r>
    </w:p>
    <w:p w:rsidR="00201775" w:rsidRDefault="00201775">
      <w:r>
        <w:t xml:space="preserve">      REQTE     : NATANAEL FONTES DOS SANTOS e outros(as)</w:t>
      </w:r>
    </w:p>
    <w:p w:rsidR="00201775" w:rsidRDefault="00201775">
      <w:r>
        <w:t xml:space="preserve">      ADV       : SP139741  VLADIMIR CONFORTI SLEIMAN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</w:t>
      </w:r>
      <w:r w:rsidR="00F95BDB">
        <w:t>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0003366-52.2005.4.03.0000 PRECAT ORI:200161830055829/SP REG:02.02.2005</w:t>
      </w:r>
    </w:p>
    <w:p w:rsidR="00201775" w:rsidRDefault="00201775">
      <w:r>
        <w:t xml:space="preserve">      REQTE     : JOAO BOSCO FIALHO DOS SANTOS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0003367-37.2005.4.03.0000 PRECAT ORI:9400145306/SP REG:02.02.2005</w:t>
      </w:r>
    </w:p>
    <w:p w:rsidR="00201775" w:rsidRDefault="00201775">
      <w:r>
        <w:t xml:space="preserve">      REQTE     : RUBENS ALVES DE OLIVEIRA e outro(a)</w:t>
      </w:r>
    </w:p>
    <w:p w:rsidR="00201775" w:rsidRDefault="00201775">
      <w:r>
        <w:t xml:space="preserve">      ADV       : SP050099  ADAUTO CORREA MARTINS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0003368-22.2005.4.03.0000 PRECAT ORI:9300155849/SP REG:02.02.2005</w:t>
      </w:r>
    </w:p>
    <w:p w:rsidR="00201775" w:rsidRDefault="00201775">
      <w:r>
        <w:t xml:space="preserve">      REQTE     : MARIA DE LOURDES PEREIRA e outro(a)</w:t>
      </w:r>
    </w:p>
    <w:p w:rsidR="00201775" w:rsidRDefault="00201775">
      <w:r>
        <w:t xml:space="preserve">      SUCDO     : SERGIO PEREIRA</w:t>
      </w:r>
    </w:p>
    <w:p w:rsidR="00201775" w:rsidRDefault="00201775">
      <w:r>
        <w:t xml:space="preserve">      ADV       : SP050099  ADAUTO CORREA MARTINS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0003369-07.2005.4.03.0000 PRECAT ORI:200161830035284/SP REG:02.02.2005</w:t>
      </w:r>
    </w:p>
    <w:p w:rsidR="00201775" w:rsidRDefault="00201775">
      <w:r>
        <w:t xml:space="preserve">      REQTE     : HENRIQUE CARLOS BARRETO FRAGOSO e outros(as)</w:t>
      </w:r>
    </w:p>
    <w:p w:rsidR="00201775" w:rsidRDefault="00201775">
      <w:r>
        <w:lastRenderedPageBreak/>
        <w:t xml:space="preserve">      ADV       : SP018454  ANIS SLEIMAN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0003370-89.2005.4.03.0000 PRECAT ORI:200361830017679/SP REG:02.02.2005</w:t>
      </w:r>
    </w:p>
    <w:p w:rsidR="00201775" w:rsidRDefault="00201775">
      <w:r>
        <w:t xml:space="preserve">      REQTE     : MIGUEL DE OLIVEIRA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0003371-74.2005.4.03.0000 PRECAT ORI:200261830021009/SP REG:02.02.2005</w:t>
      </w:r>
    </w:p>
    <w:p w:rsidR="00201775" w:rsidRDefault="00201775">
      <w:r>
        <w:t xml:space="preserve">      REQTE     : ALMIR ROSSIN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0003372-59.2005.4.03.0000 PRECAT ORI:9500335840/SP REG:02.02.2005</w:t>
      </w:r>
    </w:p>
    <w:p w:rsidR="00201775" w:rsidRDefault="00201775">
      <w:r>
        <w:t xml:space="preserve">      REQTE     : MAR</w:t>
      </w:r>
      <w:r w:rsidR="00F95BDB">
        <w:t>IA IGNEZ FARIA RENNO e outro(a)</w:t>
      </w:r>
    </w:p>
    <w:p w:rsidR="00201775" w:rsidRDefault="00201775">
      <w:r>
        <w:t xml:space="preserve">      ADV       : SP055011  ALCYR FERNANDO CASCARDO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0003373-44.2005.4.03.0000 PRECAT ORI:9200851843/SP REG:02.02.2005</w:t>
      </w:r>
    </w:p>
    <w:p w:rsidR="00201775" w:rsidRDefault="00201775">
      <w:r>
        <w:t xml:space="preserve">      REQTE     : ZILDA TAMBELLINI e outro(a)</w:t>
      </w:r>
    </w:p>
    <w:p w:rsidR="00201775" w:rsidRDefault="00201775">
      <w:r>
        <w:t xml:space="preserve">      ADV       : SP050099  ADAUTO CORREA MARTINS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0003374-29.2005.4.03.0000 PRECAT ORI:9100000307/SP REG:02.02.2005</w:t>
      </w:r>
    </w:p>
    <w:p w:rsidR="00201775" w:rsidRDefault="00201775">
      <w:r>
        <w:t xml:space="preserve">      REQTE     : JOAO DE OLIVEIRA SOARES</w:t>
      </w:r>
    </w:p>
    <w:p w:rsidR="00201775" w:rsidRDefault="00201775">
      <w:r>
        <w:t xml:space="preserve">      ADV       : SP062228  LUIZ CARLOS PRADO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4 VARA DE SUZANO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0003375-14.2005.4.03.0000 PRECAT ORI:9400001528/SP REG:02.02.2005</w:t>
      </w:r>
    </w:p>
    <w:p w:rsidR="00201775" w:rsidRDefault="00201775">
      <w:r>
        <w:t xml:space="preserve">      REQTE     : JACINTHA FAGUNDES DA COSTA</w:t>
      </w:r>
    </w:p>
    <w:p w:rsidR="00201775" w:rsidRDefault="00201775">
      <w:r>
        <w:t xml:space="preserve">      ADV       : SP047319  ANTONIO MARIO DE TOLEDO</w:t>
      </w:r>
    </w:p>
    <w:p w:rsidR="00201775" w:rsidRDefault="00201775">
      <w:r>
        <w:lastRenderedPageBreak/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BATATAIS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0003376-96.2005.4.03.0000 PRECAT ORI:9800001873/SP REG:02.02.2005</w:t>
      </w:r>
    </w:p>
    <w:p w:rsidR="00201775" w:rsidRDefault="00201775">
      <w:r>
        <w:t xml:space="preserve">      REQTE     : ANTONIO GONCALO DE FIGUEIREDO</w:t>
      </w:r>
    </w:p>
    <w:p w:rsidR="00201775" w:rsidRDefault="00201775">
      <w:r>
        <w:t xml:space="preserve">      ADV       : SP047319  ANTONIO MARIO DE TOLEDO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BATATAIS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0003377-81.2005.4.03.0000 PRECAT ORI:9600000344/SP REG:02.02.2005</w:t>
      </w:r>
    </w:p>
    <w:p w:rsidR="00201775" w:rsidRDefault="00201775">
      <w:r>
        <w:t xml:space="preserve">      REQTE     : JOSE LOURENCO DA COSTA</w:t>
      </w:r>
    </w:p>
    <w:p w:rsidR="00201775" w:rsidRDefault="00201775">
      <w:r>
        <w:t xml:space="preserve">      ADV       : SP090107  ANTONIO JOSE CINTRA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BATATAIS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0003378-66.2005.4.03.0000 PRECAT ORI:9700000466/SP REG:02.02.2005</w:t>
      </w:r>
    </w:p>
    <w:p w:rsidR="00201775" w:rsidRDefault="00201775">
      <w:r>
        <w:t xml:space="preserve">      REQTE     : LUCIANA DE LIMA ALVES</w:t>
      </w:r>
    </w:p>
    <w:p w:rsidR="00201775" w:rsidRDefault="00201775">
      <w:r>
        <w:t xml:space="preserve">      ADV       : SP047319  ANTONIO MARIO DE TOLEDO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BATATAIS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0003379-51.2005.4.03.0000 PRECAT ORI:9400000632/SP REG:02.02.2005</w:t>
      </w:r>
    </w:p>
    <w:p w:rsidR="00201775" w:rsidRDefault="00201775">
      <w:r>
        <w:t xml:space="preserve">      RE</w:t>
      </w:r>
      <w:r w:rsidR="00F95BDB">
        <w:t>QTE     : ELZA VALCONTE CARDOSO</w:t>
      </w:r>
    </w:p>
    <w:p w:rsidR="00201775" w:rsidRDefault="00201775">
      <w:r>
        <w:t xml:space="preserve">      ADV       : SP112845  VANDERLEI DIVINO IAMAMOTO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CATANDUVA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0003380-36.2005.4.03.0000 PRECAT ORI:9400000997/SP REG:02.02.2005</w:t>
      </w:r>
    </w:p>
    <w:p w:rsidR="00201775" w:rsidRDefault="00201775">
      <w:r>
        <w:t xml:space="preserve">      REQTE     : ESTEVAO PUYDINGER</w:t>
      </w:r>
    </w:p>
    <w:p w:rsidR="00201775" w:rsidRDefault="00201775">
      <w:r>
        <w:t xml:space="preserve">      ADV       : SP104442  BENEDITO APARECIDO GUIMARÃES 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CATANDUVA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0003381-21.2005.4.03.0000 PRECAT ORI:9800000090/SP REG:02.02.2005</w:t>
      </w:r>
    </w:p>
    <w:p w:rsidR="00201775" w:rsidRDefault="00201775">
      <w:r>
        <w:t xml:space="preserve">      REQTE     : FIDELCINO RODRIGUES</w:t>
      </w:r>
    </w:p>
    <w:p w:rsidR="00201775" w:rsidRDefault="00201775">
      <w:r>
        <w:t xml:space="preserve">      ADV       : SP131812  MARIO LUIS FRAGA NETTO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SAO PEDRO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lastRenderedPageBreak/>
        <w:t xml:space="preserve">      PROC.  : 0003382-06.2005.4.03.0000 PRECAT ORI:0000000003/SP REG:02.02.2005</w:t>
      </w:r>
    </w:p>
    <w:p w:rsidR="00201775" w:rsidRDefault="00201775">
      <w:r>
        <w:t xml:space="preserve">      REQTE     : PEDRO PAULO PAVAO</w:t>
      </w:r>
    </w:p>
    <w:p w:rsidR="00201775" w:rsidRDefault="00201775">
      <w:r>
        <w:t xml:space="preserve">      ADV       : SP124377  ROBILAN MANFIO DOS REIS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CANDIDO MOTA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0003384-73.2005.4.03.0000 PRECAT ORI:9600000868/SP REG:02.02.2005</w:t>
      </w:r>
    </w:p>
    <w:p w:rsidR="00201775" w:rsidRDefault="00201775">
      <w:r>
        <w:t xml:space="preserve">      REQTE     : MAURY DE SOUZA</w:t>
      </w:r>
    </w:p>
    <w:p w:rsidR="00201775" w:rsidRDefault="00201775">
      <w:r>
        <w:t xml:space="preserve">      ADV       : SP125910  JOAQUIM FERNANDES MACIEL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4 VARA DE MOGI DAS CRUZES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0003385-58.2005.4.03.0000 PRECAT ORI:0300001060/SP REG:02.02.2005</w:t>
      </w:r>
    </w:p>
    <w:p w:rsidR="00201775" w:rsidRDefault="00201775">
      <w:r>
        <w:t xml:space="preserve">      REQTE     : DURVALINO LUIZ PRUDENCIATTO e outro(a)</w:t>
      </w:r>
    </w:p>
    <w:p w:rsidR="00201775" w:rsidRDefault="00201775">
      <w:r>
        <w:t xml:space="preserve">      ADV       : SP107238  FERNANDO TADEU MARTINS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SANTA CRUZ DAS PALMEIRAS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0003387-28.2005.4.03.0000 PRECAT ORI:9900001138/SP REG:02.02.2005</w:t>
      </w:r>
    </w:p>
    <w:p w:rsidR="00201775" w:rsidRDefault="00201775">
      <w:r>
        <w:t xml:space="preserve">      REQTE     : PAULO APARECIDO ZAVATTI</w:t>
      </w:r>
    </w:p>
    <w:p w:rsidR="00201775" w:rsidRDefault="00201775">
      <w:r>
        <w:t xml:space="preserve">      ADV       : SP128845  NILSON DOS SANTOS ALMEIDA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5 VARA DE ITU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0003388-13.2005.4.03.0000 PRECAT ORI:9500000389/SP REG:02.02.2005</w:t>
      </w:r>
    </w:p>
    <w:p w:rsidR="00201775" w:rsidRDefault="00201775">
      <w:r>
        <w:t xml:space="preserve">      REQTE     : ANTONIO MARIO RIBEIRO</w:t>
      </w:r>
    </w:p>
    <w:p w:rsidR="00201775" w:rsidRDefault="00201775">
      <w:r>
        <w:t xml:space="preserve">      ADV       : SP045826  ANTONIO MARIA DENOFRIO</w:t>
      </w:r>
    </w:p>
    <w:p w:rsidR="00201775" w:rsidRDefault="00201775">
      <w:r>
        <w:t xml:space="preserve">      REQDO(A)  : Instituto N</w:t>
      </w:r>
      <w:r w:rsidR="00F95BDB">
        <w:t>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ARARAS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0003389-95.2005.4.03.0000 PRECAT ORI:0300000599/SP REG:02.02.2005</w:t>
      </w:r>
    </w:p>
    <w:p w:rsidR="00201775" w:rsidRDefault="00201775">
      <w:r>
        <w:t xml:space="preserve">      REQTE     : JOAO PEREIRA FERREIRA</w:t>
      </w:r>
    </w:p>
    <w:p w:rsidR="00201775" w:rsidRDefault="00201775">
      <w:r>
        <w:t xml:space="preserve">      ADV       : SP016990  ANTONIO PEREIRA SUCENA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4 VARA DE MAUA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0003390-80.2005.4.03.0000 PRECAT ORI:9800000294/SP REG:02.02.2005</w:t>
      </w:r>
    </w:p>
    <w:p w:rsidR="00201775" w:rsidRDefault="00201775">
      <w:r>
        <w:t xml:space="preserve">      REQTE     : CONCEICAO CRISPIM VICENTIN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BRODOWSKI SP</w:t>
      </w:r>
    </w:p>
    <w:p w:rsidR="00201775" w:rsidRDefault="00201775">
      <w:r>
        <w:lastRenderedPageBreak/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0003391-65.2005.4.03.0000 PRECAT ORI:0300003155/SP REG:02.02.2005</w:t>
      </w:r>
    </w:p>
    <w:p w:rsidR="00201775" w:rsidRDefault="00201775">
      <w:r>
        <w:t xml:space="preserve">      REQTE     : ZELIA DE OLIVEIRA PANTALEAO</w:t>
      </w:r>
    </w:p>
    <w:p w:rsidR="00201775" w:rsidRDefault="00201775">
      <w:r>
        <w:t xml:space="preserve">      ADV       : SP104442  BENEDITO APARECIDO GUIMARÃES 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CATANDUVA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0003392-50.2005.4.03.0000 PRECAT ORI:9700000809/SP REG:02.02.2005</w:t>
      </w:r>
    </w:p>
    <w:p w:rsidR="00201775" w:rsidRDefault="00201775">
      <w:r>
        <w:t xml:space="preserve">      REQTE     : GOMILDE ALVES DOS SANTOS</w:t>
      </w:r>
    </w:p>
    <w:p w:rsidR="00201775" w:rsidRDefault="00201775">
      <w:r>
        <w:t xml:space="preserve">      ADV       : SP034359  ABDILATIF MAHAMED TUFAILE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FERNANDOPOLIS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0003393-35.2005.4.03.0000 PRECAT ORI:9700001527/SP REG:02.02.2005</w:t>
      </w:r>
    </w:p>
    <w:p w:rsidR="00201775" w:rsidRDefault="00201775">
      <w:r>
        <w:t xml:space="preserve">      REQTE     : MARIA PALIONIS DOS SANTOS e outros(as)</w:t>
      </w:r>
    </w:p>
    <w:p w:rsidR="00201775" w:rsidRDefault="00201775">
      <w:r>
        <w:t xml:space="preserve">      ADV       : SP071907  EDUARDO MACHADO SILVEIRA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BOTUCATU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0003394-20.2005.4.03.0000 PRECAT ORI:9800001144/SP REG:02.02.2005</w:t>
      </w:r>
    </w:p>
    <w:p w:rsidR="00201775" w:rsidRDefault="00201775">
      <w:r>
        <w:t xml:space="preserve">      REQTE     : DARCY FRANCO GARCIA PEREIRA</w:t>
      </w:r>
    </w:p>
    <w:p w:rsidR="00201775" w:rsidRDefault="00201775">
      <w:r>
        <w:t xml:space="preserve">      ADV       : SP019769  FRANCISCO ORLANDO DE LIMA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CERQUEIRA CESAR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0003395-05.2005.4.03.0000 PRECAT ORI:9106797768/SP REG:02.02.2005</w:t>
      </w:r>
    </w:p>
    <w:p w:rsidR="00201775" w:rsidRDefault="00201775">
      <w:r>
        <w:t xml:space="preserve">      REQTE     : DANILO MARIN e outro(a)</w:t>
      </w:r>
    </w:p>
    <w:p w:rsidR="00201775" w:rsidRDefault="00201775">
      <w:r>
        <w:t xml:space="preserve">      ADV       : SP050099  ADAUTO CORREA MARTINS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</w:t>
      </w:r>
      <w:r w:rsidR="00F95BDB">
        <w:t>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0003396-87.2005.4.03.0000 PRECAT ORI:200161830054576/SP REG:02.02.2005</w:t>
      </w:r>
    </w:p>
    <w:p w:rsidR="00201775" w:rsidRDefault="00201775">
      <w:r>
        <w:t xml:space="preserve">      REQTE     : RUBENS PUTINI e outros(as)</w:t>
      </w:r>
    </w:p>
    <w:p w:rsidR="00201775" w:rsidRDefault="00201775">
      <w:r>
        <w:t xml:space="preserve">      ADV       : SP018454  ANIS SLEIMAN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0003397-72.2005.4.03.0000 PRECAT ORI:200261830002611/SP REG:02.02.2005</w:t>
      </w:r>
    </w:p>
    <w:p w:rsidR="00201775" w:rsidRDefault="00201775">
      <w:r>
        <w:lastRenderedPageBreak/>
        <w:t xml:space="preserve">      REQTE     : AMAURY BARBOSA e outro(a)</w:t>
      </w:r>
    </w:p>
    <w:p w:rsidR="00201775" w:rsidRDefault="00201775">
      <w:r>
        <w:t xml:space="preserve">      ADV       : SP069025  JOSE LUCIANO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0003398-57.2005.4.03.0000 PRECAT ORI:0007523343/SP REG:02.02.2005</w:t>
      </w:r>
    </w:p>
    <w:p w:rsidR="00201775" w:rsidRDefault="00201775">
      <w:r>
        <w:t xml:space="preserve">      REQTE     : MARIGILDO DE CAMARGO BRAGA e outro(a)</w:t>
      </w:r>
    </w:p>
    <w:p w:rsidR="00201775" w:rsidRDefault="00201775">
      <w:r>
        <w:t xml:space="preserve">      ADV       : SP086083  SYRLEIA ALVES DE BRITO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0003399-42.2005.4.03.0000 PRECAT ORI:200361830005586/SP REG:02.02.2005</w:t>
      </w:r>
    </w:p>
    <w:p w:rsidR="00201775" w:rsidRDefault="00201775">
      <w:r>
        <w:t xml:space="preserve">      REQTE     : JOAO BATISTA FERREIRA e outro(a)</w:t>
      </w:r>
    </w:p>
    <w:p w:rsidR="00201775" w:rsidRDefault="00201775">
      <w:r>
        <w:t xml:space="preserve">      ADV       : SP163100  SIMONE COELHO MEIRA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0003400-27.2005.4.03.0000 PRECAT ORI:200361830016559/SP REG:02.02.2005</w:t>
      </w:r>
    </w:p>
    <w:p w:rsidR="00201775" w:rsidRDefault="00201775">
      <w:r>
        <w:t xml:space="preserve">      REQTE     : ANTONIO APARECIDO ALVES RODRIGUES e outro(a)</w:t>
      </w:r>
    </w:p>
    <w:p w:rsidR="00201775" w:rsidRDefault="00201775">
      <w:r>
        <w:t xml:space="preserve">      ADV       : SP050099  ADAUTO CORREA MARTINS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0003401-12.2005.4.03.0000 PRECAT ORI:200361830097572/SP REG:02.02.2005</w:t>
      </w:r>
    </w:p>
    <w:p w:rsidR="00201775" w:rsidRDefault="00201775">
      <w:r>
        <w:t xml:space="preserve">      REQTE     : HELIO APARECIDO MOREIRA e outro(a)</w:t>
      </w:r>
    </w:p>
    <w:p w:rsidR="00201775" w:rsidRDefault="00201775">
      <w:r>
        <w:t xml:space="preserve">      ADV       : SP069834  JOAQUIM ROBERTO PINTO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0003402-94.2005.4.03.0000 PRECAT O</w:t>
      </w:r>
      <w:r w:rsidR="00F95BDB">
        <w:t>RI:9300026585/SP REG:02.02.2005</w:t>
      </w:r>
    </w:p>
    <w:p w:rsidR="00201775" w:rsidRDefault="00201775">
      <w:r>
        <w:t xml:space="preserve">      REQTE     : AUGUSTO TRAVAGLIN</w:t>
      </w:r>
    </w:p>
    <w:p w:rsidR="00201775" w:rsidRDefault="00201775">
      <w:r>
        <w:t xml:space="preserve">      ADV       : SP037209  IVANIR CORTONA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0003403-79.2005.4.03.0000 PRECAT ORI:0009378472/SP REG:02.02.2005</w:t>
      </w:r>
    </w:p>
    <w:p w:rsidR="00201775" w:rsidRDefault="00201775">
      <w:r>
        <w:lastRenderedPageBreak/>
        <w:t xml:space="preserve">      REQTE     : ESMERALDA TEIXEIRA ABRANTES e outros(as)</w:t>
      </w:r>
    </w:p>
    <w:p w:rsidR="00201775" w:rsidRDefault="00201775">
      <w:r>
        <w:t xml:space="preserve">      SUCDO     : ANTONIO ABRANTES SOBRINHO</w:t>
      </w:r>
    </w:p>
    <w:p w:rsidR="00201775" w:rsidRDefault="00201775">
      <w:r>
        <w:t xml:space="preserve">      ADV       : SP119930  JAIR CAETANO DE CARVALHO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0003404-64.2005.4.03.0000 PRECAT ORI:200361830122827/SP REG:02.02.2005</w:t>
      </w:r>
    </w:p>
    <w:p w:rsidR="00201775" w:rsidRDefault="00201775">
      <w:r>
        <w:t xml:space="preserve">      REQTE     : LAERTE DE ALMEIDA e outros(as)</w:t>
      </w:r>
    </w:p>
    <w:p w:rsidR="00201775" w:rsidRDefault="00201775">
      <w:r>
        <w:t xml:space="preserve">      ADV       : SP018454  ANIS SLEIMAN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0003405-49.2005.4.03.0000 PRECAT ORI:8900429183/SP REG:02.02.2005</w:t>
      </w:r>
    </w:p>
    <w:p w:rsidR="00201775" w:rsidRDefault="00201775">
      <w:r>
        <w:t xml:space="preserve">      REQTE     : MARIA NAZARÉ VASCONCELOS GOMES e outros(as)</w:t>
      </w:r>
    </w:p>
    <w:p w:rsidR="00201775" w:rsidRDefault="00201775">
      <w:r>
        <w:t xml:space="preserve">      SUCDO     : SEVERINO COSME JOVINO</w:t>
      </w:r>
    </w:p>
    <w:p w:rsidR="00201775" w:rsidRDefault="00201775">
      <w:r>
        <w:t xml:space="preserve">      ADV       : SP038150  NELSON ESMERIO RAMOS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0003406-34.2005.4.03.0000 PRECAT ORI:200361830047489/SP REG:02.02.2005</w:t>
      </w:r>
    </w:p>
    <w:p w:rsidR="00201775" w:rsidRDefault="00201775">
      <w:r>
        <w:t xml:space="preserve">      REQTE     : CARLOS ROSSI e outro(a)</w:t>
      </w:r>
    </w:p>
    <w:p w:rsidR="00201775" w:rsidRDefault="00201775">
      <w:r>
        <w:t xml:space="preserve">      ADV       : SP069025  JOSE LUCIANO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0003407-19.2005.4.03.0000 PRECAT ORI:0007498268/SP REG:02.02.2005</w:t>
      </w:r>
    </w:p>
    <w:p w:rsidR="00201775" w:rsidRDefault="00201775">
      <w:r>
        <w:t xml:space="preserve">      REQTE     : APARECIDA PRINCIPE HERNANDORENA e outros(as)</w:t>
      </w:r>
    </w:p>
    <w:p w:rsidR="00201775" w:rsidRDefault="00201775">
      <w:r>
        <w:t xml:space="preserve">      ADV       : SP061327  EDSON MACHADO FILGUEIRAS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0003408-04.2005.4.03.0000 PRECAT ORI:200361830039390/SP REG:02.02.2005</w:t>
      </w:r>
    </w:p>
    <w:p w:rsidR="00201775" w:rsidRDefault="00201775">
      <w:r>
        <w:t xml:space="preserve">      REQTE     : JUVENAL VERCHAI e outro(a)</w:t>
      </w:r>
    </w:p>
    <w:p w:rsidR="00201775" w:rsidRDefault="00201775">
      <w:r>
        <w:t xml:space="preserve">      ADV       : SP018454  ANIS SLEIMAN</w:t>
      </w:r>
    </w:p>
    <w:p w:rsidR="00201775" w:rsidRDefault="00201775">
      <w:r>
        <w:t xml:space="preserve">      REQDO(A)  : Instituto N</w:t>
      </w:r>
      <w:r w:rsidR="00F95BDB">
        <w:t>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0003409-86.2005.4.03.0000 PRECAT ORI:0007439920/SP REG:02.02.2005</w:t>
      </w:r>
    </w:p>
    <w:p w:rsidR="00201775" w:rsidRDefault="00201775">
      <w:r>
        <w:t xml:space="preserve">      REQTE     : CHUICHI WATANABE e outro(a)</w:t>
      </w:r>
    </w:p>
    <w:p w:rsidR="00201775" w:rsidRDefault="00201775">
      <w:r>
        <w:t xml:space="preserve">      ADV       : SP058768  RICARDO ESTELLES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0003912-10.2005.4.03.0000 PRECAT ORI:9900000819/MS REG:02.02.2005</w:t>
      </w:r>
    </w:p>
    <w:p w:rsidR="00201775" w:rsidRDefault="00201775">
      <w:r>
        <w:t xml:space="preserve">      REQTE     : JERONIMA DE FARIA BIAJI</w:t>
      </w:r>
    </w:p>
    <w:p w:rsidR="00201775" w:rsidRDefault="00201775">
      <w:r>
        <w:t xml:space="preserve">      ADV       : MS006881  ANDRESA DOS SANTOS BARBOSA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CAARAPO MS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0003913-92.2005.4.03.0000 PRECAT ORI:9800000174/SP REG:02.02.2005</w:t>
      </w:r>
    </w:p>
    <w:p w:rsidR="00201775" w:rsidRDefault="00201775">
      <w:r>
        <w:t xml:space="preserve">      REQTE     : NAIR MARIA DA SILVA</w:t>
      </w:r>
    </w:p>
    <w:p w:rsidR="00201775" w:rsidRDefault="00201775">
      <w:r>
        <w:t xml:space="preserve">      ADV       : SP080609  JOAO CAMILO NOGUEIRA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SANTO ANASTACIO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0003914-77.2005.4.03.0000 PRECAT ORI:0000002724/SP REG:02.02.2005</w:t>
      </w:r>
    </w:p>
    <w:p w:rsidR="00201775" w:rsidRDefault="00201775">
      <w:r>
        <w:t xml:space="preserve">      REQTE     : MARIA CARACA</w:t>
      </w:r>
    </w:p>
    <w:p w:rsidR="00201775" w:rsidRDefault="00201775">
      <w:r>
        <w:t xml:space="preserve">      ADV       : SP055472  DIRCEU MASCARENHAS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JACAREI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0003915-62.2005.4.03.0000 PRECAT ORI:9800000656/SP REG:02.02.2005</w:t>
      </w:r>
    </w:p>
    <w:p w:rsidR="00201775" w:rsidRDefault="00201775">
      <w:r>
        <w:t xml:space="preserve">      REQTE     : ARIOVALDO JOSE DOS ANJOS</w:t>
      </w:r>
    </w:p>
    <w:p w:rsidR="00201775" w:rsidRDefault="00201775">
      <w:r>
        <w:t xml:space="preserve">      ADV       : SP040376  ADELINO FERRARI FILHO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VOTUPORANGA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0003916-47.2005.4.03.0000 PRECAT ORI:9800001209/SP REG:02.02.2005</w:t>
      </w:r>
    </w:p>
    <w:p w:rsidR="00201775" w:rsidRDefault="00201775">
      <w:r>
        <w:t xml:space="preserve">      REQTE     : DERCI GODOY RAMOS DE JESUS</w:t>
      </w:r>
    </w:p>
    <w:p w:rsidR="00201775" w:rsidRDefault="00201775">
      <w:r>
        <w:t xml:space="preserve">      ADV       : SP060957  ANTONIO JOSE PANCOTTI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FERNANDOPOLIS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0003917-32.2005.4.03.0000 PRECAT ORI:8800000786/SP REG:02.02.2005</w:t>
      </w:r>
    </w:p>
    <w:p w:rsidR="00201775" w:rsidRDefault="00201775">
      <w:r>
        <w:t xml:space="preserve">      REQTE     : ENEIAS GERALDO RADAELI</w:t>
      </w:r>
    </w:p>
    <w:p w:rsidR="00201775" w:rsidRDefault="00201775">
      <w:r>
        <w:t xml:space="preserve">      ADV       : SP021455  JARBAS MIGUEL TORTORELLO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lastRenderedPageBreak/>
        <w:t xml:space="preserve">      ADV       : SP000030  HERMES ARRAIS ALENCAR</w:t>
      </w:r>
    </w:p>
    <w:p w:rsidR="00201775" w:rsidRDefault="00201775">
      <w:r>
        <w:t xml:space="preserve">      DEPREC    : JUIZO DE DIREITO DA 1 VARA DE MATAO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0003918-17.2005.4.03.0000 PRECAT ORI:9500001023/SP REG:02.02.2005</w:t>
      </w:r>
    </w:p>
    <w:p w:rsidR="00201775" w:rsidRDefault="00201775">
      <w:r>
        <w:t xml:space="preserve">      REQTE     : BENITO HERMIDA SOARES</w:t>
      </w:r>
    </w:p>
    <w:p w:rsidR="00201775" w:rsidRDefault="00201775">
      <w:r>
        <w:t xml:space="preserve">      ADV       : SP021455  JARBAS MIGUEL TORTORELLO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MATAO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0003919-02.2005.4.03.0000 PRECAT ORI:9500001054/SP REG:02.02.2005</w:t>
      </w:r>
    </w:p>
    <w:p w:rsidR="00201775" w:rsidRDefault="00201775">
      <w:r>
        <w:t xml:space="preserve">      REQTE     : ANTONIO FERREIRA NETO</w:t>
      </w:r>
    </w:p>
    <w:p w:rsidR="00201775" w:rsidRDefault="00201775">
      <w:r>
        <w:t xml:space="preserve">      ADV       : SP104166  CLAUDIO LISIAS DA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AURIFLAMA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0003920-84.2005.4.03.0000 PRECAT ORI:0100001321/SP REG:02.02.2005</w:t>
      </w:r>
    </w:p>
    <w:p w:rsidR="00201775" w:rsidRDefault="00201775">
      <w:r>
        <w:t xml:space="preserve">      REQTE     : LUIZ ANTONIO DE LUCCA</w:t>
      </w:r>
    </w:p>
    <w:p w:rsidR="00201775" w:rsidRDefault="00201775">
      <w:r>
        <w:t xml:space="preserve">      ADV       : SP033166  DIRCEU DA COSTA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SUMARE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0003921-69.2005.4.03.0000 PRECAT ORI:9900000686/SP REG:02.02.2005</w:t>
      </w:r>
    </w:p>
    <w:p w:rsidR="00201775" w:rsidRDefault="00201775">
      <w:r>
        <w:t xml:space="preserve">      REQTE     : SEBASTIAO FRANCISCO PEREIRA</w:t>
      </w:r>
    </w:p>
    <w:p w:rsidR="00201775" w:rsidRDefault="00201775">
      <w:r>
        <w:t xml:space="preserve">      ADV       : SP096458  MARIA LUCIA NUNES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NUPORANGA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0003922-54.2005.4.03.0000 PRECAT ORI:9100000303/SP REG:02.02.2005</w:t>
      </w:r>
    </w:p>
    <w:p w:rsidR="00201775" w:rsidRDefault="00201775">
      <w:r>
        <w:t xml:space="preserve">      REQTE     : ROBERTO ANTONIO e outros(as)</w:t>
      </w:r>
    </w:p>
    <w:p w:rsidR="00201775" w:rsidRDefault="00201775">
      <w:r>
        <w:t xml:space="preserve">      ADV       : SP099912  MILVIO SANCHEZ BAPTISTA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POA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0003923-39.2005.4.03.0000 PRECAT ORI:9400000233/SP REG:02.02.2005</w:t>
      </w:r>
    </w:p>
    <w:p w:rsidR="00201775" w:rsidRDefault="00201775">
      <w:r>
        <w:t xml:space="preserve">      REQTE     : ISRAEL CARDOSO</w:t>
      </w:r>
    </w:p>
    <w:p w:rsidR="00201775" w:rsidRDefault="00201775">
      <w:r>
        <w:t xml:space="preserve">      ADV       : SP114088  ILDEU JOSE CONTE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ARARAS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0003925-09.2005.4.03.0000 PRECAT ORI:9700000371/SP REG:02.02.2005</w:t>
      </w:r>
    </w:p>
    <w:p w:rsidR="00201775" w:rsidRDefault="00201775">
      <w:r>
        <w:lastRenderedPageBreak/>
        <w:t xml:space="preserve">      REQTE     : VALDIRA GONCALVES MARQUES e outros(as)</w:t>
      </w:r>
    </w:p>
    <w:p w:rsidR="00201775" w:rsidRDefault="00201775">
      <w:r>
        <w:t xml:space="preserve">      ADV       : SP083304  JOSE GERALDO MALAQUIAS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</w:t>
      </w:r>
      <w:r w:rsidR="00F95BDB">
        <w:t>DA 1 VARA DE CERQUEIRA CESAR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0003926-91.2005.4.03.0000 PRECAT ORI:0200001281/SP REG:02.02.2005</w:t>
      </w:r>
    </w:p>
    <w:p w:rsidR="00201775" w:rsidRDefault="00201775">
      <w:r>
        <w:t xml:space="preserve">      REQTE     : TIAGO PORFIRIO DIAS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MAUA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0003927-76.2005.4.03.0000 PRECAT ORI:9800000830/SP REG:02.02.2005</w:t>
      </w:r>
    </w:p>
    <w:p w:rsidR="00201775" w:rsidRDefault="00201775">
      <w:r>
        <w:t xml:space="preserve">      REQTE     : MARIA SEBASTIANA DA ROSA</w:t>
      </w:r>
    </w:p>
    <w:p w:rsidR="00201775" w:rsidRDefault="00201775">
      <w:r>
        <w:t xml:space="preserve">      ADV       : SP064327  EZIO RAHAL MELILLO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ITAPORANGA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0003929-46.2005.4.03.0000 PRECAT ORI:9800001449/SP REG:02.02.2005</w:t>
      </w:r>
    </w:p>
    <w:p w:rsidR="00201775" w:rsidRDefault="00201775">
      <w:r>
        <w:t xml:space="preserve">      REQTE     : ADELAIDE AUGUSTAVICUS ALVES</w:t>
      </w:r>
    </w:p>
    <w:p w:rsidR="00201775" w:rsidRDefault="00201775">
      <w:r>
        <w:t xml:space="preserve">      ADV       : SP064327  EZIO RAHAL MELILLO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ITAPORANGA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0003930-31.2005.4.03.0000 PRECAT ORI:9900000062/SP REG:02.02.2005</w:t>
      </w:r>
    </w:p>
    <w:p w:rsidR="00201775" w:rsidRDefault="00201775">
      <w:r>
        <w:t xml:space="preserve">      REQTE     : APARECIDA LUIZ BATISTA</w:t>
      </w:r>
    </w:p>
    <w:p w:rsidR="00201775" w:rsidRDefault="00201775">
      <w:r>
        <w:t xml:space="preserve">      ADV       : SP034359  ABDILATIF MAHAMED TUFAILE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CARDOSO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0003931-16.2005.4.03.0000 PRECAT ORI:9300000187/SP REG:02.02.2005</w:t>
      </w:r>
    </w:p>
    <w:p w:rsidR="00201775" w:rsidRDefault="00201775">
      <w:r>
        <w:t xml:space="preserve">      REQTE     : JOAQUINA LUIZA DA SILVA</w:t>
      </w:r>
    </w:p>
    <w:p w:rsidR="00201775" w:rsidRDefault="00201775">
      <w:r>
        <w:t xml:space="preserve">      ADV       : SP034359  ABDILATIF MAHAMED TUFAILE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CARDOSO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0003932-98.2005.4.03.0000 PRECAT ORI:0200001840/SP REG:02.02.2005</w:t>
      </w:r>
    </w:p>
    <w:p w:rsidR="00201775" w:rsidRDefault="00201775">
      <w:r>
        <w:t xml:space="preserve">      REQTE     : HERMES FURLAN</w:t>
      </w:r>
    </w:p>
    <w:p w:rsidR="00201775" w:rsidRDefault="00201775">
      <w:r>
        <w:t xml:space="preserve">      ADV       : SP112340  ANTONIO CARLOS OLIVEIRA E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MAUA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lastRenderedPageBreak/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0003933-83.2005.4.03.0000 PRECAT ORI:0200001817/SP REG:02.02.2005</w:t>
      </w:r>
    </w:p>
    <w:p w:rsidR="00201775" w:rsidRDefault="00201775">
      <w:r>
        <w:t xml:space="preserve">      REQTE     : PAULO AGUENA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MAUA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</w:t>
      </w:r>
      <w:r w:rsidR="00F95BDB">
        <w:t>, 1842 - 5º andar - Quadrante 2</w:t>
      </w:r>
    </w:p>
    <w:p w:rsidR="00201775" w:rsidRDefault="00201775"/>
    <w:p w:rsidR="00201775" w:rsidRDefault="00201775">
      <w:r>
        <w:t xml:space="preserve">      PROC.  : 0003934-68.2005.4.03.0000 PRECAT ORI:0000000102/SP REG:02.02.2005</w:t>
      </w:r>
    </w:p>
    <w:p w:rsidR="00201775" w:rsidRDefault="00201775">
      <w:r>
        <w:t xml:space="preserve">      REQTE     : CARLOS ROBERTO DE ARAUJO</w:t>
      </w:r>
    </w:p>
    <w:p w:rsidR="00201775" w:rsidRDefault="00201775">
      <w:r>
        <w:t xml:space="preserve">      ADV       : SP110073  FRANCISCO CARLOS DA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MAUA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0003935-53.2005.4.03.0000 PRECAT ORI:0200001271/SP REG:02.02.2005</w:t>
      </w:r>
    </w:p>
    <w:p w:rsidR="00201775" w:rsidRDefault="00201775">
      <w:r>
        <w:t xml:space="preserve">      REQTE     : CLEIDE SANT ANNA CARNEIRO</w:t>
      </w:r>
    </w:p>
    <w:p w:rsidR="00201775" w:rsidRDefault="00201775">
      <w:r>
        <w:t xml:space="preserve">      ADV       : SP085809  ADEMAR NYIKOS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MAUA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0003936-38.2005.4.03.0000 PRECAT ORI:0200000476/SP REG:02.02.2005</w:t>
      </w:r>
    </w:p>
    <w:p w:rsidR="00201775" w:rsidRDefault="00201775">
      <w:r>
        <w:t xml:space="preserve">      REQTE     : CARLOS RUIZ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MAUA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0003939-90.2005.4.03.0000 PRECAT ORI:9600000555/SP REG:02.02.2005</w:t>
      </w:r>
    </w:p>
    <w:p w:rsidR="00201775" w:rsidRDefault="00201775">
      <w:r>
        <w:t xml:space="preserve">      REQTE     : MARIA IGNES ORPHEU LIMA e outro(a)</w:t>
      </w:r>
    </w:p>
    <w:p w:rsidR="00201775" w:rsidRDefault="00201775">
      <w:r>
        <w:t xml:space="preserve">      ADV       : SP071907  EDUARDO MACHADO SILVEIRA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BOTUCATU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0003940-75.2005.4.03.0000 PRECAT ORI:9400002211/SP REG:02.02.2005</w:t>
      </w:r>
    </w:p>
    <w:p w:rsidR="00201775" w:rsidRDefault="00201775">
      <w:r>
        <w:t xml:space="preserve">      REQTE     : MILTON LUCAS e outro(a)</w:t>
      </w:r>
    </w:p>
    <w:p w:rsidR="00201775" w:rsidRDefault="00201775">
      <w:r>
        <w:t xml:space="preserve">      ADV       : SP071907  EDUARDO MACHADO SILVEIRA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BOTUCATU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0003942-45.2005.4.03.0000 PRECAT ORI:9000000905/SP REG:02.02.2005</w:t>
      </w:r>
    </w:p>
    <w:p w:rsidR="00201775" w:rsidRDefault="00201775">
      <w:r>
        <w:t xml:space="preserve">      REQTE     : GINA SILVANA LAURINDO e outro(a)</w:t>
      </w:r>
    </w:p>
    <w:p w:rsidR="00201775" w:rsidRDefault="00201775">
      <w:r>
        <w:t xml:space="preserve">      ADV       : SP071907  EDUARDO MACHADO SILVEIRA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lastRenderedPageBreak/>
        <w:t xml:space="preserve">      ADV       : SP000030  HERMES ARRAIS ALENCAR</w:t>
      </w:r>
    </w:p>
    <w:p w:rsidR="00201775" w:rsidRDefault="00201775">
      <w:r>
        <w:t xml:space="preserve">      DEPREC    : JUIZO DE DIREITO DA 2 VARA DE BOTUCATU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0003943-30.2005.4.03.0000 PRECAT ORI:9700001250/SP REG:02.02.2005</w:t>
      </w:r>
    </w:p>
    <w:p w:rsidR="00201775" w:rsidRDefault="00201775">
      <w:r>
        <w:t xml:space="preserve">      REQTE     : LUCIA MINGHINI e outro(a)</w:t>
      </w:r>
    </w:p>
    <w:p w:rsidR="00201775" w:rsidRDefault="00201775">
      <w:r>
        <w:t xml:space="preserve">      ADV       : SP071907  EDUARDO MACHADO SILVEIRA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BOTUCATU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0003944-15.2005.4.03.0000 PRECAT O</w:t>
      </w:r>
      <w:r w:rsidR="00F95BDB">
        <w:t>RI:9900000603/SP REG:02.02.2005</w:t>
      </w:r>
    </w:p>
    <w:p w:rsidR="00201775" w:rsidRDefault="00201775">
      <w:r>
        <w:t xml:space="preserve">      REQTE     : HENRIQUE ILARIO DE ARAUJO</w:t>
      </w:r>
    </w:p>
    <w:p w:rsidR="00201775" w:rsidRDefault="00201775">
      <w:r>
        <w:t xml:space="preserve">      ADV       : SP057661  ADAO NOGUEIRA PAIM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SAO JOAQUIM DA BARRA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0003945-97.2005.4.03.0000 PRECAT ORI:0000000842/SP REG:02.02.2005</w:t>
      </w:r>
    </w:p>
    <w:p w:rsidR="00201775" w:rsidRDefault="00201775">
      <w:r>
        <w:t xml:space="preserve">      REQTE     : SERGIO DA CRUZ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PONTAL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0003947-67.2005.4.03.0000 PRECAT ORI:200361240006692/SP REG:02.02.2005</w:t>
      </w:r>
    </w:p>
    <w:p w:rsidR="00201775" w:rsidRDefault="00201775">
      <w:r>
        <w:t xml:space="preserve">      PARTE A   : PEDRO WAKIMOTO</w:t>
      </w:r>
    </w:p>
    <w:p w:rsidR="00201775" w:rsidRDefault="00201775">
      <w:r>
        <w:t xml:space="preserve">      REQTE     : PEDRO WAKIMOTO</w:t>
      </w:r>
    </w:p>
    <w:p w:rsidR="00201775" w:rsidRDefault="00201775">
      <w:r>
        <w:t xml:space="preserve">      ADV       : SP015811  EDISON DE ANTONIO ALCINDO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0003948-52.2005.4.03.0000 PRECAT ORI:200061180027490/SP REG:02.02.2005</w:t>
      </w:r>
    </w:p>
    <w:p w:rsidR="00201775" w:rsidRDefault="00201775">
      <w:r>
        <w:t xml:space="preserve">      REQTE     : MARIA ALICE MARCONDES SANTOS e outro(a)</w:t>
      </w:r>
    </w:p>
    <w:p w:rsidR="00201775" w:rsidRDefault="00201775">
      <w:r>
        <w:t xml:space="preserve">      ADV       : SP018003  JOAO ROBERTO GALVAO NUNES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GUARATINGUETA &gt; 18ªSSJ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0003949-37.2005.4.03.0000 PRECAT ORI:0200000957/SP REG:02.02.2005</w:t>
      </w:r>
    </w:p>
    <w:p w:rsidR="00201775" w:rsidRDefault="00201775">
      <w:r>
        <w:t xml:space="preserve">      REQTE     : JOSE DOMINGOS DA SILVA</w:t>
      </w:r>
    </w:p>
    <w:p w:rsidR="00201775" w:rsidRDefault="00201775">
      <w:r>
        <w:t xml:space="preserve">      ADV       : SP048894  CLAUDINE JACINTHO DOS SANTOS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VICENTE DE CARVALHO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lastRenderedPageBreak/>
        <w:t xml:space="preserve">      PROC.  : 0003950-22.2005.4.03.0000 PRECAT ORI:200361060118649/SP REG:02.02.2005</w:t>
      </w:r>
    </w:p>
    <w:p w:rsidR="00201775" w:rsidRDefault="00201775">
      <w:r>
        <w:t xml:space="preserve">      PARTE A   : SIDNEI DAMIM</w:t>
      </w:r>
    </w:p>
    <w:p w:rsidR="00201775" w:rsidRDefault="00201775">
      <w:r>
        <w:t xml:space="preserve">      REQTE     : SIDNEI DAMIM</w:t>
      </w:r>
    </w:p>
    <w:p w:rsidR="00201775" w:rsidRDefault="00201775">
      <w:r>
        <w:t xml:space="preserve">      ADV       : SP178647  RENATO CAMARGO ROSA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 J RIO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0003951-07.2005.4.03.0000 PRECAT ORI:200361060123451/SP REG:02.02.2005</w:t>
      </w:r>
    </w:p>
    <w:p w:rsidR="00201775" w:rsidRDefault="00201775">
      <w:r>
        <w:t xml:space="preserve">      PARTE A   : THOMAZ QUITAKAWA</w:t>
      </w:r>
    </w:p>
    <w:p w:rsidR="00201775" w:rsidRDefault="00201775">
      <w:r>
        <w:t xml:space="preserve">      REQTE     : THOMAZ QUITAKAWA</w:t>
      </w:r>
    </w:p>
    <w:p w:rsidR="00201775" w:rsidRDefault="00201775">
      <w:r>
        <w:t xml:space="preserve">      ADV       : SP103489  ZACARIAS ALVES COSTA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 J RIO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0003953-74.2005.4.03.0000 PRECAT ORI:200361060124510/SP REG:02.02.2005</w:t>
      </w:r>
    </w:p>
    <w:p w:rsidR="00201775" w:rsidRDefault="00201775">
      <w:r>
        <w:t xml:space="preserve">      PARTE A   : ARCIDIO CAPUCCI e outros(as)</w:t>
      </w:r>
    </w:p>
    <w:p w:rsidR="00201775" w:rsidRDefault="00201775">
      <w:r>
        <w:t xml:space="preserve">      REQTE     : ARCIDIO CAPUCCI e outros(as)</w:t>
      </w:r>
    </w:p>
    <w:p w:rsidR="00201775" w:rsidRDefault="00201775">
      <w:r>
        <w:t xml:space="preserve">      ADV       : SP017573  ALENCAR NAUL ROSSI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 J RIO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0003954-59.2005.4.03.0000 PRECAT ORI:200361060124509/SP REG:02.02.2005</w:t>
      </w:r>
    </w:p>
    <w:p w:rsidR="00201775" w:rsidRDefault="00201775">
      <w:r>
        <w:t xml:space="preserve">      PARTE A   : MARIA MARCAL VIEIRA e outros(as)</w:t>
      </w:r>
    </w:p>
    <w:p w:rsidR="00201775" w:rsidRDefault="00201775">
      <w:r>
        <w:t xml:space="preserve">      REQTE     : MARIA MARCAL VIEIRA e outros(as)</w:t>
      </w:r>
    </w:p>
    <w:p w:rsidR="00201775" w:rsidRDefault="00201775">
      <w:r>
        <w:t xml:space="preserve">      ADV       : SP017573  ALENCAR NAUL ROSSI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 J RIO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0003955-44.2005.4.03.0000 PRECAT ORI:9709011383/SP REG:02.02.2005</w:t>
      </w:r>
    </w:p>
    <w:p w:rsidR="00201775" w:rsidRDefault="00201775">
      <w:r>
        <w:t xml:space="preserve">      REQTE     : MARLENE CARDOSO</w:t>
      </w:r>
    </w:p>
    <w:p w:rsidR="00201775" w:rsidRDefault="00201775">
      <w:r>
        <w:t xml:space="preserve">      ADV       : SP101603  ZILDA DE FATIMA LOPES MARTIN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SOROCABA &gt;10ª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0003956-29.2005.4.03.0000 PRECAT ORI:9700001434/SP REG:02.02.2005</w:t>
      </w:r>
    </w:p>
    <w:p w:rsidR="00201775" w:rsidRDefault="00201775">
      <w:r>
        <w:t xml:space="preserve">      REQTE     : LUIZA FERREIRA DA SILVA</w:t>
      </w:r>
    </w:p>
    <w:p w:rsidR="00201775" w:rsidRDefault="00201775">
      <w:r>
        <w:t xml:space="preserve">      ADV       : SP064327  EZIO RAHAL MELILLO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PIRAJU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0003957-14.2005.4.03.0000 PRECAT ORI:200361240012874/SP REG:02.02.2005</w:t>
      </w:r>
    </w:p>
    <w:p w:rsidR="00201775" w:rsidRDefault="00201775">
      <w:r>
        <w:t xml:space="preserve">      PARTE A   : MARIA ROSA DE ASSUNCAO</w:t>
      </w:r>
    </w:p>
    <w:p w:rsidR="00201775" w:rsidRDefault="00201775">
      <w:r>
        <w:lastRenderedPageBreak/>
        <w:t xml:space="preserve">      REQTE     : MARIA ROSA DE ASSUNCAO</w:t>
      </w:r>
    </w:p>
    <w:p w:rsidR="00201775" w:rsidRDefault="00201775">
      <w:r>
        <w:t xml:space="preserve">      ADV       : SP015811  EDISON DE ANTONIO ALCINDO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0003959-81.2005.4.03.0000 PRECAT ORI:200103990285640/SP REG:02.02.2005</w:t>
      </w:r>
    </w:p>
    <w:p w:rsidR="00201775" w:rsidRDefault="00201775">
      <w:r>
        <w:t xml:space="preserve">      REQTE     : IZALTINO FRANCISCO DE OLIVEIRA</w:t>
      </w:r>
    </w:p>
    <w:p w:rsidR="00201775" w:rsidRDefault="00201775">
      <w:r>
        <w:t xml:space="preserve">      ADV       : SP025837  VALDEMAR EROSTIDES DE MELLO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TUPÃ - 22ª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0003960-66.2005.4.03.0000 PRECAT ORI:200161060095392/SP REG:02.02.2005</w:t>
      </w:r>
    </w:p>
    <w:p w:rsidR="00201775" w:rsidRDefault="00201775">
      <w:r>
        <w:t xml:space="preserve">      REQTE     : MARIA BELEM FONSECA</w:t>
      </w:r>
    </w:p>
    <w:p w:rsidR="00201775" w:rsidRDefault="00201775">
      <w:r>
        <w:t xml:space="preserve">      ADV       : SP068493  ANA MARIA ARANTES KASSIS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 J RIO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</w:t>
      </w:r>
      <w:r w:rsidR="00F95BDB">
        <w:t>, 1842 - 5º andar - Quadrante 2</w:t>
      </w:r>
    </w:p>
    <w:p w:rsidR="00201775" w:rsidRDefault="00201775"/>
    <w:p w:rsidR="00201775" w:rsidRDefault="00201775">
      <w:r>
        <w:t xml:space="preserve">      PROC.  : 0003961-51.2005.4.03.0000 PRECAT ORI:200061060088905/SP REG:02.02.2005</w:t>
      </w:r>
    </w:p>
    <w:p w:rsidR="00201775" w:rsidRDefault="00201775">
      <w:r>
        <w:t xml:space="preserve">      REQTE     : APARECIDA GOULART TEIXEIRA</w:t>
      </w:r>
    </w:p>
    <w:p w:rsidR="00201775" w:rsidRDefault="00201775">
      <w:r>
        <w:t xml:space="preserve">      ADV       : SP135931  GUSTAVO VETORAZZO JORGE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 J RIO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0004065-43.2005.4.03.0000 PRECAT ORI:9000000631/SP REG:02.02.2005</w:t>
      </w:r>
    </w:p>
    <w:p w:rsidR="00201775" w:rsidRDefault="00201775">
      <w:r>
        <w:t xml:space="preserve">      REQTE     : MARIA DO SOCORRO DA SILVA</w:t>
      </w:r>
    </w:p>
    <w:p w:rsidR="00201775" w:rsidRDefault="00201775">
      <w:r>
        <w:t xml:space="preserve">      ADV       : SP049485  ANGELO RAPHAEL DELLA VOLPE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SAO CAETANO DO SUL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0004066-28.2005.4.03.0000 PRECAT ORI:9900001582/SP REG:02.02.2005</w:t>
      </w:r>
    </w:p>
    <w:p w:rsidR="00201775" w:rsidRDefault="00201775">
      <w:r>
        <w:t xml:space="preserve">      REQTE     : MANOEL MARTINS DOS SANTOS</w:t>
      </w:r>
    </w:p>
    <w:p w:rsidR="00201775" w:rsidRDefault="00201775">
      <w:r>
        <w:t xml:space="preserve">      ADV       : SP076510  DANIEL 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SAO CAETANO DO SUL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0004067-13.2005.4.03.0000 PRECAT ORI:9500001682/SP REG:02.02.2005</w:t>
      </w:r>
    </w:p>
    <w:p w:rsidR="00201775" w:rsidRDefault="00201775">
      <w:r>
        <w:t xml:space="preserve">      REQTE     : DELCI DE SOUZA OLIVEIRA</w:t>
      </w:r>
    </w:p>
    <w:p w:rsidR="00201775" w:rsidRDefault="00201775">
      <w:r>
        <w:t xml:space="preserve">      ADV       : SP076836  OSWALDO LIMA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7 VARA DE OSASCO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lastRenderedPageBreak/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0004068-95.2005.4.03.0000 PRECAT ORI:9800000412/SP REG:02.02.2005</w:t>
      </w:r>
    </w:p>
    <w:p w:rsidR="00201775" w:rsidRDefault="00201775">
      <w:r>
        <w:t xml:space="preserve">      REQTE     : JOAO MARTINS DE ARAUJO</w:t>
      </w:r>
    </w:p>
    <w:p w:rsidR="00201775" w:rsidRDefault="00201775">
      <w:r>
        <w:t xml:space="preserve">      ADV       : SP060957  ANTONIO JOSE PANCOTTI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CARDOSO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0004069-80.2005.4.03.0000 PRECAT ORI:9400000345/SP REG:02.02.2005</w:t>
      </w:r>
    </w:p>
    <w:p w:rsidR="00201775" w:rsidRDefault="00201775">
      <w:r>
        <w:t xml:space="preserve">      REQTE     : YRENE BAIO</w:t>
      </w:r>
    </w:p>
    <w:p w:rsidR="00201775" w:rsidRDefault="00201775">
      <w:r>
        <w:t xml:space="preserve">      ADV       : SP104829  DIONISIO FERREIRA GOMES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COLINA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0004070-65.2005.4.03.0000 PRECAT ORI:9700000674/SP REG:02.02.2005</w:t>
      </w:r>
    </w:p>
    <w:p w:rsidR="00201775" w:rsidRDefault="00201775">
      <w:r>
        <w:t xml:space="preserve">      PARTE A   : ABRAO FERREIRA</w:t>
      </w:r>
    </w:p>
    <w:p w:rsidR="00201775" w:rsidRDefault="00201775">
      <w:r>
        <w:t xml:space="preserve">      REQTE     : ABRAO FERREIRA</w:t>
      </w:r>
    </w:p>
    <w:p w:rsidR="00201775" w:rsidRDefault="00201775">
      <w:r>
        <w:t xml:space="preserve">      ADV       : SP135997  LUIS ROBERTO OLIMPIO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ARARAS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0004071-50.2005.4.03.0000 PRECAT ORI:0200001430/SP REG:02.02.2005</w:t>
      </w:r>
    </w:p>
    <w:p w:rsidR="00201775" w:rsidRDefault="00201775">
      <w:r>
        <w:t xml:space="preserve">      REQTE     : PRICIVAL MARIA DE SOUZA</w:t>
      </w:r>
    </w:p>
    <w:p w:rsidR="00201775" w:rsidRDefault="00201775">
      <w:r>
        <w:t xml:space="preserve">      ADV       : SP085809  ADEMAR NYIKOS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MAUA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0004072-35.2005.4.03.0000 PRECAT ORI:9700000254/MS REG:02.02.2005</w:t>
      </w:r>
    </w:p>
    <w:p w:rsidR="00201775" w:rsidRDefault="00201775">
      <w:r>
        <w:t xml:space="preserve">      REQTE     : RAIMUNDA DAMIAO DOS SANTOS LINS</w:t>
      </w:r>
    </w:p>
    <w:p w:rsidR="00201775" w:rsidRDefault="00201775">
      <w:r>
        <w:t xml:space="preserve">      ADV       : MS004237B JOAO ALBERTO GIUSFREDI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MUNDO NOVO MS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0004073-20.2005.4.03.0000 PRECAT ORI:9700000663/SP REG:02.02.2005</w:t>
      </w:r>
    </w:p>
    <w:p w:rsidR="00201775" w:rsidRDefault="00201775">
      <w:r>
        <w:t xml:space="preserve">      REQTE     : WILSON AVELINO DA SILVA</w:t>
      </w:r>
    </w:p>
    <w:p w:rsidR="00201775" w:rsidRDefault="00201775">
      <w:r>
        <w:t xml:space="preserve">      ADV       : SP124377  ROBILAN MANFIO DOS REIS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CANDIDO MOTA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0004317-46.2005.4.03.0000 PRECAT ORI:199961170039738/SP REG:03.02.2005</w:t>
      </w:r>
    </w:p>
    <w:p w:rsidR="00201775" w:rsidRDefault="00201775">
      <w:r>
        <w:t xml:space="preserve">      REQTE     : JOSE SALMAZO e outro(a)</w:t>
      </w:r>
    </w:p>
    <w:p w:rsidR="00201775" w:rsidRDefault="00201775">
      <w:r>
        <w:t xml:space="preserve">      ADV       : SP056708  FRANCISCO ANTONIO ZEM PERALTA</w:t>
      </w:r>
    </w:p>
    <w:p w:rsidR="00201775" w:rsidRDefault="00201775">
      <w:r>
        <w:lastRenderedPageBreak/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JAHU &gt; 17ªSSJ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0004318-31.2005.4.03.0000 PRECAT ORI:9803095315/SP REG:03.02.2005</w:t>
      </w:r>
    </w:p>
    <w:p w:rsidR="00201775" w:rsidRDefault="00201775">
      <w:r>
        <w:t xml:space="preserve">      PARTE A   : NAIR ALVES DE OLIVEIRA</w:t>
      </w:r>
    </w:p>
    <w:p w:rsidR="00201775" w:rsidRDefault="00201775">
      <w:r>
        <w:t xml:space="preserve">      REQTE     : NAIR ALVES DE OLIVEIRA</w:t>
      </w:r>
    </w:p>
    <w:p w:rsidR="00201775" w:rsidRDefault="00201775">
      <w:r>
        <w:t xml:space="preserve">      ADV       : SP054434  JAYME COELHO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4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0004319-16.2005.4.03.0000 PRECAT ORI:9503073430/SP REG:03.02.2005</w:t>
      </w:r>
    </w:p>
    <w:p w:rsidR="00201775" w:rsidRDefault="00201775">
      <w:r>
        <w:t xml:space="preserve">      PARTE A   : EUZEBIA BODDAS BIBOL</w:t>
      </w:r>
    </w:p>
    <w:p w:rsidR="00201775" w:rsidRDefault="00201775">
      <w:r>
        <w:t xml:space="preserve">      REQTE     : EUZEBIA BODDAS BIBOL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4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0004321-83.2005.4.03.0000 PRECAT ORI:9003096546/SP REG:03.02.2005</w:t>
      </w:r>
    </w:p>
    <w:p w:rsidR="00201775" w:rsidRDefault="00201775">
      <w:r>
        <w:t xml:space="preserve">      PARTE A   : JOANA CECILIA DE SOUSA</w:t>
      </w:r>
    </w:p>
    <w:p w:rsidR="00201775" w:rsidRDefault="00201775">
      <w:r>
        <w:t xml:space="preserve">      REQTE     : JOANA CECILIA DE SOUSA</w:t>
      </w:r>
    </w:p>
    <w:p w:rsidR="00201775" w:rsidRDefault="00201775">
      <w:r>
        <w:t xml:space="preserve">      ADV       : SP065415  PAULO HENRIQUE PASTORI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4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</w:t>
      </w:r>
      <w:r w:rsidR="00F95BDB">
        <w:t>, 1842 - 5º andar - Quadrante 2</w:t>
      </w:r>
    </w:p>
    <w:p w:rsidR="00201775" w:rsidRDefault="00201775"/>
    <w:p w:rsidR="00201775" w:rsidRDefault="00201775">
      <w:r>
        <w:t xml:space="preserve">      PROC.  : 0004322-68.2005.4.03.0000 PRECAT ORI:9600000025/SP REG:03.02.2005</w:t>
      </w:r>
    </w:p>
    <w:p w:rsidR="00201775" w:rsidRDefault="00201775">
      <w:r>
        <w:t xml:space="preserve">      REQTE     : LECIO LUIZ SENSON</w:t>
      </w:r>
    </w:p>
    <w:p w:rsidR="00201775" w:rsidRDefault="00201775">
      <w:r>
        <w:t xml:space="preserve">      ADV       : SP058417  FERNANDO APARECIDO BALDAN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SANTA ADELIA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0004323-53.2005.4.03.0000 PRECAT ORI:9410044138/SP REG:03.02.2005</w:t>
      </w:r>
    </w:p>
    <w:p w:rsidR="00201775" w:rsidRDefault="00201775">
      <w:r>
        <w:t xml:space="preserve">      REQTE     : MARIA DA CONCEICAO DA SILVA e outros(as)</w:t>
      </w:r>
    </w:p>
    <w:p w:rsidR="00201775" w:rsidRDefault="00201775">
      <w:r>
        <w:t xml:space="preserve">      ADV       : SP124299  ANGELA CECILIA GIOVANETTI TEIXEIRA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MARILIA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0004324-38.2005.4.03.0000 PRECAT ORI:200361220009031/SP REG:03.02.2005</w:t>
      </w:r>
    </w:p>
    <w:p w:rsidR="00201775" w:rsidRDefault="00201775">
      <w:r>
        <w:t xml:space="preserve">      REQTE     : OSVALDO SILO DAUN</w:t>
      </w:r>
    </w:p>
    <w:p w:rsidR="00201775" w:rsidRDefault="00201775">
      <w:r>
        <w:t xml:space="preserve">      ADV       : SP110707  JOSE FRANCISCO PERRONE COSTA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TUPÃ - 22ª SSJ - SP</w:t>
      </w:r>
    </w:p>
    <w:p w:rsidR="00201775" w:rsidRDefault="00201775">
      <w:r>
        <w:lastRenderedPageBreak/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0004325-23.2005.4.03.0000 PRECAT ORI:200103990254357/SP REG:03.02.2005</w:t>
      </w:r>
    </w:p>
    <w:p w:rsidR="00201775" w:rsidRDefault="00201775">
      <w:r>
        <w:t xml:space="preserve">      REQTE     : CALIXTO FELIX DE OLIVEIRA</w:t>
      </w:r>
    </w:p>
    <w:p w:rsidR="00201775" w:rsidRDefault="00201775">
      <w:r>
        <w:t xml:space="preserve">      ADV       : SP163734  LEANDRA YUKI KORIM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ARACATUBA SecJud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0004326-08.2005.4.03.0000 PRECAT ORI:200003990674652/SP REG:03.02.2005</w:t>
      </w:r>
    </w:p>
    <w:p w:rsidR="00201775" w:rsidRDefault="00201775">
      <w:r>
        <w:t xml:space="preserve">      REQTE     : LEONILDA FEOLA MOREIRA RODRIGUES SANTOS</w:t>
      </w:r>
    </w:p>
    <w:p w:rsidR="00201775" w:rsidRDefault="00201775">
      <w:r>
        <w:t xml:space="preserve">      ADV       : SP105330  HIGINA LORENE ZONETI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ARACATUBA SecJud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0004329-60.2005.4.03.0000 PRECAT ORI:9800000465/SP REG:03.02.2005</w:t>
      </w:r>
    </w:p>
    <w:p w:rsidR="00201775" w:rsidRDefault="00201775">
      <w:r>
        <w:t xml:space="preserve">      REQTE     : JOSE VICENTE CURY</w:t>
      </w:r>
    </w:p>
    <w:p w:rsidR="00201775" w:rsidRDefault="00201775">
      <w:r>
        <w:t xml:space="preserve">      ADV       : SP116294  NEIDE ALVES FERREIRA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5 VARA DE JUNDIAI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0004330-45.2005.4.03.0000 PRECAT ORI:0300002695/SP REG:03.02.2005</w:t>
      </w:r>
    </w:p>
    <w:p w:rsidR="00201775" w:rsidRDefault="00201775">
      <w:r>
        <w:t xml:space="preserve">      REQTE     : ARNALDO VIEIRA</w:t>
      </w:r>
    </w:p>
    <w:p w:rsidR="00201775" w:rsidRDefault="00201775">
      <w:r>
        <w:t xml:space="preserve">      ADV       : SP104442  BENEDITO APARECIDO GUIMARÃES 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CATANDUVA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0004331-30.2005.4.03.0000 PRECAT O</w:t>
      </w:r>
      <w:r w:rsidR="00F95BDB">
        <w:t>RI:0200001382/SP REG:03.02.2005</w:t>
      </w:r>
    </w:p>
    <w:p w:rsidR="00201775" w:rsidRDefault="00201775">
      <w:r>
        <w:t xml:space="preserve">      REQTE     : JOSE ROBERTO CALSONE</w:t>
      </w:r>
    </w:p>
    <w:p w:rsidR="00201775" w:rsidRDefault="00201775">
      <w:r>
        <w:t xml:space="preserve">      ADV       : SP085809  ADEMAR NYIKOS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SAO CAETANO DO SUL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0004332-15.2005.4.03.0000 PRECAT ORI:0100001286/SP REG:03.02.2005</w:t>
      </w:r>
    </w:p>
    <w:p w:rsidR="00201775" w:rsidRDefault="00201775">
      <w:r>
        <w:t xml:space="preserve">      REQTE     : NAIR BASAGLIA BERGAMO</w:t>
      </w:r>
    </w:p>
    <w:p w:rsidR="00201775" w:rsidRDefault="00201775">
      <w:r>
        <w:t xml:space="preserve">      ADV       : SP058417  FERNANDO APARECIDO BALDAN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MONTE ALTO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0004333-97.2005.4.03.0000 PRECAT ORI:9900000256/SP REG:03.02.2005</w:t>
      </w:r>
    </w:p>
    <w:p w:rsidR="00201775" w:rsidRDefault="00201775">
      <w:r>
        <w:t xml:space="preserve">      REQTE     : LUCIA APOLONIO GALETTI</w:t>
      </w:r>
    </w:p>
    <w:p w:rsidR="00201775" w:rsidRDefault="00201775">
      <w:r>
        <w:t xml:space="preserve">      ADV       : SP119093  DIRCEU MIRANDA</w:t>
      </w:r>
    </w:p>
    <w:p w:rsidR="00201775" w:rsidRDefault="00201775">
      <w:r>
        <w:lastRenderedPageBreak/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LUCELIA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0004335-67.2005.4.03.0000 PRECAT ORI:9700000455/SP REG:03.02.2005</w:t>
      </w:r>
    </w:p>
    <w:p w:rsidR="00201775" w:rsidRDefault="00201775">
      <w:r>
        <w:t xml:space="preserve">      REQTE     : ESIO BATISTA MARTINS</w:t>
      </w:r>
    </w:p>
    <w:p w:rsidR="00201775" w:rsidRDefault="00201775">
      <w:r>
        <w:t xml:space="preserve">      ADV       : SP059715  JOSE ROBERTO PONTES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CAJURU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0004336-52.2005.4.03.0000 PRECAT ORI:9600000135/SP REG:03.02.2005</w:t>
      </w:r>
    </w:p>
    <w:p w:rsidR="00201775" w:rsidRDefault="00201775">
      <w:r>
        <w:t xml:space="preserve">      REQTE     : MARIA HELENA DA SILVA</w:t>
      </w:r>
    </w:p>
    <w:p w:rsidR="00201775" w:rsidRDefault="00201775">
      <w:r>
        <w:t xml:space="preserve">      ADV       : SP059715  JOSE ROBERTO PONTES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CAJURU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0004337-37.2005.4.03.0000 PRECAT ORI:9000000658/SP REG:03.02.2005</w:t>
      </w:r>
    </w:p>
    <w:p w:rsidR="00201775" w:rsidRDefault="00201775">
      <w:r>
        <w:t xml:space="preserve">      REQTE     : ZULEICA TADEU DA CRUZ SAES</w:t>
      </w:r>
    </w:p>
    <w:p w:rsidR="00201775" w:rsidRDefault="00201775">
      <w:r>
        <w:t xml:space="preserve">      ADV       : SP033991  ALDENI MARTINS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MAUA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0004338-22.2005.4.03.0000 PRECAT ORI:9700002606/SP REG:03.02.2005</w:t>
      </w:r>
    </w:p>
    <w:p w:rsidR="00201775" w:rsidRDefault="00201775">
      <w:r>
        <w:t xml:space="preserve">      REQTE     : LUIZ MONCHERO</w:t>
      </w:r>
    </w:p>
    <w:p w:rsidR="00201775" w:rsidRDefault="00201775">
      <w:r>
        <w:t xml:space="preserve">      ADVG      : AGNALDO DE BASTOS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4 VARA DE JUNDIAI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0004339-07.2005.4.03.0000 PRECAT ORI:9700002606/SP REG:03.02.2005</w:t>
      </w:r>
    </w:p>
    <w:p w:rsidR="00201775" w:rsidRDefault="00201775">
      <w:r>
        <w:t xml:space="preserve">      REQTE     : GERALDO BUENO</w:t>
      </w:r>
    </w:p>
    <w:p w:rsidR="00201775" w:rsidRDefault="00201775">
      <w:r>
        <w:t xml:space="preserve">    </w:t>
      </w:r>
      <w:r w:rsidR="00F95BDB">
        <w:t xml:space="preserve">  ADVG      : AGNALDO DE BASTOS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4 VARA DE JUNDIAI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0004340-89.2005.4.03.0000 PRECAT ORI:9800001130/SP REG:03.02.2005</w:t>
      </w:r>
    </w:p>
    <w:p w:rsidR="00201775" w:rsidRDefault="00201775">
      <w:r>
        <w:t xml:space="preserve">      PARTE A   : ANTONIO SIVI e outros(as)</w:t>
      </w:r>
    </w:p>
    <w:p w:rsidR="00201775" w:rsidRDefault="00201775">
      <w:r>
        <w:t xml:space="preserve">      REQTE     : JOAO PINHEIRO AZEVEDO</w:t>
      </w:r>
    </w:p>
    <w:p w:rsidR="00201775" w:rsidRDefault="00201775">
      <w:r>
        <w:t xml:space="preserve">      ADV       : SP010767  AGUINALDO DE BASTOS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4 VARA DE JUNDIAI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0004341-74.2005.4.03.0000 PRECAT ORI:9800001130/SP REG:03.02.2005</w:t>
      </w:r>
    </w:p>
    <w:p w:rsidR="00201775" w:rsidRDefault="00201775">
      <w:r>
        <w:t xml:space="preserve">      PARTE A   : ANTONIO SIVI e outros(as)</w:t>
      </w:r>
    </w:p>
    <w:p w:rsidR="00201775" w:rsidRDefault="00201775">
      <w:r>
        <w:t xml:space="preserve">      REQTE     : LAURENTINO GOMES DE ASSUMPCAO</w:t>
      </w:r>
    </w:p>
    <w:p w:rsidR="00201775" w:rsidRDefault="00201775">
      <w:r>
        <w:t xml:space="preserve">      ADV       : SP010767  AGUINALDO DE BASTOS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4 VARA DE JUNDIAI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0004342-59.2005.4.03.0000 PRECAT ORI:9800001130/SP REG:03.02.2005</w:t>
      </w:r>
    </w:p>
    <w:p w:rsidR="00201775" w:rsidRDefault="00201775">
      <w:r>
        <w:t xml:space="preserve">      PARTE A   : ANTONIO SIVI e outros(as)</w:t>
      </w:r>
    </w:p>
    <w:p w:rsidR="00201775" w:rsidRDefault="00201775">
      <w:r>
        <w:t xml:space="preserve">      REQTE     : JOAQUIM ALVES DA SILVA</w:t>
      </w:r>
    </w:p>
    <w:p w:rsidR="00201775" w:rsidRDefault="00201775">
      <w:r>
        <w:t xml:space="preserve">      ADV       : SP010767  AGUINALDO DE BASTOS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4 VARA DE JUNDIAI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0004344-29.2005.4.03.0000 PRECAT ORI:199961170032604/SP REG:03.02.2005</w:t>
      </w:r>
    </w:p>
    <w:p w:rsidR="00201775" w:rsidRDefault="00201775">
      <w:r>
        <w:t xml:space="preserve">      REQTE     : ANTONIO BASILIO e outro(a)</w:t>
      </w:r>
    </w:p>
    <w:p w:rsidR="00201775" w:rsidRDefault="00201775">
      <w:r>
        <w:t xml:space="preserve">      ADV       : SP056708  FRANCISCO ANTONIO ZEM PERALTA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JAHU &gt; 17ªSSJ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0004346-96.2005.4.03.0000 PRECAT ORI:9800000210/SP REG:09.02.2005</w:t>
      </w:r>
    </w:p>
    <w:p w:rsidR="00201775" w:rsidRDefault="00201775">
      <w:r>
        <w:t xml:space="preserve">      REQTE     : NELSON TAVARES</w:t>
      </w:r>
    </w:p>
    <w:p w:rsidR="00201775" w:rsidRDefault="00201775">
      <w:r>
        <w:t xml:space="preserve">      ADV       : SP060106  PAULO ROBERTO MAGRINELLI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CANDIDO MOTA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0004347-81.2005.4.03.0000 PRECAT ORI:9700000717/SP REG:09.02.2005</w:t>
      </w:r>
    </w:p>
    <w:p w:rsidR="00201775" w:rsidRDefault="00201775">
      <w:r>
        <w:t xml:space="preserve">      REQTE     : MARIA CATARINA GUIARI SANTIN e outro(a)</w:t>
      </w:r>
    </w:p>
    <w:p w:rsidR="00201775" w:rsidRDefault="00201775">
      <w:r>
        <w:t xml:space="preserve">      ADV       : SP069057  ANTONIO APARECIDO PRADO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BOTUCATU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0004349-51.2005.4.03.0000 PRECAT ORI:9500001064/SP REG:09.02.2005</w:t>
      </w:r>
    </w:p>
    <w:p w:rsidR="00201775" w:rsidRDefault="00201775">
      <w:r>
        <w:t xml:space="preserve">      REQTE     : MAN</w:t>
      </w:r>
      <w:r w:rsidR="00F95BDB">
        <w:t>OEL EXPEDITO DA SILVA ARISTIDES</w:t>
      </w:r>
    </w:p>
    <w:p w:rsidR="00201775" w:rsidRDefault="00201775">
      <w:r>
        <w:t xml:space="preserve">      ADV       : SP109444  RITA DE CASSIA MODESTO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SALTO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0004351-21.2005.4.03.0000 PRECAT ORI:0100000783/SP REG:09.02.2005</w:t>
      </w:r>
    </w:p>
    <w:p w:rsidR="00201775" w:rsidRDefault="00201775">
      <w:r>
        <w:t xml:space="preserve">      REQTE     : ALBERTO GONCALVES FARINA</w:t>
      </w:r>
    </w:p>
    <w:p w:rsidR="00201775" w:rsidRDefault="00201775">
      <w:r>
        <w:t xml:space="preserve">      ADV       : SP034359  ABDILATIF MAHAMED TUFAILE</w:t>
      </w:r>
    </w:p>
    <w:p w:rsidR="00201775" w:rsidRDefault="00201775">
      <w:r>
        <w:lastRenderedPageBreak/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FERNANDOPOLIS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0004353-88.2005.4.03.0000 PRECAT ORI:9900001280/SP REG:09.02.2005</w:t>
      </w:r>
    </w:p>
    <w:p w:rsidR="00201775" w:rsidRDefault="00201775">
      <w:r>
        <w:t xml:space="preserve">      REQTE     : VALDEMAR FRANCISCO DE LIMA</w:t>
      </w:r>
    </w:p>
    <w:p w:rsidR="00201775" w:rsidRDefault="00201775">
      <w:r>
        <w:t xml:space="preserve">      ADV       : SP111937  JOAQUIM ROQUE NOGUEIRA PAIM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JUNDIAI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0004354-73.2005.4.03.0000 PRECAT ORI:0000001833/SP REG:09.02.2005</w:t>
      </w:r>
    </w:p>
    <w:p w:rsidR="00201775" w:rsidRDefault="00201775">
      <w:r>
        <w:t xml:space="preserve">      REQTE     : JOSE MARIA DE MELO</w:t>
      </w:r>
    </w:p>
    <w:p w:rsidR="00201775" w:rsidRDefault="00201775">
      <w:r>
        <w:t xml:space="preserve">      ADV       : SP116294  NEIDE ALVES FERREIRA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JUNDIAI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0004358-13.2005.4.03.0000 PRECAT ORI:199961050119410/SP REG:09.02.2005</w:t>
      </w:r>
    </w:p>
    <w:p w:rsidR="00201775" w:rsidRDefault="00201775">
      <w:r>
        <w:t xml:space="preserve">      PARTE A   : MARIA DE LOURDES PINTO</w:t>
      </w:r>
    </w:p>
    <w:p w:rsidR="00201775" w:rsidRDefault="00201775">
      <w:r>
        <w:t xml:space="preserve">      REQTE     : MARIA DE LOURDES PINTO</w:t>
      </w:r>
    </w:p>
    <w:p w:rsidR="00201775" w:rsidRDefault="00201775">
      <w:r>
        <w:t xml:space="preserve">      ADV       : SP059298  JOSE ANTONIO CREMASCO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CAMPINAS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0004360-80.2005.4.03.0000 PRECAT ORI:199961170001255/SP REG:09.02.2005</w:t>
      </w:r>
    </w:p>
    <w:p w:rsidR="00201775" w:rsidRDefault="00201775">
      <w:r>
        <w:t xml:space="preserve">      REQTE     : MARIA FERREIRA DA SILVA e outro(a)</w:t>
      </w:r>
    </w:p>
    <w:p w:rsidR="00201775" w:rsidRDefault="00201775">
      <w:r>
        <w:t xml:space="preserve">      ADV       : SP056708  FRANCISCO ANTONIO ZEM PERALTA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JAHU &gt; 17ªSSJ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0004457-80.2005.4.03.0000 PRECAT ORI:200160040007331/MS REG:09.02.2005</w:t>
      </w:r>
    </w:p>
    <w:p w:rsidR="00201775" w:rsidRDefault="00201775">
      <w:r>
        <w:t xml:space="preserve">      PARTE A   : HERNAN GUERRERO LEMA</w:t>
      </w:r>
    </w:p>
    <w:p w:rsidR="00201775" w:rsidRDefault="00201775">
      <w:r>
        <w:t xml:space="preserve">      REQTE     : HERNAN GUERRERO LEMA</w:t>
      </w:r>
    </w:p>
    <w:p w:rsidR="00201775" w:rsidRDefault="00201775">
      <w:r>
        <w:t xml:space="preserve">      ADV       : MS006016  ROBERTO ROCHA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CORUMBÁ - 4ª SSJ - MS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0004514-98.2005.4.03.0000 PRECAT ORI:9400000022/SP REG:11.02.2005</w:t>
      </w:r>
    </w:p>
    <w:p w:rsidR="00201775" w:rsidRDefault="00201775">
      <w:r>
        <w:t xml:space="preserve">      </w:t>
      </w:r>
      <w:r w:rsidR="00F95BDB">
        <w:t>REQTE     : JOSE ROBERTO ABDALA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CAJURU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lastRenderedPageBreak/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0004515-83.2005.4.03.0000 PRECAT ORI:9800000338/SP REG:11.02.2005</w:t>
      </w:r>
    </w:p>
    <w:p w:rsidR="00201775" w:rsidRDefault="00201775">
      <w:r>
        <w:t xml:space="preserve">      REQTE     : ISALTINO CARVALHO DE GODOY</w:t>
      </w:r>
    </w:p>
    <w:p w:rsidR="00201775" w:rsidRDefault="00201775">
      <w:r>
        <w:t xml:space="preserve">      ADV       : SP087017  GUSTAVO MARTINI MULLER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ITARARE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0004516-68.2005.4.03.0000 PRECAT ORI:199961180016530/SP REG:11.02.2005</w:t>
      </w:r>
    </w:p>
    <w:p w:rsidR="00201775" w:rsidRDefault="00201775">
      <w:r>
        <w:t xml:space="preserve">      REQTE     : JOSE CLARO PEREIRA DE CARVALHO</w:t>
      </w:r>
    </w:p>
    <w:p w:rsidR="00201775" w:rsidRDefault="00201775">
      <w:r>
        <w:t xml:space="preserve">      ADV       : SP069472  VIRGILIO ANTUNES DA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GUARATINGUETA &gt; 18ªSSJ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0004521-90.2005.4.03.0000 PRECAT ORI:200261140049275/SP REG:11.02.2005</w:t>
      </w:r>
    </w:p>
    <w:p w:rsidR="00201775" w:rsidRDefault="00201775">
      <w:r>
        <w:t xml:space="preserve">      REQTE     : MARIA DA CONCEICAO OLIVEIRA DA SILVA e outro(a)</w:t>
      </w:r>
    </w:p>
    <w:p w:rsidR="00201775" w:rsidRDefault="00201775">
      <w:r>
        <w:t xml:space="preserve">      ADV       : SP077769  LUIZ ANTONIO COTRIM DE BARROS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SAO BERNARDO DO CAMPO &gt; 14ª SSJ&gt;</w:t>
      </w:r>
    </w:p>
    <w:p w:rsidR="00201775" w:rsidRDefault="00201775">
      <w:r>
        <w:t xml:space="preserve">                 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0004522-75.2005.4.03.0000 PRECAT ORI:200161200042925/SP REG:11.02.2005</w:t>
      </w:r>
    </w:p>
    <w:p w:rsidR="00201775" w:rsidRDefault="00201775">
      <w:r>
        <w:t xml:space="preserve">      REQTE     : PEDRO LEONARDO CONDE</w:t>
      </w:r>
    </w:p>
    <w:p w:rsidR="00201775" w:rsidRDefault="00201775">
      <w:r>
        <w:t xml:space="preserve">      ADV       : SP079600  HERMES PINHEIRO DE SOUZA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ARARAQUARA - 20ª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0004523-60.2005.4.03.0000 PRECAT ORI:200361200026138/SP REG:11.02.2005</w:t>
      </w:r>
    </w:p>
    <w:p w:rsidR="00201775" w:rsidRDefault="00201775">
      <w:r>
        <w:t xml:space="preserve">      REQTE     : MARIA APARECIDA PADUA DE CAMARGO SILVA</w:t>
      </w:r>
    </w:p>
    <w:p w:rsidR="00201775" w:rsidRDefault="00201775">
      <w:r>
        <w:t xml:space="preserve">      ADV       : SP039102  CARLOS ROBERTO MICELLI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ARARAQUARA - 20ª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0004524-45.2005.4.03.0000 PRECAT ORI:200361020028996/SP REG:11.02.2005</w:t>
      </w:r>
    </w:p>
    <w:p w:rsidR="00201775" w:rsidRDefault="00201775">
      <w:r>
        <w:t xml:space="preserve">      PARTE A   : JOSE BATISTA DA SILVEIRA</w:t>
      </w:r>
    </w:p>
    <w:p w:rsidR="00201775" w:rsidRDefault="00201775">
      <w:r>
        <w:t xml:space="preserve">      REQTE     : JOSE BATISTA DA SILVEIRA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4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0004525-30.2005.4.03.0000 PRECAT ORI:9900000794/SP REG:11.02.2005</w:t>
      </w:r>
    </w:p>
    <w:p w:rsidR="00201775" w:rsidRDefault="00201775">
      <w:r>
        <w:t xml:space="preserve">      REQTE     : JOSE BARRETO</w:t>
      </w:r>
    </w:p>
    <w:p w:rsidR="00201775" w:rsidRDefault="00201775">
      <w:r>
        <w:lastRenderedPageBreak/>
        <w:t xml:space="preserve">      ADV       : SP080609  JOAO CAMILO NOGUEIRA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MIRANTE DO PARANAPANEMA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0004526-15.2005.4.03.0000 PRECAT ORI:9900000797/SP REG:11.02.2005</w:t>
      </w:r>
    </w:p>
    <w:p w:rsidR="00201775" w:rsidRDefault="00201775">
      <w:r>
        <w:t xml:space="preserve">      REQTE     : JOAO LUIZ DE DEUS</w:t>
      </w:r>
    </w:p>
    <w:p w:rsidR="00201775" w:rsidRDefault="00201775">
      <w:r>
        <w:t xml:space="preserve">      ADV       : SP080609  JOAO CAMILO NOGUEIRA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MIRANTE DO PARANAPANEMA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0004547-88.2005.4.03.0000 PRECAT ORI:199903990622465/SP REG:15.02.2005</w:t>
      </w:r>
    </w:p>
    <w:p w:rsidR="00201775" w:rsidRDefault="00201775">
      <w:r>
        <w:t xml:space="preserve">      REQTE     : SILVANA REGINA MUNHOZ e outro(a)</w:t>
      </w:r>
    </w:p>
    <w:p w:rsidR="00201775" w:rsidRDefault="00201775">
      <w:r>
        <w:t xml:space="preserve">      ADV       : SP027539  DEANGE ZANZINI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JAHU &gt; 17ªSSJ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0004548-73.2005.4.03.0000 PRECAT ORI:9510016101/SP REG:15.02.2005</w:t>
      </w:r>
    </w:p>
    <w:p w:rsidR="00201775" w:rsidRDefault="00201775">
      <w:r>
        <w:t xml:space="preserve">      REQTE     : MARCIA ROZINEY CASTRO e outros(as)</w:t>
      </w:r>
    </w:p>
    <w:p w:rsidR="00201775" w:rsidRDefault="00201775">
      <w:r>
        <w:t xml:space="preserve">      ADV       : SP045442  ORIVALDO RUIZ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MARILIA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0004549-58.2005.4.03.0000 PRECAT ORI:9900011175/MS REG:15.02.2005</w:t>
      </w:r>
    </w:p>
    <w:p w:rsidR="00201775" w:rsidRDefault="00201775">
      <w:r>
        <w:t xml:space="preserve">      REQTE     : IZAURA GONCALVES DA SILVA</w:t>
      </w:r>
    </w:p>
    <w:p w:rsidR="00201775" w:rsidRDefault="00201775">
      <w:r>
        <w:t xml:space="preserve">      ADV       : MS004202  MAURICIO DA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PARANAIBA MS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0004832-81.2005.4.03.0000 PRECAT ORI:9812030158/SP REG:23.02.2005</w:t>
      </w:r>
    </w:p>
    <w:p w:rsidR="00201775" w:rsidRDefault="00201775">
      <w:r>
        <w:t xml:space="preserve">      REQTE     : BENEDITO PAGEU DE LIMA</w:t>
      </w:r>
    </w:p>
    <w:p w:rsidR="00201775" w:rsidRDefault="00201775">
      <w:r>
        <w:t xml:space="preserve">      ADV       : SP041904  JOSE BEZERRA DE MOURA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PRES. PRUDENTE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0004834-51.2005.4.03.0000 PRECAT ORI:9812037349/SP REG:23.02.2005</w:t>
      </w:r>
    </w:p>
    <w:p w:rsidR="00201775" w:rsidRDefault="00201775">
      <w:r>
        <w:t xml:space="preserve">      REQTE     : NATALIA PEREIRA HIGA</w:t>
      </w:r>
    </w:p>
    <w:p w:rsidR="00201775" w:rsidRDefault="00201775">
      <w:r>
        <w:t xml:space="preserve">      ADV       : SP020360  MITURU MIZUKAVA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PRES. PRUDENTE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0004836-21.2005.4.03.0000 PRECAT ORI:9612001510/SP REG:23.02.2005</w:t>
      </w:r>
    </w:p>
    <w:p w:rsidR="00201775" w:rsidRDefault="00201775">
      <w:r>
        <w:t xml:space="preserve">      REQTE     : RIOMAR GALVAO LOPES PEREIRA</w:t>
      </w:r>
    </w:p>
    <w:p w:rsidR="00201775" w:rsidRDefault="00201775">
      <w:r>
        <w:t xml:space="preserve">      ADV       : SP161324  CARLOS CESAR MESSINETTI</w:t>
      </w:r>
    </w:p>
    <w:p w:rsidR="00201775" w:rsidRDefault="00201775">
      <w:r>
        <w:t xml:space="preserve">      REQDO(A)  : Instituto N</w:t>
      </w:r>
      <w:r w:rsidR="00F95BDB">
        <w:t>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PRES. PRUDENTE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0004838-88.2005.4.03.0000 PRECAT ORI:9712079368/SP REG:23.02.2005</w:t>
      </w:r>
    </w:p>
    <w:p w:rsidR="00201775" w:rsidRDefault="00201775">
      <w:r>
        <w:t xml:space="preserve">      REQTE     : PEDRO ODILO BERALDO</w:t>
      </w:r>
    </w:p>
    <w:p w:rsidR="00201775" w:rsidRDefault="00201775">
      <w:r>
        <w:t xml:space="preserve">      ADV       : SP119667  MARIA INEZ MOMBERGUE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PRES. PRUDENTE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0004840-58.2005.4.03.0000 PRECAT ORI:9812025375/SP REG:23.02.2005</w:t>
      </w:r>
    </w:p>
    <w:p w:rsidR="00201775" w:rsidRDefault="00201775">
      <w:r>
        <w:t xml:space="preserve">      REQTE     : BENEDITO DOS SANTOS MARTINS</w:t>
      </w:r>
    </w:p>
    <w:p w:rsidR="00201775" w:rsidRDefault="00201775">
      <w:r>
        <w:t xml:space="preserve">      ADV       : SP118988  LUIZ CARLOS MEIX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PRES. PRUDENTE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0004841-43.2005.4.03.0000 PRECAT ORI:200203990362547/SP REG:23.02.2005</w:t>
      </w:r>
    </w:p>
    <w:p w:rsidR="00201775" w:rsidRDefault="00201775">
      <w:r>
        <w:t xml:space="preserve">      REQTE     : DIRCE FERREIRA MARCHI</w:t>
      </w:r>
    </w:p>
    <w:p w:rsidR="00201775" w:rsidRDefault="00201775">
      <w:r>
        <w:t xml:space="preserve">      ADV       : SP118201  ADRIANNA CAMARGO RENESTO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 J RIO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0004842-28.2005.4.03.0000 PRECAT ORI:199961060102855/SP REG:23.02.2005</w:t>
      </w:r>
    </w:p>
    <w:p w:rsidR="00201775" w:rsidRDefault="00201775">
      <w:r>
        <w:t xml:space="preserve">      REQTE     : GENI ARAUJO</w:t>
      </w:r>
    </w:p>
    <w:p w:rsidR="00201775" w:rsidRDefault="00201775">
      <w:r>
        <w:t xml:space="preserve">      ADV       : SP118201  ADRIANNA CAMARGO RENESTO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 J RIO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0004843-13.2005.4.03.0000 PRECAT ORI:200003990598704/SP REG:23.02.2005</w:t>
      </w:r>
    </w:p>
    <w:p w:rsidR="00201775" w:rsidRDefault="00201775">
      <w:r>
        <w:t xml:space="preserve">      REQTE     : ANTONIA FERNANDES PARREGA DE MELO</w:t>
      </w:r>
    </w:p>
    <w:p w:rsidR="00201775" w:rsidRDefault="00201775">
      <w:r>
        <w:t xml:space="preserve">      ADVG      : ANA MARISA CURI RAMIA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 J RIO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0004844-95.2005.4.03.0000 PRECAT ORI:200061110042865/SP REG:23.02.2005</w:t>
      </w:r>
    </w:p>
    <w:p w:rsidR="00201775" w:rsidRDefault="00201775">
      <w:r>
        <w:t xml:space="preserve">      REQTE     : OSAMU SHUNDO</w:t>
      </w:r>
    </w:p>
    <w:p w:rsidR="00201775" w:rsidRDefault="00201775">
      <w:r>
        <w:t xml:space="preserve">      ADV       : SP130420  MARCO AURELIO DE GOES MONTEIRO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lastRenderedPageBreak/>
        <w:t xml:space="preserve">      DEPREC    : JUIZO FEDERAL DA 1 VARA DE MARILIA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0004845-80.2005.4.03.0000 PRECAT ORI:9510015890/SP REG:23.02.2005</w:t>
      </w:r>
    </w:p>
    <w:p w:rsidR="00201775" w:rsidRDefault="00201775">
      <w:r>
        <w:t xml:space="preserve">      REQTE     : ALAIDE PINTO DE MOURA PANES e outros(as)</w:t>
      </w:r>
    </w:p>
    <w:p w:rsidR="00201775" w:rsidRDefault="00201775">
      <w:r>
        <w:t xml:space="preserve">      ADV       : SP045442  ORIVALDO RUIZ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</w:t>
      </w:r>
      <w:r w:rsidR="00F95BDB">
        <w:t>DA 1 VARA DE MARILIA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0004846-65.2005.4.03.0000 PRECAT ORI:9800001088/SP REG:23.02.2005</w:t>
      </w:r>
    </w:p>
    <w:p w:rsidR="00201775" w:rsidRDefault="00201775">
      <w:r>
        <w:t xml:space="preserve">      REQTE     : EMILIA BAPTISTA LORETO e outro(a)</w:t>
      </w:r>
    </w:p>
    <w:p w:rsidR="00201775" w:rsidRDefault="00201775">
      <w:r>
        <w:t xml:space="preserve">      ADV       : SP110707  JOSE FRANCISCO PERRONE COSTA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ADAMANTINA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0004847-50.2005.4.03.0000 PRECAT ORI:0000000003/SP REG:23.02.2005</w:t>
      </w:r>
    </w:p>
    <w:p w:rsidR="00201775" w:rsidRDefault="00201775">
      <w:r>
        <w:t xml:space="preserve">      REQTE     : ANTONIO GOMES e outro(a)</w:t>
      </w:r>
    </w:p>
    <w:p w:rsidR="00201775" w:rsidRDefault="00201775">
      <w:r>
        <w:t xml:space="preserve">      ADV       : SP154940  LEANDRO FERNANDES DE CARVALHO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ADAMANTINA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0004848-35.2005.4.03.0000 PRECAT ORI:9800000135/SP REG:23.02.2005</w:t>
      </w:r>
    </w:p>
    <w:p w:rsidR="00201775" w:rsidRDefault="00201775">
      <w:r>
        <w:t xml:space="preserve">      REQTE     : JOSE FERNANDES</w:t>
      </w:r>
    </w:p>
    <w:p w:rsidR="00201775" w:rsidRDefault="00201775">
      <w:r>
        <w:t xml:space="preserve">      ADVG      : ARNALDO APARECIDO DE OLIVEIRA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VINHEDO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0004849-20.2005.4.03.0000 PRECAT ORI:9700001205/SP REG:23.02.2005</w:t>
      </w:r>
    </w:p>
    <w:p w:rsidR="00201775" w:rsidRDefault="00201775">
      <w:r>
        <w:t xml:space="preserve">      REQTE     : CASTORINA FRANCISCA DE JESUS DIONIZIO</w:t>
      </w:r>
    </w:p>
    <w:p w:rsidR="00201775" w:rsidRDefault="00201775">
      <w:r>
        <w:t xml:space="preserve">      ADVG      : ARNALDO APARECIDO DE OLIVEIRA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VINHEDO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0004852-72.2005.4.03.0000 PRECAT ORI:9900011078/MS REG:23.02.2005</w:t>
      </w:r>
    </w:p>
    <w:p w:rsidR="00201775" w:rsidRDefault="00201775">
      <w:r>
        <w:t xml:space="preserve">      REQTE     : ANA BATISTA DA SILVA e outro(a)</w:t>
      </w:r>
    </w:p>
    <w:p w:rsidR="00201775" w:rsidRDefault="00201775">
      <w:r>
        <w:t xml:space="preserve">      ADV       : MS004202  MAURICIO DA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PARANAIBA MS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0004853-57.2005.4.03.0000 PRECAT ORI:9800001215/SP REG:23.02.2005</w:t>
      </w:r>
    </w:p>
    <w:p w:rsidR="00201775" w:rsidRDefault="00201775">
      <w:r>
        <w:t xml:space="preserve">      REQTE     : MASSAMI KOGA e outro(a)</w:t>
      </w:r>
    </w:p>
    <w:p w:rsidR="00201775" w:rsidRDefault="00201775">
      <w:r>
        <w:lastRenderedPageBreak/>
        <w:t xml:space="preserve">      ADV       : SP110707  JOSE FRANCISCO PERRONE COSTA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ADAMANTINA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0007085-42.2005.4.03.0000 PRECAT ORI:9900000038/SP REG:23.02.2005</w:t>
      </w:r>
    </w:p>
    <w:p w:rsidR="00201775" w:rsidRDefault="00201775">
      <w:r>
        <w:t xml:space="preserve">      REQTE     : APARECIDA BRITO MURTA</w:t>
      </w:r>
    </w:p>
    <w:p w:rsidR="00201775" w:rsidRDefault="00201775">
      <w:r>
        <w:t xml:space="preserve">      ADV       : SP080609  JOAO CAMILO NOGUEIRA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MIRANTE DO PARANAPANEMA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</w:t>
      </w:r>
      <w:r w:rsidR="00F95BDB">
        <w:t>drante 2</w:t>
      </w:r>
    </w:p>
    <w:p w:rsidR="00201775" w:rsidRDefault="00201775"/>
    <w:p w:rsidR="00201775" w:rsidRDefault="00201775">
      <w:r>
        <w:t xml:space="preserve">      PROC.  : 0007086-27.2005.4.03.0000 PRECAT ORI:9700001733/SP REG:23.02.2005</w:t>
      </w:r>
    </w:p>
    <w:p w:rsidR="00201775" w:rsidRDefault="00201775">
      <w:r>
        <w:t xml:space="preserve">      REQTE     : CLEOFIA SOUZA GUIMARAES</w:t>
      </w:r>
    </w:p>
    <w:p w:rsidR="00201775" w:rsidRDefault="00201775">
      <w:r>
        <w:t xml:space="preserve">      ADV       : SP125503  CARLOS ALBERTO DO ROSARIO LUIZ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4 VARA DE DIADEMA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0007087-12.2005.4.03.0000 PRECAT ORI:9400000044/SP REG:23.02.2005</w:t>
      </w:r>
    </w:p>
    <w:p w:rsidR="00201775" w:rsidRDefault="00201775">
      <w:r>
        <w:t xml:space="preserve">      REQTE     : BENEDITO DONATO NOGUEIRA</w:t>
      </w:r>
    </w:p>
    <w:p w:rsidR="00201775" w:rsidRDefault="00201775">
      <w:r>
        <w:t xml:space="preserve">      ADV       : SP094152  JAMIR ZANATTA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4 VARA DE DIADEMA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0007090-64.2005.4.03.0000 PRECAT ORI:9800000165/SP REG:23.02.2005</w:t>
      </w:r>
    </w:p>
    <w:p w:rsidR="00201775" w:rsidRDefault="00201775">
      <w:r>
        <w:t xml:space="preserve">      REQTE     : JAIME PEREIRA LIMA</w:t>
      </w:r>
    </w:p>
    <w:p w:rsidR="00201775" w:rsidRDefault="00201775">
      <w:r>
        <w:t xml:space="preserve">      ADV       : SP127455  ACIR PELIELO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BILAC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0007091-49.2005.4.03.0000 PRECAT ORI:9800001375/SP REG:23.02.2005</w:t>
      </w:r>
    </w:p>
    <w:p w:rsidR="00201775" w:rsidRDefault="00201775">
      <w:r>
        <w:t xml:space="preserve">      REQTE     : TEREZA PIERIN</w:t>
      </w:r>
    </w:p>
    <w:p w:rsidR="00201775" w:rsidRDefault="00201775">
      <w:r>
        <w:t xml:space="preserve">      ADV       : SP034359  ABDILATIF MAHAMED TUFAILE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VOTUPORANGA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0007092-34.2005.4.03.0000 PRECAT ORI:9900000302/SP REG:23.02.2005</w:t>
      </w:r>
    </w:p>
    <w:p w:rsidR="00201775" w:rsidRDefault="00201775">
      <w:r>
        <w:t xml:space="preserve">      REQTE     : ROSA BASTIGA MORENO GARCIA</w:t>
      </w:r>
    </w:p>
    <w:p w:rsidR="00201775" w:rsidRDefault="00201775">
      <w:r>
        <w:t xml:space="preserve">      ADV       : SP034359  ABDILATIF MAHAMED TUFAILE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VOTUPORANGA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0007095-86.2005.4.03.0000 PRECAT ORI:9800000306/SP REG:23.02.2005</w:t>
      </w:r>
    </w:p>
    <w:p w:rsidR="00201775" w:rsidRDefault="00201775">
      <w:r>
        <w:t xml:space="preserve">      REQTE     : ADEMAR JOSE DINIZ</w:t>
      </w:r>
    </w:p>
    <w:p w:rsidR="00201775" w:rsidRDefault="00201775">
      <w:r>
        <w:t xml:space="preserve">      ADV       : SP124377  ROBILAN MANFIO DOS REIS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CANDIDO MOTA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0007096-71.2005.4.03.0000 PRECAT ORI:9800001276/SP REG:23.02.2005</w:t>
      </w:r>
    </w:p>
    <w:p w:rsidR="00201775" w:rsidRDefault="00201775">
      <w:r>
        <w:t xml:space="preserve">      REQTE     : LUZIA APARECIDA TEIXEIRA FERREIRA</w:t>
      </w:r>
    </w:p>
    <w:p w:rsidR="00201775" w:rsidRDefault="00201775">
      <w:r>
        <w:t xml:space="preserve">      ADV       : SP118621  JOSE DINIZ NETO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SANTA BARBARA D OESTE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0007097-56.2005.4.03.0000 PRECAT O</w:t>
      </w:r>
      <w:r w:rsidR="00F95BDB">
        <w:t>RI:9800000031/SP REG:23.02.2005</w:t>
      </w:r>
    </w:p>
    <w:p w:rsidR="00201775" w:rsidRDefault="00201775">
      <w:r>
        <w:t xml:space="preserve">      REQTE     : ODIMAR JOSE DOS REIS e outro(a)</w:t>
      </w:r>
    </w:p>
    <w:p w:rsidR="00201775" w:rsidRDefault="00201775">
      <w:r>
        <w:t xml:space="preserve">      ADV       : SP057661  ADAO NOGUEIRA PAIM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IPUA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0007098-41.2005.4.03.0000 PRECAT ORI:9800000356/SP REG:23.02.2005</w:t>
      </w:r>
    </w:p>
    <w:p w:rsidR="00201775" w:rsidRDefault="00201775">
      <w:r>
        <w:t xml:space="preserve">      REQTE     : JOSE MARCOLINO e outros(as)</w:t>
      </w:r>
    </w:p>
    <w:p w:rsidR="00201775" w:rsidRDefault="00201775">
      <w:r>
        <w:t xml:space="preserve">      ADV       : SP057661  ADAO NOGUEIRA PAIM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IPUA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0007100-11.2005.4.03.0000 PRECAT ORI:9700000381/SP REG:23.02.2005</w:t>
      </w:r>
    </w:p>
    <w:p w:rsidR="00201775" w:rsidRDefault="00201775">
      <w:r>
        <w:t xml:space="preserve">      REQTE     : ALICE CAETANO MODULO</w:t>
      </w:r>
    </w:p>
    <w:p w:rsidR="00201775" w:rsidRDefault="00201775">
      <w:r>
        <w:t xml:space="preserve">      ADV       : SP128408  VANIA SOTINI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ANDRADINA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0007102-78.2005.4.03.0000 PRECAT ORI:9900000950/SP REG:23.02.2005</w:t>
      </w:r>
    </w:p>
    <w:p w:rsidR="00201775" w:rsidRDefault="00201775">
      <w:r>
        <w:t xml:space="preserve">      REQTE     : CLAUDIO DE JESUS BALIEIRO</w:t>
      </w:r>
    </w:p>
    <w:p w:rsidR="00201775" w:rsidRDefault="00201775">
      <w:r>
        <w:t xml:space="preserve">      ADV       : SP134900  JOAQUIM BAHU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VIRADOURO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0007103-63.2005.4.03.0000 PRECAT ORI:9500000200/SP REG:23.02.2005</w:t>
      </w:r>
    </w:p>
    <w:p w:rsidR="00201775" w:rsidRDefault="00201775">
      <w:r>
        <w:t xml:space="preserve">      PARTE A   : CELESTINO RODRIGUES DE SOUZA e outro(a)</w:t>
      </w:r>
    </w:p>
    <w:p w:rsidR="00201775" w:rsidRDefault="00201775">
      <w:r>
        <w:t xml:space="preserve">      REQTE     : CELESTINO RODRIGUES DE SOUZA e outro(a)</w:t>
      </w:r>
    </w:p>
    <w:p w:rsidR="00201775" w:rsidRDefault="00201775">
      <w:r>
        <w:t xml:space="preserve">      ADV       : SP040376  ADELINO FERRARI FILHO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lastRenderedPageBreak/>
        <w:t xml:space="preserve">      ADV       : SP000030  HERMES ARRAIS ALENCAR</w:t>
      </w:r>
    </w:p>
    <w:p w:rsidR="00201775" w:rsidRDefault="00201775">
      <w:r>
        <w:t xml:space="preserve">      DEPREC    : JUIZO DE DIREITO DA 3 VARA DE VOTUPORANGA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0007104-48.2005.4.03.0000 PRECAT ORI:9900001249/SP REG:23.02.2005</w:t>
      </w:r>
    </w:p>
    <w:p w:rsidR="00201775" w:rsidRDefault="00201775">
      <w:r>
        <w:t xml:space="preserve">      PARTE A   : LUIZA BOTARO BOCCATO</w:t>
      </w:r>
    </w:p>
    <w:p w:rsidR="00201775" w:rsidRDefault="00201775">
      <w:r>
        <w:t xml:space="preserve">      REQTE     : LUIZA BOTARO BOCCATO</w:t>
      </w:r>
    </w:p>
    <w:p w:rsidR="00201775" w:rsidRDefault="00201775">
      <w:r>
        <w:t xml:space="preserve">      ADV       : SP040376  ADELINO FERRARI FILHO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VOTUPORANGA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0007105-33.2005.4.03.0000 PRECAT ORI:0100001470/SP REG:23.02.2005</w:t>
      </w:r>
    </w:p>
    <w:p w:rsidR="00201775" w:rsidRDefault="00201775">
      <w:r>
        <w:t xml:space="preserve">      REQTE     : LUIS SENHORINI</w:t>
      </w:r>
    </w:p>
    <w:p w:rsidR="00201775" w:rsidRDefault="00201775">
      <w:r>
        <w:t xml:space="preserve">      ADV       : SP058417  FERNANDO APARECIDO BALDAN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CATANDUVA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0007106-18.2005.4.03.0000 PRECAT O</w:t>
      </w:r>
      <w:r w:rsidR="00F95BDB">
        <w:t>RI:9300000901/SP REG:23.02.2005</w:t>
      </w:r>
    </w:p>
    <w:p w:rsidR="00201775" w:rsidRDefault="00201775">
      <w:r>
        <w:t xml:space="preserve">      REQTE     : MARIA HELENA MORELLI</w:t>
      </w:r>
    </w:p>
    <w:p w:rsidR="00201775" w:rsidRDefault="00201775">
      <w:r>
        <w:t xml:space="preserve">      ADV       : SP058417  FERNANDO APARECIDO BALDAN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CATANDUVA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0007107-03.2005.4.03.0000 PRECAT ORI:9600000964/SP REG:23.02.2005</w:t>
      </w:r>
    </w:p>
    <w:p w:rsidR="00201775" w:rsidRDefault="00201775">
      <w:r>
        <w:t xml:space="preserve">      REQTE     : ORDENY MEI BENATTO e outros(as)</w:t>
      </w:r>
    </w:p>
    <w:p w:rsidR="00201775" w:rsidRDefault="00201775">
      <w:r>
        <w:t xml:space="preserve">      ADV       : SP058417  FERNANDO APARECIDO BALDAN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CATANDUVA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0007108-85.2005.4.03.0000 PRECAT ORI:9700001870/SP REG:23.02.2005</w:t>
      </w:r>
    </w:p>
    <w:p w:rsidR="00201775" w:rsidRDefault="00201775">
      <w:r>
        <w:t xml:space="preserve">      REQTE     : ALVINA MOYSES DA SILVA</w:t>
      </w:r>
    </w:p>
    <w:p w:rsidR="00201775" w:rsidRDefault="00201775">
      <w:r>
        <w:t xml:space="preserve">      ADV       : SP058417  FERNANDO APARECIDO BALDAN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CATANDUVA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0007109-70.2005.4.03.0000 PRECAT ORI:9900002215/SP REG:23.02.2005</w:t>
      </w:r>
    </w:p>
    <w:p w:rsidR="00201775" w:rsidRDefault="00201775">
      <w:r>
        <w:t xml:space="preserve">      REQTE     : IVAIR BALDO</w:t>
      </w:r>
    </w:p>
    <w:p w:rsidR="00201775" w:rsidRDefault="00201775">
      <w:r>
        <w:t xml:space="preserve">      ADV       : SP058417  FERNANDO APARECIDO BALDAN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CATANDUVA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lastRenderedPageBreak/>
        <w:t xml:space="preserve">      PROC.  : 0007110-55.2005.4.03.0000 PRECAT ORI:9700000922/SP REG:23.02.2005</w:t>
      </w:r>
    </w:p>
    <w:p w:rsidR="00201775" w:rsidRDefault="00201775">
      <w:r>
        <w:t xml:space="preserve">      REQTE     : MILTON ROMAO DA SILVA</w:t>
      </w:r>
    </w:p>
    <w:p w:rsidR="00201775" w:rsidRDefault="00201775">
      <w:r>
        <w:t xml:space="preserve">      ADV       : SP116699  GISELDA FELICIA FABIANO AGUIAR E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GUAIRA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0007111-40.2005.4.03.0000 PRECAT ORI:8400001141/SP REG:23.02.2005</w:t>
      </w:r>
    </w:p>
    <w:p w:rsidR="00201775" w:rsidRDefault="00201775">
      <w:r>
        <w:t xml:space="preserve">      REQTE     : ROSA FARRES GALLEGO</w:t>
      </w:r>
    </w:p>
    <w:p w:rsidR="00201775" w:rsidRDefault="00201775">
      <w:r>
        <w:t xml:space="preserve">      ADV       : SP016168  JOAO LYRA NETTO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TATUI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0007112-25.2005.4.03.0000 PRECAT ORI:9700000036/SP REG:23.02.2005</w:t>
      </w:r>
    </w:p>
    <w:p w:rsidR="00201775" w:rsidRDefault="00201775">
      <w:r>
        <w:t xml:space="preserve">      REQTE     : JOAO BATISTA PEREIRA</w:t>
      </w:r>
    </w:p>
    <w:p w:rsidR="00201775" w:rsidRDefault="00201775">
      <w:r>
        <w:t xml:space="preserve">      ADV       : SP053238  MARCIO ANTONIO VERNASCHI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SANTA ROSA DE VITERBO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0007113-10.2005.4.03.0000 PRECAT ORI:9700000350/SP REG:23.02.2005</w:t>
      </w:r>
    </w:p>
    <w:p w:rsidR="00201775" w:rsidRDefault="00201775">
      <w:r>
        <w:t xml:space="preserve">      REQTE     : IRACEMA RINOLPHI PEPATO</w:t>
      </w:r>
    </w:p>
    <w:p w:rsidR="00201775" w:rsidRDefault="00201775">
      <w:r>
        <w:t xml:space="preserve">      ADV   </w:t>
      </w:r>
      <w:r w:rsidR="00F95BDB">
        <w:t xml:space="preserve">    : SP164259  RAFAEL PINHEIRO 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PRESIDENTE BERNARDES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0007114-92.2005.4.03.0000 PRECAT ORI:9700000029/SP REG:23.02.2005</w:t>
      </w:r>
    </w:p>
    <w:p w:rsidR="00201775" w:rsidRDefault="00201775">
      <w:r>
        <w:t xml:space="preserve">      REQTE     : KLEBER ROBERTO ALVES DE PAULA</w:t>
      </w:r>
    </w:p>
    <w:p w:rsidR="00201775" w:rsidRDefault="00201775">
      <w:r>
        <w:t xml:space="preserve">      ADV       : SP091627  IRINEU MINZON FILHO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BARIRI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0007115-77.2005.4.03.0000 PRECAT ORI:9600000875/SP REG:23.02.2005</w:t>
      </w:r>
    </w:p>
    <w:p w:rsidR="00201775" w:rsidRDefault="00201775">
      <w:r>
        <w:t xml:space="preserve">      REQTE     : ANTENOR STORION</w:t>
      </w:r>
    </w:p>
    <w:p w:rsidR="00201775" w:rsidRDefault="00201775">
      <w:r>
        <w:t xml:space="preserve">      ADV       : SP091627  IRINEU MINZON FILHO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BARIRI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0007117-47.2005.4.03.0000 PRECAT ORI:0300000312/SP REG:23.02.2005</w:t>
      </w:r>
    </w:p>
    <w:p w:rsidR="00201775" w:rsidRDefault="00201775">
      <w:r>
        <w:t xml:space="preserve">      REQTE     : ISABEL IBANHES RAMPAZZO</w:t>
      </w:r>
    </w:p>
    <w:p w:rsidR="00201775" w:rsidRDefault="00201775">
      <w:r>
        <w:t xml:space="preserve">      ADV       : SP024347  JOSE DE CASTRO CERQUEIRA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PRESIDENTE BERNARDES SP</w:t>
      </w:r>
    </w:p>
    <w:p w:rsidR="00201775" w:rsidRDefault="00201775">
      <w:r>
        <w:lastRenderedPageBreak/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0007118-32.2005.4.03.0000 PRECAT ORI:0300000429/SP REG:23.02.2005</w:t>
      </w:r>
    </w:p>
    <w:p w:rsidR="00201775" w:rsidRDefault="00201775">
      <w:r>
        <w:t xml:space="preserve">      REQTE     : ALDO HELIO SPARNS</w:t>
      </w:r>
    </w:p>
    <w:p w:rsidR="00201775" w:rsidRDefault="00201775">
      <w:r>
        <w:t xml:space="preserve">      ADV       : SP088809  VAGNER ESCOBAR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PORTO FERREIRA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0007119-17.2005.4.03.0000 PRECAT ORI:0000000890/SP REG:24.03.2005</w:t>
      </w:r>
    </w:p>
    <w:p w:rsidR="00201775" w:rsidRDefault="00201775">
      <w:r>
        <w:t xml:space="preserve">      REQTE     : JOSE CONTIERO</w:t>
      </w:r>
    </w:p>
    <w:p w:rsidR="00201775" w:rsidRDefault="00201775">
      <w:r>
        <w:t xml:space="preserve">      ADV       : SP053238  MARCIO ANTONIO VERNASCHI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TAMBAU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0007120-02.2005.4.03.0000 PRECAT ORI:9402057587/SP REG:24.03.2005</w:t>
      </w:r>
    </w:p>
    <w:p w:rsidR="00201775" w:rsidRDefault="00201775">
      <w:r>
        <w:t xml:space="preserve">      REQTE     : ANTONIO JULIO ANTUNES</w:t>
      </w:r>
    </w:p>
    <w:p w:rsidR="00201775" w:rsidRDefault="00201775">
      <w:r>
        <w:t xml:space="preserve">      ADV       : SP113973  CARLOS CIBELLI RIOS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5 VARA DE SANTOS &gt; 4ªSSJ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0007121-84.2005.4.03.0000 PRECAT ORI:0200000466/SP REG:24.03.2005</w:t>
      </w:r>
    </w:p>
    <w:p w:rsidR="00201775" w:rsidRDefault="00201775">
      <w:r>
        <w:t xml:space="preserve">      REQTE     : MARIA FERREIRA DE SOUZA</w:t>
      </w:r>
    </w:p>
    <w:p w:rsidR="00201775" w:rsidRDefault="00201775">
      <w:r>
        <w:t xml:space="preserve">      ADV       : SP058350  ROMEU TERTULIANO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</w:t>
      </w:r>
      <w:r w:rsidR="00F95BDB">
        <w:t>SP000030  HERMES ARRAIS ALENCAR</w:t>
      </w:r>
    </w:p>
    <w:p w:rsidR="00201775" w:rsidRDefault="00201775">
      <w:r>
        <w:t xml:space="preserve">      DEPREC    : JUIZO DE DIREITO DA 5 VARA DE MAUA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0007123-54.2005.4.03.0000 PRECAT ORI:9800000026/SP REG:24.03.2005</w:t>
      </w:r>
    </w:p>
    <w:p w:rsidR="00201775" w:rsidRDefault="00201775">
      <w:r>
        <w:t xml:space="preserve">      REQTE     : JOSE ROBERTO VIVALDINI</w:t>
      </w:r>
    </w:p>
    <w:p w:rsidR="00201775" w:rsidRDefault="00201775">
      <w:r>
        <w:t xml:space="preserve">      ADV       : SP114088  ILDEU JOSE CONTE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ARARAS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0007124-39.2005.4.03.0000 PRECAT ORI:9800001069/SP REG:24.03.2005</w:t>
      </w:r>
    </w:p>
    <w:p w:rsidR="00201775" w:rsidRDefault="00201775">
      <w:r>
        <w:t xml:space="preserve">      REQTE     : MARIA ANNUNCIATA GALATTI FERNANDES e outro(a)</w:t>
      </w:r>
    </w:p>
    <w:p w:rsidR="00201775" w:rsidRDefault="00201775">
      <w:r>
        <w:t xml:space="preserve">      ADV       : SP034151  RUBENS CAVALINI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CRAVINHOS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0007125-24.2005.4.03.0000 PRECAT ORI:9500000427/SP REG:24.03.2005</w:t>
      </w:r>
    </w:p>
    <w:p w:rsidR="00201775" w:rsidRDefault="00201775">
      <w:r>
        <w:t xml:space="preserve">      REQTE     : IZOLINA MARIA FARAMILIO DE BIAGGIO e outro(a)</w:t>
      </w:r>
    </w:p>
    <w:p w:rsidR="00201775" w:rsidRDefault="00201775">
      <w:r>
        <w:t xml:space="preserve">      ADV       : SP034151  RUBENS CAVALINI</w:t>
      </w:r>
    </w:p>
    <w:p w:rsidR="00201775" w:rsidRDefault="00201775">
      <w:r>
        <w:lastRenderedPageBreak/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CRAVINHOS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0007126-09.2005.4.03.0000 PRECAT ORI:9900000473/SP REG:24.03.2005</w:t>
      </w:r>
    </w:p>
    <w:p w:rsidR="00201775" w:rsidRDefault="00201775">
      <w:r>
        <w:t xml:space="preserve">      REQTE     : LAZARO FARIA DE CAMARGO</w:t>
      </w:r>
    </w:p>
    <w:p w:rsidR="00201775" w:rsidRDefault="00201775">
      <w:r>
        <w:t xml:space="preserve">      ADV       : SP071907  EDUARDO MACHADO SILVEIRA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ITABERA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0007127-91.2005.4.03.0000 PRE</w:t>
      </w:r>
      <w:r w:rsidR="00D65D33">
        <w:t>CAT ORI:9900000132/SP REG:24.03.</w:t>
      </w:r>
      <w:r>
        <w:t>2005</w:t>
      </w:r>
    </w:p>
    <w:p w:rsidR="00201775" w:rsidRDefault="00201775">
      <w:r>
        <w:t xml:space="preserve">      REQTE     : ALECIO STELUTTI</w:t>
      </w:r>
    </w:p>
    <w:p w:rsidR="00201775" w:rsidRDefault="00201775">
      <w:r>
        <w:t xml:space="preserve">      ADV       : SP110707  JOSE FRANCISCO PERRONE COSTA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PACAEMBU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0007128-76.2005.4.03.0000 PRECAT ORI:9700000093/SP REG:24.03.2005</w:t>
      </w:r>
    </w:p>
    <w:p w:rsidR="00201775" w:rsidRDefault="00201775">
      <w:r>
        <w:t xml:space="preserve">      REQTE     : JOSE TEODORO CASTILHO</w:t>
      </w:r>
    </w:p>
    <w:p w:rsidR="00201775" w:rsidRDefault="00201775">
      <w:r>
        <w:t xml:space="preserve">      ADV       : SP125910  JOAQUIM FERNANDES MACIEL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4 VARA DE MOGI DAS CRUZES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0007130-46.2005.4.03.0000 PRECAT ORI:9700002198/SP REG:24.03</w:t>
      </w:r>
      <w:r w:rsidR="00D65D33">
        <w:t>.</w:t>
      </w:r>
      <w:r>
        <w:t>2005</w:t>
      </w:r>
    </w:p>
    <w:p w:rsidR="00201775" w:rsidRDefault="00201775">
      <w:r>
        <w:t xml:space="preserve">      REQTE     : MARIA JULIA FORNER</w:t>
      </w:r>
    </w:p>
    <w:p w:rsidR="00201775" w:rsidRDefault="00201775">
      <w:r>
        <w:t xml:space="preserve">      ADV       : SP084546  ELIANA MARCIA CREVELIM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SAO JOAQUIM DA BARRA SP</w:t>
      </w:r>
    </w:p>
    <w:p w:rsidR="00201775" w:rsidRDefault="00201775">
      <w:r>
        <w:t xml:space="preserve">      RELATOR   : DE</w:t>
      </w:r>
      <w:r w:rsidR="00F95BDB">
        <w:t>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0007131-31.2005.4.03.0000 PRECAT ORI:9300000359/SP REG:24.03.2005</w:t>
      </w:r>
    </w:p>
    <w:p w:rsidR="00201775" w:rsidRDefault="00201775">
      <w:r>
        <w:t xml:space="preserve">      REQTE     : ERCILLA FULIN BELLUSSI e outros(as)</w:t>
      </w:r>
    </w:p>
    <w:p w:rsidR="00201775" w:rsidRDefault="00201775">
      <w:r>
        <w:t xml:space="preserve">      SUCDO     : HORACIO BELLUSSI falecido(a)</w:t>
      </w:r>
    </w:p>
    <w:p w:rsidR="00201775" w:rsidRDefault="00201775">
      <w:r>
        <w:t xml:space="preserve">      ADV       : SP041265  LUIZ ANTONIO BELLUCCI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LARANJAL PAULISTA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0007132-16.2005.4.03.0000 PREC</w:t>
      </w:r>
      <w:r w:rsidR="00D65D33">
        <w:t>AT ORI:0100000632/SP REG:24.03.</w:t>
      </w:r>
      <w:r>
        <w:t>2005</w:t>
      </w:r>
    </w:p>
    <w:p w:rsidR="00201775" w:rsidRDefault="00201775">
      <w:r>
        <w:t xml:space="preserve">      REQTE     : HAYDEE PEREIRA CHAVES</w:t>
      </w:r>
    </w:p>
    <w:p w:rsidR="00201775" w:rsidRDefault="00201775">
      <w:r>
        <w:t xml:space="preserve">      ADV       : SP047049  EDUARDO SILVEIRA ARRUDA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ITU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0007136-53.2005.4.03.0000 PRECAT ORI:9900000218/SP REG:24.03.2005</w:t>
      </w:r>
    </w:p>
    <w:p w:rsidR="00201775" w:rsidRDefault="00201775">
      <w:r>
        <w:t xml:space="preserve">      REQTE     : APPARECIDA PINTO OLYMPIO</w:t>
      </w:r>
    </w:p>
    <w:p w:rsidR="00201775" w:rsidRDefault="00201775">
      <w:r>
        <w:t xml:space="preserve">      ADV       : SP134910  MARCIA REGINA ARAUJO PAIVA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MIRASSOL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0007137-38.2005.4.03.0000 PRECAT ORI:9400000291/SP REG:24.03.2005</w:t>
      </w:r>
    </w:p>
    <w:p w:rsidR="00201775" w:rsidRDefault="00201775">
      <w:r>
        <w:t xml:space="preserve">      REQTE     : MILTON BANIN</w:t>
      </w:r>
    </w:p>
    <w:p w:rsidR="00201775" w:rsidRDefault="00201775">
      <w:r>
        <w:t xml:space="preserve">      ADV       : SP068226  JOSE SIDNEI ROSADA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PIRASSUNUNGA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0007138-23.2005.4.03.0000 PRECAT ORI:9400000291/SP REG:24.03.2005</w:t>
      </w:r>
    </w:p>
    <w:p w:rsidR="00201775" w:rsidRDefault="00201775">
      <w:r>
        <w:t xml:space="preserve">      REQTE     : MARIA INEZ DELA LIBERA</w:t>
      </w:r>
    </w:p>
    <w:p w:rsidR="00201775" w:rsidRDefault="00201775">
      <w:r>
        <w:t xml:space="preserve">      ADV       : SP068226  JOSE SIDNEI ROSADA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PIRASSUNUNGA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0007139-08.2005.4.03.0000 PRECAT ORI:9600000038/SP REG:24.03.2005</w:t>
      </w:r>
    </w:p>
    <w:p w:rsidR="00201775" w:rsidRDefault="00201775">
      <w:r>
        <w:t xml:space="preserve">      REQTE     : ROSILDA MARIA ALVES</w:t>
      </w:r>
    </w:p>
    <w:p w:rsidR="00201775" w:rsidRDefault="00201775">
      <w:r>
        <w:t xml:space="preserve">      ADV       : SP058234  MARIA STELITA ZANELA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LARANJAL PAULISTA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0007140-90.2005.4.03.0000 PREC</w:t>
      </w:r>
      <w:r w:rsidR="00D65D33">
        <w:t>AT ORI:0000002785/SP REG:24.03.</w:t>
      </w:r>
      <w:r>
        <w:t>2005</w:t>
      </w:r>
    </w:p>
    <w:p w:rsidR="00201775" w:rsidRDefault="00201775">
      <w:r>
        <w:t xml:space="preserve">      REQTE     : ARMANDO VICENTE BASSI</w:t>
      </w:r>
    </w:p>
    <w:p w:rsidR="00201775" w:rsidRDefault="00201775">
      <w:r>
        <w:t xml:space="preserve">      ADV       : SP075459  MARIA LUIZA DE MEDEIROS GUERRA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JACAREI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0007189-34.2005.4.03.0000 PRECAT ORI:0300000465/SP REG:23.02.2005</w:t>
      </w:r>
    </w:p>
    <w:p w:rsidR="00201775" w:rsidRDefault="00201775">
      <w:r>
        <w:t xml:space="preserve">      REQTE     : EDIBERTO STETER</w:t>
      </w:r>
    </w:p>
    <w:p w:rsidR="00201775" w:rsidRDefault="00201775">
      <w:r>
        <w:t xml:space="preserve">      ADV       : SP053238  MARCIO ANTONIO VERNASCHI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TAMBAU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0007643-14.2005.4.03.0000 PRECAT ORI:200161830042410/SP REG:28.02.2005</w:t>
      </w:r>
    </w:p>
    <w:p w:rsidR="00201775" w:rsidRDefault="00201775">
      <w:r>
        <w:t xml:space="preserve">      REQTE     : RENATO FERNANDO GUARDA e outros(as)</w:t>
      </w:r>
    </w:p>
    <w:p w:rsidR="00201775" w:rsidRDefault="00201775">
      <w:r>
        <w:t xml:space="preserve">      ADV       : SP139741  VLADIMIR CONFORTI SLEIMAN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lastRenderedPageBreak/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0007644-96.2005.4.03.0000 PRECAT ORI:9200728103/SP REG:28.02.2005</w:t>
      </w:r>
    </w:p>
    <w:p w:rsidR="00201775" w:rsidRDefault="00201775">
      <w:r>
        <w:t xml:space="preserve">      REQTE     : RITA TOMAZETTI ZAMBELLI e outro(a)</w:t>
      </w:r>
    </w:p>
    <w:p w:rsidR="00201775" w:rsidRDefault="00201775">
      <w:r>
        <w:t xml:space="preserve">      ADV       : SP112265  YEDDA LUCIA DA COSTA RIBAS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0007645-81.2005.4.03.0000 PRECAT ORI:200361220009134/SP REG:28.02.2005</w:t>
      </w:r>
    </w:p>
    <w:p w:rsidR="00201775" w:rsidRDefault="00201775">
      <w:r>
        <w:t xml:space="preserve">      REQTE     : MOACIR BARALDI</w:t>
      </w:r>
    </w:p>
    <w:p w:rsidR="00201775" w:rsidRDefault="00201775">
      <w:r>
        <w:t xml:space="preserve">      ADV       : SP110707  JOSE FRANCISCO PERRONE COSTA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TUPÃ - 22ª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0007646-66.2005.4.03.0000 PRECAT ORI:200361220012996/SP REG:28.02.2005</w:t>
      </w:r>
    </w:p>
    <w:p w:rsidR="00201775" w:rsidRDefault="00201775">
      <w:r>
        <w:t xml:space="preserve">      REQTE     : CARLOS APARECIDO DE CARVALHO</w:t>
      </w:r>
    </w:p>
    <w:p w:rsidR="00201775" w:rsidRDefault="00201775">
      <w:r>
        <w:t xml:space="preserve">      ADV       : SP185319  MARIA APARECIDA SORROCHI PIMENTA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TUPÃ - 22ª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0007647-51.2005.4.03.0000 PRECAT ORI:200361220014087/SP REG:28.02.2005</w:t>
      </w:r>
    </w:p>
    <w:p w:rsidR="00201775" w:rsidRDefault="00201775">
      <w:r>
        <w:t xml:space="preserve">      REQTE     : MANOEL MOREIRA DA ROCHA</w:t>
      </w:r>
    </w:p>
    <w:p w:rsidR="00201775" w:rsidRDefault="00201775">
      <w:r>
        <w:t xml:space="preserve">      ADV       : SP212718  CARLOS EDUARDO CARDOSO PIRES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TUPÃ - 22ª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0007648-36.2005.4.03.0000 PRECAT ORI:200361220008993/SP REG:28.02.2005</w:t>
      </w:r>
    </w:p>
    <w:p w:rsidR="00201775" w:rsidRDefault="00201775">
      <w:r>
        <w:t xml:space="preserve">      REQTE     : ANTONIO FERREIRA AMORIM</w:t>
      </w:r>
    </w:p>
    <w:p w:rsidR="00201775" w:rsidRDefault="00201775">
      <w:r>
        <w:t xml:space="preserve">      ADV       : SP110707  JOSE FRANCISCO PERRONE COSTA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TUPÃ - 22ª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</w:t>
      </w:r>
      <w:r w:rsidR="00F95BDB">
        <w:t>, 1842 - 5º andar - Quadrante 2</w:t>
      </w:r>
    </w:p>
    <w:p w:rsidR="00201775" w:rsidRDefault="00201775"/>
    <w:p w:rsidR="00201775" w:rsidRDefault="00201775">
      <w:r>
        <w:t xml:space="preserve">      PROC.  : 0007649-21.2005.4.03.0000 PRECAT ORI:200161170004253/SP REG:28.02.2005</w:t>
      </w:r>
    </w:p>
    <w:p w:rsidR="00201775" w:rsidRDefault="00201775">
      <w:r>
        <w:t xml:space="preserve">      REQTE     : ANIBAL DIAS VIEGAS e outro(a)</w:t>
      </w:r>
    </w:p>
    <w:p w:rsidR="00201775" w:rsidRDefault="00201775">
      <w:r>
        <w:t xml:space="preserve">      ADV       : SP056708  FRANCISCO ANTONIO ZEM PERALTA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JAHU &gt; 17ªSSJ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lastRenderedPageBreak/>
        <w:t xml:space="preserve">      PROC.  : 0007651-88.2005.4.03.0000 PRECAT ORI:200161110018090/SP REG:28.02.2005</w:t>
      </w:r>
    </w:p>
    <w:p w:rsidR="00201775" w:rsidRDefault="00201775">
      <w:r>
        <w:t xml:space="preserve">      PARTE A   : JOAO DOMINGOS PEREIRA COSTA</w:t>
      </w:r>
    </w:p>
    <w:p w:rsidR="00201775" w:rsidRDefault="00201775">
      <w:r>
        <w:t xml:space="preserve">      REQTE     : JOAO DOMINGOS PEREIRA COSTA</w:t>
      </w:r>
    </w:p>
    <w:p w:rsidR="00201775" w:rsidRDefault="00201775">
      <w:r>
        <w:t xml:space="preserve">      ADV       : SP130420  MARCO AURELIO DE GOES MONTEIRO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MARILIA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0007653-58.2005.4.03.0000 PRECAT ORI:0300000905/SP REG:28.02.2005</w:t>
      </w:r>
    </w:p>
    <w:p w:rsidR="00201775" w:rsidRDefault="00201775">
      <w:r>
        <w:t xml:space="preserve">      REQTE     : ADAO ESIDIO</w:t>
      </w:r>
    </w:p>
    <w:p w:rsidR="00201775" w:rsidRDefault="00201775">
      <w:r>
        <w:t xml:space="preserve">      ADV       : SP107238  FERNANDO TADEU MARTINS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SANTA RITA DO PASSA QUATRO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0007655-28.2005.4.03.0000 PRECAT ORI:9400000039/SP REG:28.02.2005</w:t>
      </w:r>
    </w:p>
    <w:p w:rsidR="00201775" w:rsidRDefault="00201775">
      <w:r>
        <w:t xml:space="preserve">      PARTE A   : SEBASTIANA PEREIRA DOS SANTOS LACERDA</w:t>
      </w:r>
    </w:p>
    <w:p w:rsidR="00201775" w:rsidRDefault="00201775">
      <w:r>
        <w:t xml:space="preserve">      REQTE     : SEBASTIANA PEREIRA DOS SANTOS LACERDA</w:t>
      </w:r>
    </w:p>
    <w:p w:rsidR="00201775" w:rsidRDefault="00201775">
      <w:r>
        <w:t xml:space="preserve">      SUCDO     : COSME CORREA DE LACERDA</w:t>
      </w:r>
    </w:p>
    <w:p w:rsidR="00201775" w:rsidRDefault="00201775">
      <w:r>
        <w:t xml:space="preserve">      ADV       : SP015254  HELENA SPOSITO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7 VARA DE OSASCO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0007656-13.2005.4.03.0000 PRECAT ORI:9700000043/SP REG:28.02.2005</w:t>
      </w:r>
    </w:p>
    <w:p w:rsidR="00201775" w:rsidRDefault="00201775">
      <w:r>
        <w:t xml:space="preserve">      REQTE     : MARIA JOSE DE MORAES AFONSO</w:t>
      </w:r>
    </w:p>
    <w:p w:rsidR="00201775" w:rsidRDefault="00201775">
      <w:r>
        <w:t xml:space="preserve">      ADV       : SP015155  CARLOS MOLTENI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4 VARA DE SUZANO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0007657-95.2005.4.03.0000 PRECAT ORI:0000001346/SP REG:28.02.2005</w:t>
      </w:r>
    </w:p>
    <w:p w:rsidR="00201775" w:rsidRDefault="00201775">
      <w:r>
        <w:t xml:space="preserve">      REQTE     : APARECIDA FERRO RAMOS</w:t>
      </w:r>
    </w:p>
    <w:p w:rsidR="00201775" w:rsidRDefault="00201775">
      <w:r>
        <w:t xml:space="preserve">      ADV       : SP057661  ADAO NOGUEIRA PAIM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SAO JOAQUIM DA BARRA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0007659-65.2005.4.03.0000 PRECAT ORI:9100000263/SP REG:28.02.2005</w:t>
      </w:r>
    </w:p>
    <w:p w:rsidR="00201775" w:rsidRDefault="00201775">
      <w:r>
        <w:t xml:space="preserve">      REQTE     : BENEDICTO SOBRINHO TRISTAO</w:t>
      </w:r>
    </w:p>
    <w:p w:rsidR="00201775" w:rsidRDefault="00201775">
      <w:r>
        <w:t xml:space="preserve">      ADV       : SP099148  EDVALDO LUIZ FRANCISCO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CONCHAS SP</w:t>
      </w:r>
    </w:p>
    <w:p w:rsidR="00201775" w:rsidRDefault="00201775">
      <w:r>
        <w:t xml:space="preserve">      RELATOR   : DE</w:t>
      </w:r>
      <w:r w:rsidR="00F95BDB">
        <w:t>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0007661-35.2005.4.03.0000 PRECAT ORI:9200000319/SP REG:28.02.2005</w:t>
      </w:r>
    </w:p>
    <w:p w:rsidR="00201775" w:rsidRDefault="00201775">
      <w:r>
        <w:t xml:space="preserve">      REQTE     : CELIA MARIA DO CARMO MACHADO</w:t>
      </w:r>
    </w:p>
    <w:p w:rsidR="00201775" w:rsidRDefault="00201775">
      <w:r>
        <w:t xml:space="preserve">      SUCDO     : VICENTE MACHADO falecido(a)</w:t>
      </w:r>
    </w:p>
    <w:p w:rsidR="00201775" w:rsidRDefault="00201775">
      <w:r>
        <w:lastRenderedPageBreak/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CAJURU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0007662-20.2005.4.03.0000 PRECAT ORI:9600000343/SP REG:28.02.2005</w:t>
      </w:r>
    </w:p>
    <w:p w:rsidR="00201775" w:rsidRDefault="00201775">
      <w:r>
        <w:t xml:space="preserve">      REQTE     : VALDEMAR ZANINI</w:t>
      </w:r>
    </w:p>
    <w:p w:rsidR="00201775" w:rsidRDefault="00201775">
      <w:r>
        <w:t xml:space="preserve">      ADV       : SP040376  ADELINO FERRARI FILHO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VOTUPORANGA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0007663-05.2005.4.03.0000 PRECAT ORI:9900000039/SP REG:28.02.2005</w:t>
      </w:r>
    </w:p>
    <w:p w:rsidR="00201775" w:rsidRDefault="00201775">
      <w:r>
        <w:t xml:space="preserve">      REQTE     : TEREZA SOARES DE SOUZA</w:t>
      </w:r>
    </w:p>
    <w:p w:rsidR="00201775" w:rsidRDefault="00201775">
      <w:r>
        <w:t xml:space="preserve">      ADV       : SP127455  ACIR PELIELO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BURITAMA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0007664-87.2005.4.03.0000 PRECAT ORI:9700001835/SP REG:28.02.2005</w:t>
      </w:r>
    </w:p>
    <w:p w:rsidR="00201775" w:rsidRDefault="00201775">
      <w:r>
        <w:t xml:space="preserve">      REQTE     : TEREZINHA DE FATIMA DOS SANTOS</w:t>
      </w:r>
    </w:p>
    <w:p w:rsidR="00201775" w:rsidRDefault="00201775">
      <w:r>
        <w:t xml:space="preserve">      ADV       : SP111719  APARECIDO DE OLIVEIRA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PARAGUACU PAULISTA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0007665-72.2005.4.03.0000 PRECAT ORI:9700000158/SP REG:28.02.2005</w:t>
      </w:r>
    </w:p>
    <w:p w:rsidR="00201775" w:rsidRDefault="00201775">
      <w:r>
        <w:t xml:space="preserve">      REQTE     : LAURA MARIA BUENO</w:t>
      </w:r>
    </w:p>
    <w:p w:rsidR="00201775" w:rsidRDefault="00201775">
      <w:r>
        <w:t xml:space="preserve">      ADV       : SP079737  JOAO HENRIQUE BUOSI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MONTE APRAZIVEL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0007666-57.2005.4.03.0000 PRECAT ORI:0200000079/SP REG:28.02.2005</w:t>
      </w:r>
    </w:p>
    <w:p w:rsidR="00201775" w:rsidRDefault="00201775">
      <w:r>
        <w:t xml:space="preserve">      REQTE     : LUIZ DOS SANTOS</w:t>
      </w:r>
    </w:p>
    <w:p w:rsidR="00201775" w:rsidRDefault="00201775">
      <w:r>
        <w:t xml:space="preserve">      ADV       : SP106301  NAOKO MATSUSHIMA TEIXEIRA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SANTA BRANCA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0007667-42.2005.4.03.0000 PRECAT ORI:9900000617/SP REG:28.02.2005</w:t>
      </w:r>
    </w:p>
    <w:p w:rsidR="00201775" w:rsidRDefault="00201775">
      <w:r>
        <w:t xml:space="preserve">      REQTE     : ATTILIO FERNANDES LEAO</w:t>
      </w:r>
    </w:p>
    <w:p w:rsidR="00201775" w:rsidRDefault="00201775">
      <w:r>
        <w:t xml:space="preserve">      ADV       : SP058417  FERNANDO APARECIDO BALDAN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CATANDUVA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</w:t>
      </w:r>
      <w:r w:rsidR="00F95BDB">
        <w:t>a, 1842 - 5º andar - Quadrante 2</w:t>
      </w:r>
    </w:p>
    <w:p w:rsidR="00201775" w:rsidRDefault="00201775"/>
    <w:p w:rsidR="00201775" w:rsidRDefault="00201775">
      <w:r>
        <w:t xml:space="preserve">      PROC.  : 0007668-27.2005.4.03.0000 PRECAT ORI:9800000093/SP REG:28.02.2005</w:t>
      </w:r>
    </w:p>
    <w:p w:rsidR="00201775" w:rsidRDefault="00201775">
      <w:r>
        <w:t xml:space="preserve">      REQTE     : SEBASTIAO EUCLYDES</w:t>
      </w:r>
    </w:p>
    <w:p w:rsidR="00201775" w:rsidRDefault="00201775">
      <w:r>
        <w:t xml:space="preserve">      ADV       : SP104442  BENEDITO APARECIDO GUIMARÃES 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CATANDUVA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0007669-12.2005.4.03.0000 PRECAT ORI:9400000633/SP REG:28.02.2005</w:t>
      </w:r>
    </w:p>
    <w:p w:rsidR="00201775" w:rsidRDefault="00201775">
      <w:r>
        <w:t xml:space="preserve">      REQTE     : APARECIDO DELFINO</w:t>
      </w:r>
    </w:p>
    <w:p w:rsidR="00201775" w:rsidRDefault="00201775">
      <w:r>
        <w:t xml:space="preserve">      ADV       : SP104442  BENEDITO APARECIDO GUIMARÃES 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CATANDUVA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0007671-79.2005.4.03.0000 PRECAT ORI:9500000600/SP REG:28.02.2005</w:t>
      </w:r>
    </w:p>
    <w:p w:rsidR="00201775" w:rsidRDefault="00201775">
      <w:r>
        <w:t xml:space="preserve">      REQTE     : ROSARIA DE FATIMA MORAES</w:t>
      </w:r>
    </w:p>
    <w:p w:rsidR="00201775" w:rsidRDefault="00201775">
      <w:r>
        <w:t xml:space="preserve">      ADV       : SP110064  CRISTIANE KARAN CARDOZO SANTAREM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SAO MANUEL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0007672-64.2005.4.03.0000 PRECAT ORI:9100001191/SP REG:28.02.2005</w:t>
      </w:r>
    </w:p>
    <w:p w:rsidR="00201775" w:rsidRDefault="00201775">
      <w:r>
        <w:t xml:space="preserve">      PARTE A   : JOSE JORCELINO FILHO</w:t>
      </w:r>
    </w:p>
    <w:p w:rsidR="00201775" w:rsidRDefault="00201775">
      <w:r>
        <w:t xml:space="preserve">      REQTE     : JOSE JORCELINO FILHO</w:t>
      </w:r>
    </w:p>
    <w:p w:rsidR="00201775" w:rsidRDefault="00201775">
      <w:r>
        <w:t xml:space="preserve">      ADV       : SP059816  LAURO AUGUSTO NUNES FERREIRA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GUARA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0007675-19.2005.4.03.0000 PRECAT ORI:0200000269/SP REG:01.03.2005</w:t>
      </w:r>
    </w:p>
    <w:p w:rsidR="00201775" w:rsidRDefault="00201775">
      <w:r>
        <w:t xml:space="preserve">      PARTE A   : IZAURINDA GONCALVES PEREIRA LOPES</w:t>
      </w:r>
    </w:p>
    <w:p w:rsidR="00201775" w:rsidRDefault="00201775">
      <w:r>
        <w:t xml:space="preserve">      REPTE     : ALDELIR LOPES DA SILVA e outros(as)</w:t>
      </w:r>
    </w:p>
    <w:p w:rsidR="00201775" w:rsidRDefault="00201775">
      <w:r>
        <w:t xml:space="preserve">      REQTE     : ALDELIR LOPES DA SILVA</w:t>
      </w:r>
    </w:p>
    <w:p w:rsidR="00201775" w:rsidRDefault="00201775">
      <w:r>
        <w:t xml:space="preserve">      ADV       : SP072445  JOSE AUGUSTO DE ALMEIDA JUNQUEIRA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GUARA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0007676-04.2005.4.03.0000 PRECAT ORI:0000000420/SP REG:01.03.2005</w:t>
      </w:r>
    </w:p>
    <w:p w:rsidR="00201775" w:rsidRDefault="00201775">
      <w:r>
        <w:t xml:space="preserve">      REQTE     : CARMELITA DANTAS DA SILVA ANDRADE</w:t>
      </w:r>
    </w:p>
    <w:p w:rsidR="00201775" w:rsidRDefault="00201775">
      <w:r>
        <w:t xml:space="preserve">      ADV       : SP034359  ABDILATIF MAHAMED TUFAILE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CARDOSO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0007681-26.2005.4.03.0000 PRECAT ORI:200161830020797/SP REG:01.03.2005</w:t>
      </w:r>
    </w:p>
    <w:p w:rsidR="00201775" w:rsidRDefault="00201775">
      <w:r>
        <w:t xml:space="preserve">      REQTE     : EDMUNDO LOPES e outros(as)</w:t>
      </w:r>
    </w:p>
    <w:p w:rsidR="00201775" w:rsidRDefault="00201775">
      <w:r>
        <w:lastRenderedPageBreak/>
        <w:t xml:space="preserve">      ADV       : SP081620  OSWALDO MOLINA GUTIERRES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</w:t>
      </w:r>
      <w:r w:rsidR="00F95BDB">
        <w:t>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0007682-11.2005.4.03.0000 PRECAT ORI:9800001332/SP REG:01.03.2005</w:t>
      </w:r>
    </w:p>
    <w:p w:rsidR="00201775" w:rsidRDefault="00201775">
      <w:r>
        <w:t xml:space="preserve">      REQTE     : BENEDICTO DA SILVA</w:t>
      </w:r>
    </w:p>
    <w:p w:rsidR="00201775" w:rsidRDefault="00201775">
      <w:r>
        <w:t xml:space="preserve">      ADV       : SP139741  VLADIMIR CONFORTI SLEIMAN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VICENTE DE CARVALHO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0007683-93.2005.4.03.0000 PRECAT ORI:9800001332/SP REG:01.03.2005</w:t>
      </w:r>
    </w:p>
    <w:p w:rsidR="00201775" w:rsidRDefault="00201775">
      <w:r>
        <w:t xml:space="preserve">      REQTE     : PEDRO AUGUSTO SANTIAGO</w:t>
      </w:r>
    </w:p>
    <w:p w:rsidR="00201775" w:rsidRDefault="00201775">
      <w:r>
        <w:t xml:space="preserve">      ADV       : SP139741  VLADIMIR CONFORTI SLEIMAN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VICENTE DE CARVALHO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0007684-78.2005.4.03.0000 PRECAT ORI:9800001332/SP REG:01.03.2005</w:t>
      </w:r>
    </w:p>
    <w:p w:rsidR="00201775" w:rsidRDefault="00201775">
      <w:r>
        <w:t xml:space="preserve">      REQTE     : MAXIMINO BARBOZA</w:t>
      </w:r>
    </w:p>
    <w:p w:rsidR="00201775" w:rsidRDefault="00201775">
      <w:r>
        <w:t xml:space="preserve">      ADV       : SP139741  VLADIMIR CONFORTI SLEIMAN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VICENTE DE CARVALHO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0007685-63.2005.4.03.0000 PRECAT ORI:9800001332/SP REG:01.03.2005</w:t>
      </w:r>
    </w:p>
    <w:p w:rsidR="00201775" w:rsidRDefault="00201775">
      <w:r>
        <w:t xml:space="preserve">      REQTE     : JOAO ALVES</w:t>
      </w:r>
    </w:p>
    <w:p w:rsidR="00201775" w:rsidRDefault="00201775">
      <w:r>
        <w:t xml:space="preserve">      ADV       : SP139741  VLADIMIR CONFORTI SLEIMAN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VICENTE DE CARVALHO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0007686-48.2005.4.03.0000 PRECAT ORI:9703099521/SP REG:01.03.2005</w:t>
      </w:r>
    </w:p>
    <w:p w:rsidR="00201775" w:rsidRDefault="00201775">
      <w:r>
        <w:t xml:space="preserve">      REQTE     : MARCILIA DOS SANTOS DURAO</w:t>
      </w:r>
    </w:p>
    <w:p w:rsidR="00201775" w:rsidRDefault="00201775">
      <w:r>
        <w:t xml:space="preserve">      ADV       : SP067145  CATARINA LUIZA RIZZARDO ROSSI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0007687-33.2005.4.03.0000 PRECAT ORI:9703097600/SP REG:01.03.2005</w:t>
      </w:r>
    </w:p>
    <w:p w:rsidR="00201775" w:rsidRDefault="00201775">
      <w:r>
        <w:t xml:space="preserve">      REQTE     : MARIA IZABEL DA CIRCUNCISAO</w:t>
      </w:r>
    </w:p>
    <w:p w:rsidR="00201775" w:rsidRDefault="00201775">
      <w:r>
        <w:t xml:space="preserve">      ADV       : SP034151  RUBENS CAVALINI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lastRenderedPageBreak/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0007688-18.2005.4.03.0000 PRECAT ORI:199961020050133/SP REG:01.03.2005</w:t>
      </w:r>
    </w:p>
    <w:p w:rsidR="00201775" w:rsidRDefault="00201775">
      <w:r>
        <w:t xml:space="preserve">      REQTE     : ROSEMEIRE ALVES RIBEIRO ALEIXO</w:t>
      </w:r>
    </w:p>
    <w:p w:rsidR="00201775" w:rsidRDefault="00201775">
      <w:r>
        <w:t xml:space="preserve">      ADV       : SP034151  RUBENS CAVALINI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</w:t>
      </w:r>
      <w:r w:rsidR="00F95BDB">
        <w:t>, 1842 - 5º andar - Quadrante 2</w:t>
      </w:r>
    </w:p>
    <w:p w:rsidR="00201775" w:rsidRDefault="00201775"/>
    <w:p w:rsidR="00201775" w:rsidRDefault="00201775">
      <w:r>
        <w:t xml:space="preserve">      PROC.  : 0007689-03.2005.4.03.0000 PRECAT ORI:9203056718/SP REG:01.03.2005</w:t>
      </w:r>
    </w:p>
    <w:p w:rsidR="00201775" w:rsidRDefault="00201775">
      <w:r>
        <w:t xml:space="preserve">      REQTE     : PAULA MARIA ROCHA DOS SANTOS</w:t>
      </w:r>
    </w:p>
    <w:p w:rsidR="00201775" w:rsidRDefault="00201775">
      <w:r>
        <w:t xml:space="preserve">      ADV       : SP034151  RUBENS CAVALINI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0007690-85.2005.4.03.0000 PRECAT ORI:9503070732/SP REG:01.03.2005</w:t>
      </w:r>
    </w:p>
    <w:p w:rsidR="00201775" w:rsidRDefault="00201775">
      <w:r>
        <w:t xml:space="preserve">      REQTE     : JUAREZ DE ANDRADE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0007691-70.2005.4.03.0000 PRECAT ORI:9803127012/SP REG:01.03.2005</w:t>
      </w:r>
    </w:p>
    <w:p w:rsidR="00201775" w:rsidRDefault="00201775">
      <w:r>
        <w:t xml:space="preserve">      REQTE     : VILCINEA APARECIDA MORE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0007692-55.2005.4.03.0000 PRECAT ORI:9403022795/SP REG:01.03.2005</w:t>
      </w:r>
    </w:p>
    <w:p w:rsidR="00201775" w:rsidRDefault="00201775">
      <w:r>
        <w:t xml:space="preserve">      REQTE     : EUCLIDES FERNANDES PEREIRA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0007693-40.2005.4.03.0000 PRECAT ORI:9303026454/SP REG:01.03.2005</w:t>
      </w:r>
    </w:p>
    <w:p w:rsidR="00201775" w:rsidRDefault="00201775">
      <w:r>
        <w:t xml:space="preserve">      REQTE     : ELCIO MALERBA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0007694-25.2005.4.03.0000 PRECAT ORI:9203074350/SP REG:01.03.2005</w:t>
      </w:r>
    </w:p>
    <w:p w:rsidR="00201775" w:rsidRDefault="00201775">
      <w:r>
        <w:t xml:space="preserve">      REQTE     : MARIA APARECIDA ALVES DA SILVA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lastRenderedPageBreak/>
        <w:t xml:space="preserve">      ADV       : SP000030  HERMES ARRAIS ALENCAR</w:t>
      </w:r>
    </w:p>
    <w:p w:rsidR="00201775" w:rsidRDefault="00201775">
      <w:r>
        <w:t xml:space="preserve">      DEPREC    : JUIZO FEDERAL DA 2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0007695-10.2005.4.03.0000 PRECAT ORI:9103091155/SP REG:01.03.2005</w:t>
      </w:r>
    </w:p>
    <w:p w:rsidR="00201775" w:rsidRDefault="00201775">
      <w:r>
        <w:t xml:space="preserve">      REQTE     : MARIA GONCALVES PIRES</w:t>
      </w:r>
    </w:p>
    <w:p w:rsidR="00201775" w:rsidRDefault="00201775">
      <w:r>
        <w:t xml:space="preserve">      ADV       : SP023445  JOSE CARLOS NASSER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0007696-92.2005.4.03.0000 PRECAT O</w:t>
      </w:r>
      <w:r w:rsidR="00F95BDB">
        <w:t>RI:9003108390/SP REG:01.03.2005</w:t>
      </w:r>
    </w:p>
    <w:p w:rsidR="00201775" w:rsidRDefault="00201775">
      <w:r>
        <w:t xml:space="preserve">      REQTE     : JOAO CALORI</w:t>
      </w:r>
    </w:p>
    <w:p w:rsidR="00201775" w:rsidRDefault="00201775">
      <w:r>
        <w:t xml:space="preserve">      ADV       : SP075606  JOAO LUIZ REQUE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0008083-10.2005.4.03.0000 PRECAT ORI:9400001051/SP REG:07.03.2005</w:t>
      </w:r>
    </w:p>
    <w:p w:rsidR="00201775" w:rsidRDefault="00201775">
      <w:r>
        <w:t xml:space="preserve">      REQTE     : JOAO ONISCHI</w:t>
      </w:r>
    </w:p>
    <w:p w:rsidR="00201775" w:rsidRDefault="00201775">
      <w:r>
        <w:t xml:space="preserve">      ADV       : SP147190  RONAN CESARE LUZ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BRAS CUBAS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0008147-20.2005.4.03.0000 PRECAT ORI:9500001968/SP REG:07.03.2005</w:t>
      </w:r>
    </w:p>
    <w:p w:rsidR="00201775" w:rsidRDefault="00201775">
      <w:r>
        <w:t xml:space="preserve">      REQTE     : ANEZIO SABATINI</w:t>
      </w:r>
    </w:p>
    <w:p w:rsidR="00201775" w:rsidRDefault="00201775">
      <w:r>
        <w:t xml:space="preserve">      ADV       : SP112393  SEBASTIAO FELIPE DE LUCENA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CATANDUVA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0008148-05.2005.4.03.0000 PRECAT ORI:9800002702/SP REG:07.03.2005</w:t>
      </w:r>
    </w:p>
    <w:p w:rsidR="00201775" w:rsidRDefault="00201775">
      <w:r>
        <w:t xml:space="preserve">      REQTE     : JOAO YUKIYOCHI SAKAGUTI</w:t>
      </w:r>
    </w:p>
    <w:p w:rsidR="00201775" w:rsidRDefault="00201775">
      <w:r>
        <w:t xml:space="preserve">      ADV       : SP072362  SHIRLEY APARECIDA DE O SIMOES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ORLANDIA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0008149-87.2005.4.03.0000 PRECAT ORI:9900000360/SP REG:07.03.2005</w:t>
      </w:r>
    </w:p>
    <w:p w:rsidR="00201775" w:rsidRDefault="00201775">
      <w:r>
        <w:t xml:space="preserve">      REQTE     : JOAO BIZAO</w:t>
      </w:r>
    </w:p>
    <w:p w:rsidR="00201775" w:rsidRDefault="00201775">
      <w:r>
        <w:t xml:space="preserve">      ADV       : SP142151  ANA FLAVIA RAMAZOTTI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4 VARA DE ARARAS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0008150-72.2005.4.03.0000 PRECAT ORI:9900003754/SP REG:07.03.2005</w:t>
      </w:r>
    </w:p>
    <w:p w:rsidR="00201775" w:rsidRDefault="00201775">
      <w:r>
        <w:lastRenderedPageBreak/>
        <w:t xml:space="preserve">      REQTE     : LEONOR SOARES DA SILVA</w:t>
      </w:r>
    </w:p>
    <w:p w:rsidR="00201775" w:rsidRDefault="00201775">
      <w:r>
        <w:t xml:space="preserve">      ADV       : SP116621  EDEMIR DE JESUS SANTOS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ITAPETININGA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0008152-42.2005.4.03.0000 PRECAT ORI:9700000871/SP REG:07.03.2005</w:t>
      </w:r>
    </w:p>
    <w:p w:rsidR="00201775" w:rsidRDefault="00201775">
      <w:r>
        <w:t xml:space="preserve">      REQTE     : JOAO MANOEL ZARAMELLA</w:t>
      </w:r>
    </w:p>
    <w:p w:rsidR="00201775" w:rsidRDefault="00201775">
      <w:r>
        <w:t xml:space="preserve">      ADV       : SP135966  RODNEY HELDER MIOTTI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PORTO FERREIRA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0008153-27.2005.4.03.0000 PRECAT ORI:9100001369/SP REG:07.03.2005</w:t>
      </w:r>
    </w:p>
    <w:p w:rsidR="00201775" w:rsidRDefault="00201775">
      <w:r>
        <w:t xml:space="preserve">      REQTE     : OCTACILIO VIANNA</w:t>
      </w:r>
    </w:p>
    <w:p w:rsidR="00201775" w:rsidRDefault="00201775">
      <w:r>
        <w:t xml:space="preserve">      ADV       : SP</w:t>
      </w:r>
      <w:r w:rsidR="00F95BDB">
        <w:t>111144  ANDREA DO PRADO MATHIAS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JUNDIAI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0008154-12.2005.4.03.0000 PRECAT ORI:9400000690/SP REG:07.03.2005</w:t>
      </w:r>
    </w:p>
    <w:p w:rsidR="00201775" w:rsidRDefault="00201775">
      <w:r>
        <w:t xml:space="preserve">      REQTE     : ANA DE OLIVEIRA RIBEIRO</w:t>
      </w:r>
    </w:p>
    <w:p w:rsidR="00201775" w:rsidRDefault="00201775">
      <w:r>
        <w:t xml:space="preserve">      ADVG      : NARCISO A DE OLIVEIRA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AVARE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0008155-94.2005.4.03.0000 PRECAT ORI:0300000119/SP REG:07.03.2005</w:t>
      </w:r>
    </w:p>
    <w:p w:rsidR="00201775" w:rsidRDefault="00201775">
      <w:r>
        <w:t xml:space="preserve">      REQTE     : CLAUDIO DA SILVA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MAUA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0008156-79.2005.4.03.0000 PRECAT ORI:0200001385/SP REG:07.03.2005</w:t>
      </w:r>
    </w:p>
    <w:p w:rsidR="00201775" w:rsidRDefault="00201775">
      <w:r>
        <w:t xml:space="preserve">      REQTE     : MANOEL OLIVIERI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MAUA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0008157-64.2005.4.03.0000 PRECAT ORI:0300000590/SP REG:07.03.2005</w:t>
      </w:r>
    </w:p>
    <w:p w:rsidR="00201775" w:rsidRDefault="00201775">
      <w:r>
        <w:t xml:space="preserve">      REQTE     : CIRLEI BATARA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MAUA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lastRenderedPageBreak/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0008158-49.2005.4.03.0000 PRECAT ORI:0200000806/SP REG:07.03.2005</w:t>
      </w:r>
    </w:p>
    <w:p w:rsidR="00201775" w:rsidRDefault="00201775">
      <w:r>
        <w:t xml:space="preserve">      REQTE     : JOSE RODRIGUES DA SILVA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MAUA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0008159-34.2005.4.03.0000 PRECAT ORI:0200000692/SP REG:07.03.2005</w:t>
      </w:r>
    </w:p>
    <w:p w:rsidR="00201775" w:rsidRDefault="00201775">
      <w:r>
        <w:t xml:space="preserve">      REQTE     : JUVERSINO PEREGRINO FILHO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MAUA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0008160-19.2005.4.03.0000 PRECAT ORI:0300000140/SP REG:07.03.2005</w:t>
      </w:r>
    </w:p>
    <w:p w:rsidR="00201775" w:rsidRDefault="00201775">
      <w:r>
        <w:t xml:space="preserve">      REQTE     : CALCIDES BRAZ PEREIRA e outro(a)</w:t>
      </w:r>
    </w:p>
    <w:p w:rsidR="00201775" w:rsidRDefault="00201775">
      <w:r>
        <w:t xml:space="preserve">      ADV       : SP092468  MARIA ANTONIA ALVES PINTO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</w:t>
      </w:r>
      <w:r w:rsidR="00F95BDB">
        <w:t>SP000030  HERMES ARRAIS ALENCAR</w:t>
      </w:r>
    </w:p>
    <w:p w:rsidR="00201775" w:rsidRDefault="00201775">
      <w:r>
        <w:t xml:space="preserve">      DEPREC    : JUIZO DE DIREITO DA 2 VARA DE MAUA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0008161-04.2005.4.03.0000 PRECAT ORI:9700000470/SP REG:07.03.2005</w:t>
      </w:r>
    </w:p>
    <w:p w:rsidR="00201775" w:rsidRDefault="00201775">
      <w:r>
        <w:t xml:space="preserve">      REQTE     : BELMIRO OLIVEIRA</w:t>
      </w:r>
    </w:p>
    <w:p w:rsidR="00201775" w:rsidRDefault="00201775">
      <w:r>
        <w:t xml:space="preserve">      ADV       : SP128685  RENATO MATOS GARCIA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INDAIATUBA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0008162-86.2005.4.03.0000 PRECAT ORI:9000000302/SP REG:07.03.2005</w:t>
      </w:r>
    </w:p>
    <w:p w:rsidR="00201775" w:rsidRDefault="00201775">
      <w:r>
        <w:t xml:space="preserve">      REQTE     : CRETO DA CONCEICAO</w:t>
      </w:r>
    </w:p>
    <w:p w:rsidR="00201775" w:rsidRDefault="00201775">
      <w:r>
        <w:t xml:space="preserve">      ADV       : SP042685  ROSEANE DE CARVALHO FRANZESE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VICENTE DE CARVALHO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0008163-71.2005.4.03.0000 PRECAT ORI:200361260035235/SP REG:07.03.2005</w:t>
      </w:r>
    </w:p>
    <w:p w:rsidR="00201775" w:rsidRDefault="00201775">
      <w:r>
        <w:t xml:space="preserve">      PARTE A   : JOAO PEREIRA NANTES</w:t>
      </w:r>
    </w:p>
    <w:p w:rsidR="00201775" w:rsidRDefault="00201775">
      <w:r>
        <w:t xml:space="preserve">      REQTE     : JOAO PEREIRA NANTES e outro(a)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0008164-56.2005.4.03.0000 PRECAT ORI:200261260161996/SP REG:07.03.2005</w:t>
      </w:r>
    </w:p>
    <w:p w:rsidR="00201775" w:rsidRDefault="00201775">
      <w:r>
        <w:t xml:space="preserve">      PARTE A   : ODENIRSO SAMARITANO</w:t>
      </w:r>
    </w:p>
    <w:p w:rsidR="00201775" w:rsidRDefault="00201775">
      <w:r>
        <w:t xml:space="preserve">      REQTE     : ODENIRSO SAMARITANO e outro(a)</w:t>
      </w:r>
    </w:p>
    <w:p w:rsidR="00201775" w:rsidRDefault="00201775">
      <w:r>
        <w:lastRenderedPageBreak/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0008165-41.2005.4.03.0000 PRECAT ORI:200361260004822/SP REG:07.03.2005</w:t>
      </w:r>
    </w:p>
    <w:p w:rsidR="00201775" w:rsidRDefault="00201775">
      <w:r>
        <w:t xml:space="preserve">      PARTE A   : GERSON BATISTA RAMOS</w:t>
      </w:r>
    </w:p>
    <w:p w:rsidR="00201775" w:rsidRDefault="00201775">
      <w:r>
        <w:t xml:space="preserve">      REQTE     : GERSON BATISTA RAMOS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0008166-26.2005.4.03.0000 PRECAT ORI:200003990455413/SP REG:07.03.2005</w:t>
      </w:r>
    </w:p>
    <w:p w:rsidR="00201775" w:rsidRDefault="00201775">
      <w:r>
        <w:t xml:space="preserve">      PARTE A   : JOSE APARECIDO DE MORAES</w:t>
      </w:r>
    </w:p>
    <w:p w:rsidR="00201775" w:rsidRDefault="00201775">
      <w:r>
        <w:t xml:space="preserve">      REQTE     : JOSE APARECIDO DE MORAES e outro(a)</w:t>
      </w:r>
    </w:p>
    <w:p w:rsidR="00201775" w:rsidRDefault="00201775">
      <w:r>
        <w:t xml:space="preserve">      ADV       : SP078572  PAULO DONIZETI DA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0008167-11.2005.4.03.0000 PRECAT ORI:9200001031/SP REG:07.03.2005</w:t>
      </w:r>
    </w:p>
    <w:p w:rsidR="00201775" w:rsidRDefault="00201775">
      <w:r>
        <w:t xml:space="preserve">      REQTE     : JOSE PEDRO DE OLIVEIRA</w:t>
      </w:r>
    </w:p>
    <w:p w:rsidR="00201775" w:rsidRDefault="00201775">
      <w:r>
        <w:t xml:space="preserve">      ADV       : SP081886  EDVALDO</w:t>
      </w:r>
      <w:r w:rsidR="00F95BDB">
        <w:t xml:space="preserve"> BOTELHO MUNIZ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GUAIRA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0008168-93.2005.4.03.0000 PRECAT ORI:9100000775/SP REG:07.03.2005</w:t>
      </w:r>
    </w:p>
    <w:p w:rsidR="00201775" w:rsidRDefault="00201775">
      <w:r>
        <w:t xml:space="preserve">      REQTE     : JORGE LUCIANO DOS SANTOS</w:t>
      </w:r>
    </w:p>
    <w:p w:rsidR="00201775" w:rsidRDefault="00201775">
      <w:r>
        <w:t xml:space="preserve">      ADV       : SP085800  AGNALDO DELLA TORRE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FRANCO DA ROCHA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0008169-78.2005.4.03.0000 PRECAT ORI:0000000342/SP REG:07.03.2005</w:t>
      </w:r>
    </w:p>
    <w:p w:rsidR="00201775" w:rsidRDefault="00201775">
      <w:r>
        <w:t xml:space="preserve">      REQTE     : LEONICE VIEIRA RIBEIRO</w:t>
      </w:r>
    </w:p>
    <w:p w:rsidR="00201775" w:rsidRDefault="00201775">
      <w:r>
        <w:t xml:space="preserve">      ADVG      : HERALDO PEREIRA LIMA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ESTRELA D OESTE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0008172-33.2005.4.03.0000 PRECAT ORI:0200000842/SP REG:07.03.2005</w:t>
      </w:r>
    </w:p>
    <w:p w:rsidR="00201775" w:rsidRDefault="00201775">
      <w:r>
        <w:t xml:space="preserve">      REQTE     : ALVARO BONFIM SANTOS</w:t>
      </w:r>
    </w:p>
    <w:p w:rsidR="00201775" w:rsidRDefault="00201775">
      <w:r>
        <w:t xml:space="preserve">      ADV       : SP045351  IVO ARNALDO CUNHA DE OLIVEIRA NETO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VICENTE DE CARVALHO SP</w:t>
      </w:r>
    </w:p>
    <w:p w:rsidR="00201775" w:rsidRDefault="00201775">
      <w:r>
        <w:lastRenderedPageBreak/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0008173-18.2005.4.03.0000 PRECAT ORI:0200000681/SP REG:07.03.2005</w:t>
      </w:r>
    </w:p>
    <w:p w:rsidR="00201775" w:rsidRDefault="00201775">
      <w:r>
        <w:t xml:space="preserve">      PARTE A   : JOSE ABADE DOS SANTOS</w:t>
      </w:r>
    </w:p>
    <w:p w:rsidR="00201775" w:rsidRDefault="00201775">
      <w:r>
        <w:t xml:space="preserve">      REQTE     : JOSE ABADE DOS SANTOS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6 VARA DE MAUA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0008174-03.2005.4.03.0000 PRECAT ORI:9200000022/SP REG:07.03.2005</w:t>
      </w:r>
    </w:p>
    <w:p w:rsidR="00201775" w:rsidRDefault="00201775">
      <w:r>
        <w:t xml:space="preserve">      REQTE     : URBANO ARRIGHE</w:t>
      </w:r>
    </w:p>
    <w:p w:rsidR="00201775" w:rsidRDefault="00201775">
      <w:r>
        <w:t xml:space="preserve">      ADV       : SP053238  MARCIO ANTONIO VERNASCHI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TAMBAU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0008175-85.2005.4.03.0000 PRECAT ORI:200261040020160/SP REG:07.03.2005</w:t>
      </w:r>
    </w:p>
    <w:p w:rsidR="00201775" w:rsidRDefault="00201775">
      <w:r>
        <w:t xml:space="preserve">      REQTE     : VALTER CONDE LOPES e outro(a)</w:t>
      </w:r>
    </w:p>
    <w:p w:rsidR="00201775" w:rsidRDefault="00201775">
      <w:r>
        <w:t xml:space="preserve">      ADV       : SP046715  FLAVIO SANINO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5 VARA DE SANTOS &gt; 4ªSSJ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0008176-70.2005.4.03.0000 PRECAT ORI:9202069140/SP REG:07.03.2005</w:t>
      </w:r>
    </w:p>
    <w:p w:rsidR="00201775" w:rsidRDefault="00201775">
      <w:r>
        <w:t xml:space="preserve">      REQTE     : MOYSES PODGAETI</w:t>
      </w:r>
    </w:p>
    <w:p w:rsidR="00201775" w:rsidRDefault="00201775">
      <w:r>
        <w:t xml:space="preserve">      ADV       : SP046715  FLAVIO SANINO</w:t>
      </w:r>
    </w:p>
    <w:p w:rsidR="00201775" w:rsidRDefault="00201775">
      <w:r>
        <w:t xml:space="preserve">      REQDO(A)  : Instituto N</w:t>
      </w:r>
      <w:r w:rsidR="00F95BDB">
        <w:t>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5 VARA DE SANTOS &gt; 4ªSSJ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0008177-55.2005.4.03.0000 PRECAT ORI:9002029802/SP REG:07.03.2005</w:t>
      </w:r>
    </w:p>
    <w:p w:rsidR="00201775" w:rsidRDefault="00201775">
      <w:r>
        <w:t xml:space="preserve">      REQTE     : JOSE MANOEL LEOCADIO</w:t>
      </w:r>
    </w:p>
    <w:p w:rsidR="00201775" w:rsidRDefault="00201775">
      <w:r>
        <w:t xml:space="preserve">      ADV       : SP046715  FLAVIO SANINO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5 VARA DE SANTOS &gt; 4ªSSJ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0008178-40.2005.4.03.0000 PRECAT ORI:200061040081036/SP REG:07.03.2005</w:t>
      </w:r>
    </w:p>
    <w:p w:rsidR="00201775" w:rsidRDefault="00201775">
      <w:r>
        <w:t xml:space="preserve">      REQTE     : VILMA SERAFE COIMBRA e outros(as)</w:t>
      </w:r>
    </w:p>
    <w:p w:rsidR="00201775" w:rsidRDefault="00201775">
      <w:r>
        <w:t xml:space="preserve">      ADV       : SP046715  FLAVIO SANINO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5 VARA DE SANTOS &gt; 4ªSSJ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0008179-25.2005.4.03.0000 PRECAT ORI:8902087468/SP REG:07.03.2005</w:t>
      </w:r>
    </w:p>
    <w:p w:rsidR="00201775" w:rsidRDefault="00201775">
      <w:r>
        <w:t xml:space="preserve">      REQTE     : DOMINGOS ROLEMBERG LEITE NORONHA</w:t>
      </w:r>
    </w:p>
    <w:p w:rsidR="00201775" w:rsidRDefault="00201775">
      <w:r>
        <w:lastRenderedPageBreak/>
        <w:t xml:space="preserve">      ADV       : SP045351  IVO ARNALDO CUNHA DE OLIVEIRA NETO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SANTOS &gt; 4ªSSJ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0008180-10.2005.4.03.0000 PRECAT ORI:8802002320/SP REG:07.03.2005</w:t>
      </w:r>
    </w:p>
    <w:p w:rsidR="00201775" w:rsidRDefault="00201775">
      <w:r>
        <w:t xml:space="preserve">      REQTE     : ONOFRE CORREA DE ARAUJO</w:t>
      </w:r>
    </w:p>
    <w:p w:rsidR="00201775" w:rsidRDefault="00201775">
      <w:r>
        <w:t xml:space="preserve">      ADV       : SP045351  IVO ARNALDO CUNHA DE OLIVEIRA NETO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SANTOS &gt; 4ªSSJ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0008181-92.2005.4.03.0000 PRECAT ORI:9002052642/SP REG:07.03.2005</w:t>
      </w:r>
    </w:p>
    <w:p w:rsidR="00201775" w:rsidRDefault="00201775">
      <w:r>
        <w:t xml:space="preserve">      REQTE     : JOAQUIM MANUEL FERREIRA ANDRINO</w:t>
      </w:r>
    </w:p>
    <w:p w:rsidR="00201775" w:rsidRDefault="00201775">
      <w:r>
        <w:t xml:space="preserve">      ADV       : SP046715  FLAVIO SANINO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SANTOS &gt; 4ªSSJ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0008182-77.2005.4.03.0000 PRECAT ORI:9002037392/SP REG:07.03.2005</w:t>
      </w:r>
    </w:p>
    <w:p w:rsidR="00201775" w:rsidRDefault="00201775">
      <w:r>
        <w:t xml:space="preserve">      REQTE     : DEUSDETE DE FATIMA BATISTA REBOLA</w:t>
      </w:r>
    </w:p>
    <w:p w:rsidR="00201775" w:rsidRDefault="00201775">
      <w:r>
        <w:t xml:space="preserve">      ADV       : SP045351  IVO ARNALDO CUNHA DE OLIVEIRA NETO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SANTOS &gt; 4ªSSJ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0008183-62.2005.4.03.0000 PRECAT ORI:9102031396/SP REG:07.03.2005</w:t>
      </w:r>
    </w:p>
    <w:p w:rsidR="00201775" w:rsidRDefault="00201775">
      <w:r>
        <w:t xml:space="preserve">      REQTE     : MARIO CHAGAS NOBRE</w:t>
      </w:r>
    </w:p>
    <w:p w:rsidR="00201775" w:rsidRDefault="00201775">
      <w:r>
        <w:t xml:space="preserve">      ADV       : SP045351  IVO ARNALDO CUNHA DE OLIVEIRA NETO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</w:t>
      </w:r>
      <w:r w:rsidR="00F95BDB">
        <w:t>A 3 VARA DE SANTOS &gt; 4ªSSJ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0008184-47.2005.4.03.0000 PRECAT ORI:0100000414/MS REG:07.03.2005</w:t>
      </w:r>
    </w:p>
    <w:p w:rsidR="00201775" w:rsidRDefault="00201775">
      <w:r>
        <w:t xml:space="preserve">      REQTE     : LEONARDA ROCHA ROJA</w:t>
      </w:r>
    </w:p>
    <w:p w:rsidR="00201775" w:rsidRDefault="00201775">
      <w:r>
        <w:t xml:space="preserve">      ADV       : MS007352  JORGE DA SILVA MEIRA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MARACAJU MS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0008185-32.2005.4.03.0000 PRECAT ORI:0000000194/MS REG:07.03.2005</w:t>
      </w:r>
    </w:p>
    <w:p w:rsidR="00201775" w:rsidRDefault="00201775">
      <w:r>
        <w:t xml:space="preserve">      REQTE     : ELZA DE OLIVEIRA DE ALMEIDA</w:t>
      </w:r>
    </w:p>
    <w:p w:rsidR="00201775" w:rsidRDefault="00201775">
      <w:r>
        <w:t xml:space="preserve">      ADV       : MS004237B JOAO ALBERTO GIUSFREDI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ELDORADO MS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0008186-17.2005.4.03.0000 PRECAT ORI:9510016020/SP REG:07.03.2005</w:t>
      </w:r>
    </w:p>
    <w:p w:rsidR="00201775" w:rsidRDefault="00201775">
      <w:r>
        <w:t xml:space="preserve">      REQTE     : OSMAR DE SOUZA GONCALVES e outro(a)</w:t>
      </w:r>
    </w:p>
    <w:p w:rsidR="00201775" w:rsidRDefault="00201775">
      <w:r>
        <w:t xml:space="preserve">      ADV       : SP045442  ORIVALDO RUIZ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MARILIA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0008188-84.2005.4.03.0000 PRECAT ORI:200361060032330/SP REG:07.03.2005</w:t>
      </w:r>
    </w:p>
    <w:p w:rsidR="00201775" w:rsidRDefault="00201775">
      <w:r>
        <w:t xml:space="preserve">      PARTE A   : JOAO BATISTA DE JESUS</w:t>
      </w:r>
    </w:p>
    <w:p w:rsidR="00201775" w:rsidRDefault="00201775">
      <w:r>
        <w:t xml:space="preserve">      REQTE     : JOAO BATISTA DE JESUS</w:t>
      </w:r>
    </w:p>
    <w:p w:rsidR="00201775" w:rsidRDefault="00201775">
      <w:r>
        <w:t xml:space="preserve">      ADV       : SP068493  ANA MARIA ARANTES KASSIS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 J RIO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0008190-54.2005.4.03.0000 PRECAT ORI:9800000079/SP REG:07.03.2005</w:t>
      </w:r>
    </w:p>
    <w:p w:rsidR="00201775" w:rsidRDefault="00201775">
      <w:r>
        <w:t xml:space="preserve">      REQTE     : JOSE OTAVIO MACHADO</w:t>
      </w:r>
    </w:p>
    <w:p w:rsidR="00201775" w:rsidRDefault="00201775">
      <w:r>
        <w:t xml:space="preserve">      ADVG      : SHIRLEY AP DE OLIVEIRA SIMOES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ORLANDIA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0008191-39.2005.4.03.0000 PRECAT ORI:9900000807/SP REG:07.03.2005</w:t>
      </w:r>
    </w:p>
    <w:p w:rsidR="00201775" w:rsidRDefault="00201775">
      <w:r>
        <w:t xml:space="preserve">      REQTE     : FRANCISCO CARLOS CAPELETTO</w:t>
      </w:r>
    </w:p>
    <w:p w:rsidR="00201775" w:rsidRDefault="00201775">
      <w:r>
        <w:t xml:space="preserve">      ADV       : SP153196  MAURICIO SINOTTI JORDAO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PIRASSUNUNGA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0008193-09.2005.4.03.0000 PRECAT ORI:9400000471/SP REG:07.03.2005</w:t>
      </w:r>
    </w:p>
    <w:p w:rsidR="00201775" w:rsidRDefault="00201775">
      <w:r>
        <w:t xml:space="preserve">      REQTE     : JOAO BENEDETTI</w:t>
      </w:r>
    </w:p>
    <w:p w:rsidR="00201775" w:rsidRDefault="00201775">
      <w:r>
        <w:t xml:space="preserve">      ADV       : SP064327  EZIO RAHAL MELILLO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SAO MANUEL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0008194-91.2005.4.03.0000 PRECAT ORI:8900000203/SP REG:07.03.2005</w:t>
      </w:r>
    </w:p>
    <w:p w:rsidR="00201775" w:rsidRDefault="00201775">
      <w:r>
        <w:t xml:space="preserve">      REQTE     : TEREZINHA GUIMARAES DE OLIVEIRA e outro(a)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IGARAPAVA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0008196-61.2005.4.03.0000 PRECAT ORI:9500000590/SP REG:07.03.2005</w:t>
      </w:r>
    </w:p>
    <w:p w:rsidR="00201775" w:rsidRDefault="00201775">
      <w:r>
        <w:t xml:space="preserve">      REQTE     : DOSMAR DE FIGUEIREDO</w:t>
      </w:r>
    </w:p>
    <w:p w:rsidR="00201775" w:rsidRDefault="00201775">
      <w:r>
        <w:t xml:space="preserve">      ADV       : SP086581  VALERIA MACEDO COSTA DE CASTRO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lastRenderedPageBreak/>
        <w:t xml:space="preserve">      ADV       : SP000030  HERMES ARRAIS ALENCAR</w:t>
      </w:r>
    </w:p>
    <w:p w:rsidR="00201775" w:rsidRDefault="00201775">
      <w:r>
        <w:t xml:space="preserve">      DEPREC    : JUIZO DE DIREITO DA 1 VARA DE MORRO AGUDO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0008197-46.2005.4.03.0000 PRECAT ORI:9600001643/SP REG:07.03.2005</w:t>
      </w:r>
    </w:p>
    <w:p w:rsidR="00201775" w:rsidRDefault="00201775">
      <w:r>
        <w:t xml:space="preserve">      REQTE     : SHIRLEY APARECIDA DE ALMEIDA</w:t>
      </w:r>
    </w:p>
    <w:p w:rsidR="00201775" w:rsidRDefault="00201775">
      <w:r>
        <w:t xml:space="preserve">      ADV       : SP040409  ANCELMO PICOLO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5 VARA DE JUNDIAI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0008198-31.2005.4.03.0000 PRECAT ORI:9000000269/SP REG:07.03.2005</w:t>
      </w:r>
    </w:p>
    <w:p w:rsidR="00201775" w:rsidRDefault="00201775">
      <w:r>
        <w:t xml:space="preserve">      REQTE     : AMELIA VIEIRA DE MELO</w:t>
      </w:r>
    </w:p>
    <w:p w:rsidR="00201775" w:rsidRDefault="00201775">
      <w:r>
        <w:t xml:space="preserve">      ADV       : SP081886  EDVALDO BOTELHO MUNIZ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MIGUELOPOLIS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0008199-16.2005.4.03.0000 PRECAT ORI:0300001224/SP REG:07.03.2005</w:t>
      </w:r>
    </w:p>
    <w:p w:rsidR="00201775" w:rsidRDefault="00201775">
      <w:r>
        <w:t xml:space="preserve">      REQTE     : ANTONIO LUIZ DAMICO</w:t>
      </w:r>
    </w:p>
    <w:p w:rsidR="00201775" w:rsidRDefault="00201775">
      <w:r>
        <w:t xml:space="preserve">      ADV       : SP096293  MARIA ODENITA BUSO CORREA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SANTA CRUZ DAS PALMEIRAS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0008200-98.2005.4.03.0000 PRECAT ORI:9800001033/SP REG:07.03.2005</w:t>
      </w:r>
    </w:p>
    <w:p w:rsidR="00201775" w:rsidRDefault="00201775">
      <w:r>
        <w:t xml:space="preserve">      REQTE     : OLINDINA DA SILVA GERMANO DE AQUINO</w:t>
      </w:r>
    </w:p>
    <w:p w:rsidR="00201775" w:rsidRDefault="00201775">
      <w:r>
        <w:t xml:space="preserve">      ADV       : SP123247  CILENE FELIPE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PACAEMBU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0008201-83.2005.4.03.0000 PRECAT ORI:9800000958/SP REG:07.03.2005</w:t>
      </w:r>
    </w:p>
    <w:p w:rsidR="00201775" w:rsidRDefault="00201775">
      <w:r>
        <w:t xml:space="preserve">      REQTE     : IOSHIKO SHIRANO OBUTI</w:t>
      </w:r>
    </w:p>
    <w:p w:rsidR="00201775" w:rsidRDefault="00201775">
      <w:r>
        <w:t xml:space="preserve">      ADV       : SP064327  EZIO RAHAL MELILLO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ITAPORANGA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0008203-53.2005.4.03.0000 PRECAT ORI:9700000853/SP REG:07.03.2005</w:t>
      </w:r>
    </w:p>
    <w:p w:rsidR="00201775" w:rsidRDefault="00201775">
      <w:r>
        <w:t xml:space="preserve">      REQTE     : ERNESTO RICCI</w:t>
      </w:r>
    </w:p>
    <w:p w:rsidR="00201775" w:rsidRDefault="00201775">
      <w:r>
        <w:t xml:space="preserve">      ADV       : SP033670  ANTONIO CARLOS LOPES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MATAO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0008221-74.2005.4.03.0000 PRECAT ORI:9800000125/SP REG:07.03.2005</w:t>
      </w:r>
    </w:p>
    <w:p w:rsidR="00201775" w:rsidRDefault="00201775">
      <w:r>
        <w:lastRenderedPageBreak/>
        <w:t xml:space="preserve">      REQTE     : ANDREIA LUCIA SOUZA SANTOS</w:t>
      </w:r>
    </w:p>
    <w:p w:rsidR="00201775" w:rsidRDefault="00201775">
      <w:r>
        <w:t xml:space="preserve">      ADV       : SP089287  WATSON ROBERTO FERREIRA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4 VARA DE ITU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0008223-44.2005.4.03.0000 PRECAT ORI:200161830028346/SP REG:07.03.2005</w:t>
      </w:r>
    </w:p>
    <w:p w:rsidR="00201775" w:rsidRDefault="00201775">
      <w:r>
        <w:t xml:space="preserve">      PARTE A   : OSCAR CODOGNOTTO e outros(as)</w:t>
      </w:r>
    </w:p>
    <w:p w:rsidR="00201775" w:rsidRDefault="00201775">
      <w:r>
        <w:t xml:space="preserve">      REQTE     : ANIS SLEIMAN</w:t>
      </w:r>
    </w:p>
    <w:p w:rsidR="00201775" w:rsidRDefault="00201775">
      <w:r>
        <w:t xml:space="preserve">      ADV       : SP018454  ANIS SLEIMAN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0008224-29.2005.4.03.0000 PRECAT ORI:200261830021022/SP REG:07.03.2005</w:t>
      </w:r>
    </w:p>
    <w:p w:rsidR="00201775" w:rsidRDefault="00201775">
      <w:r>
        <w:t xml:space="preserve">      PARTE A   : HUGO CANOSSA</w:t>
      </w:r>
    </w:p>
    <w:p w:rsidR="00201775" w:rsidRDefault="00201775">
      <w:r>
        <w:t xml:space="preserve">      REQTE     : GERMANO BARBOSA</w:t>
      </w:r>
    </w:p>
    <w:p w:rsidR="00201775" w:rsidRDefault="00201775">
      <w:r>
        <w:t xml:space="preserve">      ADV       : SP157164  ALEXANDRE RAMOS ANTUNES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0008225-14.2005.4.03.0000 PRECAT ORI:9000402883/SP REG:07.03.2005</w:t>
      </w:r>
    </w:p>
    <w:p w:rsidR="00201775" w:rsidRDefault="00201775">
      <w:r>
        <w:t xml:space="preserve">      REQTE     : JOSE APARECIDO AIELLO e outro(a)</w:t>
      </w:r>
    </w:p>
    <w:p w:rsidR="00201775" w:rsidRDefault="00201775">
      <w:r>
        <w:t xml:space="preserve">      ADV       : SP047342  MARIA APARECIDA VERZEGNASSI GINEZ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0008226-96.2005.4.03.0000 PRECAT ORI:9000188377/SP REG:07.03.2005</w:t>
      </w:r>
    </w:p>
    <w:p w:rsidR="00201775" w:rsidRDefault="00201775">
      <w:r>
        <w:t xml:space="preserve">      REQTE     : MARILENE ALVES ELOY e outro(a)</w:t>
      </w:r>
    </w:p>
    <w:p w:rsidR="00201775" w:rsidRDefault="00201775">
      <w:r>
        <w:t xml:space="preserve">      SUCDO     : BENEDITO ELOY</w:t>
      </w:r>
    </w:p>
    <w:p w:rsidR="00201775" w:rsidRDefault="00201775">
      <w:r>
        <w:t xml:space="preserve">      ADV       : SP050099  ADAUTO CORREA MARTINS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0008227-81.2005.4.03.0000 PRECAT ORI:0007604904/SP REG:07.03.2005</w:t>
      </w:r>
    </w:p>
    <w:p w:rsidR="00201775" w:rsidRDefault="00201775">
      <w:r>
        <w:t xml:space="preserve">      REQTE     : JOSE GONCALVES DE LIMA e outro(a)</w:t>
      </w:r>
    </w:p>
    <w:p w:rsidR="00201775" w:rsidRDefault="00201775">
      <w:r>
        <w:t xml:space="preserve">      ADV       : SP018423  NILTON SOARES DE OLIVEIRA JUNIOR</w:t>
      </w:r>
    </w:p>
    <w:p w:rsidR="00201775" w:rsidRDefault="00201775">
      <w:r>
        <w:t xml:space="preserve">      REQDO(A)  : Instituto N</w:t>
      </w:r>
      <w:r w:rsidR="00F95BDB">
        <w:t>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0008228-66.2005.4.03.0000 PRECAT ORI:200361830064578/SP REG:07.03.2005</w:t>
      </w:r>
    </w:p>
    <w:p w:rsidR="00201775" w:rsidRDefault="00201775">
      <w:r>
        <w:t xml:space="preserve">      REQTE     : SONIA MARIA APARECIDA BERNUZZI</w:t>
      </w:r>
    </w:p>
    <w:p w:rsidR="00201775" w:rsidRDefault="00201775">
      <w:r>
        <w:t xml:space="preserve">      ADV       : SP211534  PAULA CRISTINA CAPUCHO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0008229-51.2005.4.03.0000 PRECAT ORI:200261830033693/SP REG:07.03.2005</w:t>
      </w:r>
    </w:p>
    <w:p w:rsidR="00201775" w:rsidRDefault="00201775">
      <w:r>
        <w:t xml:space="preserve">      REQTE     : LUIZ HIROMITSU SASAKI e outro(a)</w:t>
      </w:r>
    </w:p>
    <w:p w:rsidR="00201775" w:rsidRDefault="00201775">
      <w:r>
        <w:t xml:space="preserve">      ADV       : SP069025  JOSE LUCIANO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0008230-36.2005.4.03.0000 PRECAT ORI:200361830116748/SP REG:07.03.2005</w:t>
      </w:r>
    </w:p>
    <w:p w:rsidR="00201775" w:rsidRDefault="00201775">
      <w:r>
        <w:t xml:space="preserve">      REQTE     : REINALDO KRAUSE SPITZNER JUNIOR e outro(a)</w:t>
      </w:r>
    </w:p>
    <w:p w:rsidR="00201775" w:rsidRDefault="00201775">
      <w:r>
        <w:t xml:space="preserve">      ADV       : SP207621  ROGERIO TETSUYA NARUZAWA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0008231-21.2005.4.03.0000 PRECAT ORI:200361830044658/SP REG:07.03.2005</w:t>
      </w:r>
    </w:p>
    <w:p w:rsidR="00201775" w:rsidRDefault="00201775">
      <w:r>
        <w:t xml:space="preserve">      REQTE     : JOAO BATISTA GOULART e outro(a)</w:t>
      </w:r>
    </w:p>
    <w:p w:rsidR="00201775" w:rsidRDefault="00201775">
      <w:r>
        <w:t xml:space="preserve">      ADV       : SP182845  MICHELE PETROSINO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0008232-06.2005.4.03.0000 PRECAT ORI:200361830068754/SP REG:07.03.2005</w:t>
      </w:r>
    </w:p>
    <w:p w:rsidR="00201775" w:rsidRDefault="00201775">
      <w:r>
        <w:t xml:space="preserve">      REQTE     : ANTONIO CARLOS LEITE</w:t>
      </w:r>
    </w:p>
    <w:p w:rsidR="00201775" w:rsidRDefault="00201775">
      <w:r>
        <w:t xml:space="preserve">      ADV       : SP211534  PAULA CRISTINA CAPUCHO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0008233-88.2005.4.03.0000 PRECAT ORI:200261830025600/SP REG:07.03.2005</w:t>
      </w:r>
    </w:p>
    <w:p w:rsidR="00201775" w:rsidRDefault="00201775">
      <w:r>
        <w:t xml:space="preserve">      REQTE     : OTELO PORTARI e outros(as)</w:t>
      </w:r>
    </w:p>
    <w:p w:rsidR="00201775" w:rsidRDefault="00201775">
      <w:r>
        <w:t xml:space="preserve">      ADV       : SP018454  ANIS SLEIMAN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0008234-73.2005.4.03.0000 PRECAT ORI:200161830042823/SP REG:07.03.2005</w:t>
      </w:r>
    </w:p>
    <w:p w:rsidR="00201775" w:rsidRDefault="00201775">
      <w:r>
        <w:t xml:space="preserve">      REQTE     : GEZI JUSTINO RIBEIRO e outros(as)</w:t>
      </w:r>
    </w:p>
    <w:p w:rsidR="00201775" w:rsidRDefault="00201775">
      <w:r>
        <w:t xml:space="preserve">      ADV       : SP139741  VLADIMIR CONFORTI SLEIMAN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0008235-58.2005.4.03.0000 PRECAT ORI:200061830039297/SP REG:07.03.2005</w:t>
      </w:r>
    </w:p>
    <w:p w:rsidR="00201775" w:rsidRDefault="00201775">
      <w:r>
        <w:t xml:space="preserve">      PARTE A   : QUITERIO JOSE DA SILVA e outros(as)</w:t>
      </w:r>
    </w:p>
    <w:p w:rsidR="00201775" w:rsidRDefault="00201775">
      <w:r>
        <w:t xml:space="preserve">      REQTE     : ALVARO DINIZ DA CRUZ e outros(as)</w:t>
      </w:r>
    </w:p>
    <w:p w:rsidR="00201775" w:rsidRDefault="00201775">
      <w:r>
        <w:t xml:space="preserve">      ADV       : SP139741  VLADIMIR CONFORTI SLEIMAN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0008236-43.2005.4.03.0000 PRECAT ORI:9000393019/SP REG:07.03.2005</w:t>
      </w:r>
    </w:p>
    <w:p w:rsidR="00201775" w:rsidRDefault="00201775">
      <w:r>
        <w:t xml:space="preserve">      REQTE     : MARIA DE LOURDES MEIRELLES PAULINO e outro(a)</w:t>
      </w:r>
    </w:p>
    <w:p w:rsidR="00201775" w:rsidRDefault="00201775">
      <w:r>
        <w:t xml:space="preserve">      ADV       : SP050099  ADAUTO CORREA MARTINS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0008237-28.2005.4.03.0000 PRECAT ORI:0009004084/SP REG:07.03.2005</w:t>
      </w:r>
    </w:p>
    <w:p w:rsidR="00201775" w:rsidRDefault="00201775">
      <w:r>
        <w:t xml:space="preserve">      PARTE A   : ACYLINO GOMES e outros(as)</w:t>
      </w:r>
    </w:p>
    <w:p w:rsidR="00201775" w:rsidRDefault="00201775">
      <w:r>
        <w:t xml:space="preserve">      REQTE     : JOSE ELEUTERIO SANTANA e outros(as)</w:t>
      </w:r>
    </w:p>
    <w:p w:rsidR="00201775" w:rsidRDefault="00201775">
      <w:r>
        <w:t xml:space="preserve">      ADV       : SP018454  ANIS SLEIMAN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0008238-13.2005.4.03.0000 PRECAT ORI:9900011159/MS REG:07.03.2005</w:t>
      </w:r>
    </w:p>
    <w:p w:rsidR="00201775" w:rsidRDefault="00201775">
      <w:r>
        <w:t xml:space="preserve">      REQTE     : CONCORDIA THEREZA DE JESUS</w:t>
      </w:r>
    </w:p>
    <w:p w:rsidR="00201775" w:rsidRDefault="00201775">
      <w:r>
        <w:t xml:space="preserve">      ADV       : MS004202  MAURICIO DA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PARANAIBA MS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0008239-95.2005.4.03.0000 PRECAT ORI:8900157264/SP REG:07.03.2005</w:t>
      </w:r>
    </w:p>
    <w:p w:rsidR="00201775" w:rsidRDefault="00201775">
      <w:r>
        <w:t xml:space="preserve">      PARTE A   : ROBERTO TRAPERO e outros(as)</w:t>
      </w:r>
    </w:p>
    <w:p w:rsidR="00201775" w:rsidRDefault="00201775">
      <w:r>
        <w:t xml:space="preserve">      REQTE     : SILFRID DANIEL ZIEMER e outro(a)</w:t>
      </w:r>
    </w:p>
    <w:p w:rsidR="00201775" w:rsidRDefault="00201775">
      <w:r>
        <w:t xml:space="preserve">      ADV       : SP086083  SYRLEIA ALVES DE BRITO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lastRenderedPageBreak/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0010046-53.2005.4.03.0000 PRECAT ORI:9800001821/SP REG:14.03.2005</w:t>
      </w:r>
    </w:p>
    <w:p w:rsidR="00201775" w:rsidRDefault="00201775">
      <w:r>
        <w:t xml:space="preserve">      </w:t>
      </w:r>
      <w:r w:rsidR="00155950">
        <w:t>REQTE     : MIGUEL DOS PRAZERES</w:t>
      </w:r>
    </w:p>
    <w:p w:rsidR="00201775" w:rsidRDefault="00201775">
      <w:r>
        <w:t xml:space="preserve">      ADV       : SP075614  LUIZ INFANTE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SANTO ANASTACIO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0010047-38.2005.4.03.0000 PREC</w:t>
      </w:r>
      <w:r w:rsidR="00D65D33">
        <w:t>AT ORI:9700000803/SP REG:14.03.</w:t>
      </w:r>
      <w:r>
        <w:t>2005</w:t>
      </w:r>
    </w:p>
    <w:p w:rsidR="00201775" w:rsidRDefault="00201775">
      <w:r>
        <w:t xml:space="preserve">      REQTE     : JOSE FRANCO BARBOSA e outro(a)</w:t>
      </w:r>
    </w:p>
    <w:p w:rsidR="00201775" w:rsidRDefault="00201775">
      <w:r>
        <w:t xml:space="preserve">      ADV       : SP071904  ANTONIO ANGELO BIASSI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ADAMANTINA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0010048-23.2005.4.03.0000 PRECAT ORI:9507005897/SP REG:14.03.2005</w:t>
      </w:r>
    </w:p>
    <w:p w:rsidR="00201775" w:rsidRDefault="00201775">
      <w:r>
        <w:t xml:space="preserve">      REQTE     : PEDRO ORIQUE</w:t>
      </w:r>
    </w:p>
    <w:p w:rsidR="00201775" w:rsidRDefault="00201775">
      <w:r>
        <w:t xml:space="preserve">      ADV       : SP105150  ANA PAULA CORREA DA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 J RIO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0010076-88.2005.4.03.0000 PRECAT ORI:9700001393/SP REG:15.03.2005</w:t>
      </w:r>
    </w:p>
    <w:p w:rsidR="00201775" w:rsidRDefault="00201775">
      <w:r>
        <w:t xml:space="preserve">      REQTE     : TERESA GUALDI PINHEIRO</w:t>
      </w:r>
    </w:p>
    <w:p w:rsidR="00201775" w:rsidRDefault="00201775">
      <w:r>
        <w:t xml:space="preserve">      ADV       : SP044094  CARLOS APARECIDO DE ARAUJO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MONTE APRAZIVEL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0010077-73.2005.4.03.0000 PRECAT ORI:200003990623231/SP REG:15.03.2005</w:t>
      </w:r>
    </w:p>
    <w:p w:rsidR="00201775" w:rsidRDefault="00201775">
      <w:r>
        <w:t xml:space="preserve">      REQTE     : SEBASTIANA MARIA ANTONIO DE SOUZA</w:t>
      </w:r>
    </w:p>
    <w:p w:rsidR="00201775" w:rsidRDefault="00201775">
      <w:r>
        <w:t xml:space="preserve">      ADV       : SP041987  JOSE MARQUES DA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OURINHOS - 25ª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0010078-58.2005.4.03.0000 PRECAT ORI:200361260026260/SP REG:15.03.2005</w:t>
      </w:r>
    </w:p>
    <w:p w:rsidR="00201775" w:rsidRDefault="00201775">
      <w:r>
        <w:t xml:space="preserve">      PARTE A   : LUIZ APARECIDO DOS SANTOS</w:t>
      </w:r>
    </w:p>
    <w:p w:rsidR="00201775" w:rsidRDefault="00201775">
      <w:r>
        <w:t xml:space="preserve">      REQTE     : LUIZ APARECIDO DOS SANTOS e outro(a)</w:t>
      </w:r>
    </w:p>
    <w:p w:rsidR="00201775" w:rsidRDefault="00201775">
      <w:r>
        <w:t xml:space="preserve">      ADV       : SP100343  ROSA MARIA CASTILHO MARTINEZ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0010079-43.2005.4.03.0000 PRECAT ORI:200161260009859/SP REG:15.03.2005</w:t>
      </w:r>
    </w:p>
    <w:p w:rsidR="00201775" w:rsidRDefault="00201775">
      <w:r>
        <w:t xml:space="preserve">      PARTE A   : JOSE MENDES DA SILVA</w:t>
      </w:r>
    </w:p>
    <w:p w:rsidR="00201775" w:rsidRDefault="00201775">
      <w:r>
        <w:lastRenderedPageBreak/>
        <w:t xml:space="preserve">      REQTE     : JOSE MENDES DA SILVA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0010080-28.2005.4.03.0000 PRECAT ORI:200261260091258/SP REG:15.03.2005</w:t>
      </w:r>
    </w:p>
    <w:p w:rsidR="00201775" w:rsidRDefault="00201775">
      <w:r>
        <w:t xml:space="preserve">      PARTE </w:t>
      </w:r>
      <w:r w:rsidR="00155950">
        <w:t>A   : LENISVAL BENTO DOS SANTOS</w:t>
      </w:r>
    </w:p>
    <w:p w:rsidR="00201775" w:rsidRDefault="00201775">
      <w:r>
        <w:t xml:space="preserve">      REQTE     : LENISVAL BENTO DOS SANTOS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0010081-13.2005.4.03.0000 PRECAT ORI:200261260136977/SP REG:15.03.2005</w:t>
      </w:r>
    </w:p>
    <w:p w:rsidR="00201775" w:rsidRDefault="00201775">
      <w:r>
        <w:t xml:space="preserve">      PARTE A   : JOAO SOLA CASTANHO</w:t>
      </w:r>
    </w:p>
    <w:p w:rsidR="00201775" w:rsidRDefault="00201775">
      <w:r>
        <w:t xml:space="preserve">      REQTE     : JOAO SOLA CASTANHO e outro(a)</w:t>
      </w:r>
    </w:p>
    <w:p w:rsidR="00201775" w:rsidRDefault="00201775">
      <w:r>
        <w:t xml:space="preserve">      ADV       : SP151939  HELOISA HELENA DE ANDRADE BECK BOTTION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0010082-95.2005.4.03.0000 PRECAT ORI:200261260117910/SP REG:15.03.2005</w:t>
      </w:r>
    </w:p>
    <w:p w:rsidR="00201775" w:rsidRDefault="00201775">
      <w:r>
        <w:t xml:space="preserve">      PARTE A   : VALDEMAR CARNELOS</w:t>
      </w:r>
    </w:p>
    <w:p w:rsidR="00201775" w:rsidRDefault="00201775">
      <w:r>
        <w:t xml:space="preserve">      REQTE     : VALDEMAR CARNELOS e outro(a)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0010083-80.2005.4.03.0000 PRECAT ORI:200261260128361/SP REG:15.03.2005</w:t>
      </w:r>
    </w:p>
    <w:p w:rsidR="00201775" w:rsidRDefault="00201775">
      <w:r>
        <w:t xml:space="preserve">      PARTE A   : GERALDO FERREIRA DA COSTA</w:t>
      </w:r>
    </w:p>
    <w:p w:rsidR="00201775" w:rsidRDefault="00201775">
      <w:r>
        <w:t xml:space="preserve">      REQTE     : GERALDO FERREIRA DA COSTA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0010084-65.2005.4.03.0000 PRECAT ORI:200361260011644/SP REG:15.03.2005</w:t>
      </w:r>
    </w:p>
    <w:p w:rsidR="00201775" w:rsidRDefault="00201775">
      <w:r>
        <w:t xml:space="preserve">      PARTE A   : ESMERALDO ALVES DE OLIVEIRA</w:t>
      </w:r>
    </w:p>
    <w:p w:rsidR="00201775" w:rsidRDefault="00201775">
      <w:r>
        <w:t xml:space="preserve">      REQTE     : ESMERALDO ALVES DE OLIVEIRA e outro(a)</w:t>
      </w:r>
    </w:p>
    <w:p w:rsidR="00201775" w:rsidRDefault="00201775">
      <w:r>
        <w:t xml:space="preserve">      ADV       : SP188401  VERA REGINA COTRIM DE BARROS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0010085-50.2005.4.03.0000 PRECAT ORI:200361260011632/SP REG:15.03.2005</w:t>
      </w:r>
    </w:p>
    <w:p w:rsidR="00201775" w:rsidRDefault="00201775">
      <w:r>
        <w:t xml:space="preserve">      PARTE A   : JOAO BATISTA DOS SANTOS ARAUJO</w:t>
      </w:r>
    </w:p>
    <w:p w:rsidR="00201775" w:rsidRDefault="00201775">
      <w:r>
        <w:lastRenderedPageBreak/>
        <w:t xml:space="preserve">      REQTE     : JOAO BATISTA DOS SANTOS ARAUJO e outro(a)</w:t>
      </w:r>
    </w:p>
    <w:p w:rsidR="00201775" w:rsidRDefault="00201775">
      <w:r>
        <w:t xml:space="preserve">      ADV       : SP188401  VERA REGINA COTRIM DE BARROS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0010086-35.2005.4.03.0000 PRECAT ORI:200261260134804/SP REG:15.03.2005</w:t>
      </w:r>
    </w:p>
    <w:p w:rsidR="00201775" w:rsidRDefault="00201775">
      <w:r>
        <w:t xml:space="preserve">      PARTE A   : SERGIO DE MARCHI</w:t>
      </w:r>
    </w:p>
    <w:p w:rsidR="00201775" w:rsidRDefault="00201775">
      <w:r>
        <w:t xml:space="preserve">      REQTE     : SERGIO DE MARCHI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</w:t>
      </w:r>
      <w:r w:rsidR="00155950">
        <w:t>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0010087-20.2005.4.03.0000 PRECAT ORI:200361260038911/SP REG:15.03.2005</w:t>
      </w:r>
    </w:p>
    <w:p w:rsidR="00201775" w:rsidRDefault="00201775">
      <w:r>
        <w:t xml:space="preserve">      PARTE A   : FRANCISCA FERREIRA LAVOR</w:t>
      </w:r>
    </w:p>
    <w:p w:rsidR="00201775" w:rsidRDefault="00201775">
      <w:r>
        <w:t xml:space="preserve">      REQTE     : FRANCISCA FERREIRA LAVOR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0010088-05.2005.4.03.0000 PRECAT ORI:200361260005553/SP REG:15.03.2005</w:t>
      </w:r>
    </w:p>
    <w:p w:rsidR="00201775" w:rsidRDefault="00201775">
      <w:r>
        <w:t xml:space="preserve">      PARTE A   : ELIAS PALA ANDREOTTI</w:t>
      </w:r>
    </w:p>
    <w:p w:rsidR="00201775" w:rsidRDefault="00201775">
      <w:r>
        <w:t xml:space="preserve">      REQTE     : ELIAS PALA ANDREOTTI e outro(a)</w:t>
      </w:r>
    </w:p>
    <w:p w:rsidR="00201775" w:rsidRDefault="00201775">
      <w:r>
        <w:t xml:space="preserve">      ADV       : SP099641  CARLOS ALBERTO GOES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0010151-30.2005.4.03.0000 PRECAT ORI:200361260027391/SP REG:16.03.2005</w:t>
      </w:r>
    </w:p>
    <w:p w:rsidR="00201775" w:rsidRDefault="00201775">
      <w:r>
        <w:t xml:space="preserve">      PARTE A   : SEBASTIAO MARCOS FERNANDES</w:t>
      </w:r>
    </w:p>
    <w:p w:rsidR="00201775" w:rsidRDefault="00201775">
      <w:r>
        <w:t xml:space="preserve">      REQTE     : SEBASTIAO MARCOS FERNANDES e outro(a)</w:t>
      </w:r>
    </w:p>
    <w:p w:rsidR="00201775" w:rsidRDefault="00201775">
      <w:r>
        <w:t xml:space="preserve">      ADV       : SP077868  PRISCILLA DAMARIS CORREA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0010152-15.2005.4.03.0000 PRECAT ORI:200361260022666/SP REG:16.03.2005</w:t>
      </w:r>
    </w:p>
    <w:p w:rsidR="00201775" w:rsidRDefault="00201775">
      <w:r>
        <w:t xml:space="preserve">      PARTE A   : ADMIR MANGELLI</w:t>
      </w:r>
    </w:p>
    <w:p w:rsidR="00201775" w:rsidRDefault="00201775">
      <w:r>
        <w:t xml:space="preserve">      REQTE     : ADMIR MANGELLI e outro(a)</w:t>
      </w:r>
    </w:p>
    <w:p w:rsidR="00201775" w:rsidRDefault="00201775">
      <w:r>
        <w:t xml:space="preserve">      ADV       : SP100343  ROSA MARIA CASTILHO MARTINEZ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0010153-97.2005.4.03.0000 PRECAT ORI:200261260120416/SP REG:16.03.2005</w:t>
      </w:r>
    </w:p>
    <w:p w:rsidR="00201775" w:rsidRDefault="00201775">
      <w:r>
        <w:t xml:space="preserve">      PARTE A   : JOSE CARLOS DOS REIS</w:t>
      </w:r>
    </w:p>
    <w:p w:rsidR="00201775" w:rsidRDefault="00201775">
      <w:r>
        <w:lastRenderedPageBreak/>
        <w:t xml:space="preserve">      REQTE     : JOSE CARLOS DOS REIS e outro(a)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0010154-82.2005.4.03.0000 PRECAT ORI:200261260016418/SP REG:16.03.2005</w:t>
      </w:r>
    </w:p>
    <w:p w:rsidR="00201775" w:rsidRDefault="00201775">
      <w:r>
        <w:t xml:space="preserve">      PARTE A   : JOSE BATISTA DE OLIVEIRA</w:t>
      </w:r>
    </w:p>
    <w:p w:rsidR="00201775" w:rsidRDefault="00201775">
      <w:r>
        <w:t xml:space="preserve">      REQTE     : JOSE BATISTA DE OLIVEIRA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0010155-67.2005.4.03.0000 PRECAT ORI:200261260055448/SP REG:16.03.2005</w:t>
      </w:r>
    </w:p>
    <w:p w:rsidR="00201775" w:rsidRDefault="00201775">
      <w:r>
        <w:t xml:space="preserve">  </w:t>
      </w:r>
      <w:r w:rsidR="00155950">
        <w:t xml:space="preserve">    PARTE A   : GERALDO MELANDA</w:t>
      </w:r>
    </w:p>
    <w:p w:rsidR="00201775" w:rsidRDefault="00201775">
      <w:r>
        <w:t xml:space="preserve">      REQTE     : GERALDO MELANDA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0010156-52.2005.4.03.0000 PRECAT ORI:200261260015177/SP REG:16.03.2005</w:t>
      </w:r>
    </w:p>
    <w:p w:rsidR="00201775" w:rsidRDefault="00201775">
      <w:r>
        <w:t xml:space="preserve">      PARTE A   : HENRIQUE BUENO DE MORAIS</w:t>
      </w:r>
    </w:p>
    <w:p w:rsidR="00201775" w:rsidRDefault="00201775">
      <w:r>
        <w:t xml:space="preserve">      REQTE     : HENRIQUE BUENO DE MORAIS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0010157-37.2005.4.03.0000 PRECAT ORI:200261260015359/SP REG:16.03.2005</w:t>
      </w:r>
    </w:p>
    <w:p w:rsidR="00201775" w:rsidRDefault="00201775">
      <w:r>
        <w:t xml:space="preserve">      PARTE A   : NELSON MARCONATO</w:t>
      </w:r>
    </w:p>
    <w:p w:rsidR="00201775" w:rsidRDefault="00201775">
      <w:r>
        <w:t xml:space="preserve">      REQTE     : NELSON MARCONATO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0010158-22.2005.4.03.0000 PRECAT ORI:200261260011755/SP REG:16.03.2005</w:t>
      </w:r>
    </w:p>
    <w:p w:rsidR="00201775" w:rsidRDefault="00201775">
      <w:r>
        <w:t xml:space="preserve">      PARTE A   : VITOR MANOEL DE JESUS VALENTE</w:t>
      </w:r>
    </w:p>
    <w:p w:rsidR="00201775" w:rsidRDefault="00201775">
      <w:r>
        <w:t xml:space="preserve">      REQTE     : VITOR MANOEL DE JESUS VALENTE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0010159-07.2005.4.03.0000 PRECAT ORI:200361220013563/SP REG:16.03.2005</w:t>
      </w:r>
    </w:p>
    <w:p w:rsidR="00201775" w:rsidRDefault="00201775">
      <w:r>
        <w:t xml:space="preserve">      REQTE     : BENEDITO DUENHAS ALVARES</w:t>
      </w:r>
    </w:p>
    <w:p w:rsidR="00201775" w:rsidRDefault="00201775">
      <w:r>
        <w:lastRenderedPageBreak/>
        <w:t xml:space="preserve">      ADV       : SP154881  ALEX APARECIDO RAMOS FERNANDEZ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TUPÃ - 22ª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0010160-89.2005.4.03.0000 PRECAT ORI:199903991125143/SP REG:16.03.2005</w:t>
      </w:r>
    </w:p>
    <w:p w:rsidR="00201775" w:rsidRDefault="00201775">
      <w:r>
        <w:t xml:space="preserve">      REQTE     : JONAS DOS SANTOS</w:t>
      </w:r>
    </w:p>
    <w:p w:rsidR="00201775" w:rsidRDefault="00201775">
      <w:r>
        <w:t xml:space="preserve">      ADV       : SP110707  JOSE FRANCISCO PERRONE COSTA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TUPÃ - 22ª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0010161-74.2005.4.03.0000 PRECAT ORI:200261220004284/SP REG:16.03.2005</w:t>
      </w:r>
    </w:p>
    <w:p w:rsidR="00201775" w:rsidRDefault="00201775">
      <w:r>
        <w:t xml:space="preserve">      REQTE     : OSWALDO TEIXEIRA DE LACERDA</w:t>
      </w:r>
    </w:p>
    <w:p w:rsidR="00201775" w:rsidRDefault="00201775">
      <w:r>
        <w:t xml:space="preserve">      ADV       : SP048387  VICENTE APARECIDO DA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TUPÃ - 22ª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0010162-59.2005.4.03.0000 PRECAT ORI:200261220004284/SP REG:16.03.2005</w:t>
      </w:r>
    </w:p>
    <w:p w:rsidR="00201775" w:rsidRDefault="00201775">
      <w:r>
        <w:t xml:space="preserve">      REQTE     : JULIO SUGA</w:t>
      </w:r>
    </w:p>
    <w:p w:rsidR="00201775" w:rsidRDefault="00201775">
      <w:r>
        <w:t xml:space="preserve">      ADV       : SP048387  VICENTE APARECIDO DA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TUPÃ - 22ª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0010163-44.2005.4.03.0000 PRECAT ORI:200261220004284/SP REG:16.03.2005</w:t>
      </w:r>
    </w:p>
    <w:p w:rsidR="00201775" w:rsidRDefault="00201775">
      <w:r>
        <w:t xml:space="preserve">      REQTE     : ANTONIO ROSA RIBEIRO</w:t>
      </w:r>
    </w:p>
    <w:p w:rsidR="00201775" w:rsidRDefault="00201775">
      <w:r>
        <w:t xml:space="preserve">      ADV       : SP048387  VICENTE APARECIDO DA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TUPÃ - 22ª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0010165-14.2005.4.03.0000 PRECAT ORI:9612020388/SP REG:16.03.2005</w:t>
      </w:r>
    </w:p>
    <w:p w:rsidR="00201775" w:rsidRDefault="00201775">
      <w:r>
        <w:t xml:space="preserve">      REQTE     : PEDRO MAZZUCHELLI</w:t>
      </w:r>
    </w:p>
    <w:p w:rsidR="00201775" w:rsidRDefault="00201775">
      <w:r>
        <w:t xml:space="preserve">      ADV       : SP020360  MITURU MIZUKAVA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PRES. PRUDENTE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0010166-96.2005.4.03.0000 PRECAT ORI:200261260138317/SP REG:16.03.2005</w:t>
      </w:r>
    </w:p>
    <w:p w:rsidR="00201775" w:rsidRDefault="00201775">
      <w:r>
        <w:t xml:space="preserve">      PARTE A   : FIRMINO RODRIGUES DA SILVA</w:t>
      </w:r>
    </w:p>
    <w:p w:rsidR="00201775" w:rsidRDefault="00201775">
      <w:r>
        <w:t xml:space="preserve">      REQTE     : FIRMINO RODRIGUES DA SILVA e outro(a)</w:t>
      </w:r>
    </w:p>
    <w:p w:rsidR="00201775" w:rsidRDefault="00201775">
      <w:r>
        <w:t xml:space="preserve">      ADV       : SP145382  VAGNER GOMES BASSO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lastRenderedPageBreak/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0010167-81.2005.4.03.0000 PRECAT ORI:200261260135870/SP REG:16.03.2005</w:t>
      </w:r>
    </w:p>
    <w:p w:rsidR="00201775" w:rsidRDefault="00201775">
      <w:r>
        <w:t xml:space="preserve">      PARTE A   : MARIA CRISTINA CARANICOLOV</w:t>
      </w:r>
    </w:p>
    <w:p w:rsidR="00201775" w:rsidRDefault="00201775">
      <w:r>
        <w:t xml:space="preserve">      REQTE     : MARIA CRISTINA CARANICOLOV e outro(a)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0010168-66.2005.4.03.0000 PRECAT ORI:200161260009513/SP REG:16.03.2005</w:t>
      </w:r>
    </w:p>
    <w:p w:rsidR="00201775" w:rsidRDefault="00201775">
      <w:r>
        <w:t xml:space="preserve">      PARTE A   : ANTONIO CORREA e outros(as)</w:t>
      </w:r>
    </w:p>
    <w:p w:rsidR="00201775" w:rsidRDefault="00201775">
      <w:r>
        <w:t xml:space="preserve">      REQTE     : ANTONIO CORREA e outro(a)</w:t>
      </w:r>
    </w:p>
    <w:p w:rsidR="00201775" w:rsidRDefault="00201775">
      <w:r>
        <w:t xml:space="preserve">      ADV       : SP085759  FERNANDO STRACIERI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0010169-51.2005.4.03.0000 PRECAT ORI:200261260134415/SP REG:16.03.2005</w:t>
      </w:r>
    </w:p>
    <w:p w:rsidR="00201775" w:rsidRDefault="00201775">
      <w:r>
        <w:t xml:space="preserve">      PARTE A   : JUREMAR VIEIRA DO NASCIMENTO</w:t>
      </w:r>
    </w:p>
    <w:p w:rsidR="00201775" w:rsidRDefault="00201775">
      <w:r>
        <w:t xml:space="preserve">      REQTE     : JUREMAR VIEIRA DO NASCIMENTO e outro(a)</w:t>
      </w:r>
    </w:p>
    <w:p w:rsidR="00201775" w:rsidRDefault="00201775">
      <w:r>
        <w:t xml:space="preserve">      ADV       : SP176258  MARCÍLIO PIRES CARNEIRO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</w:t>
      </w:r>
      <w:r w:rsidR="00155950">
        <w:t>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0010170-36.2005.4.03.0000 PRECAT ORI:9600001556/SP REG:16.03.2005</w:t>
      </w:r>
    </w:p>
    <w:p w:rsidR="00201775" w:rsidRDefault="00201775">
      <w:r>
        <w:t xml:space="preserve">      REQTE     : PAULO PINTO DE OLIVEIRA e outro(a)</w:t>
      </w:r>
    </w:p>
    <w:p w:rsidR="00201775" w:rsidRDefault="00201775">
      <w:r>
        <w:t xml:space="preserve">      ADV       : SP067563  FRANCISCO CARDOSO DE OLIVEIRA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SANTA BARBARA D OESTE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0010172-06.2005.4.03.0000 PRECAT ORI:9800001089/SP REG:16.03.2005</w:t>
      </w:r>
    </w:p>
    <w:p w:rsidR="00201775" w:rsidRDefault="00201775">
      <w:r>
        <w:t xml:space="preserve">      REQTE     : LUIS ANTONIO PEREIRA DE ANDRADE</w:t>
      </w:r>
    </w:p>
    <w:p w:rsidR="00201775" w:rsidRDefault="00201775">
      <w:r>
        <w:t xml:space="preserve">      ADV       : SP080649  ELZA NUNES MACHADO GALVAO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ITAPEVA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0010173-88.2005.4.03.0000 PRECAT ORI:9800001260/SP REG:16.03.2005</w:t>
      </w:r>
    </w:p>
    <w:p w:rsidR="00201775" w:rsidRDefault="00201775">
      <w:r>
        <w:t xml:space="preserve">      REQTE     : EDITE SIZUE INAMASSU</w:t>
      </w:r>
    </w:p>
    <w:p w:rsidR="00201775" w:rsidRDefault="00201775">
      <w:r>
        <w:t xml:space="preserve">      ADV       : SP080649  ELZA NUNES MACHADO GALVAO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ITAPEVA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0010174-73.2005.4.03.0000 PRECAT ORI:8400000448/SP REG:16.03.2005</w:t>
      </w:r>
    </w:p>
    <w:p w:rsidR="00201775" w:rsidRDefault="00201775">
      <w:r>
        <w:lastRenderedPageBreak/>
        <w:t xml:space="preserve">      REQTE     : VALDIRA DE FATIMA OLIVEIRA</w:t>
      </w:r>
    </w:p>
    <w:p w:rsidR="00201775" w:rsidRDefault="00201775">
      <w:r>
        <w:t xml:space="preserve">      ADV       : SP081976  WALTER DAMASIO MASSONI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APIAI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0010175-58.2005.4.03.0000 PRECAT ORI:0200001392/SP REG:16.03.2005</w:t>
      </w:r>
    </w:p>
    <w:p w:rsidR="00201775" w:rsidRDefault="00201775">
      <w:r>
        <w:t xml:space="preserve">      REQTE     : LUIZ CARLOS SCHILIVE</w:t>
      </w:r>
    </w:p>
    <w:p w:rsidR="00201775" w:rsidRDefault="00201775">
      <w:r>
        <w:t xml:space="preserve">      ADV       : SP016990  ANTONIO PEREIRA SUCENA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4 VARA DE MAUA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0010176-43.2005.4.03.0000 PRECAT ORI:0200001243/SP REG:16.03.2005</w:t>
      </w:r>
    </w:p>
    <w:p w:rsidR="00201775" w:rsidRDefault="00201775">
      <w:r>
        <w:t xml:space="preserve">      REQTE     : ARLINDO JOSE DA SILVA</w:t>
      </w:r>
    </w:p>
    <w:p w:rsidR="00201775" w:rsidRDefault="00201775">
      <w:r>
        <w:t xml:space="preserve">      ADV       : SP016990  ANTONIO PEREIRA SUCENA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4 VARA DE MAUA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0010177-28.2005.4.03.0000 PRECAT ORI:0000000899/SP REG:16.03.2005</w:t>
      </w:r>
    </w:p>
    <w:p w:rsidR="00201775" w:rsidRDefault="00201775">
      <w:r>
        <w:t xml:space="preserve">      REQTE     : ROSALINA MARIA MENEGHIN</w:t>
      </w:r>
    </w:p>
    <w:p w:rsidR="00201775" w:rsidRDefault="00201775">
      <w:r>
        <w:t xml:space="preserve">      ADV       : SP128685  RENATO MATOS GARCIA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INDAIATUBA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0010178-13.2005.4.03.0000 PRECAT ORI:9600000369/SP REG:16.03.2005</w:t>
      </w:r>
    </w:p>
    <w:p w:rsidR="00201775" w:rsidRDefault="00201775">
      <w:r>
        <w:t xml:space="preserve">      REQTE     : ANA DOS SANTOS RODRIGUES</w:t>
      </w:r>
    </w:p>
    <w:p w:rsidR="00201775" w:rsidRDefault="00201775">
      <w:r>
        <w:t xml:space="preserve">      ADV       : SP059715  JOSE ROBERTO PONTES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CAJURU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0010180-80.2005.4.03.0000 PRECAT ORI:9900000505/SP REG:16.03.2005</w:t>
      </w:r>
    </w:p>
    <w:p w:rsidR="00201775" w:rsidRDefault="00201775">
      <w:r>
        <w:t xml:space="preserve">      REQTE     : MARIA CASTIGLIONE LOCASTRO</w:t>
      </w:r>
    </w:p>
    <w:p w:rsidR="00201775" w:rsidRDefault="00201775">
      <w:r>
        <w:t xml:space="preserve">      ADV       : SP084063  ARAE COLLACO DE BARROS VELLOSO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4 VARA DE ATIBAIA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0010181-65.2005.4.03.0000 PRECAT ORI:9400000724/SP REG:16.03.2005</w:t>
      </w:r>
    </w:p>
    <w:p w:rsidR="00201775" w:rsidRDefault="00201775">
      <w:r>
        <w:t xml:space="preserve">      REQTE     : MARISETE DOS REIS DA ROCHA</w:t>
      </w:r>
    </w:p>
    <w:p w:rsidR="00201775" w:rsidRDefault="00201775">
      <w:r>
        <w:t xml:space="preserve">      ADV       : SP089934  MARTA HELENA GERALDI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GUARIBA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lastRenderedPageBreak/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0010182-50.2005.4.03.0000 PRECAT ORI:9800000293/SP REG:16.03.2005</w:t>
      </w:r>
    </w:p>
    <w:p w:rsidR="00201775" w:rsidRDefault="00201775">
      <w:r>
        <w:t xml:space="preserve">      REQTE     : ALVANIRA DE CARVALHO GUIMARAES</w:t>
      </w:r>
    </w:p>
    <w:p w:rsidR="00201775" w:rsidRDefault="00201775">
      <w:r>
        <w:t xml:space="preserve">      ADV       : SP088559  RENATO ALCIDES ANGELO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URUPES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0010183-35.2005.4.03.0000 PRECAT ORI:9600000157/SP REG:16.03.2005</w:t>
      </w:r>
    </w:p>
    <w:p w:rsidR="00201775" w:rsidRDefault="00201775">
      <w:r>
        <w:t xml:space="preserve">      REQTE     : ANA MARIA BRAGA</w:t>
      </w:r>
    </w:p>
    <w:p w:rsidR="00201775" w:rsidRDefault="00201775">
      <w:r>
        <w:t xml:space="preserve">      ADV       : SP103489  ZACARIAS ALVES COSTA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URUPES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0010184-20.2005.4.03.0000 PRECAT ORI:9600000351/SP REG:16.03.2005</w:t>
      </w:r>
    </w:p>
    <w:p w:rsidR="00201775" w:rsidRDefault="00201775">
      <w:r>
        <w:t xml:space="preserve">      REQTE     : VERGILIO JOSE DE SOUZA</w:t>
      </w:r>
    </w:p>
    <w:p w:rsidR="00201775" w:rsidRDefault="00201775">
      <w:r>
        <w:t xml:space="preserve">      ADV       : SP067538  EUNICE PEREIRA DA SILVA MAIA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MIRASSOL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0010186-87.2005.4.03.0000 PRECAT ORI:9400000668/SP REG:16.03.2005</w:t>
      </w:r>
    </w:p>
    <w:p w:rsidR="00201775" w:rsidRDefault="00201775">
      <w:r>
        <w:t xml:space="preserve">      REQTE     : ALZIRA APARECIDA CETRONE PIMENTEL</w:t>
      </w:r>
    </w:p>
    <w:p w:rsidR="00201775" w:rsidRDefault="00201775">
      <w:r>
        <w:t xml:space="preserve">      ADV       : SP040376  ADELINO FERRARI FILHO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VOTUPORANGA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0010187-72.2005.4.03.0000 PRECAT ORI:9100000492/SP REG:16.03.2005</w:t>
      </w:r>
    </w:p>
    <w:p w:rsidR="00201775" w:rsidRDefault="00201775">
      <w:r>
        <w:t xml:space="preserve">      P</w:t>
      </w:r>
      <w:r w:rsidR="00155950">
        <w:t>ARTE A   : ALTAMIRANO DE MACEDO</w:t>
      </w:r>
    </w:p>
    <w:p w:rsidR="00201775" w:rsidRDefault="00201775">
      <w:r>
        <w:t xml:space="preserve">      REQTE     : PAULO FAGUNDES</w:t>
      </w:r>
    </w:p>
    <w:p w:rsidR="00201775" w:rsidRDefault="00201775">
      <w:r>
        <w:t xml:space="preserve">      ADV       : SP103820  PAULO FAGUNDES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RIO CLARO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0010190-27.2005.4.03.0000 PRECAT ORI:9800003900/SP REG:16.03.2005</w:t>
      </w:r>
    </w:p>
    <w:p w:rsidR="00201775" w:rsidRDefault="00201775">
      <w:r>
        <w:t xml:space="preserve">      PARTE A   : MARIA DO CARMO DE OLIVEIRA</w:t>
      </w:r>
    </w:p>
    <w:p w:rsidR="00201775" w:rsidRDefault="00201775">
      <w:r>
        <w:t xml:space="preserve">      REQTE     : MARIA DO CARMO DE OLIVEIRA</w:t>
      </w:r>
    </w:p>
    <w:p w:rsidR="00201775" w:rsidRDefault="00201775">
      <w:r>
        <w:t xml:space="preserve">      ADV       : SP052977  GLAUCO SANDOVAL MOREIRA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ITUVERAVA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0010191-12.2005.4.03.0000 PRECAT ORI:9200000152/SP REG:16.03.2005</w:t>
      </w:r>
    </w:p>
    <w:p w:rsidR="00201775" w:rsidRDefault="00201775">
      <w:r>
        <w:t xml:space="preserve">      REQTE     : GAD HENRIQUE</w:t>
      </w:r>
    </w:p>
    <w:p w:rsidR="00201775" w:rsidRDefault="00201775">
      <w:r>
        <w:lastRenderedPageBreak/>
        <w:t xml:space="preserve">      ADV       : SP062228  LUIZ CARLOS PRADO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SUZANO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0010192-94.2005.4.03.0000 PRECAT ORI:9400000217/SP REG:16.03.2005</w:t>
      </w:r>
    </w:p>
    <w:p w:rsidR="00201775" w:rsidRDefault="00201775">
      <w:r>
        <w:t xml:space="preserve">      REQTE     : ANTONIO RODRIGUES</w:t>
      </w:r>
    </w:p>
    <w:p w:rsidR="00201775" w:rsidRDefault="00201775">
      <w:r>
        <w:t xml:space="preserve">      ADV       : SP023909  ANTONIO CACERES DIAS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SANTO ANDRE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0010193-79.2005.4.03.0000 PRECAT ORI:0300000222/SP REG:16.03.2005</w:t>
      </w:r>
    </w:p>
    <w:p w:rsidR="00201775" w:rsidRDefault="00201775">
      <w:r>
        <w:t xml:space="preserve">      REQTE     : JOSE OLAVIO DA SILVA</w:t>
      </w:r>
    </w:p>
    <w:p w:rsidR="00201775" w:rsidRDefault="00201775">
      <w:r>
        <w:t xml:space="preserve">      ADV       : SP053238  MARCIO ANTONIO VERNASCHI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TAMBAU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0010194-64.2005.4.03.0000 PRECAT ORI:9600000546/SP REG:16.03.2005</w:t>
      </w:r>
    </w:p>
    <w:p w:rsidR="00201775" w:rsidRDefault="00201775">
      <w:r>
        <w:t xml:space="preserve">      REQTE     : LUIS HORACIO AVELAR</w:t>
      </w:r>
    </w:p>
    <w:p w:rsidR="00201775" w:rsidRDefault="00201775">
      <w:r>
        <w:t xml:space="preserve">      ADV       : SP053238  MARCIO ANTONIO VERNASCHI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TAMBAU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0010195-49.2005.4.03.0000 PRECAT ORI:9800000111/SP REG:16.03.2005</w:t>
      </w:r>
    </w:p>
    <w:p w:rsidR="00201775" w:rsidRDefault="00201775">
      <w:r>
        <w:t xml:space="preserve">      REQTE     : OSVALDO FRANCISCO DO CARMO</w:t>
      </w:r>
    </w:p>
    <w:p w:rsidR="00201775" w:rsidRDefault="00201775">
      <w:r>
        <w:t xml:space="preserve">      ADV       : SP064327  EZIO RAHAL MELILLO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ITAPORANGA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0010196-34.2005.4.03.0000 PRECAT ORI:0000001336/SP REG:16.03.2005</w:t>
      </w:r>
    </w:p>
    <w:p w:rsidR="00201775" w:rsidRDefault="00155950">
      <w:r>
        <w:t xml:space="preserve">      REQTE     : RUBIS BUGANCA</w:t>
      </w:r>
    </w:p>
    <w:p w:rsidR="00201775" w:rsidRDefault="00201775">
      <w:r>
        <w:t xml:space="preserve">      ADV       : SP114939  WAGNER ANANIAS RODRIGUES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SANTA ADELIA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0010197-19.2005.4.03.0000 PRECAT ORI:9900000098/MS REG:16.03.2005</w:t>
      </w:r>
    </w:p>
    <w:p w:rsidR="00201775" w:rsidRDefault="00201775">
      <w:r>
        <w:t xml:space="preserve">      REQTE     : EVANDRA DE SOUZA MACEDO MEDEIROS</w:t>
      </w:r>
    </w:p>
    <w:p w:rsidR="00201775" w:rsidRDefault="00201775">
      <w:r>
        <w:t xml:space="preserve">      ADV       : MS005676  AQUILES PAULUS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DEODAPOLIS MS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0010200-71.2005.4.03.0000 PRECAT ORI:200061100028653/SP REG:16.03.2005</w:t>
      </w:r>
    </w:p>
    <w:p w:rsidR="00201775" w:rsidRDefault="00201775">
      <w:r>
        <w:t xml:space="preserve">      REQTE     : OLYMPIA DE ARRUDA</w:t>
      </w:r>
    </w:p>
    <w:p w:rsidR="00201775" w:rsidRDefault="00201775">
      <w:r>
        <w:t xml:space="preserve">      ADV       : SP037537  HELOISA SANTOS DINI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SOROCABA &gt;10ª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0010201-56.2005.4.03.0000 PRECAT ORI:9900000844/SP REG:16.03.2005</w:t>
      </w:r>
    </w:p>
    <w:p w:rsidR="00201775" w:rsidRDefault="00201775">
      <w:r>
        <w:t xml:space="preserve">      REQTE     : LUIZA MOSSO MASSOLINI</w:t>
      </w:r>
    </w:p>
    <w:p w:rsidR="00201775" w:rsidRDefault="00201775">
      <w:r>
        <w:t xml:space="preserve">      ADV       : SP108478  NORBERTO APARECIDO MAZZIERO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DOIS CORREGOS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0010202-41.2005.4.03.0000 PRECAT ORI:9700001758/SP REG:16.03.2005</w:t>
      </w:r>
    </w:p>
    <w:p w:rsidR="00201775" w:rsidRDefault="00201775">
      <w:r>
        <w:t xml:space="preserve">      REQTE     : ADRIANA CRISTINA PEREIRA DOS SANTOS</w:t>
      </w:r>
    </w:p>
    <w:p w:rsidR="00201775" w:rsidRDefault="00201775">
      <w:r>
        <w:t xml:space="preserve">      ADV       : SP120954  VERA APARECIDA 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CATANDUVA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0010203-26.2005.4.03.0000 PRECAT ORI:8900203843/SP REG:16.03.2005</w:t>
      </w:r>
    </w:p>
    <w:p w:rsidR="00201775" w:rsidRDefault="00201775">
      <w:r>
        <w:t xml:space="preserve">      REQTE     : MARIA DOLORES GODOY e outro(a)</w:t>
      </w:r>
    </w:p>
    <w:p w:rsidR="00201775" w:rsidRDefault="00201775">
      <w:r>
        <w:t xml:space="preserve">      ADV       : SP043425  SANDOVAL GERALDO DE ALMEIDA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0010205-93.2005.4.03.0000 PRECAT ORI:9800001181/SP REG:16.03.2005</w:t>
      </w:r>
    </w:p>
    <w:p w:rsidR="00201775" w:rsidRDefault="00201775">
      <w:r>
        <w:t xml:space="preserve">      REQTE     : JOSE BATISTA DA SILVA</w:t>
      </w:r>
    </w:p>
    <w:p w:rsidR="00201775" w:rsidRDefault="00201775">
      <w:r>
        <w:t xml:space="preserve">      ADV       : SP064327  EZIO RAHAL MELILLO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ITAPORANGA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0010206-78.2005.4.03.0000 PRECAT ORI:9900000125/SP REG:16.03.2005</w:t>
      </w:r>
    </w:p>
    <w:p w:rsidR="00201775" w:rsidRDefault="00201775">
      <w:r>
        <w:t xml:space="preserve">      REQTE     : JOAO BATISTA FERREIRA LUCIO</w:t>
      </w:r>
    </w:p>
    <w:p w:rsidR="00201775" w:rsidRDefault="00201775">
      <w:r>
        <w:t xml:space="preserve">      ADV      </w:t>
      </w:r>
      <w:r w:rsidR="00155950">
        <w:t xml:space="preserve"> : SP064327  EZIO RAHAL MELILLO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ITAPORANGA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0010316-77.2005.4.03.0000 PRECAT ORI:200361130022710/SP REG:16.03.2005</w:t>
      </w:r>
    </w:p>
    <w:p w:rsidR="00201775" w:rsidRDefault="00201775">
      <w:r>
        <w:t xml:space="preserve">      PARTE A   : JOSE CARLOS MARTINS</w:t>
      </w:r>
    </w:p>
    <w:p w:rsidR="00201775" w:rsidRDefault="00201775">
      <w:r>
        <w:t xml:space="preserve">      REQTE     : SILVIA HELENA DE MEDEIROS LIPORONI</w:t>
      </w:r>
    </w:p>
    <w:p w:rsidR="00201775" w:rsidRDefault="00201775">
      <w:r>
        <w:t xml:space="preserve">      ADV       : SP102645  SILVIA HELENA DE MEDEIROS LIPORONI</w:t>
      </w:r>
    </w:p>
    <w:p w:rsidR="00201775" w:rsidRDefault="00201775">
      <w:r>
        <w:lastRenderedPageBreak/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FRANCA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0010318-47.2005.4.03.0000 PRECAT ORI:9514028457/SP REG:16.03.2005</w:t>
      </w:r>
    </w:p>
    <w:p w:rsidR="00201775" w:rsidRDefault="00201775">
      <w:r>
        <w:t xml:space="preserve">      PARTE A   : NAIR ALVES DA SILVA</w:t>
      </w:r>
    </w:p>
    <w:p w:rsidR="00201775" w:rsidRDefault="00201775">
      <w:r>
        <w:t xml:space="preserve">      REQTE     : ADALGISA GASPAR</w:t>
      </w:r>
    </w:p>
    <w:p w:rsidR="00201775" w:rsidRDefault="00201775">
      <w:r>
        <w:t xml:space="preserve">      ADV       : SP142772  ADALGISA GASPAR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FRANCA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0010319-32.2005.4.03.0000 PRECAT ORI:9514029500/SP REG:16.03.2005</w:t>
      </w:r>
    </w:p>
    <w:p w:rsidR="00201775" w:rsidRDefault="00201775">
      <w:r>
        <w:t xml:space="preserve">      PARTE A   : MARIA APARECIDA DA SILVA CUNHA</w:t>
      </w:r>
    </w:p>
    <w:p w:rsidR="00201775" w:rsidRDefault="00201775">
      <w:r>
        <w:t xml:space="preserve">      REQTE     : SILVIA HELENA DE MEDEIROS LIPORONI</w:t>
      </w:r>
    </w:p>
    <w:p w:rsidR="00201775" w:rsidRDefault="00201775">
      <w:r>
        <w:t xml:space="preserve">      ADV       : SP102645  SILVIA HELENA DE MEDEIROS LIPORONI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FRANCA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0012111-21.2005.4.03.0000 PRECAT ORI:9800000081/SP REG:22.03.2005</w:t>
      </w:r>
    </w:p>
    <w:p w:rsidR="00201775" w:rsidRDefault="00201775">
      <w:r>
        <w:t xml:space="preserve">      REQTE     : MARIA CANDIDA DA CRUZ</w:t>
      </w:r>
    </w:p>
    <w:p w:rsidR="00201775" w:rsidRDefault="00201775">
      <w:r>
        <w:t xml:space="preserve">      ADV       : SP111719  APARECIDO DE OLIVEIRA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PARAGUACU PAULISTA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0012112-06.2005.4.03.0000 PRECAT ORI:9700000694/SP REG:22.03.2005</w:t>
      </w:r>
    </w:p>
    <w:p w:rsidR="00201775" w:rsidRDefault="00201775">
      <w:r>
        <w:t xml:space="preserve">      REQTE     : SEBASTIAO MIRON GARCIA</w:t>
      </w:r>
    </w:p>
    <w:p w:rsidR="00201775" w:rsidRDefault="00201775">
      <w:r>
        <w:t xml:space="preserve">      ADV       : SP093438  IRACI PEDROSO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TANABI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0012113-88.2005.4.03.0000 PRECAT ORI:9700000309/SP REG:22.03.2005</w:t>
      </w:r>
    </w:p>
    <w:p w:rsidR="00201775" w:rsidRDefault="00201775">
      <w:r>
        <w:t xml:space="preserve">      REQTE     : BENEDITO MARQUES DOS SANTOS</w:t>
      </w:r>
    </w:p>
    <w:p w:rsidR="00201775" w:rsidRDefault="00201775">
      <w:r>
        <w:t xml:space="preserve">      ADV       : SP080649  ELZA NUNES MACHADO GALVAO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ITAPEVA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0012114-73.2005.4.03.0000 PRECAT ORI:9200000023/SP REG:22.03.2005</w:t>
      </w:r>
    </w:p>
    <w:p w:rsidR="00201775" w:rsidRDefault="00201775">
      <w:r>
        <w:t xml:space="preserve">      REQTE     : JOSE</w:t>
      </w:r>
      <w:r w:rsidR="00155950">
        <w:t xml:space="preserve"> FACUNDES DA SILVA</w:t>
      </w:r>
    </w:p>
    <w:p w:rsidR="00201775" w:rsidRDefault="00201775">
      <w:r>
        <w:t xml:space="preserve">      ADV       : SP062228  LUIZ CARLOS PRADO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4 VARA DE SUZANO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lastRenderedPageBreak/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0012115-58.2005.4.03.0000 PRECAT ORI:9700000405/SP REG:22.03.2005</w:t>
      </w:r>
    </w:p>
    <w:p w:rsidR="00201775" w:rsidRDefault="00201775">
      <w:r>
        <w:t xml:space="preserve">      REQTE     : HILDA DOMINGUES</w:t>
      </w:r>
    </w:p>
    <w:p w:rsidR="00201775" w:rsidRDefault="00201775">
      <w:r>
        <w:t xml:space="preserve">      ADV       : SP129377  LICELE CORREA DA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PIEDADE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0012116-43.2005.4.03.0000 PRECAT ORI:0200000271/SP REG:22.03.2005</w:t>
      </w:r>
    </w:p>
    <w:p w:rsidR="00201775" w:rsidRDefault="00201775">
      <w:r>
        <w:t xml:space="preserve">      REQTE     : LUIZ AUGUSTO LAMIM</w:t>
      </w:r>
    </w:p>
    <w:p w:rsidR="00201775" w:rsidRDefault="00201775">
      <w:r>
        <w:t xml:space="preserve">      ADV       : SP053238  MARCIO ANTONIO VERNASCHI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TAMBAU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0012117-28.2005.4.03.0000 PRECAT ORI:0200000271/SP REG:22.03.2005</w:t>
      </w:r>
    </w:p>
    <w:p w:rsidR="00201775" w:rsidRDefault="00201775">
      <w:r>
        <w:t xml:space="preserve">      REQTE     : JOSE NICOLINI</w:t>
      </w:r>
    </w:p>
    <w:p w:rsidR="00201775" w:rsidRDefault="00201775">
      <w:r>
        <w:t xml:space="preserve">      ADV       : SP053238  MARCIO ANTONIO VERNASCHI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TAMBAU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0012119-95.2005.4.03.0000 PRECAT ORI:0200000271/SP REG:22.03.2005</w:t>
      </w:r>
    </w:p>
    <w:p w:rsidR="00201775" w:rsidRDefault="00201775">
      <w:r>
        <w:t xml:space="preserve">      REQTE     : JOSE ANTONIO BRANDALIA</w:t>
      </w:r>
    </w:p>
    <w:p w:rsidR="00201775" w:rsidRDefault="00201775">
      <w:r>
        <w:t xml:space="preserve">      ADV       : SP053238  MARCIO ANTONIO VERNASCHI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TAMBAU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0012120-80.2005.4.03.0000 PRECAT ORI:9700000369/SP REG:22.03.2005</w:t>
      </w:r>
    </w:p>
    <w:p w:rsidR="00201775" w:rsidRDefault="00201775">
      <w:r>
        <w:t xml:space="preserve">      REQTE     : SANTINA GANDOLFO</w:t>
      </w:r>
    </w:p>
    <w:p w:rsidR="00201775" w:rsidRDefault="00201775">
      <w:r>
        <w:t xml:space="preserve">      ADV       : SP030183  ANTONIO FLAVIO ROCHA DE OLIVEIRA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SANTA FE DO SUL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0012123-35.2005.4.03.0000 PRECAT ORI:9102042975/SP REG:22.03.2005</w:t>
      </w:r>
    </w:p>
    <w:p w:rsidR="00201775" w:rsidRDefault="00201775">
      <w:r>
        <w:t xml:space="preserve">      REQTE     : TETSUEI HASHIMOTO</w:t>
      </w:r>
    </w:p>
    <w:p w:rsidR="00201775" w:rsidRDefault="00201775">
      <w:r>
        <w:t xml:space="preserve">      ADV       : SP042685  ROSEANE DE CARVALHO FRANZESE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SANTOS &gt; 4ªSSJ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0012124-20.2005.4.03.0000 PRECAT ORI:9600000075/SP REG:22.03.2005</w:t>
      </w:r>
    </w:p>
    <w:p w:rsidR="00201775" w:rsidRDefault="00201775">
      <w:r>
        <w:t xml:space="preserve">      REQTE     : IRENE ALVES PINTO PEREIRA</w:t>
      </w:r>
    </w:p>
    <w:p w:rsidR="00201775" w:rsidRDefault="00201775">
      <w:r>
        <w:t xml:space="preserve">      ADV       : SP096458  MARIA LUCIA NUNES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lastRenderedPageBreak/>
        <w:t xml:space="preserve">      ADV       : SP000030  HERMES ARRAIS ALENCAR</w:t>
      </w:r>
    </w:p>
    <w:p w:rsidR="00201775" w:rsidRDefault="00201775">
      <w:r>
        <w:t xml:space="preserve">      DEPREC    : JUIZO DE DIREITO DA 1 VARA DE NUPORANGA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0012125-05.2005.4.03.0000 PRECAT ORI:9900001098/SP REG:22.03.2005</w:t>
      </w:r>
    </w:p>
    <w:p w:rsidR="00201775" w:rsidRDefault="00201775">
      <w:r>
        <w:t xml:space="preserve">      REQTE     : HELENA CANDIDA DA SILVA DALTIO e outros(as)</w:t>
      </w:r>
    </w:p>
    <w:p w:rsidR="00201775" w:rsidRDefault="00201775">
      <w:r>
        <w:t xml:space="preserve">      ADV       : SP159340  ZELIA DA SILVA FOGACA LOURENCO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IPUA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0012126-87.2005.4.03.0000 PRECAT ORI:9800000689/SP REG:22.03.2005</w:t>
      </w:r>
    </w:p>
    <w:p w:rsidR="00201775" w:rsidRDefault="00201775">
      <w:r>
        <w:t xml:space="preserve">      REQTE     : LUIZA MARIA DE REZENDE e outro(a)</w:t>
      </w:r>
    </w:p>
    <w:p w:rsidR="00201775" w:rsidRDefault="00201775">
      <w:r>
        <w:t xml:space="preserve">      ADV       : SP057661  ADAO NOGUEIRA PAIM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IPUA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0012127-72.2005.4.03.0000 PRECAT ORI:9900001649/SP REG:22.03.2005</w:t>
      </w:r>
    </w:p>
    <w:p w:rsidR="00201775" w:rsidRDefault="00201775">
      <w:r>
        <w:t xml:space="preserve">      REQTE     : IDAIR OLIVATO</w:t>
      </w:r>
    </w:p>
    <w:p w:rsidR="00201775" w:rsidRDefault="00201775">
      <w:r>
        <w:t xml:space="preserve">      ADVG      : FRANCISCO A ZEM PERALTA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PEDERNEIRAS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0012129-42.2005.4.03.0000 PRECAT ORI:9900000793/SP REG:22.03.2005</w:t>
      </w:r>
    </w:p>
    <w:p w:rsidR="00201775" w:rsidRDefault="00201775">
      <w:r>
        <w:t xml:space="preserve">      REQTE     : CHRISTOVAM MOLIERO FILHO</w:t>
      </w:r>
    </w:p>
    <w:p w:rsidR="00201775" w:rsidRDefault="00201775">
      <w:r>
        <w:t xml:space="preserve">      ADV       : SP056708  FRANCISCO ANTONIO ZEM PERALTA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BARRA BONITA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0012130-27.2005.4.03.0000 PRECAT ORI:200361240006023/SP REG:22.03.2005</w:t>
      </w:r>
    </w:p>
    <w:p w:rsidR="00201775" w:rsidRDefault="00201775">
      <w:r>
        <w:t xml:space="preserve">      PARTE A   : VALENTIM LOURENCAO</w:t>
      </w:r>
    </w:p>
    <w:p w:rsidR="00201775" w:rsidRDefault="00201775">
      <w:r>
        <w:t xml:space="preserve">      REQTE     : VALENTIM LOURENCAO</w:t>
      </w:r>
    </w:p>
    <w:p w:rsidR="00201775" w:rsidRDefault="00201775">
      <w:r>
        <w:t xml:space="preserve">      ADV       : SP072136  ELSON BERNARDINELLI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0012131-12.2005.4.03.0000 PRECAT ORI:200361240014718/SP REG:22.03.2005</w:t>
      </w:r>
    </w:p>
    <w:p w:rsidR="00201775" w:rsidRDefault="00201775">
      <w:r>
        <w:t xml:space="preserve">      PARTE A   : BENJAMIN JOSE FROES</w:t>
      </w:r>
    </w:p>
    <w:p w:rsidR="00201775" w:rsidRDefault="00201775">
      <w:r>
        <w:t xml:space="preserve">      REQTE     : BENJAMIN JOSE FROES</w:t>
      </w:r>
    </w:p>
    <w:p w:rsidR="00201775" w:rsidRDefault="00201775">
      <w:r>
        <w:t xml:space="preserve">      ADV       : SP072136  ELSON BERNARDINELLI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0012132-94.2005.4.03.0000 PRECAT ORI:200361240016259/SP REG:22.03.2005</w:t>
      </w:r>
    </w:p>
    <w:p w:rsidR="00201775" w:rsidRDefault="00201775">
      <w:r>
        <w:t xml:space="preserve">      PARTE A   : ORLANDO GERALD0 CARNEIRO</w:t>
      </w:r>
    </w:p>
    <w:p w:rsidR="00201775" w:rsidRDefault="00201775">
      <w:r>
        <w:t xml:space="preserve">      REQTE     : ORLANDO GERALD0 CARNEIRO</w:t>
      </w:r>
    </w:p>
    <w:p w:rsidR="00201775" w:rsidRDefault="00201775">
      <w:r>
        <w:t xml:space="preserve">      ADV       </w:t>
      </w:r>
      <w:r w:rsidR="00155950">
        <w:t>: SP072136  ELSON BERNARDINELLI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0012133-79.2005.4.03.0000 PRECAT ORI:200361240018645/SP REG:22.03.2005</w:t>
      </w:r>
    </w:p>
    <w:p w:rsidR="00201775" w:rsidRDefault="00201775">
      <w:r>
        <w:t xml:space="preserve">      PARTE A   : SETUO SUETUGO</w:t>
      </w:r>
    </w:p>
    <w:p w:rsidR="00201775" w:rsidRDefault="00201775">
      <w:r>
        <w:t xml:space="preserve">      REQTE     : SETUO SUETUGO</w:t>
      </w:r>
    </w:p>
    <w:p w:rsidR="00201775" w:rsidRDefault="00201775">
      <w:r>
        <w:t xml:space="preserve">      ADV       : SP072136  ELSON BERNARDINELLI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0012134-64.2005.4.03.0000 PRECAT ORI:200361240014731/SP REG:22.03.2005</w:t>
      </w:r>
    </w:p>
    <w:p w:rsidR="00201775" w:rsidRDefault="00201775">
      <w:r>
        <w:t xml:space="preserve">      PARTE A   : CLEMENTE PEREIRA</w:t>
      </w:r>
    </w:p>
    <w:p w:rsidR="00201775" w:rsidRDefault="00201775">
      <w:r>
        <w:t xml:space="preserve">      REQTE     : CLEMENTE PEREIRA</w:t>
      </w:r>
    </w:p>
    <w:p w:rsidR="00201775" w:rsidRDefault="00201775">
      <w:r>
        <w:t xml:space="preserve">      ADV       : SP072136  ELSON BERNARDINELLI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0012135-49.2005.4.03.0000 PRECAT ORI:200361240016107/SP REG:22.03.2005</w:t>
      </w:r>
    </w:p>
    <w:p w:rsidR="00201775" w:rsidRDefault="00201775">
      <w:r>
        <w:t xml:space="preserve">      PARTE A   : SEBASTIAO BARBOSA</w:t>
      </w:r>
    </w:p>
    <w:p w:rsidR="00201775" w:rsidRDefault="00201775">
      <w:r>
        <w:t xml:space="preserve">      REQTE     : SEBASTIAO BARBOSA</w:t>
      </w:r>
    </w:p>
    <w:p w:rsidR="00201775" w:rsidRDefault="00201775">
      <w:r>
        <w:t xml:space="preserve">      ADV       : SP066301  PEDRO ORTIZ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0012136-34.2005.4.03.0000 PRECAT ORI:200361240017320/SP REG:22.03.2005</w:t>
      </w:r>
    </w:p>
    <w:p w:rsidR="00201775" w:rsidRDefault="00201775">
      <w:r>
        <w:t xml:space="preserve">      PARTE A   : HERCIO BRANDETE</w:t>
      </w:r>
    </w:p>
    <w:p w:rsidR="00201775" w:rsidRDefault="00201775">
      <w:r>
        <w:t xml:space="preserve">      REQTE     : HERCIO BRANDETE</w:t>
      </w:r>
    </w:p>
    <w:p w:rsidR="00201775" w:rsidRDefault="00201775">
      <w:r>
        <w:t xml:space="preserve">      ADV       : SP203805  MARLON LUIZ GARCIA LIVRAMENTO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0012137-19.2005.4.03.0000 PRECAT ORI:200003990615209/SP REG:22.03.2005</w:t>
      </w:r>
    </w:p>
    <w:p w:rsidR="00201775" w:rsidRDefault="00201775">
      <w:r>
        <w:t xml:space="preserve">      PARTE A   : MARIA APPARECIDA ABRA PEGOLO</w:t>
      </w:r>
    </w:p>
    <w:p w:rsidR="00201775" w:rsidRDefault="00201775">
      <w:r>
        <w:t xml:space="preserve">      REQTE     : MARIA APPARECIDA ABRA PEGOLO</w:t>
      </w:r>
    </w:p>
    <w:p w:rsidR="00201775" w:rsidRDefault="00201775">
      <w:r>
        <w:t xml:space="preserve">      ADV       : SP084727  RUBENS PELARIM GARCIA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0012138-04.2005.4.03.0000 PRECAT ORI:8902033864/SP REG:22.03.2005</w:t>
      </w:r>
    </w:p>
    <w:p w:rsidR="00201775" w:rsidRDefault="00201775">
      <w:r>
        <w:t xml:space="preserve">      REQTE     : ALBERTO SEVILHANO</w:t>
      </w:r>
    </w:p>
    <w:p w:rsidR="00201775" w:rsidRDefault="00201775">
      <w:r>
        <w:t xml:space="preserve">      ADV       : SP018423  NILTON SOARES DE OLIVEIRA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SANTOS &gt; 4ªSSJ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0012139-86.2005.4.03.0000 PRECAT ORI:200003990265661/SP REG:22.03.2005</w:t>
      </w:r>
    </w:p>
    <w:p w:rsidR="00201775" w:rsidRDefault="00201775">
      <w:r>
        <w:t xml:space="preserve">      PARTE A   : WALDEMAR DE BORTOLI</w:t>
      </w:r>
    </w:p>
    <w:p w:rsidR="00201775" w:rsidRDefault="00201775">
      <w:r>
        <w:t xml:space="preserve">      REQTE     : WALDEMAR DE BORTOLI</w:t>
      </w:r>
    </w:p>
    <w:p w:rsidR="00201775" w:rsidRDefault="00201775">
      <w:r>
        <w:t xml:space="preserve">      ADV       : SP099471  FERNANDO NETO CASTELO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0012140-71.2005.4.03.0000 PRECAT ORI:199903990230708/SP REG:22.03.2005</w:t>
      </w:r>
    </w:p>
    <w:p w:rsidR="00201775" w:rsidRDefault="00201775">
      <w:r>
        <w:t xml:space="preserve">      PARTE A   : ALCINA DE PAULA FARIA NOGUEIRA</w:t>
      </w:r>
    </w:p>
    <w:p w:rsidR="00201775" w:rsidRDefault="00201775">
      <w:r>
        <w:t xml:space="preserve">      REQTE     : ALCINA DE PAULA FARIA NOGUEIRA</w:t>
      </w:r>
    </w:p>
    <w:p w:rsidR="00201775" w:rsidRDefault="00201775">
      <w:r>
        <w:t xml:space="preserve">      ADV       : SP098647  CELIA ZAFALOM DE FREITAS RODRIGUES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0012141-56.2005.4.03.0000 PRECAT ORI:199903990464100/SP REG:22.03.2005</w:t>
      </w:r>
    </w:p>
    <w:p w:rsidR="00201775" w:rsidRDefault="00201775">
      <w:r>
        <w:t xml:space="preserve">      PARTE A   : VICENTE ORIVALDO DAGUAM</w:t>
      </w:r>
    </w:p>
    <w:p w:rsidR="00201775" w:rsidRDefault="00201775">
      <w:r>
        <w:t xml:space="preserve">      REQTE     : VICENTE ORIVALDO DAGUAM</w:t>
      </w:r>
    </w:p>
    <w:p w:rsidR="00201775" w:rsidRDefault="00201775">
      <w:r>
        <w:t xml:space="preserve">      ADV       : SP084727  RUBENS PELARIM GARCIA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0012142-41.2005.4.03.0000 PRECAT ORI:199903990610566/SP REG:22.03.2005</w:t>
      </w:r>
    </w:p>
    <w:p w:rsidR="00201775" w:rsidRDefault="00201775">
      <w:r>
        <w:t xml:space="preserve">      PARTE A   : VITALINO MANTTUY</w:t>
      </w:r>
    </w:p>
    <w:p w:rsidR="00201775" w:rsidRDefault="00201775">
      <w:r>
        <w:t xml:space="preserve">      REQTE     : VITALINO MANTTUY</w:t>
      </w:r>
    </w:p>
    <w:p w:rsidR="00201775" w:rsidRDefault="00201775">
      <w:r>
        <w:t xml:space="preserve">      ADV       : SP084727  RUBENS PELARIM GARCIA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0012143-26.2005.4.03.0000 PRECAT ORI:199903991067143/SP REG:22.03.2005</w:t>
      </w:r>
    </w:p>
    <w:p w:rsidR="00201775" w:rsidRDefault="00201775">
      <w:r>
        <w:t xml:space="preserve">      PARTE A   : JOSE BARBOSA DA SILVA</w:t>
      </w:r>
    </w:p>
    <w:p w:rsidR="00201775" w:rsidRDefault="00201775">
      <w:r>
        <w:t xml:space="preserve">      REQTE     : JOSE BARBOSA DA SILVA</w:t>
      </w:r>
    </w:p>
    <w:p w:rsidR="00201775" w:rsidRDefault="00201775">
      <w:r>
        <w:t xml:space="preserve">      ADV       : SP084727  RUBENS PELARIM GARCIA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lastRenderedPageBreak/>
        <w:t xml:space="preserve">      PROC.  : 0012144-11.2005.4.03.0000 PRECAT ORI:200461240005011/SP REG:22.03.2005</w:t>
      </w:r>
    </w:p>
    <w:p w:rsidR="00201775" w:rsidRDefault="00201775">
      <w:r>
        <w:t xml:space="preserve">      PARTE A   : CELESTINO ESPOSITO</w:t>
      </w:r>
    </w:p>
    <w:p w:rsidR="00201775" w:rsidRDefault="00201775">
      <w:r>
        <w:t xml:space="preserve">      REQTE     : CELESTINO ESPOSITO</w:t>
      </w:r>
    </w:p>
    <w:p w:rsidR="00201775" w:rsidRDefault="00201775">
      <w:r>
        <w:t xml:space="preserve">      ADV       : SP067110  ONIVALDO CATANOZI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0012145-93.2005.4.03.0000 PRECAT ORI:200003990270437/SP REG:22.03.2005</w:t>
      </w:r>
    </w:p>
    <w:p w:rsidR="00201775" w:rsidRDefault="00201775">
      <w:r>
        <w:t xml:space="preserve">      PARTE A   : MARIA DE LOURDES LEITE DA COSTA</w:t>
      </w:r>
    </w:p>
    <w:p w:rsidR="00201775" w:rsidRDefault="00201775">
      <w:r>
        <w:t xml:space="preserve">      REQTE     : MARIA DE LOURDES LEITE DA COSTA</w:t>
      </w:r>
    </w:p>
    <w:p w:rsidR="00201775" w:rsidRDefault="00201775">
      <w:r>
        <w:t xml:space="preserve">      ADV       : SP143700  ARI DALTON MARTINS MOREIRA JUNIOR</w:t>
      </w:r>
    </w:p>
    <w:p w:rsidR="00201775" w:rsidRDefault="00201775">
      <w:r>
        <w:t xml:space="preserve">      REQDO(A)  : Instituto N</w:t>
      </w:r>
      <w:r w:rsidR="00155950">
        <w:t>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0012146-78.2005.4.03.0000 PRECAT ORI:199903990753316/SP REG:22.03.2005</w:t>
      </w:r>
    </w:p>
    <w:p w:rsidR="00201775" w:rsidRDefault="00201775">
      <w:r>
        <w:t xml:space="preserve">      PARTE A   : ADELAIDE ZARA DA SILVA</w:t>
      </w:r>
    </w:p>
    <w:p w:rsidR="00201775" w:rsidRDefault="00201775">
      <w:r>
        <w:t xml:space="preserve">      REQTE     : ADELAIDE ZARA DA SILVA</w:t>
      </w:r>
    </w:p>
    <w:p w:rsidR="00201775" w:rsidRDefault="00201775">
      <w:r>
        <w:t xml:space="preserve">      ADV       : SP143700  ARI DALTON MARTINS MOREIRA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0012147-63.2005.4.03.0000 PRECAT ORI:199903990903041/SP REG:22.03.2005</w:t>
      </w:r>
    </w:p>
    <w:p w:rsidR="00201775" w:rsidRDefault="00201775">
      <w:r>
        <w:t xml:space="preserve">      PARTE A   : AIRTON ONIBENI</w:t>
      </w:r>
    </w:p>
    <w:p w:rsidR="00201775" w:rsidRDefault="00201775">
      <w:r>
        <w:t xml:space="preserve">      REQTE     : AIRTON ONIBENI</w:t>
      </w:r>
    </w:p>
    <w:p w:rsidR="00201775" w:rsidRDefault="00201775">
      <w:r>
        <w:t xml:space="preserve">      ADV       : SP094702  JOSE LUIZ PENARIOL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0012148-48.2005.4.03.0000 PRECAT ORI:200361240012813/SP REG:22.03.2005</w:t>
      </w:r>
    </w:p>
    <w:p w:rsidR="00201775" w:rsidRDefault="00201775">
      <w:r>
        <w:t xml:space="preserve">      PARTE A   : ZELITA CELESTINA DOMINGUES</w:t>
      </w:r>
    </w:p>
    <w:p w:rsidR="00201775" w:rsidRDefault="00201775">
      <w:r>
        <w:t xml:space="preserve">      REQTE     : ZELITA CELESTINA DOMINGUES</w:t>
      </w:r>
    </w:p>
    <w:p w:rsidR="00201775" w:rsidRDefault="00201775">
      <w:r>
        <w:t xml:space="preserve">      ADV       : SP094702  JOSE LUIZ PENARIOL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0012150-18.2005.4.03.0000 PRECAT ORI:200261240011737/SP REG:22.03.2005</w:t>
      </w:r>
    </w:p>
    <w:p w:rsidR="00201775" w:rsidRDefault="00201775">
      <w:r>
        <w:t xml:space="preserve">      PARTE A   : SUMACO YAMASHIRO KAGUEAMA</w:t>
      </w:r>
    </w:p>
    <w:p w:rsidR="00201775" w:rsidRDefault="00201775">
      <w:r>
        <w:t xml:space="preserve">      REQTE     : SUMACO YAMASHIRO KAGUEAMA</w:t>
      </w:r>
    </w:p>
    <w:p w:rsidR="00201775" w:rsidRDefault="00201775">
      <w:r>
        <w:t xml:space="preserve">      ADV       : SP118383  ANA MARIA GARCIA DA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lastRenderedPageBreak/>
        <w:t xml:space="preserve">      PROC.  : 0012151-03.2005.4.03.0000 PRECAT ORI:199903990477416/SP REG:22.03.2005</w:t>
      </w:r>
    </w:p>
    <w:p w:rsidR="00201775" w:rsidRDefault="00201775">
      <w:r>
        <w:t xml:space="preserve">      PARTE A   : LUCAS ALVES DOS SANTOS</w:t>
      </w:r>
    </w:p>
    <w:p w:rsidR="00201775" w:rsidRDefault="00201775">
      <w:r>
        <w:t xml:space="preserve">      REQTE     : LUCAS ALVES DOS SANTOS</w:t>
      </w:r>
    </w:p>
    <w:p w:rsidR="00201775" w:rsidRDefault="00201775">
      <w:r>
        <w:t xml:space="preserve">      ADV       : SP084727  RUBENS PELARIM GARCIA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0012152-85.2005.4.03.0000 PRECAT ORI:200361240001918/SP REG:22.03.2005</w:t>
      </w:r>
    </w:p>
    <w:p w:rsidR="00201775" w:rsidRDefault="00201775">
      <w:r>
        <w:t xml:space="preserve">      PARTE A   : JOAO ALVES DE MELO</w:t>
      </w:r>
    </w:p>
    <w:p w:rsidR="00201775" w:rsidRDefault="00201775">
      <w:r>
        <w:t xml:space="preserve">      REQTE     : JOAO ALVES DE MELO</w:t>
      </w:r>
    </w:p>
    <w:p w:rsidR="00201775" w:rsidRDefault="00201775">
      <w:r>
        <w:t xml:space="preserve">      ADV       : SP084727  RUBENS PELARIM GARCIA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0012153-70.2005.4.03.0000 PRECAT ORI:200161240024569/SP REG:22.03.2005</w:t>
      </w:r>
    </w:p>
    <w:p w:rsidR="00201775" w:rsidRDefault="00201775">
      <w:r>
        <w:t xml:space="preserve">      PARTE A   : HERMINIA RAGAZZINI LUDETE</w:t>
      </w:r>
    </w:p>
    <w:p w:rsidR="00201775" w:rsidRDefault="00201775">
      <w:r>
        <w:t xml:space="preserve">      REQTE     : HERMINIA RAGAZZINI LUDETE</w:t>
      </w:r>
    </w:p>
    <w:p w:rsidR="00201775" w:rsidRDefault="00201775">
      <w:r>
        <w:t xml:space="preserve">      ADV       : SP094702  JOSE LUIZ PENARIOL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0012154-55.2005.4.03.0000 PRECAT ORI:200361240005420/SP REG:22.03.2005</w:t>
      </w:r>
    </w:p>
    <w:p w:rsidR="00201775" w:rsidRDefault="00201775">
      <w:r>
        <w:t xml:space="preserve">      PARTE A   : APARECIDA FERREIRA CAMARGO</w:t>
      </w:r>
    </w:p>
    <w:p w:rsidR="00201775" w:rsidRDefault="00201775">
      <w:r>
        <w:t xml:space="preserve">      REQTE     : APARECIDA FERREIRA CAMARGO</w:t>
      </w:r>
    </w:p>
    <w:p w:rsidR="00201775" w:rsidRDefault="00201775">
      <w:r>
        <w:t xml:space="preserve">      ADV       : SP015811  EDISON DE ANTONIO ALCINDO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0012155-40.2005.4.03.0000 PRECAT ORI:200361240007611/SP REG:22.03.2005</w:t>
      </w:r>
    </w:p>
    <w:p w:rsidR="00201775" w:rsidRDefault="00201775">
      <w:r>
        <w:t xml:space="preserve">      PARTE A   : PLINIO RODRIGUES CAVASSANA</w:t>
      </w:r>
    </w:p>
    <w:p w:rsidR="00201775" w:rsidRDefault="00201775">
      <w:r>
        <w:t xml:space="preserve">      REQTE     : PLINIO RODRIGUES CAVASSANA</w:t>
      </w:r>
    </w:p>
    <w:p w:rsidR="00201775" w:rsidRDefault="00201775">
      <w:r>
        <w:t xml:space="preserve">      ADV       : SP194521  ANA PAULA CAVASSANA GERMANO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0012156-25.2005.4.03.0000 PRECAT ORI:200161240011769/SP REG:22.03.2005</w:t>
      </w:r>
    </w:p>
    <w:p w:rsidR="00201775" w:rsidRDefault="00201775">
      <w:r>
        <w:t xml:space="preserve">      PARTE A   : AGUIMAR GRECO</w:t>
      </w:r>
    </w:p>
    <w:p w:rsidR="00201775" w:rsidRDefault="00201775">
      <w:r>
        <w:t xml:space="preserve">      REQTE     : AGUIMAR GRECO</w:t>
      </w:r>
    </w:p>
    <w:p w:rsidR="00201775" w:rsidRDefault="00201775">
      <w:r>
        <w:t xml:space="preserve">      ADV       : SP094702  JOSE LUIZ PENARIOL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lastRenderedPageBreak/>
        <w:t xml:space="preserve">      PROC.  : 0012157-10.2005.4.03.0000 PRECAT ORI:200161240024880/SP REG:22.03.2005</w:t>
      </w:r>
    </w:p>
    <w:p w:rsidR="00201775" w:rsidRDefault="00201775">
      <w:r>
        <w:t xml:space="preserve">      PARTE A   : LAURO REGINO DA COSTA</w:t>
      </w:r>
    </w:p>
    <w:p w:rsidR="00201775" w:rsidRDefault="00201775">
      <w:r>
        <w:t xml:space="preserve">      REQTE     : LAURO REGINO DA COSTA</w:t>
      </w:r>
    </w:p>
    <w:p w:rsidR="00201775" w:rsidRDefault="00201775">
      <w:r>
        <w:t xml:space="preserve">      ADV       : SP094702  JOSE LUIZ PENARIOL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0012158-92.2005.4.03.0000 PRECAT ORI:200361240017744/SP REG:22.03.2005</w:t>
      </w:r>
    </w:p>
    <w:p w:rsidR="00201775" w:rsidRDefault="00201775">
      <w:r>
        <w:t xml:space="preserve">      PARTE A   : IZAU BENTO DE OLIVEIRA</w:t>
      </w:r>
    </w:p>
    <w:p w:rsidR="00201775" w:rsidRDefault="00201775">
      <w:r>
        <w:t xml:space="preserve">      REQTE     : IZAU BENTO DE OLIVEIRA</w:t>
      </w:r>
    </w:p>
    <w:p w:rsidR="00201775" w:rsidRDefault="00201775">
      <w:r>
        <w:t xml:space="preserve">      ADV       : SP111577  LUZIA GUERRA DE OLIVEIRA RODRIGUES GOMES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0012159-77.2005.4.03.0000 PRECAT ORI:200261240007436/SP REG:22.03.2005</w:t>
      </w:r>
    </w:p>
    <w:p w:rsidR="00201775" w:rsidRDefault="00201775">
      <w:r>
        <w:t xml:space="preserve">      PARTE A   : LUIZ BENTO DA SILVA</w:t>
      </w:r>
    </w:p>
    <w:p w:rsidR="00201775" w:rsidRDefault="00201775">
      <w:r>
        <w:t xml:space="preserve">      REQTE     : LUIZ BENTO DA SILVA</w:t>
      </w:r>
    </w:p>
    <w:p w:rsidR="00201775" w:rsidRDefault="00201775">
      <w:r>
        <w:t xml:space="preserve">      ADV       : SP084727  RUBENS PELARIM GARCIA</w:t>
      </w:r>
    </w:p>
    <w:p w:rsidR="00155950" w:rsidRDefault="00201775">
      <w:r>
        <w:t xml:space="preserve">      REQDO(A)  : Instituto N</w:t>
      </w:r>
      <w:r w:rsidR="00155950">
        <w:t>acional do Seguro Social –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0012160-62.2005.4.03.0000 PRECAT ORI:200361240004488/SP REG:22.03.2005</w:t>
      </w:r>
    </w:p>
    <w:p w:rsidR="00201775" w:rsidRDefault="00201775">
      <w:r>
        <w:t xml:space="preserve">      PARTE A   : MARIA APARECIDA RIBEIRO SOUZA</w:t>
      </w:r>
    </w:p>
    <w:p w:rsidR="00201775" w:rsidRDefault="00201775">
      <w:r>
        <w:t xml:space="preserve">      REQTE     : MARIA APARECIDA RIBEIRO SOUZA</w:t>
      </w:r>
    </w:p>
    <w:p w:rsidR="00201775" w:rsidRDefault="00201775">
      <w:r>
        <w:t xml:space="preserve">      ADV       : SP066822  RUBENS DIAS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0012162-32.2005.4.03.0000 PRECAT ORI:200361170039021/SP REG:22.03.2005</w:t>
      </w:r>
    </w:p>
    <w:p w:rsidR="00201775" w:rsidRDefault="00201775">
      <w:r>
        <w:t xml:space="preserve">      REQTE     : ZANIRA HELENA COLOFATTI e outro(a)</w:t>
      </w:r>
    </w:p>
    <w:p w:rsidR="00201775" w:rsidRDefault="00201775">
      <w:r>
        <w:t xml:space="preserve">      ADV       : SP105704  LUCI HELENA DE FATIMA ZAGO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JAHU &gt; 17ªSSJ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0012163-17.2005.4.03.0000 PRECAT ORI:200361170029910/SP REG:22.03.2005</w:t>
      </w:r>
    </w:p>
    <w:p w:rsidR="00201775" w:rsidRDefault="00201775">
      <w:r>
        <w:t xml:space="preserve">      REQTE     : AUGUSTO CERAZI e outro(a)</w:t>
      </w:r>
    </w:p>
    <w:p w:rsidR="00201775" w:rsidRDefault="00201775">
      <w:r>
        <w:t xml:space="preserve">      ADV       : SP105704  LUCI HELENA DE FATIMA ZAGO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JAHU &gt; 17ªSSJ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0012169-24.2005.4.03.0000 PRECAT ORI:200261200044926/SP REG:22.03.2005</w:t>
      </w:r>
    </w:p>
    <w:p w:rsidR="00201775" w:rsidRDefault="00201775">
      <w:r>
        <w:t xml:space="preserve">      REQTE     : ALICE GENNARO</w:t>
      </w:r>
    </w:p>
    <w:p w:rsidR="00201775" w:rsidRDefault="00201775">
      <w:r>
        <w:lastRenderedPageBreak/>
        <w:t xml:space="preserve">      ADV       : SP077517  JOMARBE CARLOS MARQUES BESERRA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ARARAQUARA - 20ª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0012170-09.2005.4.03.0000 PRECAT ORI:200261200044926/SP REG:22.03.2005</w:t>
      </w:r>
    </w:p>
    <w:p w:rsidR="00201775" w:rsidRDefault="00201775">
      <w:r>
        <w:t xml:space="preserve">      REQTE     : ALICE GENNARO</w:t>
      </w:r>
    </w:p>
    <w:p w:rsidR="00201775" w:rsidRDefault="00201775">
      <w:r>
        <w:t xml:space="preserve">      ADV       : SP077517  JOMARBE CARLOS MARQUES BESERRA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ARARAQUARA - 20ª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0012171-91.2005.4.03.0000 PRECAT ORI:200261140042293/SP REG:22.03.2005</w:t>
      </w:r>
    </w:p>
    <w:p w:rsidR="00201775" w:rsidRDefault="00201775">
      <w:r>
        <w:t xml:space="preserve">      REQTE     : RAIMUNDO PIO DE SOUZA e outro(a)</w:t>
      </w:r>
    </w:p>
    <w:p w:rsidR="00201775" w:rsidRDefault="00201775">
      <w:r>
        <w:t xml:space="preserve">      ADV       : SP188401  VERA REGINA COTRIM DE BARROS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SAO BERNARDO DO CAMPO &gt; 14ª SSJ&gt;</w:t>
      </w:r>
    </w:p>
    <w:p w:rsidR="00201775" w:rsidRDefault="00201775">
      <w:r>
        <w:t xml:space="preserve">                 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0012172-76.2005.4.03.0000 PRECAT ORI:199961140054117/SP REG:22.03.2005</w:t>
      </w:r>
    </w:p>
    <w:p w:rsidR="00201775" w:rsidRDefault="00201775">
      <w:r>
        <w:t xml:space="preserve">      REQTE     : SILVIO LAMAS e outros(as)</w:t>
      </w:r>
    </w:p>
    <w:p w:rsidR="00201775" w:rsidRDefault="00201775">
      <w:r>
        <w:t xml:space="preserve">      ADV       : SP104921  SIDNEI TRICARICO</w:t>
      </w:r>
    </w:p>
    <w:p w:rsidR="00201775" w:rsidRDefault="00201775">
      <w:r>
        <w:t xml:space="preserve">      REQDO(A)  : Instituto N</w:t>
      </w:r>
      <w:r w:rsidR="00155950">
        <w:t>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SAO BERNARDO DO CAMPO &gt; 14ª SSJ&gt;</w:t>
      </w:r>
    </w:p>
    <w:p w:rsidR="00201775" w:rsidRDefault="00201775">
      <w:r>
        <w:t xml:space="preserve">                 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0012173-61.2005.4.03.0000 PRECAT ORI:200261140025258/SP REG:22.03.2005</w:t>
      </w:r>
    </w:p>
    <w:p w:rsidR="00201775" w:rsidRDefault="00201775">
      <w:r>
        <w:t xml:space="preserve">      REQTE     : LUIZ CARNEIRO BRAGA e outro(a)</w:t>
      </w:r>
    </w:p>
    <w:p w:rsidR="00201775" w:rsidRDefault="00201775">
      <w:r>
        <w:t xml:space="preserve">      ADV       : SP047342  MARIA APARECIDA VERZEGNASSI GINEZ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SAO BERNARDO DO CAMPO &gt; 14ª SSJ&gt;</w:t>
      </w:r>
    </w:p>
    <w:p w:rsidR="00201775" w:rsidRDefault="00201775">
      <w:r>
        <w:t xml:space="preserve">                 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0012174-46.2005.4.03.0000 PRECAT ORI:200261140035940/SP REG:22.03.2005</w:t>
      </w:r>
    </w:p>
    <w:p w:rsidR="00201775" w:rsidRDefault="00201775">
      <w:r>
        <w:t xml:space="preserve">      REQTE     : ANTONIO FRANCISCO BERNARDO e outro(a)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SAO BERNARDO DO CAMPO &gt; 14ª SSJ&gt;</w:t>
      </w:r>
    </w:p>
    <w:p w:rsidR="00201775" w:rsidRDefault="00201775">
      <w:r>
        <w:t xml:space="preserve">                 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0012175-31.2005.4.03.0000 PRECAT ORI:200261140024540/SP REG:22.03.2005</w:t>
      </w:r>
    </w:p>
    <w:p w:rsidR="00201775" w:rsidRDefault="00201775">
      <w:r>
        <w:t xml:space="preserve">      REQTE     : DEVANDIR GONCALVES e outro(a)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lastRenderedPageBreak/>
        <w:t xml:space="preserve">      ADV       : SP000030  HERMES ARRAIS ALENCAR</w:t>
      </w:r>
    </w:p>
    <w:p w:rsidR="00201775" w:rsidRDefault="00201775">
      <w:r>
        <w:t xml:space="preserve">      DEPREC    : JUIZO FEDERAL DA 1 VARA DE SAO BERNARDO DO CAMPO &gt; 14ª SSJ&gt;</w:t>
      </w:r>
    </w:p>
    <w:p w:rsidR="00201775" w:rsidRDefault="00201775">
      <w:r>
        <w:t xml:space="preserve">                 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0012176-16.2005.4.03.0000 PRECAT ORI:200261140042207/SP REG:22.03.2005</w:t>
      </w:r>
    </w:p>
    <w:p w:rsidR="00201775" w:rsidRDefault="00201775">
      <w:r>
        <w:t xml:space="preserve">      REQTE     : KUNIMATSU MAEDA e outro(a)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SAO BERNARDO DO CAMPO &gt; 14ª SSJ&gt;</w:t>
      </w:r>
    </w:p>
    <w:p w:rsidR="00201775" w:rsidRDefault="00201775">
      <w:r>
        <w:t xml:space="preserve">                 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0012177-98.2005.4.03.0000 PRECAT ORI:200261140042189/SP REG:22.03.2005</w:t>
      </w:r>
    </w:p>
    <w:p w:rsidR="00201775" w:rsidRDefault="00201775">
      <w:r>
        <w:t xml:space="preserve">      REQTE     : MANOEL ROBERTO MENDES e outro(a)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SAO BERNARDO DO CAMPO &gt; 14ª SSJ&gt;</w:t>
      </w:r>
    </w:p>
    <w:p w:rsidR="00201775" w:rsidRDefault="00201775">
      <w:r>
        <w:t xml:space="preserve">                 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0012178-83.2005.4.03.0000 PRECAT ORI:200261140016907/SP REG:22.03.2005</w:t>
      </w:r>
    </w:p>
    <w:p w:rsidR="00201775" w:rsidRDefault="00201775">
      <w:r>
        <w:t xml:space="preserve">      REQTE     : AGOSTINHO DIAS e outro(a)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SAO BERNARDO DO CAMPO &gt; 14ª SSJ&gt;</w:t>
      </w:r>
    </w:p>
    <w:p w:rsidR="00201775" w:rsidRDefault="00201775">
      <w:r>
        <w:t xml:space="preserve">                 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</w:t>
      </w:r>
      <w:r w:rsidR="00155950">
        <w:t>, 1842 - 5º andar - Quadrante 2</w:t>
      </w:r>
    </w:p>
    <w:p w:rsidR="00201775" w:rsidRDefault="00201775">
      <w:r>
        <w:t xml:space="preserve">      PROC.  : 0012179-68.2005.4.03.0000 PRECAT ORI:200261140025799/SP REG:22.03.2005</w:t>
      </w:r>
    </w:p>
    <w:p w:rsidR="00201775" w:rsidRDefault="00201775">
      <w:r>
        <w:t xml:space="preserve">      REQTE     : DERALDO LIMA SANTANA e outro(a)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SAO BERNARDO DO CAMPO &gt; 14ª SSJ&gt;</w:t>
      </w:r>
    </w:p>
    <w:p w:rsidR="00201775" w:rsidRDefault="00201775">
      <w:r>
        <w:t xml:space="preserve">                 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0012180-53.2005.4.03.0000 PRECAT ORI:200361140006360/SP REG:22.03.2005</w:t>
      </w:r>
    </w:p>
    <w:p w:rsidR="00201775" w:rsidRDefault="00201775">
      <w:r>
        <w:t xml:space="preserve">      REQTE     : CATHARINA MILAZZOTTO e outro(a)</w:t>
      </w:r>
    </w:p>
    <w:p w:rsidR="00201775" w:rsidRDefault="00201775">
      <w:r>
        <w:t xml:space="preserve">      ADV       : SP022732  CLEI AMAURI MUNIZ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SAO BERNARDO DO CAMPO &gt; 14ª SSJ&gt;</w:t>
      </w:r>
    </w:p>
    <w:p w:rsidR="00201775" w:rsidRDefault="00201775">
      <w:r>
        <w:t xml:space="preserve">                 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0012181-38.2005.4.03.0000 PRECAT ORI:200361140015762/SP REG:22.03.2005</w:t>
      </w:r>
    </w:p>
    <w:p w:rsidR="00201775" w:rsidRDefault="00201775">
      <w:r>
        <w:t xml:space="preserve">      REQTE     : ADEMIR FERIANI e outro(a)</w:t>
      </w:r>
    </w:p>
    <w:p w:rsidR="00201775" w:rsidRDefault="00201775">
      <w:r>
        <w:t xml:space="preserve">      ADV       : SP188401  VERA REGINA COTRIM DE BARROS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lastRenderedPageBreak/>
        <w:t xml:space="preserve">      DEPREC    : JUIZO FEDERAL DA 1 VARA DE SAO BERNARDO DO CAMPO &gt; 14ª SSJ&gt;</w:t>
      </w:r>
    </w:p>
    <w:p w:rsidR="00201775" w:rsidRDefault="00201775">
      <w:r>
        <w:t xml:space="preserve">                 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0012902-87.2005.4.03.0000 PRECAT ORI:199961120039822/SP REG:04.03.2005</w:t>
      </w:r>
    </w:p>
    <w:p w:rsidR="00201775" w:rsidRDefault="00201775">
      <w:r>
        <w:t xml:space="preserve">      PARTE A   : MARIA APARECIDA PEREIRA VIEIRA</w:t>
      </w:r>
    </w:p>
    <w:p w:rsidR="00201775" w:rsidRDefault="00201775">
      <w:r>
        <w:t xml:space="preserve">      REQTE     : MARIA APARECIDA PEREIRA VIEIRA</w:t>
      </w:r>
    </w:p>
    <w:p w:rsidR="00201775" w:rsidRDefault="00201775">
      <w:r>
        <w:t xml:space="preserve">      ADV       : SP092512  JOCILA SOUZA DE OLIVEIRA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PRES. PRUDENTE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0012903-72.2005.4.03.0000 PRECAT ORI:200003990736256/SP REG:04.03.2005</w:t>
      </w:r>
    </w:p>
    <w:p w:rsidR="00201775" w:rsidRDefault="00201775">
      <w:r>
        <w:t xml:space="preserve">      PARTE A   : MARIA BRANDEMARTE MULEZIN</w:t>
      </w:r>
    </w:p>
    <w:p w:rsidR="00201775" w:rsidRDefault="00201775">
      <w:r>
        <w:t xml:space="preserve">      REQTE     : MARIA BRANDEMARTE MULEZIN</w:t>
      </w:r>
    </w:p>
    <w:p w:rsidR="00201775" w:rsidRDefault="00201775">
      <w:r>
        <w:t xml:space="preserve">      ADV       : SP118201  ADRIANNA CAMARGO RENESTO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 J RIO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0012904-57.2005.4.03.0000 PRECAT ORI:9700000217/SP REG:05.04.2005</w:t>
      </w:r>
    </w:p>
    <w:p w:rsidR="00201775" w:rsidRDefault="00201775">
      <w:r>
        <w:t xml:space="preserve">      REQTE     : JESULINO DE SOUZA</w:t>
      </w:r>
    </w:p>
    <w:p w:rsidR="00201775" w:rsidRDefault="00201775">
      <w:r>
        <w:t xml:space="preserve">      ADV       : SP077167  CARLOS ALBERTO RODRIGUES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GUAIRA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0012905-42.2005.4.03.0000 PRECAT ORI:9900000314/SP REG:05.04.2005</w:t>
      </w:r>
    </w:p>
    <w:p w:rsidR="00201775" w:rsidRDefault="00201775">
      <w:r>
        <w:t xml:space="preserve">      REQTE     : ARNALDO WERNECK DO AMARAL</w:t>
      </w:r>
    </w:p>
    <w:p w:rsidR="00201775" w:rsidRDefault="00201775">
      <w:r>
        <w:t xml:space="preserve">      ADV       : SP081976  WALTER DAMASIO MASSONI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</w:t>
      </w:r>
      <w:r w:rsidR="00155950">
        <w:t>SP000030  HERMES ARRAIS ALENCAR</w:t>
      </w:r>
    </w:p>
    <w:p w:rsidR="00201775" w:rsidRDefault="00201775">
      <w:r>
        <w:t xml:space="preserve">      DEPREC    : JUIZO DE DIREITO DA 1 VARA DE APIAI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0012906-27.2005.4.03.0000 PRECAT ORI:9900000431/SP REG:05.04.2005</w:t>
      </w:r>
    </w:p>
    <w:p w:rsidR="00201775" w:rsidRDefault="00201775">
      <w:r>
        <w:t xml:space="preserve">      REQTE     : ARLINDO DE ARRUDA</w:t>
      </w:r>
    </w:p>
    <w:p w:rsidR="00201775" w:rsidRDefault="00201775">
      <w:r>
        <w:t xml:space="preserve">      ADV       : SP059715  JOSE ROBERTO PONTES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CAJURU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0012907-12.2005.4.03.0000 PRECAT ORI:9600000060/SP REG:05.04.2005</w:t>
      </w:r>
    </w:p>
    <w:p w:rsidR="00201775" w:rsidRDefault="00201775">
      <w:r>
        <w:t xml:space="preserve">      REQTE     : DORCELINA ALVES MOREIRA</w:t>
      </w:r>
    </w:p>
    <w:p w:rsidR="00201775" w:rsidRDefault="00201775">
      <w:r>
        <w:t xml:space="preserve">      ADV       : SP059715  JOSE ROBERTO PONTES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CAJURU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0012908-94.2005.4.03.0000 PRECAT ORI:0200001912/SP REG:05.04.2005</w:t>
      </w:r>
    </w:p>
    <w:p w:rsidR="00201775" w:rsidRDefault="00201775">
      <w:r>
        <w:t xml:space="preserve">      REQTE     : CLEUZA MARIA DE JESUS QUINTILHANO</w:t>
      </w:r>
    </w:p>
    <w:p w:rsidR="00201775" w:rsidRDefault="00201775">
      <w:r>
        <w:t xml:space="preserve">      ADV       : SP127455  ACIR PELIELO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BURITAMA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0012909-79.2005.4.03.0000 PRECAT ORI:9600000232/SP REG:05.04.2005</w:t>
      </w:r>
    </w:p>
    <w:p w:rsidR="00201775" w:rsidRDefault="00201775">
      <w:r>
        <w:t xml:space="preserve">      REQTE     : JUDITH DOS SANTOS</w:t>
      </w:r>
    </w:p>
    <w:p w:rsidR="00201775" w:rsidRDefault="00201775">
      <w:r>
        <w:t xml:space="preserve">      ADV       : SP105410  ADOLPHO MAZZA NETO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CERQUEIRA CESAR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0012910-64.2005.4.03.0000 PRECAT ORI:9600000248/SP REG:05.04.2005</w:t>
      </w:r>
    </w:p>
    <w:p w:rsidR="00201775" w:rsidRDefault="00201775">
      <w:r>
        <w:t xml:space="preserve">      REQTE     : APARECIDA QUINA MANTUANI e outros(as)</w:t>
      </w:r>
    </w:p>
    <w:p w:rsidR="00201775" w:rsidRDefault="00201775">
      <w:r>
        <w:t xml:space="preserve">      ADV       : SP036589  JOAO ROSSETTO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CERQUEIRA CESAR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0012911-49.2005.4.03.0000 PRECAT ORI:0000001329/SP REG:05.04.2005</w:t>
      </w:r>
    </w:p>
    <w:p w:rsidR="00201775" w:rsidRDefault="00201775">
      <w:r>
        <w:t xml:space="preserve">      REQTE     : BENEDITO FERNANDES DE MENEZES</w:t>
      </w:r>
    </w:p>
    <w:p w:rsidR="00201775" w:rsidRDefault="00201775">
      <w:r>
        <w:t xml:space="preserve">      ADV       : SP084727  RUBENS PELARIM GARCIA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PALMEIRA D OESTE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0012912-34.2005.4.03.0000 PRECAT ORI:9800000199/SP REG:05.04.2005</w:t>
      </w:r>
    </w:p>
    <w:p w:rsidR="00201775" w:rsidRDefault="00201775">
      <w:r>
        <w:t xml:space="preserve">      REQTE     : MARIA JOSE ORTIZ DE OLIVEIRA</w:t>
      </w:r>
    </w:p>
    <w:p w:rsidR="00201775" w:rsidRDefault="00201775">
      <w:r>
        <w:t xml:space="preserve">      ADV       : SP084063  ARAE COLLACO DE BARROS VELLOSO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ATIBAIA SP</w:t>
      </w:r>
    </w:p>
    <w:p w:rsidR="00201775" w:rsidRDefault="00201775">
      <w:r>
        <w:t xml:space="preserve">      RELATOR   : DE</w:t>
      </w:r>
      <w:r w:rsidR="00155950">
        <w:t>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0012913-19.2005.4.03.0000 PRECAT ORI:9800000358/SP REG:05.04.2005</w:t>
      </w:r>
    </w:p>
    <w:p w:rsidR="00201775" w:rsidRDefault="00201775">
      <w:r>
        <w:t xml:space="preserve">      REQTE     : GLORIA MANOEL DA SILVA</w:t>
      </w:r>
    </w:p>
    <w:p w:rsidR="00201775" w:rsidRDefault="00201775">
      <w:r>
        <w:t xml:space="preserve">      ADV       : SP084063  ARAE COLLACO DE BARROS VELLOSO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ATIBAIA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0012914-04.2005.4.03.0000 PRECAT ORI:9700000691/SP REG:05.04.2005</w:t>
      </w:r>
    </w:p>
    <w:p w:rsidR="00201775" w:rsidRDefault="00201775">
      <w:r>
        <w:t xml:space="preserve">      REQTE     : JOSE ANTONIO DOMINGUES</w:t>
      </w:r>
    </w:p>
    <w:p w:rsidR="00201775" w:rsidRDefault="00201775">
      <w:r>
        <w:t xml:space="preserve">      ADV       : SP129377  LICELE CORREA DA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lastRenderedPageBreak/>
        <w:t xml:space="preserve">      DEPREC    : JUIZO DE DIREITO DA 1 VARA DE PIEDADE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0012915-86.2005.4.03.0000 PRECAT ORI:9900000095/SP REG:05.04.2005</w:t>
      </w:r>
    </w:p>
    <w:p w:rsidR="00201775" w:rsidRDefault="00201775">
      <w:r>
        <w:t xml:space="preserve">      REQTE     : JUVELINO DE OLIVEIRA e outro(a)</w:t>
      </w:r>
    </w:p>
    <w:p w:rsidR="00201775" w:rsidRDefault="00201775">
      <w:r>
        <w:t xml:space="preserve">      ADV       : SP057661  ADAO NOGUEIRA PAIM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IPUA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0012916-71.2005.4.03.0000 PRECAT ORI:0000000466/SP REG:05.04.2005</w:t>
      </w:r>
    </w:p>
    <w:p w:rsidR="00201775" w:rsidRDefault="00201775">
      <w:r>
        <w:t xml:space="preserve">      REQTE     : RUTH APENDINO BARBIZAN</w:t>
      </w:r>
    </w:p>
    <w:p w:rsidR="00201775" w:rsidRDefault="00201775">
      <w:r>
        <w:t xml:space="preserve">      ADV       : SP058417  FERNANDO APARECIDO BALDAN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ITAJOBI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0012917-56.2005.4.03.0000 PRECAT ORI:9800000169/SP REG:05.04.2005</w:t>
      </w:r>
    </w:p>
    <w:p w:rsidR="00201775" w:rsidRDefault="00201775">
      <w:r>
        <w:t xml:space="preserve">      REQTE     : APARECIDA DE LIMA PINTO</w:t>
      </w:r>
    </w:p>
    <w:p w:rsidR="00201775" w:rsidRDefault="00201775">
      <w:r>
        <w:t xml:space="preserve">      REPDO     : ANTONIO GOMES CHAPADO</w:t>
      </w:r>
    </w:p>
    <w:p w:rsidR="00201775" w:rsidRDefault="00201775">
      <w:r>
        <w:t xml:space="preserve">      ADV       : SP058417  FERNANDO APARECIDO BALDAN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CATANDUVA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0012919-26.2005.4.03.0000 PRECAT ORI:9300001185/SP REG:05.04.2005</w:t>
      </w:r>
    </w:p>
    <w:p w:rsidR="00201775" w:rsidRDefault="00201775">
      <w:r>
        <w:t xml:space="preserve">      REQTE     : EDSON DONIZETI NUNES SILVA</w:t>
      </w:r>
    </w:p>
    <w:p w:rsidR="00201775" w:rsidRDefault="00201775">
      <w:r>
        <w:t xml:space="preserve">      SUCDO     : JOAO MANOEL NUNES e outros(as)</w:t>
      </w:r>
    </w:p>
    <w:p w:rsidR="00201775" w:rsidRDefault="00201775">
      <w:r>
        <w:t xml:space="preserve">      ADV       : SP071907  EDUARDO MACHADO SILVEIRA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BOTUCATU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0012920-11.2005.4.03.0000 PRECAT ORI:9700002661/SP REG:05.04.2005</w:t>
      </w:r>
    </w:p>
    <w:p w:rsidR="00201775" w:rsidRDefault="00201775">
      <w:r>
        <w:t xml:space="preserve">      REQTE     : JOSE QUINTINO DOS SANTOS e outros(as)</w:t>
      </w:r>
    </w:p>
    <w:p w:rsidR="00201775" w:rsidRDefault="00201775">
      <w:r>
        <w:t xml:space="preserve">      ADV       : SP071907  EDUARDO MACHADO SILVEIRA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BOTUCATU SP</w:t>
      </w:r>
    </w:p>
    <w:p w:rsidR="00201775" w:rsidRDefault="00201775">
      <w:r>
        <w:t xml:space="preserve">      RELATOR   : DE</w:t>
      </w:r>
      <w:r w:rsidR="00155950">
        <w:t>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0012922-78.2005.4.03.0000 PRECAT ORI:0200001008/SP REG:05.04.2005</w:t>
      </w:r>
    </w:p>
    <w:p w:rsidR="00201775" w:rsidRDefault="00201775">
      <w:r>
        <w:t xml:space="preserve">      REQTE     : JOSE EUCLIDES RODRIGUES</w:t>
      </w:r>
    </w:p>
    <w:p w:rsidR="00201775" w:rsidRDefault="00201775">
      <w:r>
        <w:t xml:space="preserve">      ADVG      : ANTONIO P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5 VARA DE MAUA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lastRenderedPageBreak/>
        <w:t xml:space="preserve">      PROC.  : 0012923-63.2005.4.03.0000 PRECAT ORI:0200000130/SP REG:05.04.2005</w:t>
      </w:r>
    </w:p>
    <w:p w:rsidR="00201775" w:rsidRDefault="00201775">
      <w:r>
        <w:t xml:space="preserve">      REQTE     : APARECIDO DE ALMEIDA e outros(as)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SANTA ROSA DE VITERBO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0012924-48.2005.4.03.0000 PRECAT ORI:0300002907/SP REG:05.04.2005</w:t>
      </w:r>
    </w:p>
    <w:p w:rsidR="00201775" w:rsidRDefault="00201775">
      <w:r>
        <w:t xml:space="preserve">      REQTE     : WALTER CANONICI</w:t>
      </w:r>
    </w:p>
    <w:p w:rsidR="00201775" w:rsidRDefault="00201775">
      <w:r>
        <w:t xml:space="preserve">      ADV       : SP058417  FERNANDO APARECIDO BALDAN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CATANDUVA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0012941-84.2005.4.03.0000 PRECAT ORI:9600000394/SP REG:05.04.2005</w:t>
      </w:r>
    </w:p>
    <w:p w:rsidR="00201775" w:rsidRDefault="00201775">
      <w:r>
        <w:t xml:space="preserve">      REQTE     : ALBERTO BIAZZI</w:t>
      </w:r>
    </w:p>
    <w:p w:rsidR="00201775" w:rsidRDefault="00201775">
      <w:r>
        <w:t xml:space="preserve">      ADV       : SP110064  CRISTIANE KARAN CARDOZO SANTAREM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SAO MANUEL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0012942-69.2005.4.03.0000 PRECAT ORI:0100001352/SP REG:05.04.2005</w:t>
      </w:r>
    </w:p>
    <w:p w:rsidR="00201775" w:rsidRDefault="00201775">
      <w:r>
        <w:t xml:space="preserve">      REQTE     : JUBEIDE LUCHESI TAROSSI</w:t>
      </w:r>
    </w:p>
    <w:p w:rsidR="00201775" w:rsidRDefault="00201775">
      <w:r>
        <w:t xml:space="preserve">      ADV       : SP067563  FRANCISCO CARDOSO DE OLIVEIRA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AMERICANA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0012943-54.2005.4.03.0000 PRECAT ORI:9800001841/SP REG:05.04.2005</w:t>
      </w:r>
    </w:p>
    <w:p w:rsidR="00201775" w:rsidRDefault="00201775">
      <w:r>
        <w:t xml:space="preserve">      REQTE     : ANTONIA VICENTE DA SILVA e outro(a)</w:t>
      </w:r>
    </w:p>
    <w:p w:rsidR="00201775" w:rsidRDefault="00201775">
      <w:r>
        <w:t xml:space="preserve">      ADV       : SP114762  RUBENS BETETE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NHANDEARA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0012945-24.2005.4.03.0000 PRECAT ORI:200361180003000/SP REG:05.04.2005</w:t>
      </w:r>
    </w:p>
    <w:p w:rsidR="00201775" w:rsidRDefault="00201775">
      <w:r>
        <w:t xml:space="preserve">      PARTE A   : FRANCISCO DE ASSIS MONTEIRO CRUZ falecido(a)</w:t>
      </w:r>
    </w:p>
    <w:p w:rsidR="00201775" w:rsidRDefault="00201775">
      <w:r>
        <w:t xml:space="preserve">      REQTE     : ISABEL ANTUNES DA CASTRO MONTEIRO</w:t>
      </w:r>
    </w:p>
    <w:p w:rsidR="00201775" w:rsidRDefault="00201775">
      <w:r>
        <w:t xml:space="preserve">      ADV       : SP069472  VIRGILIO ANTUNES DA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GUARATINGUETA &gt; 18ªSSJ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</w:t>
      </w:r>
      <w:r w:rsidR="00155950">
        <w:t>, 1842 - 5º andar - Quadrante 2</w:t>
      </w:r>
    </w:p>
    <w:p w:rsidR="00201775" w:rsidRDefault="00201775"/>
    <w:p w:rsidR="00201775" w:rsidRDefault="00201775">
      <w:r>
        <w:t xml:space="preserve">      PROC.  : 0012948-76.2005.4.03.0000 PRECAT ORI:0200000187/SP REG:05.04.2005</w:t>
      </w:r>
    </w:p>
    <w:p w:rsidR="00201775" w:rsidRDefault="00201775">
      <w:r>
        <w:t xml:space="preserve">      REQTE     : ANTONIO MARCOLINO</w:t>
      </w:r>
    </w:p>
    <w:p w:rsidR="00201775" w:rsidRDefault="00201775">
      <w:r>
        <w:t xml:space="preserve">      ADV       : SP096264  JOSE LUIZ PEREIRA JUNIOR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lastRenderedPageBreak/>
        <w:t xml:space="preserve">      DEPREC    : JUIZO DE DIREITO DA 1 VARA DE MONTE AZUL PAULISTA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0012953-98.2005.4.03.0000 PRECAT ORI:200361170025642/SP REG:05.04.2005</w:t>
      </w:r>
    </w:p>
    <w:p w:rsidR="00201775" w:rsidRDefault="00201775">
      <w:r>
        <w:t xml:space="preserve">      REQTE     : CLAUDETE HELENA RODRIGUES TESTA e outro(a)</w:t>
      </w:r>
    </w:p>
    <w:p w:rsidR="00201775" w:rsidRDefault="00201775">
      <w:r>
        <w:t xml:space="preserve">      ADV       : SP161472  RAFAEL SOUFEN TRAVAIN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JAHU &gt; 17ªSSJ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0012954-83.2005.4.03.0000 PRECAT ORI:9800000138/SP REG:05.04.2005</w:t>
      </w:r>
    </w:p>
    <w:p w:rsidR="00201775" w:rsidRDefault="00201775">
      <w:r>
        <w:t xml:space="preserve">      REQTE     : JOAO CANDIDO RAFAEL</w:t>
      </w:r>
    </w:p>
    <w:p w:rsidR="00201775" w:rsidRDefault="00201775">
      <w:r>
        <w:t xml:space="preserve">      ADV       : SP120885  JOSE LUIS NOBREGA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SAO JOSE DO RIO PARDO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0012957-38.2005.4.03.0000 PRECAT ORI:9100000090/SP REG:05.04.2005</w:t>
      </w:r>
    </w:p>
    <w:p w:rsidR="00201775" w:rsidRDefault="00201775">
      <w:r>
        <w:t xml:space="preserve">      REQTE     : OTILO JUVINIANO OLIVEIRA</w:t>
      </w:r>
    </w:p>
    <w:p w:rsidR="00201775" w:rsidRDefault="00201775">
      <w:r>
        <w:t xml:space="preserve">      ADV       : SP088802  PAULO CEZAR VILCHES DE ALMEIDA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PALMEIRA D OESTE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0012958-23.2005.4.03.0000 PRECAT ORI:0000001689/SP REG:05.04.2005</w:t>
      </w:r>
    </w:p>
    <w:p w:rsidR="00201775" w:rsidRDefault="00201775">
      <w:r>
        <w:t xml:space="preserve">      REQTE     : ANTONIO COELHO MARTINS</w:t>
      </w:r>
    </w:p>
    <w:p w:rsidR="00201775" w:rsidRDefault="00201775">
      <w:r>
        <w:t xml:space="preserve">      ADV       : SP167377  NEIDE APARECIDA GAZOLLA DE OLIVEIRA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PALMEIRA D OESTE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0012960-90.2005.4.03.0000 PRECAT ORI:9700000163/SP REG:05.04.2005</w:t>
      </w:r>
    </w:p>
    <w:p w:rsidR="00201775" w:rsidRDefault="00201775">
      <w:r>
        <w:t xml:space="preserve">      REQTE     : CARLOS TEODORO MARTINS</w:t>
      </w:r>
    </w:p>
    <w:p w:rsidR="00201775" w:rsidRDefault="00201775">
      <w:r>
        <w:t xml:space="preserve">      ADV       : SP128366  JOSE BRUN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SANTA CRUZ DO RIO PARDO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0012961-75.2005.4.03.0000 PRECAT ORI:9400000594/SP REG:05.04.2005</w:t>
      </w:r>
    </w:p>
    <w:p w:rsidR="00201775" w:rsidRDefault="00201775">
      <w:r>
        <w:t xml:space="preserve">      REQTE     : JOAO PIOVAN</w:t>
      </w:r>
    </w:p>
    <w:p w:rsidR="00201775" w:rsidRDefault="00201775">
      <w:r>
        <w:t xml:space="preserve">      ADV       : SP110064  CRISTIANE KARAN CARDOZO SANTAREM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SAO MANUEL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0012962-60.2005.4.03.0000 PRECAT O</w:t>
      </w:r>
      <w:r w:rsidR="00155950">
        <w:t>RI:9700000187/SP REG:05.04.2005</w:t>
      </w:r>
    </w:p>
    <w:p w:rsidR="00201775" w:rsidRDefault="00201775">
      <w:r>
        <w:t xml:space="preserve">      REQTE     : ROSA SARTORI SERACINI</w:t>
      </w:r>
    </w:p>
    <w:p w:rsidR="00201775" w:rsidRDefault="00201775">
      <w:r>
        <w:lastRenderedPageBreak/>
        <w:t xml:space="preserve">      ADV       : SP084211  CRISTIANE MARIA PAREDES FABBRI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MIRASSOL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0014508-53.2005.4.03.0000 PRECAT ORI:0000000933/SP REG:05.04.2005</w:t>
      </w:r>
    </w:p>
    <w:p w:rsidR="00201775" w:rsidRDefault="00201775">
      <w:r>
        <w:t xml:space="preserve">      REQTE     : EMILIA VIEIRA GARBIN</w:t>
      </w:r>
    </w:p>
    <w:p w:rsidR="00201775" w:rsidRDefault="00201775">
      <w:r>
        <w:t xml:space="preserve">      ADV       : SP114939  WAGNER ANANIAS RODRIGUES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MONTE ALTO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0014509-38.2005.4.03.0000 PRECAT ORI:0300000603/SP REG:05.04.2005</w:t>
      </w:r>
    </w:p>
    <w:p w:rsidR="00201775" w:rsidRDefault="00201775">
      <w:r>
        <w:t xml:space="preserve">      REQTE     : AGOSTINHO DE GODOY PEREIRA</w:t>
      </w:r>
    </w:p>
    <w:p w:rsidR="00201775" w:rsidRDefault="00201775">
      <w:r>
        <w:t xml:space="preserve">      ADV       : SP068226  JOSE SIDNEI ROSADA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PIRASSUNUNGA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0014510-23.2005.4.03.0000 PRECAT ORI:0300000606/SP REG:05.04.2005</w:t>
      </w:r>
    </w:p>
    <w:p w:rsidR="00201775" w:rsidRDefault="00201775">
      <w:r>
        <w:t xml:space="preserve">      REQTE     : ANDRE LUIZ MONTEIRO ZERBINI</w:t>
      </w:r>
    </w:p>
    <w:p w:rsidR="00201775" w:rsidRDefault="00201775">
      <w:r>
        <w:t xml:space="preserve">      ADV       : SP068226  JOSE SIDNEI ROSADA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PIRASSUNUNGA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0014511-08.2005.4.03.0000 PRECAT ORI:0300001297/SP REG:05.04.2005</w:t>
      </w:r>
    </w:p>
    <w:p w:rsidR="00201775" w:rsidRDefault="00201775">
      <w:r>
        <w:t xml:space="preserve">      REQTE     : OSWALDO ROCCO</w:t>
      </w:r>
    </w:p>
    <w:p w:rsidR="00201775" w:rsidRDefault="00201775">
      <w:r>
        <w:t xml:space="preserve">      ADV       : SP068226  JOSE SIDNEI ROSADA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PIRASSUNUNGA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0014512-90.2005.4.03.0000 PRECAT ORI:9700000026/SP REG:05.04.2005</w:t>
      </w:r>
    </w:p>
    <w:p w:rsidR="00201775" w:rsidRDefault="00201775">
      <w:r>
        <w:t xml:space="preserve">      REQTE     : JOSE PAULA</w:t>
      </w:r>
    </w:p>
    <w:p w:rsidR="00201775" w:rsidRDefault="00201775">
      <w:r>
        <w:t xml:space="preserve">      ADV       : SP104442  BENEDITO APARECIDO GUIMARÃES 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CATANDUVA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0014513-75.2005.4.03.0000 PRECAT ORI:0300002833/SP REG:05.04.2005</w:t>
      </w:r>
    </w:p>
    <w:p w:rsidR="00201775" w:rsidRDefault="00201775">
      <w:r>
        <w:t xml:space="preserve">      REQTE     : VALDENIR DE JESUS NASCIMENTO</w:t>
      </w:r>
    </w:p>
    <w:p w:rsidR="00201775" w:rsidRDefault="00201775">
      <w:r>
        <w:t xml:space="preserve">      ADV       : SP120954  VERA APARECIDA 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CATANDUVA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0014514-60.2005.4.03.0000 PRECAT ORI:8900000602/SP REG:05.04.2005</w:t>
      </w:r>
    </w:p>
    <w:p w:rsidR="00201775" w:rsidRDefault="00201775">
      <w:r>
        <w:t xml:space="preserve">      REQTE     : OLMINDA PEREZ CANDUCCI BARBOSA e outros(as)</w:t>
      </w:r>
    </w:p>
    <w:p w:rsidR="00201775" w:rsidRDefault="00201775">
      <w:r>
        <w:t xml:space="preserve">      ADV       : SP1</w:t>
      </w:r>
      <w:r w:rsidR="00155950">
        <w:t>18430  GILSON BENEDITO RAIMUNDO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SAO JOAQUIM DA BARRA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0014516-30.2005.4.03.0000 PRECAT ORI:9900000840/SP REG:05.04.2005</w:t>
      </w:r>
    </w:p>
    <w:p w:rsidR="00201775" w:rsidRDefault="00201775">
      <w:r>
        <w:t xml:space="preserve">      REQTE     : ANTONIO PEREIRA COSTA</w:t>
      </w:r>
    </w:p>
    <w:p w:rsidR="00201775" w:rsidRDefault="00201775">
      <w:r>
        <w:t xml:space="preserve">      ADV       : SP131395  HELTON ALEXANDRE GOMES DE BRITO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MIRANDOPOLIS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0014517-15.2005.4.03.0000 PRECAT ORI:9100001687/SP REG:05.04.2005</w:t>
      </w:r>
    </w:p>
    <w:p w:rsidR="00201775" w:rsidRDefault="00201775">
      <w:r>
        <w:t xml:space="preserve">      REQTE     : MARIA JERONIMA DE SOUZA JESUINO</w:t>
      </w:r>
    </w:p>
    <w:p w:rsidR="00201775" w:rsidRDefault="00201775">
      <w:r>
        <w:t xml:space="preserve">      ADV       : SP057661  ADAO NOGUEIRA PAIM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IGARAPAVA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0014518-97.2005.4.03.0000 PRECAT ORI:9200001320/SP REG:05.04.2005</w:t>
      </w:r>
    </w:p>
    <w:p w:rsidR="00201775" w:rsidRDefault="00201775">
      <w:r>
        <w:t xml:space="preserve">      REQTE     : MARIO NAMBA</w:t>
      </w:r>
    </w:p>
    <w:p w:rsidR="00201775" w:rsidRDefault="00201775">
      <w:r>
        <w:t xml:space="preserve">      ADV       : SP034151  RUBENS CAVALINI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SERTAOZINHO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0014519-82.2005.4.03.0000 PRECAT ORI:0000000467/SP REG:05.04.2005</w:t>
      </w:r>
    </w:p>
    <w:p w:rsidR="00201775" w:rsidRDefault="00201775">
      <w:r>
        <w:t xml:space="preserve">      REQTE     : MARIA ROSA JORDAO MORENO</w:t>
      </w:r>
    </w:p>
    <w:p w:rsidR="00201775" w:rsidRDefault="00201775">
      <w:r>
        <w:t xml:space="preserve">      ADV       : SP164516  ALEXANDRE LATUFE CARNEVALE TUFAILE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MIRASSOL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0014520-67.2005.4.03.0000 PRECAT ORI:9900000514/SP REG:05.04.2005</w:t>
      </w:r>
    </w:p>
    <w:p w:rsidR="00201775" w:rsidRDefault="00201775">
      <w:r>
        <w:t xml:space="preserve">      REQTE     : MARIA ABUD</w:t>
      </w:r>
    </w:p>
    <w:p w:rsidR="00201775" w:rsidRDefault="00201775">
      <w:r>
        <w:t xml:space="preserve">      ADV       : SP034359  ABDILATIF MAHAMED TUFAILE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TANABI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0014521-52.2005.4.03.0000 PRECAT ORI:9800000294/SP REG:05.04.2005</w:t>
      </w:r>
    </w:p>
    <w:p w:rsidR="00201775" w:rsidRDefault="00201775">
      <w:r>
        <w:t xml:space="preserve">      REQTE     : ENA GONCALVES MOTTA</w:t>
      </w:r>
    </w:p>
    <w:p w:rsidR="00201775" w:rsidRDefault="00201775">
      <w:r>
        <w:t xml:space="preserve">      ADV       : SP124377  ROBILAN MANFIO DOS REIS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lastRenderedPageBreak/>
        <w:t xml:space="preserve">      DEPREC    : JUIZO DE DIREITO DA 2 VARA DE CANDIDO MOTA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0014522-37.2005.4.03.0000 PRECAT ORI:9800001623/SP REG:05.04.2005</w:t>
      </w:r>
    </w:p>
    <w:p w:rsidR="00201775" w:rsidRDefault="00201775">
      <w:r>
        <w:t xml:space="preserve">      REQTE     : JOAO CARLOS NOBREGA e outros(as)</w:t>
      </w:r>
    </w:p>
    <w:p w:rsidR="00201775" w:rsidRDefault="00201775">
      <w:r>
        <w:t xml:space="preserve">      ADVG      : DANIELLA LAFACE BERKOWITZ LOUZADA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</w:t>
      </w:r>
      <w:r w:rsidR="00155950">
        <w:t>SP000030  HERMES ARRAIS ALENCAR</w:t>
      </w:r>
    </w:p>
    <w:p w:rsidR="00201775" w:rsidRDefault="00201775">
      <w:r>
        <w:t xml:space="preserve">      DEPREC    : JUIZO DE DIREITO DA 1 VARA DE SAO VICENTE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0014524-07.2005.4.03.0000 PRECAT ORI:0000001496/SP REG:05.04.2005</w:t>
      </w:r>
    </w:p>
    <w:p w:rsidR="00201775" w:rsidRDefault="00201775">
      <w:r>
        <w:t xml:space="preserve">      REQTE     : JOSE LUIZ CARDOSO</w:t>
      </w:r>
    </w:p>
    <w:p w:rsidR="00201775" w:rsidRDefault="00201775">
      <w:r>
        <w:t xml:space="preserve">      ADV       : SP121478  SILVIO JOSE TRINDADE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BURITAMA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0014525-89.2005.4.03.0000 PRECAT ORI:0000000204/SP REG:05.04.2005</w:t>
      </w:r>
    </w:p>
    <w:p w:rsidR="00201775" w:rsidRDefault="00201775">
      <w:r>
        <w:t xml:space="preserve">      REQTE     : CICERA DE ARAUJO DE SOUZA</w:t>
      </w:r>
    </w:p>
    <w:p w:rsidR="00201775" w:rsidRDefault="00201775">
      <w:r>
        <w:t xml:space="preserve">      ADV       : SP127455  ACIR PELIELO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BURITAMA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0014526-74.2005.4.03.0000 PRECAT ORI:9800000798/SP REG:05.04.2005</w:t>
      </w:r>
    </w:p>
    <w:p w:rsidR="00201775" w:rsidRDefault="00201775">
      <w:r>
        <w:t xml:space="preserve">      REQTE     : JORGE DE OLIVEIRA DOS SANTOS</w:t>
      </w:r>
    </w:p>
    <w:p w:rsidR="00201775" w:rsidRDefault="00201775">
      <w:r>
        <w:t xml:space="preserve">      ADV       : SP122588  CLOVES MARCIO VILCHES DE ALMEIDA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PALMEIRA D OESTE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0014539-73.2005.4.03.0000 PRECAT ORI:9200000147/SP REG:05.04.2005</w:t>
      </w:r>
    </w:p>
    <w:p w:rsidR="00201775" w:rsidRDefault="00201775">
      <w:r>
        <w:t xml:space="preserve">      REQTE     : IZAURA NASCIMENTO MARQUES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SANTA ROSA DE VITERBO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0014540-58.2005.4.03.0000 PRECAT ORI:9300000970/SP REG:05.04.2005</w:t>
      </w:r>
    </w:p>
    <w:p w:rsidR="00201775" w:rsidRDefault="00201775">
      <w:r>
        <w:t xml:space="preserve">      REQTE     : BENEDITO FERREIRA LOPES</w:t>
      </w:r>
    </w:p>
    <w:p w:rsidR="00201775" w:rsidRDefault="00201775">
      <w:r>
        <w:t xml:space="preserve">      ADV       : SP100762  SERGIO DE JESUS PASSARI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TAQUARITINGA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0014541-43.2005.4.03.0000 PRECAT ORI:9800001199/SP REG:05.04.2005</w:t>
      </w:r>
    </w:p>
    <w:p w:rsidR="00201775" w:rsidRDefault="00201775">
      <w:r>
        <w:t xml:space="preserve">      PARTE A   : ANTENOR GUSSON</w:t>
      </w:r>
    </w:p>
    <w:p w:rsidR="00201775" w:rsidRDefault="00201775">
      <w:r>
        <w:lastRenderedPageBreak/>
        <w:t xml:space="preserve">      REQTE     : ANTENOR GUSSON</w:t>
      </w:r>
    </w:p>
    <w:p w:rsidR="00201775" w:rsidRDefault="00201775">
      <w:r>
        <w:t xml:space="preserve">      ADV       : SP072445  JOSE AUGUSTO DE ALMEIDA JUNQUEIRA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GUARA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0014543-13.2005.4.03.0000 PRECAT ORI:9500000588/SP REG:05.04.2005</w:t>
      </w:r>
    </w:p>
    <w:p w:rsidR="00201775" w:rsidRDefault="00201775">
      <w:r>
        <w:t xml:space="preserve">      REQTE     : ANNA LOPES BROCARDO</w:t>
      </w:r>
    </w:p>
    <w:p w:rsidR="00201775" w:rsidRDefault="00201775">
      <w:r>
        <w:t xml:space="preserve">      ADV       : SP128408  VANIA SOTINI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</w:t>
      </w:r>
      <w:r w:rsidR="00155950">
        <w:t>REITO DA 3 VARA DE ANDRADINA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0014544-95.2005.4.03.0000 PRECAT ORI:9200000708/SP REG:05.04.2005</w:t>
      </w:r>
    </w:p>
    <w:p w:rsidR="00201775" w:rsidRDefault="00201775">
      <w:r>
        <w:t xml:space="preserve">      REQTE     : MARIA CONCEICAO DE ARRUDA</w:t>
      </w:r>
    </w:p>
    <w:p w:rsidR="00201775" w:rsidRDefault="00201775">
      <w:r>
        <w:t xml:space="preserve">      ADV       : SP034359  ABDILATIF MAHAMED TUFAILE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CARDOSO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0014545-80.2005.4.03.0000 PRECAT ORI:9500000467/SP REG:05.04.2005</w:t>
      </w:r>
    </w:p>
    <w:p w:rsidR="00201775" w:rsidRDefault="00201775">
      <w:r>
        <w:t xml:space="preserve">      REQTE     : JORGE PIMENTA</w:t>
      </w:r>
    </w:p>
    <w:p w:rsidR="00201775" w:rsidRDefault="00201775">
      <w:r>
        <w:t xml:space="preserve">      ADV       : SP091012  WILSON ROBERTO SARTORI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8 VARA DE OSASCO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0014546-65.2005.4.03.0000 PRECAT ORI:9400000596/SP REG:05.04.2005</w:t>
      </w:r>
    </w:p>
    <w:p w:rsidR="00201775" w:rsidRDefault="00201775">
      <w:r>
        <w:t xml:space="preserve">      REQTE     : JULIA CUNHA DOS SANTOS</w:t>
      </w:r>
    </w:p>
    <w:p w:rsidR="00201775" w:rsidRDefault="00201775">
      <w:r>
        <w:t xml:space="preserve">      ADV       : SP084260  MARIA FERNANDA FERRARI MOYSES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DIADEMA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0014547-50.2005.4.03.0000 PRECAT ORI:8800001057/SP REG:05.04.2005</w:t>
      </w:r>
    </w:p>
    <w:p w:rsidR="00201775" w:rsidRDefault="00201775">
      <w:r>
        <w:t xml:space="preserve">      REQTE     : ROZARIO DE MIRANDA</w:t>
      </w:r>
    </w:p>
    <w:p w:rsidR="00201775" w:rsidRDefault="00201775">
      <w:r>
        <w:t xml:space="preserve">      ADV       : SP016168  JOAO LYRA NETTO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TATUI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0014548-35.2005.4.03.0000 PRECAT ORI:9700001288/SP REG:05.04.2005</w:t>
      </w:r>
    </w:p>
    <w:p w:rsidR="00201775" w:rsidRDefault="00201775">
      <w:r>
        <w:t xml:space="preserve">      REQTE     : IOLANDA DO CARMO HONORATO</w:t>
      </w:r>
    </w:p>
    <w:p w:rsidR="00201775" w:rsidRDefault="00201775">
      <w:r>
        <w:t xml:space="preserve">      ADV       : SP131812  MARIO LUIS FRAGA NETTO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SAO PEDRO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lastRenderedPageBreak/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0014550-05.2005.4.03.0000 PRECAT ORI:9102016575/SP REG:05.04.2005</w:t>
      </w:r>
    </w:p>
    <w:p w:rsidR="00201775" w:rsidRDefault="00201775">
      <w:r>
        <w:t xml:space="preserve">      REQTE     : SILVIO FRASCA</w:t>
      </w:r>
    </w:p>
    <w:p w:rsidR="00201775" w:rsidRDefault="00201775">
      <w:r>
        <w:t xml:space="preserve">      ADV       : SP029172  HORACIO PERDIZ PINHEIRO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SANTOS &gt; 4ªSSJ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0014551-87.2005.4.03.0000 PRECAT ORI:9900001097/SP REG:05.04.2005</w:t>
      </w:r>
    </w:p>
    <w:p w:rsidR="00201775" w:rsidRDefault="00201775">
      <w:r>
        <w:t xml:space="preserve">      REQTE     : NIVES ROMAO FOSSALUSSA</w:t>
      </w:r>
    </w:p>
    <w:p w:rsidR="00201775" w:rsidRDefault="00201775">
      <w:r>
        <w:t xml:space="preserve">      ADV       : SP086864  FRANCISCO INACIO PIMENTA LARAIA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OLIMPIA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</w:t>
      </w:r>
      <w:r w:rsidR="00155950">
        <w:t>, 1842 - 5º andar - Quadrante 2</w:t>
      </w:r>
    </w:p>
    <w:p w:rsidR="00201775" w:rsidRDefault="00201775"/>
    <w:p w:rsidR="00201775" w:rsidRDefault="00201775">
      <w:r>
        <w:t xml:space="preserve">      PROC.  : 0014552-72.2005.4.03.0000 PRECAT ORI:9900000629/SP REG:05.04.2005</w:t>
      </w:r>
    </w:p>
    <w:p w:rsidR="00201775" w:rsidRDefault="00201775">
      <w:r>
        <w:t xml:space="preserve">      REQTE     : MARIA ROSA DA SILVA</w:t>
      </w:r>
    </w:p>
    <w:p w:rsidR="00201775" w:rsidRDefault="00201775">
      <w:r>
        <w:t xml:space="preserve">      ADV       : SP086864  FRANCISCO INACIO PIMENTA LARAIA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OLIMPIA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0014553-57.2005.4.03.0000 PRECAT ORI:9800001025/SP REG:05.04.2005</w:t>
      </w:r>
    </w:p>
    <w:p w:rsidR="00201775" w:rsidRDefault="00201775">
      <w:r>
        <w:t xml:space="preserve">      REQTE     : CORDELIA RUSSO DA SILVA</w:t>
      </w:r>
    </w:p>
    <w:p w:rsidR="00201775" w:rsidRDefault="00201775">
      <w:r>
        <w:t xml:space="preserve">      ADV       : SP086864  FRANCISCO INACIO PIMENTA LARAIA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OLIMPIA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0014554-42.2005.4.03.0000 PRECAT ORI:200003990027038/SP REG:05.04.2005</w:t>
      </w:r>
    </w:p>
    <w:p w:rsidR="00201775" w:rsidRDefault="00201775">
      <w:r>
        <w:t xml:space="preserve">      REQTE     : VALMIR BARBOSA</w:t>
      </w:r>
    </w:p>
    <w:p w:rsidR="00201775" w:rsidRDefault="00201775">
      <w:r>
        <w:t xml:space="preserve">      ADV       : SP039440  WALDIR FRANCISCO BACCILI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OURINHOS - 25ª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0014555-27.2005.4.03.0000 PRECAT ORI:200261250047110/SP REG:05.04.2005</w:t>
      </w:r>
    </w:p>
    <w:p w:rsidR="00201775" w:rsidRDefault="00201775">
      <w:r>
        <w:t xml:space="preserve">      REQTE     : MANOEL DE OLIVEIRA</w:t>
      </w:r>
    </w:p>
    <w:p w:rsidR="00201775" w:rsidRDefault="00201775">
      <w:r>
        <w:t xml:space="preserve">      ADVG      : DYLIA APARECIDA GOMES DE OLIVEIRA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OURINHOS - 25ª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0014558-79.2005.4.03.0000 PRECAT ORI:0007512368/SP REG:05.04.2005</w:t>
      </w:r>
    </w:p>
    <w:p w:rsidR="00201775" w:rsidRDefault="00201775">
      <w:r>
        <w:t xml:space="preserve">      PARTE A   : DILDEBRANDO PREVITALI e outros(as)</w:t>
      </w:r>
    </w:p>
    <w:p w:rsidR="00201775" w:rsidRDefault="00201775">
      <w:r>
        <w:t xml:space="preserve">      REQTE     : ANTONIO PINTO DA FONSECA e outros(as)</w:t>
      </w:r>
    </w:p>
    <w:p w:rsidR="00201775" w:rsidRDefault="00201775">
      <w:r>
        <w:t xml:space="preserve">      ADV       : SP015751  NELSON CAMARA</w:t>
      </w:r>
    </w:p>
    <w:p w:rsidR="00201775" w:rsidRDefault="00201775">
      <w:r>
        <w:lastRenderedPageBreak/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0014560-49.2005.4.03.0000 PRECAT ORI:0100009508/MS REG:05.04.2005</w:t>
      </w:r>
    </w:p>
    <w:p w:rsidR="00201775" w:rsidRDefault="00201775">
      <w:r>
        <w:t xml:space="preserve">      REQTE     : SEBASTIAO LISBOA CAPOANO</w:t>
      </w:r>
    </w:p>
    <w:p w:rsidR="00201775" w:rsidRDefault="00201775">
      <w:r>
        <w:t xml:space="preserve">      ADV       : MS005676  AQUILES PAULUS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CAARAPO MS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0014568-26.2005.4.03.0000 PRECAT ORI:0300000606/SP REG:05.04.2005</w:t>
      </w:r>
    </w:p>
    <w:p w:rsidR="00201775" w:rsidRDefault="00201775">
      <w:r>
        <w:t xml:space="preserve">      REQTE     : HERACLITO RESENDE BROTAS</w:t>
      </w:r>
    </w:p>
    <w:p w:rsidR="00201775" w:rsidRDefault="00201775">
      <w:r>
        <w:t xml:space="preserve">      ADV       : SP068226  JOSE SIDNEI ROSADA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PIRASSUNUNGA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</w:t>
      </w:r>
      <w:r w:rsidR="00155950">
        <w:t>, 1842 - 5º andar - Quadrante 2</w:t>
      </w:r>
    </w:p>
    <w:p w:rsidR="00201775" w:rsidRDefault="00201775"/>
    <w:p w:rsidR="00201775" w:rsidRDefault="00201775">
      <w:r>
        <w:t xml:space="preserve">      PROC.  : 0014569-11.2005.4.03.0000 PRECAT ORI:0300000606/SP REG:05.04.2005</w:t>
      </w:r>
    </w:p>
    <w:p w:rsidR="00201775" w:rsidRDefault="00201775">
      <w:r>
        <w:t xml:space="preserve">      REQTE     : JOSE AUGUSTO ALVES</w:t>
      </w:r>
    </w:p>
    <w:p w:rsidR="00201775" w:rsidRDefault="00201775">
      <w:r>
        <w:t xml:space="preserve">      ADV       : SP068226  JOSE SIDNEI ROSADA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PIRASSUNUNGA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0014570-93.2005.4.03.0000 PRECAT ORI:0300000606/SP REG:05.04.2005</w:t>
      </w:r>
    </w:p>
    <w:p w:rsidR="00201775" w:rsidRDefault="00201775">
      <w:r>
        <w:t xml:space="preserve">      REQTE     : JOSE ROBERTO DE ALMEIDA</w:t>
      </w:r>
    </w:p>
    <w:p w:rsidR="00201775" w:rsidRDefault="00201775">
      <w:r>
        <w:t xml:space="preserve">      ADV       : SP068226  JOSE SIDNEI ROSADA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PIRASSUNUNGA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0014571-78.2005.4.03.0000 PRECAT ORI:0300000606/SP REG:05.04.2005</w:t>
      </w:r>
    </w:p>
    <w:p w:rsidR="00201775" w:rsidRDefault="00201775">
      <w:r>
        <w:t xml:space="preserve">      REQTE     : ANTONIO FLAVIO</w:t>
      </w:r>
    </w:p>
    <w:p w:rsidR="00201775" w:rsidRDefault="00201775">
      <w:r>
        <w:t xml:space="preserve">      ADV       : SP068226  JOSE SIDNEI ROSADA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PIRASSUNUNGA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0014572-63.2005.4.03.0000 PRECAT ORI:200160000037440/MS REG:05.04.2005</w:t>
      </w:r>
    </w:p>
    <w:p w:rsidR="00201775" w:rsidRDefault="00201775">
      <w:r>
        <w:t xml:space="preserve">      REQTE     : BRAZ CAETANO DE SOUZA</w:t>
      </w:r>
    </w:p>
    <w:p w:rsidR="00201775" w:rsidRDefault="00201775">
      <w:r>
        <w:t xml:space="preserve">      ADV       : MS005830  PAULO ROBERTO MASSETTI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4 VARA DE CAMPO GRANDE &gt; 1ªSSJ &gt; MS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0014578-70.2005.4.03.0000 PRECAT ORI:9514030117/SP REG:05.04.2005</w:t>
      </w:r>
    </w:p>
    <w:p w:rsidR="00201775" w:rsidRDefault="00201775">
      <w:r>
        <w:t xml:space="preserve">      REQTE     : MARCIA CRISTINA MORAES</w:t>
      </w:r>
    </w:p>
    <w:p w:rsidR="00201775" w:rsidRDefault="00201775">
      <w:r>
        <w:t xml:space="preserve">      ADV       : SP079750  TANIA MARIA DE ALMEIDA LIPORONI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FRANCA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0014579-55.2005.4.03.0000 PRECAT ORI:200361260035247/SP REG:05.04.2005</w:t>
      </w:r>
    </w:p>
    <w:p w:rsidR="00201775" w:rsidRDefault="00201775">
      <w:r>
        <w:t xml:space="preserve">      PARTE A   : JOSE TADEO RIBEIRO</w:t>
      </w:r>
    </w:p>
    <w:p w:rsidR="00201775" w:rsidRDefault="00201775">
      <w:r>
        <w:t xml:space="preserve">      REQTE     : JOSE TADEO RIBEIRO e outro(a)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0014580-40.2005.4.03.0000 PRECAT ORI:200261260139632/SP REG:05.04.2005</w:t>
      </w:r>
    </w:p>
    <w:p w:rsidR="00201775" w:rsidRDefault="00201775">
      <w:r>
        <w:t xml:space="preserve">      PARTE A   : HIGINO YUJI SHIMAMOTO</w:t>
      </w:r>
    </w:p>
    <w:p w:rsidR="00201775" w:rsidRDefault="00201775">
      <w:r>
        <w:t xml:space="preserve">      REQTE     : HIGINO YUJI SHIMAMOTO e outro(a)</w:t>
      </w:r>
    </w:p>
    <w:p w:rsidR="00201775" w:rsidRDefault="00201775">
      <w:r>
        <w:t xml:space="preserve">      ADV       : SP178117  ALMIR ROBERTO CICOTE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</w:t>
      </w:r>
      <w:r w:rsidR="00155950">
        <w:t>, 1842 - 5º andar - Quadrante 2</w:t>
      </w:r>
    </w:p>
    <w:p w:rsidR="00201775" w:rsidRDefault="00201775"/>
    <w:p w:rsidR="00201775" w:rsidRDefault="00201775">
      <w:r>
        <w:t xml:space="preserve">      PROC.  : 0014582-10.2005.4.03.0000 PRECAT ORI:200261260156496/SP REG:05.04.2005</w:t>
      </w:r>
    </w:p>
    <w:p w:rsidR="00201775" w:rsidRDefault="00201775">
      <w:r>
        <w:t xml:space="preserve">      PARTE A   : LUIZ PERIN</w:t>
      </w:r>
    </w:p>
    <w:p w:rsidR="00201775" w:rsidRDefault="00201775">
      <w:r>
        <w:t xml:space="preserve">      REQTE     : LUIZ PERIN e outro(a)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0014583-92.2005.4.03.0000 PRECAT ORI:9803035371/SP REG:05.04.2005</w:t>
      </w:r>
    </w:p>
    <w:p w:rsidR="00201775" w:rsidRDefault="00201775">
      <w:r>
        <w:t xml:space="preserve">      REQTE     : SUELI HUSSAR e outro(a)</w:t>
      </w:r>
    </w:p>
    <w:p w:rsidR="00201775" w:rsidRDefault="00201775">
      <w:r>
        <w:t xml:space="preserve">      ADV       : SP023445  JOSE CARLOS NASSER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0014584-77.2005.4.03.0000 PRECAT ORI:9003094926/SP REG:05.04.2005</w:t>
      </w:r>
    </w:p>
    <w:p w:rsidR="00201775" w:rsidRDefault="00201775">
      <w:r>
        <w:t xml:space="preserve">      PARTE A   : WALDYR PAULIN</w:t>
      </w:r>
    </w:p>
    <w:p w:rsidR="00201775" w:rsidRDefault="00201775">
      <w:r>
        <w:t xml:space="preserve">      REQTE     : WALDYR PAULIN</w:t>
      </w:r>
    </w:p>
    <w:p w:rsidR="00201775" w:rsidRDefault="00201775">
      <w:r>
        <w:t xml:space="preserve">      ADV       : SP075606  JOAO LUIZ REQUE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4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0014585-62.2005.4.03.0000 PRECAT ORI:9503079225/SP REG:05.04.2005</w:t>
      </w:r>
    </w:p>
    <w:p w:rsidR="00201775" w:rsidRDefault="00201775">
      <w:r>
        <w:lastRenderedPageBreak/>
        <w:t xml:space="preserve">      PARTE A   : LAZARA BENEDITA MENDES</w:t>
      </w:r>
    </w:p>
    <w:p w:rsidR="00201775" w:rsidRDefault="00201775">
      <w:r>
        <w:t xml:space="preserve">      REQTE     : LAZARA BENEDITA MENDES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4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0014586-47.2005.4.03.0000 PRECAT ORI:9003103488/SP REG:05.04.2005</w:t>
      </w:r>
    </w:p>
    <w:p w:rsidR="00201775" w:rsidRDefault="00201775">
      <w:r>
        <w:t xml:space="preserve">      PARTE A   : JOAQUIM ANTONIO SEIXAS</w:t>
      </w:r>
    </w:p>
    <w:p w:rsidR="00201775" w:rsidRDefault="00201775">
      <w:r>
        <w:t xml:space="preserve">      REQTE     : JOAQUIM ANTONIO SEIXAS</w:t>
      </w:r>
    </w:p>
    <w:p w:rsidR="00201775" w:rsidRDefault="00201775">
      <w:r>
        <w:t xml:space="preserve">      ADV       : SP088236  ANTONIO APARECIDO BRUSTELLO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4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0014591-69.2005.4.03.0000 PRECAT ORI:9700000727/SP REG:05.04.2005</w:t>
      </w:r>
    </w:p>
    <w:p w:rsidR="00201775" w:rsidRDefault="00201775">
      <w:r>
        <w:t xml:space="preserve">      REQTE     : ARMANDO VASSOLER</w:t>
      </w:r>
    </w:p>
    <w:p w:rsidR="00201775" w:rsidRDefault="00201775">
      <w:r>
        <w:t xml:space="preserve">      ADV       : SP086864  FRANCISCO INACIO PIMENTA LARAIA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OLIMPIA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0018175-47.2005.4.03.0000 PRECAT ORI:0000004430/SP REG:20.04.2005</w:t>
      </w:r>
    </w:p>
    <w:p w:rsidR="00201775" w:rsidRDefault="00201775">
      <w:r>
        <w:t xml:space="preserve">      REQTE     : JORGE ANTONIO ALVES</w:t>
      </w:r>
    </w:p>
    <w:p w:rsidR="00201775" w:rsidRDefault="00201775">
      <w:r>
        <w:t xml:space="preserve">      ADV       : SP055472  DIRCEU MASCARENHAS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</w:t>
      </w:r>
      <w:r w:rsidR="00155950">
        <w:t xml:space="preserve"> DA 2 VARA DE JACAREI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0018179-84.2005.4.03.0000 PRECAT ORI:9712079961/SP REG:20.04.2005</w:t>
      </w:r>
    </w:p>
    <w:p w:rsidR="00201775" w:rsidRDefault="00201775">
      <w:r>
        <w:t xml:space="preserve">      REQTE     : JOSE FRANCISCO DA SILVA</w:t>
      </w:r>
    </w:p>
    <w:p w:rsidR="00201775" w:rsidRDefault="00201775">
      <w:r>
        <w:t xml:space="preserve">      ADV       : SP118988  LUIZ CARLOS MEIX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PRES. PRUDENTE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0018180-69.2005.4.03.0000 PRECAT ORI:9900011264/MS REG:20.04.2005</w:t>
      </w:r>
    </w:p>
    <w:p w:rsidR="00201775" w:rsidRDefault="00201775">
      <w:r>
        <w:t xml:space="preserve">      REQTE     : ADELINA GONCALVES DE OLIVEIRA e outro(a)</w:t>
      </w:r>
    </w:p>
    <w:p w:rsidR="00201775" w:rsidRDefault="00201775">
      <w:r>
        <w:t xml:space="preserve">      ADV       : MS004202  MAURICIO DA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PARANAIBA MS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0018181-54.2005.4.03.0000 PRECAT ORI:0000011706/MS REG:20.04.2005</w:t>
      </w:r>
    </w:p>
    <w:p w:rsidR="00201775" w:rsidRDefault="00201775">
      <w:r>
        <w:t xml:space="preserve">      REQTE     : IOLANDA LOPES SOARES</w:t>
      </w:r>
    </w:p>
    <w:p w:rsidR="00201775" w:rsidRDefault="00201775">
      <w:r>
        <w:t xml:space="preserve">      ADVG      : JUAN PAULO MEDEIROS DOS SANTOS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lastRenderedPageBreak/>
        <w:t xml:space="preserve">      DEPREC    : JUIZO DE DIREITO DA 2 VARA DE JARDIM MS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0018182-39.2005.4.03.0000 PRECAT ORI:9900000524/SP REG:20.04.2005</w:t>
      </w:r>
    </w:p>
    <w:p w:rsidR="00201775" w:rsidRDefault="00201775">
      <w:r>
        <w:t xml:space="preserve">      REQTE     : ANEZIA RICCI TRIGOLO MANZANO</w:t>
      </w:r>
    </w:p>
    <w:p w:rsidR="00201775" w:rsidRDefault="00201775">
      <w:r>
        <w:t xml:space="preserve">      ADV       : SP124377  ROBILAN MANFIO DOS REIS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CANDIDO MOTA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0018183-24.2005.4.03.0000 PRECAT ORI:9700001096/SP REG:20.04.2005</w:t>
      </w:r>
    </w:p>
    <w:p w:rsidR="00201775" w:rsidRDefault="00201775">
      <w:r>
        <w:t xml:space="preserve">      REQTE     : ANTONIO LOPES DA SILVA</w:t>
      </w:r>
    </w:p>
    <w:p w:rsidR="00201775" w:rsidRDefault="00201775">
      <w:r>
        <w:t xml:space="preserve">      ADV       : SP124377  ROBILAN MANFIO DOS REIS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CANDIDO MOTA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0018184-09.2005.4.03.0000 PRECAT ORI:9500000823/SP REG:20.04.2005</w:t>
      </w:r>
    </w:p>
    <w:p w:rsidR="00201775" w:rsidRDefault="00201775">
      <w:r>
        <w:t xml:space="preserve">      REQTE     : ROMILDO TAIATELA</w:t>
      </w:r>
    </w:p>
    <w:p w:rsidR="00201775" w:rsidRDefault="00201775">
      <w:r>
        <w:t xml:space="preserve">      ADV       : SP060106  PAULO ROBERTO MAGRINELLI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CANDIDO MOTA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0018185-91.2005.4.03.0000 PRECAT ORI:200261260019330/SP REG:20.04.2005</w:t>
      </w:r>
    </w:p>
    <w:p w:rsidR="00201775" w:rsidRDefault="00201775">
      <w:r>
        <w:t xml:space="preserve">      REQTE     : ANTONIO PEREIRA GOMES FILHO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</w:t>
      </w:r>
      <w:r w:rsidR="00155950">
        <w:t>, 1842 - 5º andar - Quadrante 2</w:t>
      </w:r>
    </w:p>
    <w:p w:rsidR="00201775" w:rsidRDefault="00201775"/>
    <w:p w:rsidR="00201775" w:rsidRDefault="00201775">
      <w:r>
        <w:t xml:space="preserve">      PROC.  : 0018186-76.2005.4.03.0000 PRECAT ORI:200161260023595/SP REG:20.04.2005</w:t>
      </w:r>
    </w:p>
    <w:p w:rsidR="00201775" w:rsidRDefault="00201775">
      <w:r>
        <w:t xml:space="preserve">      REQTE     : GERALDO FELIPE FILHO e outro(a)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0018187-61.2005.4.03.0000 PRECAT ORI:200261260109998/SP REG:20.04.2005</w:t>
      </w:r>
    </w:p>
    <w:p w:rsidR="00201775" w:rsidRDefault="00201775">
      <w:r>
        <w:t xml:space="preserve">      REQTE     : CARLOS HELL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0018188-46.2005.4.03.0000 PRECAT ORI:9003090963/SP REG:20.04.2005</w:t>
      </w:r>
    </w:p>
    <w:p w:rsidR="00201775" w:rsidRDefault="00201775">
      <w:r>
        <w:t xml:space="preserve">      REQTE     : ANTONIO JOSE MIRANDA e outro(a)</w:t>
      </w:r>
    </w:p>
    <w:p w:rsidR="00201775" w:rsidRDefault="00201775">
      <w:r>
        <w:lastRenderedPageBreak/>
        <w:t xml:space="preserve">      ADV       : SP032113  LUIZ EDUARDO JUNQUEIRA SCHMIDT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4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0018189-31.2005.4.03.0000 PRECAT ORI:9410026024/SP REG:20.04.2005</w:t>
      </w:r>
    </w:p>
    <w:p w:rsidR="00201775" w:rsidRDefault="00201775">
      <w:r>
        <w:t xml:space="preserve">      REQTE     : VITA CAIXETA DE LIMA</w:t>
      </w:r>
    </w:p>
    <w:p w:rsidR="00201775" w:rsidRDefault="00201775">
      <w:r>
        <w:t xml:space="preserve">      ADV       : SP061433  JOSUE COVO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MARILIA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0018190-16.2005.4.03.0000 PRECAT ORI:200161210062003/SP REG:20.04.2005</w:t>
      </w:r>
    </w:p>
    <w:p w:rsidR="00201775" w:rsidRDefault="00201775">
      <w:r>
        <w:t xml:space="preserve">      PARTE A   : ORLANDO PEREIRA LEMES</w:t>
      </w:r>
    </w:p>
    <w:p w:rsidR="00201775" w:rsidRDefault="00201775">
      <w:r>
        <w:t xml:space="preserve">      REQTE     : ORLANDO PEREIRA LEMES</w:t>
      </w:r>
    </w:p>
    <w:p w:rsidR="00201775" w:rsidRDefault="00201775">
      <w:r>
        <w:t xml:space="preserve">      ADV       : SP084228  ZELIA MARIA RIBEIRO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TAUBATE - 21ª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0018191-98.2005.4.03.0000 PRECAT ORI:199903991047958/SP REG:20.04.2005</w:t>
      </w:r>
    </w:p>
    <w:p w:rsidR="00201775" w:rsidRDefault="00201775">
      <w:r>
        <w:t xml:space="preserve">      REQTE     : CLARICE GESQUE ARROLO e outro(a)</w:t>
      </w:r>
    </w:p>
    <w:p w:rsidR="00201775" w:rsidRDefault="00201775">
      <w:r>
        <w:t xml:space="preserve">      ADV       : SP043925  JOSE ROBERTO FERRAZ DE CAMARGO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JAHU &gt; 17ªSSJ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0018195-38.2005.4.03.0000 PRECAT ORI:8900000267/SP REG:20.04.2005</w:t>
      </w:r>
    </w:p>
    <w:p w:rsidR="00201775" w:rsidRDefault="00201775">
      <w:r>
        <w:t xml:space="preserve">      REQTE     : ROMILDO RICARDO SANTOS</w:t>
      </w:r>
    </w:p>
    <w:p w:rsidR="00201775" w:rsidRDefault="00201775">
      <w:r>
        <w:t xml:space="preserve">      ADV       : SP094152  JAMIR ZANATTA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DIADEMA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0018197-08.2005.4.03.0000 PRECAT ORI:9000000542/SP REG:20.04.2005</w:t>
      </w:r>
    </w:p>
    <w:p w:rsidR="00201775" w:rsidRDefault="00201775">
      <w:r>
        <w:t xml:space="preserve">      REQTE     : IRENE ZILIO BIGOLI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SANTA ROSA DE VITERBO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0018198-90.2005.4.03.0000 PRECAT ORI:9400001215/SP REG:20.04.2005</w:t>
      </w:r>
    </w:p>
    <w:p w:rsidR="00201775" w:rsidRDefault="00201775">
      <w:r>
        <w:t xml:space="preserve">      REQTE     : CLELIO PIOVANI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ORLANDIA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lastRenderedPageBreak/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0018199-75.2005.4.03.0000 PRECAT ORI:9900000067/SP REG:20.04.2005</w:t>
      </w:r>
    </w:p>
    <w:p w:rsidR="00201775" w:rsidRDefault="00201775">
      <w:r>
        <w:t xml:space="preserve">      REQTE     : DAVINA LINO DOS SANTOS</w:t>
      </w:r>
    </w:p>
    <w:p w:rsidR="00201775" w:rsidRDefault="00201775">
      <w:r>
        <w:t xml:space="preserve">      ADV       : SP081976  WALTER DAMASIO MASSONI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APIAI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0018200-60.2005.4.03.0000 PRECAT ORI:9900000318/SP REG:20.04.2005</w:t>
      </w:r>
    </w:p>
    <w:p w:rsidR="00201775" w:rsidRDefault="00201775">
      <w:r>
        <w:t xml:space="preserve">      REQTE     : MARIA DE LOURDES LAMBERT</w:t>
      </w:r>
    </w:p>
    <w:p w:rsidR="00201775" w:rsidRDefault="00201775">
      <w:r>
        <w:t xml:space="preserve">      ADV       : SP081976  WALTER DAMASIO MASSONI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APIAI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0018201-45.2005.4.03.0000 PRECAT ORI:9700000575/SP REG:20.04.2005</w:t>
      </w:r>
    </w:p>
    <w:p w:rsidR="00201775" w:rsidRDefault="00201775">
      <w:r>
        <w:t xml:space="preserve">      REQTE     : JOSEFINA JUCA DE FREITAS</w:t>
      </w:r>
    </w:p>
    <w:p w:rsidR="00201775" w:rsidRDefault="00201775">
      <w:r>
        <w:t xml:space="preserve">      ADV       : SP053329  ANTONIO MANOEL DE SOUZA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PAULO DE FARIA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0018202-30.2005.4.03.0000 PRECAT ORI:9800000953/SP REG:20.04.2005</w:t>
      </w:r>
    </w:p>
    <w:p w:rsidR="00201775" w:rsidRDefault="00201775">
      <w:r>
        <w:t xml:space="preserve">      REQTE     : ROSA CANEVAROLI MUCCI</w:t>
      </w:r>
    </w:p>
    <w:p w:rsidR="00201775" w:rsidRDefault="00201775">
      <w:r>
        <w:t xml:space="preserve">      ADV       : SP053329  ANTONIO MANOEL DE SOUZA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PAULO DE FARIA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0018203-15.2005.4.03.0000 PRECAT ORI:9800000952/SP REG:20.04.2005</w:t>
      </w:r>
    </w:p>
    <w:p w:rsidR="00201775" w:rsidRDefault="00201775">
      <w:r>
        <w:t xml:space="preserve">      REQTE     : CECILIA LUCIA FERREIRA BORGES</w:t>
      </w:r>
    </w:p>
    <w:p w:rsidR="00201775" w:rsidRDefault="00201775">
      <w:r>
        <w:t xml:space="preserve">      ADV       : SP053329  ANTONIO MANOEL DE SOUZA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PAULO DE FARIA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0018204-97.2005.4.03.0000 PRECAT ORI:0200000217/SP REG:20.04.2005</w:t>
      </w:r>
    </w:p>
    <w:p w:rsidR="00201775" w:rsidRDefault="00201775">
      <w:r>
        <w:t xml:space="preserve">      REQTE  </w:t>
      </w:r>
      <w:r w:rsidR="00155950">
        <w:t xml:space="preserve">   : MARIA ELZA MOLINA FAVARETO</w:t>
      </w:r>
    </w:p>
    <w:p w:rsidR="00201775" w:rsidRDefault="00201775">
      <w:r>
        <w:t xml:space="preserve">      ADV       : SP130133  IVANISE OLGADO SALVADOR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REGENTE FEIJO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0018205-82.2005.4.03.0000 PRECAT ORI:9700001209/SP REG:20.04.2005</w:t>
      </w:r>
    </w:p>
    <w:p w:rsidR="00201775" w:rsidRDefault="00201775">
      <w:r>
        <w:t xml:space="preserve">      PARTE A   : SAUL TRESSINO</w:t>
      </w:r>
    </w:p>
    <w:p w:rsidR="00201775" w:rsidRDefault="00201775">
      <w:r>
        <w:t xml:space="preserve">      REQTE     : SAUL TRESSINO</w:t>
      </w:r>
    </w:p>
    <w:p w:rsidR="00201775" w:rsidRDefault="00201775">
      <w:r>
        <w:t xml:space="preserve">      ADV       : SP040376  ADELINO FERRARI FILHO</w:t>
      </w:r>
    </w:p>
    <w:p w:rsidR="00201775" w:rsidRDefault="00201775">
      <w:r>
        <w:lastRenderedPageBreak/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VOTUPORANGA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0018206-67.2005.4.03.0000 PRECAT ORI:9500001362/SP REG:20.04.2005</w:t>
      </w:r>
    </w:p>
    <w:p w:rsidR="00201775" w:rsidRDefault="00201775">
      <w:r>
        <w:t xml:space="preserve">      REQTE     : ALTINO SABINO DE LIMA</w:t>
      </w:r>
    </w:p>
    <w:p w:rsidR="00201775" w:rsidRDefault="00201775">
      <w:r>
        <w:t xml:space="preserve">      ADV       : SP058417  FERNANDO APARECIDO BALDAN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NOVO HORIZONTE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0018207-52.2005.4.03.0000 PRECAT ORI:9700000950/SP REG:20.04.2005</w:t>
      </w:r>
    </w:p>
    <w:p w:rsidR="00201775" w:rsidRDefault="00201775">
      <w:r>
        <w:t xml:space="preserve">      REQTE     : APARECIDA EVANILDA DA SILVA LORENCETTI e outros(as)</w:t>
      </w:r>
    </w:p>
    <w:p w:rsidR="00201775" w:rsidRDefault="00201775">
      <w:r>
        <w:t xml:space="preserve">      ADV       : SP058417  FERNANDO APARECIDO BALDAN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NOVO HORIZONTE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0018208-37.2005.4.03.0000 PRECAT ORI:9800000490/SP REG:20.04.2005</w:t>
      </w:r>
    </w:p>
    <w:p w:rsidR="00201775" w:rsidRDefault="00201775">
      <w:r>
        <w:t xml:space="preserve">      REQTE     : VERA LUCIA TEODORO DOS SANTOS</w:t>
      </w:r>
    </w:p>
    <w:p w:rsidR="00201775" w:rsidRDefault="00201775">
      <w:r>
        <w:t xml:space="preserve">      ADV       : SP073062  MARCO ANTONIO DE MORAIS TURELLI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ANGATUBA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0018210-07.2005.4.03.0000 PRECAT ORI:0100001223/SP REG:20.04.2005</w:t>
      </w:r>
    </w:p>
    <w:p w:rsidR="00201775" w:rsidRDefault="00201775">
      <w:r>
        <w:t xml:space="preserve">      REQTE     : ERCILIA CRIVELARI LOPES</w:t>
      </w:r>
    </w:p>
    <w:p w:rsidR="00201775" w:rsidRDefault="00201775">
      <w:r>
        <w:t xml:space="preserve">      ADV       : SP127455  ACIR PELIELO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PENAPOLIS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0018211-89.2005.4.03.0000 PRECAT ORI:9800000250/SP REG:20.04.2005</w:t>
      </w:r>
    </w:p>
    <w:p w:rsidR="00201775" w:rsidRDefault="00201775">
      <w:r>
        <w:t xml:space="preserve">      REQTE     : JOAO ANTONIO SIQUEIRA</w:t>
      </w:r>
    </w:p>
    <w:p w:rsidR="00201775" w:rsidRDefault="00201775">
      <w:r>
        <w:t xml:space="preserve">      ADV       : SP103489  ZACARIAS ALVES COSTA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URUPES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0018212-74.2005.4.03.0000 PRECAT ORI:0300001096/SP REG:20.04.2005</w:t>
      </w:r>
    </w:p>
    <w:p w:rsidR="00201775" w:rsidRDefault="00201775">
      <w:r>
        <w:t xml:space="preserve">      REQTE     : SEBASTIAO PEREIRA DE MIRANDA</w:t>
      </w:r>
    </w:p>
    <w:p w:rsidR="00201775" w:rsidRDefault="00201775">
      <w:r>
        <w:t xml:space="preserve">      ADV </w:t>
      </w:r>
      <w:r w:rsidR="00155950">
        <w:t xml:space="preserve">      : SP071127B OSWALDO SERON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JOSE BONIFACIO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lastRenderedPageBreak/>
        <w:t xml:space="preserve">      PROC.  : 0018213-59.2005.4.03.0000 PRECAT ORI:9800001172/SP REG:20.04.2005</w:t>
      </w:r>
    </w:p>
    <w:p w:rsidR="00201775" w:rsidRDefault="00201775">
      <w:r>
        <w:t xml:space="preserve">      PARTE A   : CLAIDE TORTUL</w:t>
      </w:r>
    </w:p>
    <w:p w:rsidR="00201775" w:rsidRDefault="00201775">
      <w:r>
        <w:t xml:space="preserve">      REQTE     : CLAIDE TORTUL</w:t>
      </w:r>
    </w:p>
    <w:p w:rsidR="00201775" w:rsidRDefault="00201775">
      <w:r>
        <w:t xml:space="preserve">      ADV       : SP040376  ADELINO FERRARI FILHO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VOTUPORANGA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0018215-29.2005.4.03.0000 PRECAT ORI:0400000895/SP REG:20.04.2005</w:t>
      </w:r>
    </w:p>
    <w:p w:rsidR="00201775" w:rsidRDefault="00201775">
      <w:r>
        <w:t xml:space="preserve">      REQTE     : CECILIA FRASSETTO MASCHIETTO</w:t>
      </w:r>
    </w:p>
    <w:p w:rsidR="00201775" w:rsidRDefault="00201775">
      <w:r>
        <w:t xml:space="preserve">      ADVG      : LEONEL DE SOUZA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CAPIVARI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0018216-14.2005.4.03.0000 PRECAT ORI:9500000131/SP REG:20.04.2005</w:t>
      </w:r>
    </w:p>
    <w:p w:rsidR="00201775" w:rsidRDefault="00201775">
      <w:r>
        <w:t xml:space="preserve">      REQTE     : JOAQUIM DANIEL PEREIRA</w:t>
      </w:r>
    </w:p>
    <w:p w:rsidR="00201775" w:rsidRDefault="00201775">
      <w:r>
        <w:t xml:space="preserve">      ADV       : SP109790  KATIA CARDOSO ROCHA LEMOS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CACHOEIRA PAULISTA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0018217-96.2005.4.03.0000 PRECAT ORI:0000005008/SP REG:20.04.2005</w:t>
      </w:r>
    </w:p>
    <w:p w:rsidR="00201775" w:rsidRDefault="00201775">
      <w:r>
        <w:t xml:space="preserve">      REQTE     : MISSENO VENANCIO RODRIGUES</w:t>
      </w:r>
    </w:p>
    <w:p w:rsidR="00201775" w:rsidRDefault="00201775">
      <w:r>
        <w:t xml:space="preserve">      ADV       : SP106301  NAOKO MATSUSHIMA TEIXEIRA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JACAREI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0018218-81.2005.4.03.0000 PRECAT ORI:0200000292/SP REG:20.04.2005</w:t>
      </w:r>
    </w:p>
    <w:p w:rsidR="00201775" w:rsidRDefault="00201775">
      <w:r>
        <w:t xml:space="preserve">      REQTE     : JOSE CARLOS GATAROSSA</w:t>
      </w:r>
    </w:p>
    <w:p w:rsidR="00201775" w:rsidRDefault="00201775">
      <w:r>
        <w:t xml:space="preserve">      ADV       : SP107238  FERNANDO TADEU MARTINS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SANTA RITA DO PASSA QUATRO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0018219-66.2005.4.03.0000 PRECAT ORI:0200000292/SP REG:20.04.2005</w:t>
      </w:r>
    </w:p>
    <w:p w:rsidR="00201775" w:rsidRDefault="00201775">
      <w:r>
        <w:t xml:space="preserve">      REQTE     : FAGUNDES ANTONIO MENDONCA</w:t>
      </w:r>
    </w:p>
    <w:p w:rsidR="00201775" w:rsidRDefault="00201775">
      <w:r>
        <w:t xml:space="preserve">      ADV       : SP107238  FERNANDO TADEU MARTINS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SANTA RITA DO PASSA QUATRO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0018221-36.2005.4.03.0000 PRECAT ORI:9800000028/SP REG:20.04.2005</w:t>
      </w:r>
    </w:p>
    <w:p w:rsidR="00201775" w:rsidRDefault="00201775">
      <w:r>
        <w:t xml:space="preserve">      REQTE     : ADIR ALVES DE MIRANDA</w:t>
      </w:r>
    </w:p>
    <w:p w:rsidR="00201775" w:rsidRDefault="00201775">
      <w:r>
        <w:t xml:space="preserve">      ADV       : SP080649  ELZA NUNES MACHADO GALVAO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lastRenderedPageBreak/>
        <w:t xml:space="preserve">      DEPREC    : JUIZO DE DIREITO DA 3 VARA DE ITAPEVA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0018223-06.2005.4.03.0000 PRECAT ORI:0300003161/SP REG:20.04.2005</w:t>
      </w:r>
    </w:p>
    <w:p w:rsidR="00201775" w:rsidRDefault="00201775">
      <w:r>
        <w:t xml:space="preserve">      REQTE     : THADEU ANTONIO DIAS CARIDADE</w:t>
      </w:r>
    </w:p>
    <w:p w:rsidR="00201775" w:rsidRDefault="00201775">
      <w:r>
        <w:t xml:space="preserve">      ADV       : SP120954  VERA APARECIDA 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CATANDUVA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0018225-73.2005.4.03.0000 PRECAT ORI:9600001429/SP REG:20.04.2005</w:t>
      </w:r>
    </w:p>
    <w:p w:rsidR="00201775" w:rsidRDefault="00201775">
      <w:r>
        <w:t xml:space="preserve">      REQTE     : VLADEMIR TRINDADE</w:t>
      </w:r>
    </w:p>
    <w:p w:rsidR="00201775" w:rsidRDefault="00201775">
      <w:r>
        <w:t xml:space="preserve">      ADV       : SP021350  ODENEY KLEFENS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BOTUCATU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0018226-58.2005.4.03.0000 PRECAT ORI:9600000599/SP REG:20.04.2005</w:t>
      </w:r>
    </w:p>
    <w:p w:rsidR="00201775" w:rsidRDefault="00201775">
      <w:r>
        <w:t xml:space="preserve">      REQTE     : REGINA MAURA FERNANDES PUGA e outros(as)</w:t>
      </w:r>
    </w:p>
    <w:p w:rsidR="00201775" w:rsidRDefault="00201775">
      <w:r>
        <w:t xml:space="preserve">      ADV       : SP057661  ADAO NOGUEIRA PAIM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IPUA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0018228-28.2005.4.03.0000 PRECAT ORI:9400000291/SP REG:20.04.2005</w:t>
      </w:r>
    </w:p>
    <w:p w:rsidR="00201775" w:rsidRDefault="00201775">
      <w:r>
        <w:t xml:space="preserve">      REQTE     : NARDOLINA ZACARINA ARRUDA</w:t>
      </w:r>
    </w:p>
    <w:p w:rsidR="00201775" w:rsidRDefault="00201775">
      <w:r>
        <w:t xml:space="preserve">      ADV       : SP068226  JOSE SIDNEI ROSADA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PIRASSUNUNGA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0018229-13.2005.4.03.0000 PRECAT ORI:0300000557/SP REG:20.04.2005</w:t>
      </w:r>
    </w:p>
    <w:p w:rsidR="00201775" w:rsidRDefault="00201775">
      <w:r>
        <w:t xml:space="preserve">      REQTE     : IRANI MOREIRA</w:t>
      </w:r>
    </w:p>
    <w:p w:rsidR="00201775" w:rsidRDefault="00201775">
      <w:r>
        <w:t xml:space="preserve">      ADV       : SP179089  NEIDE DONIZETE NUNES SORIANI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AMERICANA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0018230-95.2005.4.03.0000 PRECAT ORI:9200001375/SP REG:20.04.2005</w:t>
      </w:r>
    </w:p>
    <w:p w:rsidR="00201775" w:rsidRDefault="00201775">
      <w:r>
        <w:t xml:space="preserve">      REQTE     : ANTONIO BENEDITO ROBERTO</w:t>
      </w:r>
    </w:p>
    <w:p w:rsidR="00201775" w:rsidRDefault="00201775">
      <w:r>
        <w:t xml:space="preserve">      ADV       : SP090650  AGOSTINHO JERONIMO DA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JUNDIAI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0018231-80.2005.4.03.0000 PRECAT ORI:9300000204/SP REG:20.04.2005</w:t>
      </w:r>
    </w:p>
    <w:p w:rsidR="00201775" w:rsidRDefault="00201775">
      <w:r>
        <w:t xml:space="preserve">      REQTE     : VERA REGINA GOMES PIAGENTINI</w:t>
      </w:r>
    </w:p>
    <w:p w:rsidR="00201775" w:rsidRDefault="00201775">
      <w:r>
        <w:lastRenderedPageBreak/>
        <w:t xml:space="preserve">      ADV       : SP109018  JOSE WALDEMIR PIRES DE SANTANA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OSAS</w:t>
      </w:r>
      <w:r w:rsidR="00155950">
        <w:t>CO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0018232-65.2005.4.03.0000 PRECAT ORI:9100000104/SP REG:20.04.2005</w:t>
      </w:r>
    </w:p>
    <w:p w:rsidR="00201775" w:rsidRDefault="00201775">
      <w:r>
        <w:t xml:space="preserve">      REQTE     : OLIVIO ROBERTO DOS SANTOS</w:t>
      </w:r>
    </w:p>
    <w:p w:rsidR="00201775" w:rsidRDefault="00201775">
      <w:r>
        <w:t xml:space="preserve">      ADVG      : DAGOBERTO SILVERIO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SANTA BARBARA D OESTE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0018233-50.2005.4.03.0000 PRECAT ORI:9600000747/SP REG:20.04.2005</w:t>
      </w:r>
    </w:p>
    <w:p w:rsidR="00201775" w:rsidRDefault="00201775">
      <w:r>
        <w:t xml:space="preserve">      REQTE     : VALTER CANUTO DA SILVA</w:t>
      </w:r>
    </w:p>
    <w:p w:rsidR="00201775" w:rsidRDefault="00201775">
      <w:r>
        <w:t xml:space="preserve">      ADV       : SP113661  LUIZ CARLOS VIEIRA DA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GUAIRA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0018234-35.2005.4.03.0000 PRECAT ORI:9200000376/SP REG:20.04.2005</w:t>
      </w:r>
    </w:p>
    <w:p w:rsidR="00201775" w:rsidRDefault="00201775">
      <w:r>
        <w:t xml:space="preserve">      REQTE     : YUKIE TAKABAYASSI OGATA</w:t>
      </w:r>
    </w:p>
    <w:p w:rsidR="00201775" w:rsidRDefault="00201775">
      <w:r>
        <w:t xml:space="preserve">      ADV       : SP077167  CARLOS ALBERTO RODRIGUES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GUAIRA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0018237-87.2005.4.03.0000 PRECAT ORI:9900000768/SP REG:20.04.2005</w:t>
      </w:r>
    </w:p>
    <w:p w:rsidR="00201775" w:rsidRDefault="00201775">
      <w:r>
        <w:t xml:space="preserve">      REQTE     : ANASTACIO BERNARDO DA SILVA e outros(as)</w:t>
      </w:r>
    </w:p>
    <w:p w:rsidR="00201775" w:rsidRDefault="00201775">
      <w:r>
        <w:t xml:space="preserve">      ADV       : SP018454  ANIS SLEIMAN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6 VARA DE SAO VICENTE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0018238-72.2005.4.03.0000 PRECAT ORI:0000001679/SP REG:20.04.2005</w:t>
      </w:r>
    </w:p>
    <w:p w:rsidR="00201775" w:rsidRDefault="00201775">
      <w:r>
        <w:t xml:space="preserve">      REQTE     : GERALDA FRANCISCO RABELO SANTOS</w:t>
      </w:r>
    </w:p>
    <w:p w:rsidR="00201775" w:rsidRDefault="00201775">
      <w:r>
        <w:t xml:space="preserve">      ADV       : SP124866  IVAN MARQUES DOS SANTOS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4 VARA DE JUNDIAI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0018239-57.2005.4.03.0000 PRECAT ORI:9900000012/SP REG:20.04.2005</w:t>
      </w:r>
    </w:p>
    <w:p w:rsidR="00201775" w:rsidRDefault="00201775">
      <w:r>
        <w:t xml:space="preserve">      REQTE     : MARCELINO FRANCISCO PEREIRA ROCHA</w:t>
      </w:r>
    </w:p>
    <w:p w:rsidR="00201775" w:rsidRDefault="00201775">
      <w:r>
        <w:t xml:space="preserve">      ADV       : SP070133  RAFAEL FRANCHON ALPHONSE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QUATA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0018240-42.2005.4.03.0000 PRECAT ORI:9900000726/SP REG:20.04.2005</w:t>
      </w:r>
    </w:p>
    <w:p w:rsidR="00201775" w:rsidRDefault="00201775">
      <w:r>
        <w:t xml:space="preserve">      REQTE     : ANTONIO SPINELI</w:t>
      </w:r>
    </w:p>
    <w:p w:rsidR="00201775" w:rsidRDefault="00201775">
      <w:r>
        <w:t xml:space="preserve">      ADV       : SP084211  CRISTIANE MARIA PAREDES FABBRI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MIRASSOL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</w:t>
      </w:r>
      <w:r w:rsidR="00155950">
        <w:t>, 1842 - 5º andar - Quadrante 2</w:t>
      </w:r>
    </w:p>
    <w:p w:rsidR="00201775" w:rsidRDefault="00201775"/>
    <w:p w:rsidR="00201775" w:rsidRDefault="00201775">
      <w:r>
        <w:t xml:space="preserve">      PROC.  : 0018241-27.2005.4.03.0000 PRECAT ORI:9800001677/SP REG:20.04.2005</w:t>
      </w:r>
    </w:p>
    <w:p w:rsidR="00201775" w:rsidRDefault="00201775">
      <w:r>
        <w:t xml:space="preserve">      REQTE     : JULIO REGINI</w:t>
      </w:r>
    </w:p>
    <w:p w:rsidR="00201775" w:rsidRDefault="00201775">
      <w:r>
        <w:t xml:space="preserve">      ADV       : SP120885  JOSE LUIS NOBREGA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SAO JOSE DO RIO PARDO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0018243-94.2005.4.03.0000 PRECAT ORI:9800000150/SP REG:20.04.2005</w:t>
      </w:r>
    </w:p>
    <w:p w:rsidR="00201775" w:rsidRDefault="00201775">
      <w:r>
        <w:t xml:space="preserve">      PARTE A   : ANTONIO CARLOS FALASCO</w:t>
      </w:r>
    </w:p>
    <w:p w:rsidR="00201775" w:rsidRDefault="00201775">
      <w:r>
        <w:t xml:space="preserve">      REQTE     : ANTONIO CARLOS FALASCO</w:t>
      </w:r>
    </w:p>
    <w:p w:rsidR="00201775" w:rsidRDefault="00201775">
      <w:r>
        <w:t xml:space="preserve">      ADV       : SP085956  MARCIO DE LIMA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SAO CAETANO DO SUL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0018244-79.2005.4.03.0000 PRECAT ORI:9500000342/SP REG:20.04.2005</w:t>
      </w:r>
    </w:p>
    <w:p w:rsidR="00201775" w:rsidRDefault="00201775">
      <w:r>
        <w:t xml:space="preserve">      REQTE     : JOAO DOS REIS MELO SOBRINHO</w:t>
      </w:r>
    </w:p>
    <w:p w:rsidR="00201775" w:rsidRDefault="00201775">
      <w:r>
        <w:t xml:space="preserve">      ADV       : SP096264  JOSE LUIZ PEREIRA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MORRO AGUDO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0018245-64.2005.4.03.0000 PRECAT ORI:9900000388/SP REG:20.04.2005</w:t>
      </w:r>
    </w:p>
    <w:p w:rsidR="00201775" w:rsidRDefault="00201775">
      <w:r>
        <w:t xml:space="preserve">      REQTE     : MARIA APARECIDA DE CAMARGO</w:t>
      </w:r>
    </w:p>
    <w:p w:rsidR="00201775" w:rsidRDefault="00201775">
      <w:r>
        <w:t xml:space="preserve">      ADV       : SP040376  ADELINO FERRARI FILHO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VOTUPORANGA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0018246-49.2005.4.03.0000 PRECAT ORI:9800000691/SP REG:20.04.2005</w:t>
      </w:r>
    </w:p>
    <w:p w:rsidR="00201775" w:rsidRDefault="00201775">
      <w:r>
        <w:t xml:space="preserve">      REQTE     : MARTIM FRANCISCO BARBOSA</w:t>
      </w:r>
    </w:p>
    <w:p w:rsidR="00201775" w:rsidRDefault="00201775">
      <w:r>
        <w:t xml:space="preserve">      ADV       : SP100762  SERGIO DE JESUS PASSARI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TAQUARITINGA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0018247-34.2005.4.03.0000 PRECAT ORI:9900000684/SP REG:20.04.2005</w:t>
      </w:r>
    </w:p>
    <w:p w:rsidR="00201775" w:rsidRDefault="00201775">
      <w:r>
        <w:t xml:space="preserve">      REQTE     : ANTONIO JACON SANCHES</w:t>
      </w:r>
    </w:p>
    <w:p w:rsidR="00201775" w:rsidRDefault="00201775">
      <w:r>
        <w:t xml:space="preserve">      ADV       : SP123247  CILENE FELIPE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lastRenderedPageBreak/>
        <w:t xml:space="preserve">      ADV       : SP000030  HERMES ARRAIS ALENCAR</w:t>
      </w:r>
    </w:p>
    <w:p w:rsidR="00201775" w:rsidRDefault="00201775">
      <w:r>
        <w:t xml:space="preserve">      DEPREC    : JUIZO DE DIREITO DA 1 VARA DE PACAEMBU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0018248-19.2005.4.03.0000 PRECAT ORI:0200001991/SP REG:20.04.2005</w:t>
      </w:r>
    </w:p>
    <w:p w:rsidR="00201775" w:rsidRDefault="00201775">
      <w:r>
        <w:t xml:space="preserve">      REQTE     : HONORIA AGASSI CECATO</w:t>
      </w:r>
    </w:p>
    <w:p w:rsidR="00201775" w:rsidRDefault="00201775">
      <w:r>
        <w:t xml:space="preserve">      ADV       : SP135924  ELIANE REGINA MARTINS FERRARI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BURITAMA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0018249-04.2005.4.03.0000 PRECAT ORI:9900000491/SP REG:20.04.2005</w:t>
      </w:r>
    </w:p>
    <w:p w:rsidR="00201775" w:rsidRDefault="00201775">
      <w:r>
        <w:t xml:space="preserve">      REQTE     : ANA AUGUSTO MOREIRA</w:t>
      </w:r>
    </w:p>
    <w:p w:rsidR="00201775" w:rsidRDefault="00201775">
      <w:r>
        <w:t xml:space="preserve">      ADV       : SP127455  ACIR PELIELO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BURITAMA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0018250-86.2005.4.03.0000 PRECAT ORI:0000001386/SP REG:20.04.2005</w:t>
      </w:r>
    </w:p>
    <w:p w:rsidR="00201775" w:rsidRDefault="00201775">
      <w:r>
        <w:t xml:space="preserve">      REQTE     : JOAO RODRIGUES</w:t>
      </w:r>
    </w:p>
    <w:p w:rsidR="00201775" w:rsidRDefault="00201775">
      <w:r>
        <w:t xml:space="preserve">      ADV       : SP139766  ALESSANDRO ACIR PELIELO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BURITAMA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0018251-71.2005.4.03.0000 PRECAT ORI:0200001778/SP REG:20.04.2005</w:t>
      </w:r>
    </w:p>
    <w:p w:rsidR="00201775" w:rsidRDefault="00201775">
      <w:r>
        <w:t xml:space="preserve">      REQTE     : WALTER GONCALVES</w:t>
      </w:r>
    </w:p>
    <w:p w:rsidR="00201775" w:rsidRDefault="00201775">
      <w:r>
        <w:t xml:space="preserve">      ADV       : SP017410  MAURO LUCIO ALONSO CARNEIRO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4 VARA DE SAO VICENTE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0018252-56.2005.4.03.0000 PRECAT ORI:9300000012/SP REG:20.04.2005</w:t>
      </w:r>
    </w:p>
    <w:p w:rsidR="00201775" w:rsidRDefault="00201775">
      <w:r>
        <w:t xml:space="preserve">      REQTE     : EFIGENIA DINA DE FIGUEIREDO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ALTINOPOLIS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0018253-41.2005.4.03.0000 PRECAT ORI:9700001060/SP REG:20.04.2005</w:t>
      </w:r>
    </w:p>
    <w:p w:rsidR="00201775" w:rsidRDefault="00201775">
      <w:r>
        <w:t xml:space="preserve">      REQTE     : MARIA JOSE RIBEIRO DA SILVA RIOS e outro(a)</w:t>
      </w:r>
    </w:p>
    <w:p w:rsidR="00201775" w:rsidRDefault="00201775">
      <w:r>
        <w:t xml:space="preserve">      ADV       : SP057661  ADAO NOGUEIRA PAIM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IPUA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0018254-26.2005.4.03.0000 PRECAT ORI:9800000169/SP REG:20.04.2005</w:t>
      </w:r>
    </w:p>
    <w:p w:rsidR="00201775" w:rsidRDefault="00201775">
      <w:r>
        <w:lastRenderedPageBreak/>
        <w:t xml:space="preserve">      REQTE     : MARIA DA ORA FERNANDES RODRIGUES</w:t>
      </w:r>
    </w:p>
    <w:p w:rsidR="00201775" w:rsidRDefault="00201775">
      <w:r>
        <w:t xml:space="preserve">      ADV       : SP144429  OSNY KLEBER ROCHA AURESCO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TUPI PAULISTA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0018255-11.2005.4.03.0000 PRECAT ORI:9700000746/SP REG:20.04.2005</w:t>
      </w:r>
    </w:p>
    <w:p w:rsidR="00201775" w:rsidRDefault="00201775">
      <w:r>
        <w:t xml:space="preserve">      REQTE     : STEFANE CONVENTO DE ANDRADE</w:t>
      </w:r>
    </w:p>
    <w:p w:rsidR="00201775" w:rsidRDefault="00201775">
      <w:r>
        <w:t xml:space="preserve">      REPTE     : REGINA CLAUDIA CONVENTO DE ANDRADE</w:t>
      </w:r>
    </w:p>
    <w:p w:rsidR="00201775" w:rsidRDefault="00201775">
      <w:r>
        <w:t xml:space="preserve">      ADV       : SP064327  EZIO RAHAL MELILLO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IPAUCU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0018258-63.2005.4.03.0000 PRECAT ORI:19</w:t>
      </w:r>
      <w:r w:rsidR="00155950">
        <w:t>9903990799250/SP REG:20.04.2005</w:t>
      </w:r>
    </w:p>
    <w:p w:rsidR="00201775" w:rsidRDefault="00201775">
      <w:r>
        <w:t xml:space="preserve">      REQTE     : ERMENEGILDO PERUCHI</w:t>
      </w:r>
    </w:p>
    <w:p w:rsidR="00201775" w:rsidRDefault="00201775">
      <w:r>
        <w:t xml:space="preserve">      ADV       : SP103489  ZACARIAS ALVES COSTA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 J RIO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0018259-48.2005.4.03.0000 PRECAT ORI:200261250026774/SP REG:20.04.2005</w:t>
      </w:r>
    </w:p>
    <w:p w:rsidR="00201775" w:rsidRDefault="00201775">
      <w:r>
        <w:t xml:space="preserve">      REQTE     : JAIR SOUZA DOS SANTOS</w:t>
      </w:r>
    </w:p>
    <w:p w:rsidR="00201775" w:rsidRDefault="00201775">
      <w:r>
        <w:t xml:space="preserve">      ADV       : SP074731  FABIO DIAS MARTINS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OURINHOS - 25ª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0018261-18.2005.4.03.0000 PRECAT ORI:200161250047700/SP REG:20.04.2005</w:t>
      </w:r>
    </w:p>
    <w:p w:rsidR="00201775" w:rsidRDefault="00201775">
      <w:r>
        <w:t xml:space="preserve">      REQTE     : LOURDES PEREIRA DA SILVA</w:t>
      </w:r>
    </w:p>
    <w:p w:rsidR="00201775" w:rsidRDefault="00201775">
      <w:r>
        <w:t xml:space="preserve">      ADV       : SP039440  WALDIR FRANCISCO BACCILI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OURINHOS - 25ª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0018262-03.2005.4.03.0000 PRECAT ORI:200003990666886/SP REG:20.04.2005</w:t>
      </w:r>
    </w:p>
    <w:p w:rsidR="00201775" w:rsidRDefault="00201775">
      <w:r>
        <w:t xml:space="preserve">      REQTE     : CEZARINA ROCHA DAMASCENO</w:t>
      </w:r>
    </w:p>
    <w:p w:rsidR="00201775" w:rsidRDefault="00201775">
      <w:r>
        <w:t xml:space="preserve">      ADV       : SP160135  FLAVIA FERNANDES ZAMPIERI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OURINHOS - 25ª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0018263-85.2005.4.03.0000 PRECAT ORI:200161260013723/SP REG:20.04.2005</w:t>
      </w:r>
    </w:p>
    <w:p w:rsidR="00201775" w:rsidRDefault="00201775">
      <w:r>
        <w:t xml:space="preserve">      PARTE A   : JOAO DE AVILA</w:t>
      </w:r>
    </w:p>
    <w:p w:rsidR="00201775" w:rsidRDefault="00201775">
      <w:r>
        <w:t xml:space="preserve">      REQTE     : JOAO DE AVILA e outro(a)</w:t>
      </w:r>
    </w:p>
    <w:p w:rsidR="00201775" w:rsidRDefault="00201775">
      <w:r>
        <w:t xml:space="preserve">      ADV       : SP067806  ELI AGUADO PRADO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lastRenderedPageBreak/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0018264-70.2005.4.03.0000 PRECAT ORI:200261260103820/SP REG:20.04.2005</w:t>
      </w:r>
    </w:p>
    <w:p w:rsidR="00201775" w:rsidRDefault="00201775">
      <w:r>
        <w:t xml:space="preserve">      PARTE A   : EDITE BORBUREMA LOPES</w:t>
      </w:r>
    </w:p>
    <w:p w:rsidR="00201775" w:rsidRDefault="00201775">
      <w:r>
        <w:t xml:space="preserve">      REQTE     : EDITE BORBUREMA LOPES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0018265-55.2005.4.03.0000 PRECAT ORI:200261260101537/SP REG:20.04.2005</w:t>
      </w:r>
    </w:p>
    <w:p w:rsidR="00201775" w:rsidRDefault="00201775">
      <w:r>
        <w:t xml:space="preserve">      PARTE A   : JOSE FIRMINO DA SILVA</w:t>
      </w:r>
    </w:p>
    <w:p w:rsidR="00201775" w:rsidRDefault="00201775">
      <w:r>
        <w:t xml:space="preserve">      REQTE     : JOSE FIRMINO DA SILVA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0018266-40.2005.4.03.0000 PRECAT ORI:200261260089586/SP REG:20.04.2005</w:t>
      </w:r>
    </w:p>
    <w:p w:rsidR="00201775" w:rsidRDefault="00201775">
      <w:r>
        <w:t xml:space="preserve">      PARTE A   : ANILDO ALVES ABRAHAO</w:t>
      </w:r>
    </w:p>
    <w:p w:rsidR="00201775" w:rsidRDefault="00201775">
      <w:r>
        <w:t xml:space="preserve">      REQTE     : ANILDO ALVES ABRAHAO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0018277-69.2005.4.03.0000 PRECAT ORI:9200000236/SP REG:20.04.2005</w:t>
      </w:r>
    </w:p>
    <w:p w:rsidR="00201775" w:rsidRDefault="00201775">
      <w:r>
        <w:t xml:space="preserve">      REQTE     : ANA DIOGO PONTES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SANTA ROSA DE VITERBO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0018278-54.2005.4.03.0000 PRECAT ORI:9900000029/SP REG:20.04.2005</w:t>
      </w:r>
    </w:p>
    <w:p w:rsidR="00201775" w:rsidRDefault="00201775">
      <w:r>
        <w:t xml:space="preserve">      REQTE     : ARISTIDES TERTO FERREIRA</w:t>
      </w:r>
    </w:p>
    <w:p w:rsidR="00201775" w:rsidRDefault="00201775">
      <w:r>
        <w:t xml:space="preserve">      ADV       : SP135242  PAULO ROGERIO DE MORAES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CAMPO LIMPO PAULISTA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0018279-39.2005.4.03.0000 PRECAT ORI:9800000027/SP REG:20.04.2005</w:t>
      </w:r>
    </w:p>
    <w:p w:rsidR="00201775" w:rsidRDefault="00201775">
      <w:r>
        <w:t xml:space="preserve">      REQTE     : ELSA LOPES DOS SANTOS</w:t>
      </w:r>
    </w:p>
    <w:p w:rsidR="00201775" w:rsidRDefault="00201775">
      <w:r>
        <w:t xml:space="preserve">      ADV       : SP080649  ELZA NUNES MACHADO GALVAO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ITAPEVA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0018280-24.2005.4.03.0000 PRECAT ORI:9700002060/SP REG:20.04.2005</w:t>
      </w:r>
    </w:p>
    <w:p w:rsidR="00201775" w:rsidRDefault="00201775">
      <w:r>
        <w:t xml:space="preserve">      REQTE     : MILTON DIAS DE OLIVEIRA</w:t>
      </w:r>
    </w:p>
    <w:p w:rsidR="00201775" w:rsidRDefault="00201775">
      <w:r>
        <w:t xml:space="preserve">      ADV       : SP112845  VANDERLEI DIVINO IAMAMOTO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CATANDUVA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0018281-09.2005.4.03.0000 PRECAT ORI:9600001620/SP REG:20.04.2005</w:t>
      </w:r>
    </w:p>
    <w:p w:rsidR="00201775" w:rsidRDefault="00201775">
      <w:r>
        <w:t xml:space="preserve">      REQTE     : DULCE BERNARDINO SEIXAS RIDOLFI</w:t>
      </w:r>
    </w:p>
    <w:p w:rsidR="00201775" w:rsidRDefault="00201775">
      <w:r>
        <w:t xml:space="preserve">      ADV       : SP112845  VANDERLEI DIVINO IAMAMOTO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CATANDUVA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0018282-91.2005.4.03.0000 PRECAT ORI:0000002480/SP REG:20.04.2005</w:t>
      </w:r>
    </w:p>
    <w:p w:rsidR="00201775" w:rsidRDefault="00201775">
      <w:r>
        <w:t xml:space="preserve">      REQTE     : LINA FURLAN PINHEIRO</w:t>
      </w:r>
    </w:p>
    <w:p w:rsidR="00201775" w:rsidRDefault="00201775">
      <w:r>
        <w:t xml:space="preserve">      ADVG      : FERNANDO AP BALDAN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CATANDUVA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0018283-76.2005.4.03.0000 PRECAT O</w:t>
      </w:r>
      <w:r w:rsidR="00155950">
        <w:t>RI:9800000062/SP REG:20.04.2005</w:t>
      </w:r>
    </w:p>
    <w:p w:rsidR="00201775" w:rsidRDefault="00201775">
      <w:r>
        <w:t xml:space="preserve">      REQTE     : MARIA APARECIDA DE PONTES</w:t>
      </w:r>
    </w:p>
    <w:p w:rsidR="00201775" w:rsidRDefault="00201775">
      <w:r>
        <w:t xml:space="preserve">      ADV       : SP064327  EZIO RAHAL MELILLO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ITAPORANGA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0018284-61.2005.4.03.0000 PRECAT ORI:9800000152/SP REG:20.04.2005</w:t>
      </w:r>
    </w:p>
    <w:p w:rsidR="00201775" w:rsidRDefault="00201775">
      <w:r>
        <w:t xml:space="preserve">      REQTE     : DIRCEA APARECIDA ALVES</w:t>
      </w:r>
    </w:p>
    <w:p w:rsidR="00201775" w:rsidRDefault="00201775">
      <w:r>
        <w:t xml:space="preserve">      ADV       : SP064327  EZIO RAHAL MELILLO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ITAPORANGA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0018288-98.2005.4.03.0000 PRECAT ORI:9600000152/SP REG:20.04.2005</w:t>
      </w:r>
    </w:p>
    <w:p w:rsidR="00201775" w:rsidRDefault="00201775">
      <w:r>
        <w:t xml:space="preserve">      REQTE     : LUZIA NORBERTO</w:t>
      </w:r>
    </w:p>
    <w:p w:rsidR="00201775" w:rsidRDefault="00201775">
      <w:r>
        <w:t xml:space="preserve">      ADV       : SP114939  WAGNER ANANIAS RODRIGUES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NOVO HORIZONTE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0018289-83.2005.4.03.0000 PRECAT ORI:9700000422/SP REG:20.04.2005</w:t>
      </w:r>
    </w:p>
    <w:p w:rsidR="00201775" w:rsidRDefault="00201775">
      <w:r>
        <w:t xml:space="preserve">      PARTE A   : LAUDIA RAIMUNDA DOS SANTOS GONZAGA</w:t>
      </w:r>
    </w:p>
    <w:p w:rsidR="00201775" w:rsidRDefault="00201775">
      <w:r>
        <w:t xml:space="preserve">      REQTE     : LAUDIA RAIMUNDA DOS SANTOS GONZAGA</w:t>
      </w:r>
    </w:p>
    <w:p w:rsidR="00201775" w:rsidRDefault="00201775">
      <w:r>
        <w:t xml:space="preserve">      ADV       : SP034359  ABDILATIF MAHAMED TUFAILE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lastRenderedPageBreak/>
        <w:t xml:space="preserve">      ADV       : SP000030  HERMES ARRAIS ALENCAR</w:t>
      </w:r>
    </w:p>
    <w:p w:rsidR="00201775" w:rsidRDefault="00201775">
      <w:r>
        <w:t xml:space="preserve">      DEPREC    : JUIZO DE DIREITO DA 3 VARA DE VOTUPORANGA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0018290-68.2005.4.03.0000 PRECAT ORI:0300000191/SP REG:20.04.2005</w:t>
      </w:r>
    </w:p>
    <w:p w:rsidR="00201775" w:rsidRDefault="00201775">
      <w:r>
        <w:t xml:space="preserve">      REQTE     : ILDA DE LOURDES PIRES DA SILVA</w:t>
      </w:r>
    </w:p>
    <w:p w:rsidR="00201775" w:rsidRDefault="00201775">
      <w:r>
        <w:t xml:space="preserve">      ADV       : SP099148  EDVALDO LUIZ FRANCISCO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CONCHAS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0018291-53.2005.4.03.0000 PRECAT ORI:9800000863/SP REG:20.04.2005</w:t>
      </w:r>
    </w:p>
    <w:p w:rsidR="00201775" w:rsidRDefault="00201775">
      <w:r>
        <w:t xml:space="preserve">      REQTE     : LUZIA BECARE DO NASCIMENTO</w:t>
      </w:r>
    </w:p>
    <w:p w:rsidR="00201775" w:rsidRDefault="00201775">
      <w:r>
        <w:t xml:space="preserve">      ADV       : SP144158  HOMERO MORALES MASSARENTE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OSVALDO CRUZ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0018292-38.2005.4.03.0000 PRECAT ORI:9600000882/SP REG:20.04.2005</w:t>
      </w:r>
    </w:p>
    <w:p w:rsidR="00201775" w:rsidRDefault="00201775">
      <w:r>
        <w:t xml:space="preserve">      REQTE     : ISABEL TELES DE PAULO e outros(as)</w:t>
      </w:r>
    </w:p>
    <w:p w:rsidR="00201775" w:rsidRDefault="00201775">
      <w:r>
        <w:t xml:space="preserve">      ADV       : SP071907  EDUARDO MACHADO SILVEIRA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BOTUCATU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0018293-23.2005.4.03.0000 PRECAT ORI:9600000791/SP REG:20.04.2005</w:t>
      </w:r>
    </w:p>
    <w:p w:rsidR="00201775" w:rsidRDefault="00201775">
      <w:r>
        <w:t xml:space="preserve">      REQTE     </w:t>
      </w:r>
      <w:r w:rsidR="00155950">
        <w:t>: TEREZINHA GONCALVES GUIMARAES</w:t>
      </w:r>
    </w:p>
    <w:p w:rsidR="00201775" w:rsidRDefault="00201775">
      <w:r>
        <w:t xml:space="preserve">      ADVG      : MARIO LUIZ FRAGA NETO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SANTA CRUZ DO RIO PARDO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0018300-15.2005.4.03.0000 PRECAT ORI:9900000734/SP REG:25.04.2005</w:t>
      </w:r>
    </w:p>
    <w:p w:rsidR="00201775" w:rsidRDefault="00201775">
      <w:r>
        <w:t xml:space="preserve">      REQTE     : MATHILDE RIBEIRO DE ALVARENGA BRITO</w:t>
      </w:r>
    </w:p>
    <w:p w:rsidR="00201775" w:rsidRDefault="00201775">
      <w:r>
        <w:t xml:space="preserve">      ADV       : SP119093  DIRCEU MIRANDA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LUCELIA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0018301-97.2005.4.03.0000 PRECAT ORI:7500000038/SP REG:25.04.2005</w:t>
      </w:r>
    </w:p>
    <w:p w:rsidR="00201775" w:rsidRDefault="00201775">
      <w:r>
        <w:t xml:space="preserve">      PARTE A   : LUSO GONCALVES PASSOS espolio</w:t>
      </w:r>
    </w:p>
    <w:p w:rsidR="00201775" w:rsidRDefault="00201775">
      <w:r>
        <w:t xml:space="preserve">      REQTE     : ELZA FARIA PASSOS</w:t>
      </w:r>
    </w:p>
    <w:p w:rsidR="00201775" w:rsidRDefault="00201775">
      <w:r>
        <w:t xml:space="preserve">      ADV       : SP015475  MAYNARD GOES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CAMPOS DO JORDAO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lastRenderedPageBreak/>
        <w:t xml:space="preserve">      PROC.  : 0018302-82.2005.4.03.0000 PRECAT ORI:200261260133976/SP REG:25.04.2005</w:t>
      </w:r>
    </w:p>
    <w:p w:rsidR="00201775" w:rsidRDefault="00201775">
      <w:r>
        <w:t xml:space="preserve">      PARTE A   : OSWALDO PEREIRA FILHO e outros(as)</w:t>
      </w:r>
    </w:p>
    <w:p w:rsidR="00201775" w:rsidRDefault="00201775">
      <w:r>
        <w:t xml:space="preserve">      REQTE     : OSWALDO PEREIRA FILHO e outros(as)</w:t>
      </w:r>
    </w:p>
    <w:p w:rsidR="00201775" w:rsidRDefault="00201775">
      <w:r>
        <w:t xml:space="preserve">      ADV       : SP147343  JUSSARA BANZATTO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0018303-67.2005.4.03.0000 PRECAT ORI:200361260058508/SP REG:25.04.2005</w:t>
      </w:r>
    </w:p>
    <w:p w:rsidR="00201775" w:rsidRDefault="00201775">
      <w:r>
        <w:t xml:space="preserve">      PARTE A   : FRANCESCO MAURO</w:t>
      </w:r>
    </w:p>
    <w:p w:rsidR="00201775" w:rsidRDefault="00201775">
      <w:r>
        <w:t xml:space="preserve">      REQTE     : FRANCESCO MAURO e outro(a)</w:t>
      </w:r>
    </w:p>
    <w:p w:rsidR="00201775" w:rsidRDefault="00201775">
      <w:r>
        <w:t xml:space="preserve">      ADV       : SP205766  LEANDRO JACOMOSSI LOPES ALVIM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0018304-52.2005.4.03.0000 PRECAT ORI:200361260023506/SP REG:25.04.2005</w:t>
      </w:r>
    </w:p>
    <w:p w:rsidR="00201775" w:rsidRDefault="00201775">
      <w:r>
        <w:t xml:space="preserve">      PARTE A   : PAULINO RODRIGUES DE SOUZA</w:t>
      </w:r>
    </w:p>
    <w:p w:rsidR="00201775" w:rsidRDefault="00201775">
      <w:r>
        <w:t xml:space="preserve">      REQTE     : PAULINO RODRIGUES DE SOUZA e outro(a)</w:t>
      </w:r>
    </w:p>
    <w:p w:rsidR="00201775" w:rsidRDefault="00201775">
      <w:r>
        <w:t xml:space="preserve">      ADV       : SP094322  JORGE KIANEK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0018305-37.2005.4.03.0000 PRECAT ORI:200361260049702/SP REG:25.04.2005</w:t>
      </w:r>
    </w:p>
    <w:p w:rsidR="00201775" w:rsidRDefault="00201775">
      <w:r>
        <w:t xml:space="preserve">      PARTE A   : DARCI MIQUELINI</w:t>
      </w:r>
    </w:p>
    <w:p w:rsidR="00201775" w:rsidRDefault="00201775">
      <w:r>
        <w:t xml:space="preserve">      REQTE     : DARCI MIQUELINI e outro(a)</w:t>
      </w:r>
    </w:p>
    <w:p w:rsidR="00201775" w:rsidRDefault="00201775">
      <w:r>
        <w:t xml:space="preserve">      ADV       : SP077761  EDSON MORENO LUCILLO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</w:t>
      </w:r>
      <w:r w:rsidR="00155950">
        <w:t>, 1842 - 5º andar - Quadrante 2</w:t>
      </w:r>
    </w:p>
    <w:p w:rsidR="00201775" w:rsidRDefault="00201775"/>
    <w:p w:rsidR="00201775" w:rsidRDefault="00201775">
      <w:r>
        <w:t xml:space="preserve">      PROC.  : 0018306-22.2005.4.03.0000 PRECAT ORI:200361260014293/SP REG:25.04.2005</w:t>
      </w:r>
    </w:p>
    <w:p w:rsidR="00201775" w:rsidRDefault="00201775">
      <w:r>
        <w:t xml:space="preserve">      PARTE A   : EDUARDO AGOSTINHO GALVAO PINTO</w:t>
      </w:r>
    </w:p>
    <w:p w:rsidR="00201775" w:rsidRDefault="00201775">
      <w:r>
        <w:t xml:space="preserve">      REQTE     : EDUARDO AGOSTINHO GALVAO PINTO e outro(a)</w:t>
      </w:r>
    </w:p>
    <w:p w:rsidR="00201775" w:rsidRDefault="00201775">
      <w:r>
        <w:t xml:space="preserve">      ADV       : SP100343  ROSA MARIA CASTILHO MARTINEZ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0018307-07.2005.4.03.0000 PRECAT ORI:200261260136813/SP REG:25.04.2005</w:t>
      </w:r>
    </w:p>
    <w:p w:rsidR="00201775" w:rsidRDefault="00201775">
      <w:r>
        <w:t xml:space="preserve">      PARTE A   : WALTER ROMAO FRANCHI</w:t>
      </w:r>
    </w:p>
    <w:p w:rsidR="00201775" w:rsidRDefault="00201775">
      <w:r>
        <w:t xml:space="preserve">      REQTE     : WALTER ROMAO FRANCHI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lastRenderedPageBreak/>
        <w:t xml:space="preserve">      PROC.  : 0018308-89.2005.4.03.0000 PRECAT ORI:200261260066744/SP REG:25.04.2005</w:t>
      </w:r>
    </w:p>
    <w:p w:rsidR="00201775" w:rsidRDefault="00201775">
      <w:r>
        <w:t xml:space="preserve">      PARTE A   : MANOEL VIEIRA DOS SANTOS</w:t>
      </w:r>
    </w:p>
    <w:p w:rsidR="00201775" w:rsidRDefault="00201775">
      <w:r>
        <w:t xml:space="preserve">      REQTE     : MANOEL VIEIRA DOS SANTOS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0018309-74.2005.4.03.0000 PRECAT ORI:200161260027308/SP REG:25.04.2005</w:t>
      </w:r>
    </w:p>
    <w:p w:rsidR="00201775" w:rsidRDefault="00201775">
      <w:r>
        <w:t xml:space="preserve">      PARTE A   : MIGUEL FRUTO</w:t>
      </w:r>
    </w:p>
    <w:p w:rsidR="00201775" w:rsidRDefault="00201775">
      <w:r>
        <w:t xml:space="preserve">      REQTE     : MIGUEL FRUTO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0018310-59.2005.4.03.0000 PRECAT ORI:200261260047208/SP REG:25.04.2005</w:t>
      </w:r>
    </w:p>
    <w:p w:rsidR="00201775" w:rsidRDefault="00201775">
      <w:r>
        <w:t xml:space="preserve">      PARTE A   : ANTONIO MACIEL ANDREO</w:t>
      </w:r>
    </w:p>
    <w:p w:rsidR="00201775" w:rsidRDefault="00201775">
      <w:r>
        <w:t xml:space="preserve">      REQTE     : ANTONIO MACIEL ANDREO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0018311-44.2005.4.03.0000 PRECAT ORI:200161260019804/SP REG:25.04.2005</w:t>
      </w:r>
    </w:p>
    <w:p w:rsidR="00201775" w:rsidRDefault="00201775">
      <w:r>
        <w:t xml:space="preserve">      PARTE A   : CATARINO DA PAZ DE SOUZA</w:t>
      </w:r>
    </w:p>
    <w:p w:rsidR="00201775" w:rsidRDefault="00201775">
      <w:r>
        <w:t xml:space="preserve">      REQTE     : CATARINO DA PAZ DE SOUZA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0018312-29.2005.4.03.0000 PRECAT ORI:200361260010019/SP REG:25.04.2005</w:t>
      </w:r>
    </w:p>
    <w:p w:rsidR="00201775" w:rsidRDefault="00201775">
      <w:r>
        <w:t xml:space="preserve">      PARTE A   : CLOVIS MARTIN PERES</w:t>
      </w:r>
    </w:p>
    <w:p w:rsidR="00201775" w:rsidRDefault="00201775">
      <w:r>
        <w:t xml:space="preserve">      REQTE     : CLOVIS MARTIN PERES e outro(a)</w:t>
      </w:r>
    </w:p>
    <w:p w:rsidR="00201775" w:rsidRDefault="00201775">
      <w:r>
        <w:t xml:space="preserve">      ADV       : SP052639  MARIA DE FATIM</w:t>
      </w:r>
      <w:r w:rsidR="00155950">
        <w:t>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0018313-14.2005.4.03.0000 PRECAT ORI:9700000371/SP REG:25.04.2005</w:t>
      </w:r>
    </w:p>
    <w:p w:rsidR="00201775" w:rsidRDefault="00201775">
      <w:r>
        <w:t xml:space="preserve">      REQTE     : ELISABETH SOUZA DA SILVA</w:t>
      </w:r>
    </w:p>
    <w:p w:rsidR="00201775" w:rsidRDefault="00201775">
      <w:r>
        <w:t xml:space="preserve">      ADV       : SP062280  JOSE GERALDO SIMIONI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ITATIBA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0018315-81.2005.4.03.0000 PRECAT ORI:0400000149/MS REG:25.04.2005</w:t>
      </w:r>
    </w:p>
    <w:p w:rsidR="00201775" w:rsidRDefault="00201775">
      <w:r>
        <w:lastRenderedPageBreak/>
        <w:t xml:space="preserve">      REQTE     : IRACY FRANCA RODRIGUES</w:t>
      </w:r>
    </w:p>
    <w:p w:rsidR="00201775" w:rsidRDefault="00201775">
      <w:r>
        <w:t xml:space="preserve">      ADV       : MS003293  FRANCISCO CARLOS LOPES DE OLIVEIRA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APARECIDA DO TABOADO MS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0018316-66.2005.4.03.0000 PRECAT ORI:0400000167/MS REG:25.04.2005</w:t>
      </w:r>
    </w:p>
    <w:p w:rsidR="00201775" w:rsidRDefault="00201775">
      <w:r>
        <w:t xml:space="preserve">      REQTE     : JANUARIO JUSTINO ALVES</w:t>
      </w:r>
    </w:p>
    <w:p w:rsidR="00201775" w:rsidRDefault="00201775">
      <w:r>
        <w:t xml:space="preserve">      ADV       : SP133938  MARCELO ATAIDES DEZAN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APARECIDA DO TABOADO MS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0018317-51.2005.4.03.0000 PRECAT ORI:9300001152/SP REG:25.04.2005</w:t>
      </w:r>
    </w:p>
    <w:p w:rsidR="00201775" w:rsidRDefault="00201775">
      <w:r>
        <w:t xml:space="preserve">      REQTE     : MARIA APPARECIDA RODRIGUES MARQUES</w:t>
      </w:r>
    </w:p>
    <w:p w:rsidR="00201775" w:rsidRDefault="00201775">
      <w:r>
        <w:t xml:space="preserve">      ADVG      : JOSE LUIZ PEREIRA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SAO JOAQUIM DA BARRA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0018318-36.2005.4.03.0000 PRECAT ORI:9500000177/SP REG:25.04.2005</w:t>
      </w:r>
    </w:p>
    <w:p w:rsidR="00201775" w:rsidRDefault="00201775">
      <w:r>
        <w:t xml:space="preserve">      REQTE     : AMALIA FELICE</w:t>
      </w:r>
    </w:p>
    <w:p w:rsidR="00201775" w:rsidRDefault="00201775">
      <w:r>
        <w:t xml:space="preserve">      ADV       : SP057661  ADAO NOGUEIRA PAIM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SAO JOAQUIM DA BARRA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0018321-88.2005.4.03.0000 PRECAT ORI:0300000400/SP REG:25.04.2005</w:t>
      </w:r>
    </w:p>
    <w:p w:rsidR="00201775" w:rsidRDefault="00201775">
      <w:r>
        <w:t xml:space="preserve">      REQTE     : MARIA DE JESUS BALDOINO OSORIO</w:t>
      </w:r>
    </w:p>
    <w:p w:rsidR="00201775" w:rsidRDefault="00201775">
      <w:r>
        <w:t xml:space="preserve">      ADV       : SP053238  MARCIO ANTONIO VERNASCHI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TAMBAU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0018322-73.2005.4.03.0000 PRECAT ORI:9600000614/SP REG:25.04.2005</w:t>
      </w:r>
    </w:p>
    <w:p w:rsidR="00201775" w:rsidRDefault="00201775">
      <w:r>
        <w:t xml:space="preserve">      REQTE     : GUIDO JOSE BARBON</w:t>
      </w:r>
    </w:p>
    <w:p w:rsidR="00201775" w:rsidRDefault="00201775">
      <w:r>
        <w:t xml:space="preserve">      ADV       : SP053238  MARCIO ANTONIO VERNASCHI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</w:t>
      </w:r>
      <w:r w:rsidR="00155950">
        <w:t>SP000030  HERMES ARRAIS ALENCAR</w:t>
      </w:r>
    </w:p>
    <w:p w:rsidR="00201775" w:rsidRDefault="00201775">
      <w:r>
        <w:t xml:space="preserve">      DEPREC    : JUIZO DE DIREITO DA 1 VARA DE TAMBAU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0018323-58.2005.4.03.0000 PRECAT ORI:9600000614/SP REG:25.04.2005</w:t>
      </w:r>
    </w:p>
    <w:p w:rsidR="00201775" w:rsidRDefault="00201775">
      <w:r>
        <w:t xml:space="preserve">      REQTE     : PEDRO DELEGE</w:t>
      </w:r>
    </w:p>
    <w:p w:rsidR="00201775" w:rsidRDefault="00201775">
      <w:r>
        <w:t xml:space="preserve">      ADV       : SP053238  MARCIO ANTONIO VERNASCHI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TAMBAU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lastRenderedPageBreak/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0018324-43.2005.4.03.0000 PRECAT ORI:9106939058/SP REG:25.04.2005</w:t>
      </w:r>
    </w:p>
    <w:p w:rsidR="00201775" w:rsidRDefault="00201775">
      <w:r>
        <w:t xml:space="preserve">      PARTE A   : FERNANDO BENTO FEITOSA</w:t>
      </w:r>
    </w:p>
    <w:p w:rsidR="00201775" w:rsidRDefault="00201775">
      <w:r>
        <w:t xml:space="preserve">      REQTE     : FERNANDO BENTO FEITOSA e outro(a)</w:t>
      </w:r>
    </w:p>
    <w:p w:rsidR="00201775" w:rsidRDefault="00201775">
      <w:r>
        <w:t xml:space="preserve">      ADV       : SP117005  NELSON ANHOLETTO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0018327-95.2005.4.03.0000 PRECAT ORI:9400000597/SP REG:20.04.2005</w:t>
      </w:r>
    </w:p>
    <w:p w:rsidR="00201775" w:rsidRDefault="00201775">
      <w:r>
        <w:t xml:space="preserve">      REQTE     : JOSE GERTRUDES CAMARGO</w:t>
      </w:r>
    </w:p>
    <w:p w:rsidR="00201775" w:rsidRDefault="00201775">
      <w:r>
        <w:t xml:space="preserve">      ADV       : SP053238  MARCIO ANTONIO VERNASCHI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TAMBAU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0018328-80.2005.4.03.0000 PRECAT ORI:0300000980/SP REG:20.04.2005</w:t>
      </w:r>
    </w:p>
    <w:p w:rsidR="00201775" w:rsidRDefault="00201775">
      <w:r>
        <w:t xml:space="preserve">      REQTE     : VANDERLEI ANTONIO BASSANEZI</w:t>
      </w:r>
    </w:p>
    <w:p w:rsidR="00201775" w:rsidRDefault="00201775">
      <w:r>
        <w:t xml:space="preserve">      ADV       : SP053238  MARCIO ANTONIO VERNASCHI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TAMBAU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0018329-65.2005.4.03.0000 PRECAT ORI:9900000734/SP REG:20.04.2005</w:t>
      </w:r>
    </w:p>
    <w:p w:rsidR="00201775" w:rsidRDefault="00201775">
      <w:r>
        <w:t xml:space="preserve">      REQTE     : FRANCISCO RIBEIRO DA SILVA</w:t>
      </w:r>
    </w:p>
    <w:p w:rsidR="00201775" w:rsidRDefault="00201775">
      <w:r>
        <w:t xml:space="preserve">      ADV       : SP135242  PAULO ROGERIO DE MORAES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VARZEA PAULISTA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0018331-35.2005.4.03.0000 PRECAT ORI:9714052785/SP REG:20.04.2005</w:t>
      </w:r>
    </w:p>
    <w:p w:rsidR="00201775" w:rsidRDefault="00201775">
      <w:r>
        <w:t xml:space="preserve">      REQTE     : MARIA DAS GRACAS PUGAS</w:t>
      </w:r>
    </w:p>
    <w:p w:rsidR="00201775" w:rsidRDefault="00201775">
      <w:r>
        <w:t xml:space="preserve">      ADV       : SP083366  MARIA APARECIDA MASSANO GARCIA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FRANCA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0018334-87.2005.4.03.0000 PRECAT ORI:0100001445/SP REG:20.04.2005</w:t>
      </w:r>
    </w:p>
    <w:p w:rsidR="00201775" w:rsidRDefault="00201775">
      <w:r>
        <w:t xml:space="preserve">      REQTE     : JOSE MARIA FAGUNDES</w:t>
      </w:r>
    </w:p>
    <w:p w:rsidR="00201775" w:rsidRDefault="00201775">
      <w:r>
        <w:t xml:space="preserve">      ADV       : SP067563  FRANCISCO CARDOSO DE OLIVEIRA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</w:t>
      </w:r>
      <w:r w:rsidR="00155950">
        <w:t>SP000030  HERMES ARRAIS ALENCAR</w:t>
      </w:r>
    </w:p>
    <w:p w:rsidR="00201775" w:rsidRDefault="00201775">
      <w:r>
        <w:t xml:space="preserve">      DEPREC    : JUIZO DE DIREITO DA 3 VARA DE AMERICANA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0018335-72.2005.4.03.0000 PRECAT ORI:0100001445/SP REG:20.04.2005</w:t>
      </w:r>
    </w:p>
    <w:p w:rsidR="00201775" w:rsidRDefault="00201775">
      <w:r>
        <w:t xml:space="preserve">      REQTE     : GILBERTO SACOMAN</w:t>
      </w:r>
    </w:p>
    <w:p w:rsidR="00201775" w:rsidRDefault="00201775">
      <w:r>
        <w:lastRenderedPageBreak/>
        <w:t xml:space="preserve">      ADV       : SP067563  FRANCISCO CARDOSO DE OLIVEIRA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AMERICANA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0018336-57.2005.4.03.0000 PRECAT ORI:0100001606/SP REG:20.04.2005</w:t>
      </w:r>
    </w:p>
    <w:p w:rsidR="00201775" w:rsidRDefault="00201775">
      <w:r>
        <w:t xml:space="preserve">      REQTE     : WANDERLEY DIAS</w:t>
      </w:r>
    </w:p>
    <w:p w:rsidR="00201775" w:rsidRDefault="00201775">
      <w:r>
        <w:t xml:space="preserve">      ADV       : SP067563  FRANCISCO CARDOSO DE OLIVEIRA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AMERICANA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0018337-42.2005.4.03.0000 PRECAT ORI:0300000531/SP REG:20.04.2005</w:t>
      </w:r>
    </w:p>
    <w:p w:rsidR="00201775" w:rsidRDefault="00201775">
      <w:r>
        <w:t xml:space="preserve">      REQTE     : JOSE OSCAR DA SILVA</w:t>
      </w:r>
    </w:p>
    <w:p w:rsidR="00201775" w:rsidRDefault="00201775">
      <w:r>
        <w:t xml:space="preserve">      ADV       : SP048894  CLAUDINE JACINTHO DOS SANTOS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VICENTE DE CARVALHO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0018338-27.2005.4.03.0000 PRECAT ORI:9400000649/SP REG:20.04.2005</w:t>
      </w:r>
    </w:p>
    <w:p w:rsidR="00201775" w:rsidRDefault="00201775">
      <w:r>
        <w:t xml:space="preserve">      REQTE     : BENEDICTO MASSARETTO</w:t>
      </w:r>
    </w:p>
    <w:p w:rsidR="00201775" w:rsidRDefault="00201775">
      <w:r>
        <w:t xml:space="preserve">      ADV       : SP062280  JOSE GERALDO SIMIONI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ITATIBA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0018355-63.2005.4.03.0000 PRECAT ORI:9100256102/SP REG:25.04.2005</w:t>
      </w:r>
    </w:p>
    <w:p w:rsidR="00201775" w:rsidRDefault="00201775">
      <w:r>
        <w:t xml:space="preserve">      REQTE     : IRINEU MARCELINO e outro(a)</w:t>
      </w:r>
    </w:p>
    <w:p w:rsidR="00201775" w:rsidRDefault="00201775">
      <w:r>
        <w:t xml:space="preserve">      ADV       : SP034684  HUMBERTO CARDOSO FILHO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0018356-48.2005.4.03.0000 PRECAT ORI:9700000580/SP REG:25.04.2005</w:t>
      </w:r>
    </w:p>
    <w:p w:rsidR="00201775" w:rsidRDefault="00201775">
      <w:r>
        <w:t xml:space="preserve">      REQTE     : ANTONIO CLEMENTINO ANDRADE</w:t>
      </w:r>
    </w:p>
    <w:p w:rsidR="00201775" w:rsidRDefault="00201775">
      <w:r>
        <w:t xml:space="preserve">      ADV       : SP059715  JOSE ROBERTO PONTES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CAJURU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0018357-33.2005.4.03.0000 PRECAT ORI:0000000244/SP REG:25.04.2005</w:t>
      </w:r>
    </w:p>
    <w:p w:rsidR="00201775" w:rsidRDefault="00201775">
      <w:r>
        <w:t xml:space="preserve">      REQTE     : GENI DO AMARAL MASSUIA</w:t>
      </w:r>
    </w:p>
    <w:p w:rsidR="00201775" w:rsidRDefault="00201775">
      <w:r>
        <w:t xml:space="preserve">      ADV       : SP079737  JOAO HENRIQUE BUOSI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</w:t>
      </w:r>
      <w:r w:rsidR="00155950">
        <w:t>DA 1 VARA DE MONTE APRAZIVEL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lastRenderedPageBreak/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0018359-03.2005.4.03.0000 PRECAT ORI:9800001871/SP REG:25.04.2005</w:t>
      </w:r>
    </w:p>
    <w:p w:rsidR="00201775" w:rsidRDefault="00201775">
      <w:r>
        <w:t xml:space="preserve">      REQTE     : DURCELINA TEODORO NEVES</w:t>
      </w:r>
    </w:p>
    <w:p w:rsidR="00201775" w:rsidRDefault="00201775">
      <w:r>
        <w:t xml:space="preserve">      ADV       : SP079737  JOAO HENRIQUE BUOSI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MONTE APRAZIVEL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0018360-85.2005.4.03.0000 PRECAT ORI:9800000748/SP REG:25.04.2005</w:t>
      </w:r>
    </w:p>
    <w:p w:rsidR="00201775" w:rsidRDefault="00201775">
      <w:r>
        <w:t xml:space="preserve">      REQTE     : JORGE PINHEIRO DA SILVEIRA</w:t>
      </w:r>
    </w:p>
    <w:p w:rsidR="00201775" w:rsidRDefault="00201775">
      <w:r>
        <w:t xml:space="preserve">      ADV       : SP044094  CARLOS APARECIDO DE ARAUJO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MONTE APRAZIVEL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0018361-70.2005.4.03.0000 PRECAT ORI:9800001949/SP REG:25.04.2005</w:t>
      </w:r>
    </w:p>
    <w:p w:rsidR="00201775" w:rsidRDefault="00201775">
      <w:r>
        <w:t xml:space="preserve">      REQTE     : APARECIDA BARBOSA DOS SANTOS</w:t>
      </w:r>
    </w:p>
    <w:p w:rsidR="00201775" w:rsidRDefault="00201775">
      <w:r>
        <w:t xml:space="preserve">      ADV       : SP044094  CARLOS APARECIDO DE ARAUJO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MONTE APRAZIVEL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0018363-40.2005.4.03.0000 PRECAT ORI:9800000612/SP REG:25.04.2005</w:t>
      </w:r>
    </w:p>
    <w:p w:rsidR="00201775" w:rsidRDefault="00201775">
      <w:r>
        <w:t xml:space="preserve">      PARTE A   : EUCLIDIA DA CRUZ SILVA</w:t>
      </w:r>
    </w:p>
    <w:p w:rsidR="00201775" w:rsidRDefault="00201775">
      <w:r>
        <w:t xml:space="preserve">      REQTE     : EUCLIDIA DA CRUZ SILVA</w:t>
      </w:r>
    </w:p>
    <w:p w:rsidR="00201775" w:rsidRDefault="00201775">
      <w:r>
        <w:t xml:space="preserve">      ADV       : SP072445  JOSE AUGUSTO DE ALMEIDA JUNQUEIRA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GUARA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0018364-25.2005.4.03.0000 PRECAT ORI:0200001574/SP REG:25.04.2005</w:t>
      </w:r>
    </w:p>
    <w:p w:rsidR="00201775" w:rsidRDefault="00201775">
      <w:r>
        <w:t xml:space="preserve">      REQTE     : AHMAD ALI ORRA</w:t>
      </w:r>
    </w:p>
    <w:p w:rsidR="00201775" w:rsidRDefault="00201775">
      <w:r>
        <w:t xml:space="preserve">      ADV       : SP045351  IVO ARNALDO CUNHA DE OLIVEIRA NETO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SAO VICENTE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0018365-10.2005.4.03.0000 PRECAT ORI:8500001067/SP REG:25.04.2005</w:t>
      </w:r>
    </w:p>
    <w:p w:rsidR="00201775" w:rsidRDefault="00201775">
      <w:r>
        <w:t xml:space="preserve">      REQTE     : NOE SAMPAIO</w:t>
      </w:r>
    </w:p>
    <w:p w:rsidR="00201775" w:rsidRDefault="00201775">
      <w:r>
        <w:t xml:space="preserve">      ADV       : SP069955  AMAURI BENEDITO HULMANN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SALTO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0018366-92.2005.4.03.0000 PRECAT ORI:9800002133/SP REG:25.04.2005</w:t>
      </w:r>
    </w:p>
    <w:p w:rsidR="00201775" w:rsidRDefault="00201775">
      <w:r>
        <w:t xml:space="preserve">      REQTE     : ROSA QUARTO MATHIAS GI</w:t>
      </w:r>
    </w:p>
    <w:p w:rsidR="00201775" w:rsidRDefault="00201775">
      <w:r>
        <w:t xml:space="preserve">      ADV       : SP058417  FERNANDO APARECIDO BALDAN</w:t>
      </w:r>
    </w:p>
    <w:p w:rsidR="00201775" w:rsidRDefault="00201775">
      <w:r>
        <w:lastRenderedPageBreak/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CATANDUVA SP</w:t>
      </w:r>
    </w:p>
    <w:p w:rsidR="00201775" w:rsidRDefault="00201775">
      <w:r>
        <w:t xml:space="preserve">      RELATOR   : DE</w:t>
      </w:r>
      <w:r w:rsidR="00155950">
        <w:t>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0018367-77.2005.4.03.0000 PRECAT ORI:9400000597/SP REG:25.04.2005</w:t>
      </w:r>
    </w:p>
    <w:p w:rsidR="00201775" w:rsidRDefault="00201775">
      <w:r>
        <w:t xml:space="preserve">      REQTE     : LUIZA ROSSI COSTA</w:t>
      </w:r>
    </w:p>
    <w:p w:rsidR="00201775" w:rsidRDefault="00201775">
      <w:r>
        <w:t xml:space="preserve">      ADVG      : ZACARIAS ALVES DA COSTA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MIRASSOL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0018368-62.2005.4.03.0000 PRECAT ORI:9900000057/SP REG:25.04.2005</w:t>
      </w:r>
    </w:p>
    <w:p w:rsidR="00201775" w:rsidRDefault="00201775">
      <w:r>
        <w:t xml:space="preserve">      REQTE     : ANTONIO PERES MOLINA</w:t>
      </w:r>
    </w:p>
    <w:p w:rsidR="00201775" w:rsidRDefault="00201775">
      <w:r>
        <w:t xml:space="preserve">      ADV       : SP127455  ACIR PELIELO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BURITAMA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0018369-47.2005.4.03.0000 PRECAT ORI:0000000211/SP REG:25.04.2005</w:t>
      </w:r>
    </w:p>
    <w:p w:rsidR="00201775" w:rsidRDefault="00201775">
      <w:r>
        <w:t xml:space="preserve">      REQTE     : IRENE CALENTI</w:t>
      </w:r>
    </w:p>
    <w:p w:rsidR="00201775" w:rsidRDefault="00201775">
      <w:r>
        <w:t xml:space="preserve">      ADV       : SP084727  RUBENS PELARIM GARCIA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URANIA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0018370-32.2005.4.03.0000 PRECAT ORI:9900000531/SP REG:25.04.2005</w:t>
      </w:r>
    </w:p>
    <w:p w:rsidR="00201775" w:rsidRDefault="00201775">
      <w:r>
        <w:t xml:space="preserve">      REQTE     : MARIA MADALENA FRANCHINI</w:t>
      </w:r>
    </w:p>
    <w:p w:rsidR="00201775" w:rsidRDefault="00201775">
      <w:r>
        <w:t xml:space="preserve">      ADV       : SP143700  ARI DALTON MARTINS MOREIRA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URANIA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0018371-17.2005.4.03.0000 PRECAT ORI:9000000332/SP REG:25.04.2005</w:t>
      </w:r>
    </w:p>
    <w:p w:rsidR="00201775" w:rsidRDefault="00201775">
      <w:r>
        <w:t xml:space="preserve">      REQTE     : ADAO GOMES DE CARVALHO e outros(as)</w:t>
      </w:r>
    </w:p>
    <w:p w:rsidR="00201775" w:rsidRDefault="00201775">
      <w:r>
        <w:t xml:space="preserve">      ADV       : SP103820  PAULO FAGUNDES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RIO CLARO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0018372-02.2005.4.03.0000 PRECAT ORI:0200000352/SP REG:25.04.2005</w:t>
      </w:r>
    </w:p>
    <w:p w:rsidR="00201775" w:rsidRDefault="00201775">
      <w:r>
        <w:t xml:space="preserve">      REQTE     : MARIA CODINHOTO MOREIRA</w:t>
      </w:r>
    </w:p>
    <w:p w:rsidR="00201775" w:rsidRDefault="00201775">
      <w:r>
        <w:t xml:space="preserve">      ADV       : SP133028  ARISTIDES LANSONI FILHO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ESTRELA D OESTE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lastRenderedPageBreak/>
        <w:t xml:space="preserve">      PROC.  : 0018373-84.2005.4.03.0000 PRECAT ORI:0200001224/SP REG:25.04.2005</w:t>
      </w:r>
    </w:p>
    <w:p w:rsidR="00201775" w:rsidRDefault="00201775">
      <w:r>
        <w:t xml:space="preserve">      REQTE     : OLGA TROSDOLFF SANTANA</w:t>
      </w:r>
    </w:p>
    <w:p w:rsidR="00201775" w:rsidRDefault="00201775">
      <w:r>
        <w:t xml:space="preserve">      ADV       : SP084727  RUBENS PELARIM GARCIA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ESTRELA D OESTE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0018374-69.2005.4.03.0000 PRECAT ORI:9500000867/SP REG:25.04.2005</w:t>
      </w:r>
    </w:p>
    <w:p w:rsidR="00201775" w:rsidRDefault="00201775">
      <w:r>
        <w:t xml:space="preserve">      REQTE     : JOSE CANDIDO DA SILVA</w:t>
      </w:r>
    </w:p>
    <w:p w:rsidR="00201775" w:rsidRDefault="00201775">
      <w:r>
        <w:t xml:space="preserve">      ADV       : SP055560  JOSE WILSON GIANOTO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FERNANDOPOLIS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0018377-24.2005.4.03.0000 PRECAT ORI:9300000411/SP REG:25.04.2005</w:t>
      </w:r>
    </w:p>
    <w:p w:rsidR="00201775" w:rsidRDefault="00201775">
      <w:r>
        <w:t xml:space="preserve">      REQTE     : PEDRO BERNARDO</w:t>
      </w:r>
    </w:p>
    <w:p w:rsidR="00201775" w:rsidRDefault="00201775">
      <w:r>
        <w:t xml:space="preserve">      ADV       : SP053238  MARCIO ANTONIO VERNASCHI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CASA BRANCA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0018378-09.2005.4.03.0000 PRECAT ORI:9300000411/SP REG:25.04.2005</w:t>
      </w:r>
    </w:p>
    <w:p w:rsidR="00201775" w:rsidRDefault="00201775">
      <w:r>
        <w:t xml:space="preserve">      REQTE     : JOAO NICOLA VERDI</w:t>
      </w:r>
    </w:p>
    <w:p w:rsidR="00201775" w:rsidRDefault="00201775">
      <w:r>
        <w:t xml:space="preserve">      ADV       : SP053238  MARCIO ANTONIO VERNASCHI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CASA BRANCA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0018379-91.2005.4.03.0000 PRECAT ORI:9300000411/SP REG:25.04.2005</w:t>
      </w:r>
    </w:p>
    <w:p w:rsidR="00201775" w:rsidRDefault="00201775">
      <w:r>
        <w:t xml:space="preserve">      REQTE     : NELSON DE SOUZA</w:t>
      </w:r>
    </w:p>
    <w:p w:rsidR="00201775" w:rsidRDefault="00201775">
      <w:r>
        <w:t xml:space="preserve">      ADV       : SP053238  MARCIO ANTONIO VERNASCHI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CASA BRANCA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0018380-76.2005.4.03.0000 PRECAT ORI:9300000411/SP REG:25.04.2005</w:t>
      </w:r>
    </w:p>
    <w:p w:rsidR="00201775" w:rsidRDefault="00201775">
      <w:r>
        <w:t xml:space="preserve">      REQTE     : LAURO GOMES DA SILVA</w:t>
      </w:r>
    </w:p>
    <w:p w:rsidR="00201775" w:rsidRDefault="00201775">
      <w:r>
        <w:t xml:space="preserve">      ADV       : SP053238  MARCIO ANTONIO VERNASCHI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CASA BRANCA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0018381-61.2005.4.03.0000 PRECAT ORI:0200000256/SP REG:25.04.2005</w:t>
      </w:r>
    </w:p>
    <w:p w:rsidR="00201775" w:rsidRDefault="00201775">
      <w:r>
        <w:t xml:space="preserve">      REQTE     : LUIS PEREIRA DA SILVA</w:t>
      </w:r>
    </w:p>
    <w:p w:rsidR="00201775" w:rsidRDefault="00201775">
      <w:r>
        <w:t xml:space="preserve">      ADV       : SP053238  MARCIO ANTONIO VERNASCHI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CASA BRANCA SP</w:t>
      </w:r>
    </w:p>
    <w:p w:rsidR="00201775" w:rsidRDefault="00201775">
      <w:r>
        <w:lastRenderedPageBreak/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0018382-46.2005.4.03.0000 PRECAT ORI:0200000623/SP REG:25.04.2005</w:t>
      </w:r>
    </w:p>
    <w:p w:rsidR="00201775" w:rsidRDefault="00201775">
      <w:r>
        <w:t xml:space="preserve">      REQTE     : ENIVAL LEOPOLDO DA SILVA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MAUA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0018383-31.2005.4.03.0000 PRECAT ORI:0300000389/SP REG:25.04.2005</w:t>
      </w:r>
    </w:p>
    <w:p w:rsidR="00201775" w:rsidRDefault="00201775">
      <w:r>
        <w:t xml:space="preserve">      REQTE     : ANTONIO </w:t>
      </w:r>
      <w:r w:rsidR="00155950">
        <w:t>RODRIGUES DE SOUZA e outros(as)</w:t>
      </w:r>
    </w:p>
    <w:p w:rsidR="00201775" w:rsidRDefault="00201775">
      <w:r>
        <w:t xml:space="preserve">      ADV       : SP053238  MARCIO ANTONIO VERNASCHI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TAMBAU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0018384-16.2005.4.03.0000 PRECAT ORI:0200000171/SP REG:25.04.2005</w:t>
      </w:r>
    </w:p>
    <w:p w:rsidR="00201775" w:rsidRDefault="00201775">
      <w:r>
        <w:t xml:space="preserve">      REQTE     : MARCO ANTONIO SALOTTI</w:t>
      </w:r>
    </w:p>
    <w:p w:rsidR="00201775" w:rsidRDefault="00201775">
      <w:r>
        <w:t xml:space="preserve">      ADV       : SP053238  MARCIO ANTONIO VERNASCHI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TAMBAU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0018385-98.2005.4.03.0000 PRECAT ORI:9300000780/SP REG:26.04.2005</w:t>
      </w:r>
    </w:p>
    <w:p w:rsidR="00201775" w:rsidRDefault="00201775">
      <w:r>
        <w:t xml:space="preserve">      REQTE     : LUIZ CARLOS MESSIAS ANDREOTTI</w:t>
      </w:r>
    </w:p>
    <w:p w:rsidR="00201775" w:rsidRDefault="00201775">
      <w:r>
        <w:t xml:space="preserve">      ADV       : SP010767  AGUINALDO DE BASTOS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JUNDIAI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0018386-83.2005.4.03.0000 PRECAT ORI:9300000780/SP REG:26.04.2005</w:t>
      </w:r>
    </w:p>
    <w:p w:rsidR="00201775" w:rsidRDefault="00201775">
      <w:r>
        <w:t xml:space="preserve">      REQTE     : NORIVAL RODRIGUES DOS SANTOS</w:t>
      </w:r>
    </w:p>
    <w:p w:rsidR="00201775" w:rsidRDefault="00201775">
      <w:r>
        <w:t xml:space="preserve">      ADV       : SP010767  AGUINALDO DE BASTOS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JUNDIAI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0018388-53.2005.4.03.0000 PRECAT ORI:9700001000/SP REG:26.04.2005</w:t>
      </w:r>
    </w:p>
    <w:p w:rsidR="00201775" w:rsidRDefault="00201775">
      <w:r>
        <w:t xml:space="preserve">      REQTE     : JONAS NIVEL BERTOLINO</w:t>
      </w:r>
    </w:p>
    <w:p w:rsidR="00201775" w:rsidRDefault="00201775">
      <w:r>
        <w:t xml:space="preserve">      ADV       : SP128366  JOSE BRUN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SANTA CRUZ DO RIO PARDO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0018389-38.2005.4.03.0000 PRECAT ORI:9000000233/SP REG:26.04.2005</w:t>
      </w:r>
    </w:p>
    <w:p w:rsidR="00201775" w:rsidRDefault="00201775">
      <w:r>
        <w:t xml:space="preserve">      REQTE     : SEVERINO HERMINIO DA SILVA</w:t>
      </w:r>
    </w:p>
    <w:p w:rsidR="00201775" w:rsidRDefault="00201775">
      <w:r>
        <w:t xml:space="preserve">      ADVG      : EPAMINONDAS MURILO VIEIRA</w:t>
      </w:r>
    </w:p>
    <w:p w:rsidR="00201775" w:rsidRDefault="00201775">
      <w:r>
        <w:lastRenderedPageBreak/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4 VARA DE SUZANO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0018390-23.2005.4.03.0000 PRECAT ORI:9900002335/SP REG:26.04.2005</w:t>
      </w:r>
    </w:p>
    <w:p w:rsidR="00201775" w:rsidRDefault="00201775">
      <w:r>
        <w:t xml:space="preserve">      REQTE     : MARIANO VALENCIO CABRAL</w:t>
      </w:r>
    </w:p>
    <w:p w:rsidR="00201775" w:rsidRDefault="00201775">
      <w:r>
        <w:t xml:space="preserve">      ADV       : SP126431  ELAINE JOSEFINA BRUNELLI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JUNDIAI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0018391-08.2005.4.03.0000 PRECAT ORI:9900001161/SP REG:26.04.2005</w:t>
      </w:r>
    </w:p>
    <w:p w:rsidR="00201775" w:rsidRDefault="00201775">
      <w:r>
        <w:t xml:space="preserve">      REQTE     : JOSE DOMINGOS DOS SANTOS</w:t>
      </w:r>
    </w:p>
    <w:p w:rsidR="00201775" w:rsidRDefault="00201775">
      <w:r>
        <w:t xml:space="preserve">      ADV       : SP111937  JOAQUIM ROQUE NOGUEIRA PAIM</w:t>
      </w:r>
    </w:p>
    <w:p w:rsidR="00201775" w:rsidRDefault="00201775">
      <w:r>
        <w:t xml:space="preserve">      REQDO(A)  : Instituto N</w:t>
      </w:r>
      <w:r w:rsidR="00155950">
        <w:t>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JUNDIAI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0018392-90.2005.4.03.0000 PRECAT ORI:9400000026/SP REG:26.04.2005</w:t>
      </w:r>
    </w:p>
    <w:p w:rsidR="00201775" w:rsidRDefault="00201775">
      <w:r>
        <w:t xml:space="preserve">      REQTE     : MILTON DINIZ DE ALMEIDA</w:t>
      </w:r>
    </w:p>
    <w:p w:rsidR="00201775" w:rsidRDefault="00201775">
      <w:r>
        <w:t xml:space="preserve">      ADV       : SP062888  LUIZ PAULO ALARCAO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AVARE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0018393-75.2005.4.03.0000 PRECAT ORI:9800001295/SP REG:26.04.2005</w:t>
      </w:r>
    </w:p>
    <w:p w:rsidR="00201775" w:rsidRDefault="00201775">
      <w:r>
        <w:t xml:space="preserve">      REQTE     : PEDRINA MARIA DA CONCEICAO e outro(a)</w:t>
      </w:r>
    </w:p>
    <w:p w:rsidR="00201775" w:rsidRDefault="00201775">
      <w:r>
        <w:t xml:space="preserve">      ADV       : SP057661  ADAO NOGUEIRA PAIM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IGARAPAVA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0018394-60.2005.4.03.0000 PRECAT ORI:9300001115/SP REG:26.04.2005</w:t>
      </w:r>
    </w:p>
    <w:p w:rsidR="00201775" w:rsidRDefault="00201775">
      <w:r>
        <w:t xml:space="preserve">      REQTE     : ODORICO VANCIM e outro(a)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IGARAPAVA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0018395-45.2005.4.03.0000 PRECAT ORI:0300000242/SP REG:26.04.2005</w:t>
      </w:r>
    </w:p>
    <w:p w:rsidR="00201775" w:rsidRDefault="00201775">
      <w:r>
        <w:t xml:space="preserve">      REQTE     : FABIO VIANNA DE CAMPOS</w:t>
      </w:r>
    </w:p>
    <w:p w:rsidR="00201775" w:rsidRDefault="00201775">
      <w:r>
        <w:t xml:space="preserve">      ADV       : SP088809  VAGNER ESCOBAR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PORTO FERREIRA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lastRenderedPageBreak/>
        <w:t xml:space="preserve">      PROC.  : 0018397-15.2005.4.03.0000 PRECAT ORI:9812030506/SP REG:26.04.2005</w:t>
      </w:r>
    </w:p>
    <w:p w:rsidR="00201775" w:rsidRDefault="00201775">
      <w:r>
        <w:t xml:space="preserve">      REQTE     : IRAN DE DEUS ANJOS</w:t>
      </w:r>
    </w:p>
    <w:p w:rsidR="00201775" w:rsidRDefault="00201775">
      <w:r>
        <w:t xml:space="preserve">      ADV       : SP020360  MITURU MIZUKAVA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PRES. PRUDENTE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0018399-82.2005.4.03.0000 PRECAT ORI:9512029901/SP REG:26.04.2005</w:t>
      </w:r>
    </w:p>
    <w:p w:rsidR="00201775" w:rsidRDefault="00201775">
      <w:r>
        <w:t xml:space="preserve">      REQTE     : ARLENE GOMES FERREIRA</w:t>
      </w:r>
    </w:p>
    <w:p w:rsidR="00201775" w:rsidRDefault="00201775">
      <w:r>
        <w:t xml:space="preserve">      ADV       : SP020360  MITURU MIZUKAVA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PRES. PRUDENTE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0018401-52.2005.4.03.0000 PRECAT ORI:199961020147116/SP REG:26.04.2005</w:t>
      </w:r>
    </w:p>
    <w:p w:rsidR="00201775" w:rsidRDefault="00201775">
      <w:r>
        <w:t xml:space="preserve">      PARTE A   : JOAO MIRANDA BICA</w:t>
      </w:r>
    </w:p>
    <w:p w:rsidR="00201775" w:rsidRDefault="00201775">
      <w:r>
        <w:t xml:space="preserve">      REQTE     : JOAO MIRANDA BICA</w:t>
      </w:r>
    </w:p>
    <w:p w:rsidR="00201775" w:rsidRDefault="00201775">
      <w:r>
        <w:t xml:space="preserve">      ADV       : SP134069  JULIANA ISSA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</w:t>
      </w:r>
      <w:r w:rsidR="00155950">
        <w:t>SP000030  HERMES ARRAIS ALENCAR</w:t>
      </w:r>
    </w:p>
    <w:p w:rsidR="00201775" w:rsidRDefault="00201775">
      <w:r>
        <w:t xml:space="preserve">      DEPREC    : JUIZO FEDERAL DA 6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0018402-37.2005.4.03.0000 PRECAT ORI:199903990985008/SP REG:26.04.2005</w:t>
      </w:r>
    </w:p>
    <w:p w:rsidR="00201775" w:rsidRDefault="00201775">
      <w:r>
        <w:t xml:space="preserve">      REQTE     : ALZIRA MATIAS DA CRUZ e outro(a)</w:t>
      </w:r>
    </w:p>
    <w:p w:rsidR="00201775" w:rsidRDefault="00201775">
      <w:r>
        <w:t xml:space="preserve">      ADV       : SP107694  EDISON LUIS FIGUEIREDO DA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FRANCA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0018403-22.2005.4.03.0000 PRECAT ORI:9514012658/SP REG:26.04.2005</w:t>
      </w:r>
    </w:p>
    <w:p w:rsidR="00201775" w:rsidRDefault="00201775">
      <w:r>
        <w:t xml:space="preserve">      REQTE     : MAFALDA LUZIA MARQUES e outro(a)</w:t>
      </w:r>
    </w:p>
    <w:p w:rsidR="00201775" w:rsidRDefault="00201775">
      <w:r>
        <w:t xml:space="preserve">      ADV       : SP079750  TANIA MARIA DE ALMEIDA LIPORONI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FRANCA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0018404-07.2005.4.03.0000 PRECAT ORI:199903990008970/SP REG:26.04.2005</w:t>
      </w:r>
    </w:p>
    <w:p w:rsidR="00201775" w:rsidRDefault="00201775">
      <w:r>
        <w:t xml:space="preserve">      REQTE     : GERALDA NATAL BORGES PADILHA e outros(as)</w:t>
      </w:r>
    </w:p>
    <w:p w:rsidR="00201775" w:rsidRDefault="00201775">
      <w:r>
        <w:t xml:space="preserve">      ADV       : SP059615  ELIANA LIBANIA PIMENTA MORANDINI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FRANCA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0018405-89.2005.4.03.0000 PRECAT ORI:9700000977/SP REG:26.04.2005</w:t>
      </w:r>
    </w:p>
    <w:p w:rsidR="00201775" w:rsidRDefault="00201775">
      <w:r>
        <w:t xml:space="preserve">      REQTE     : JOAO BATISTA DOS SANTOS</w:t>
      </w:r>
    </w:p>
    <w:p w:rsidR="00201775" w:rsidRDefault="00201775">
      <w:r>
        <w:t xml:space="preserve">      ADV       : SP053463  MARIO ALVES DA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lastRenderedPageBreak/>
        <w:t xml:space="preserve">      DEPREC    : JUIZO DE DIREITO DA 1 VARA DE JUNQUEIROPOLIS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0018406-74.2005.4.03.0000 PRECAT ORI:0400000829/SP REG:26.04.2005</w:t>
      </w:r>
    </w:p>
    <w:p w:rsidR="00201775" w:rsidRDefault="00201775">
      <w:r>
        <w:t xml:space="preserve">      REQTE     : JOAO CRISPIM</w:t>
      </w:r>
    </w:p>
    <w:p w:rsidR="00201775" w:rsidRDefault="00201775">
      <w:r>
        <w:t xml:space="preserve">      ADV       : SP012305  NEY SANTOS BARROS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JACAREI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0018407-59.2005.4.03.0000 PRECAT ORI:0200000730/SP REG:26.04.2005</w:t>
      </w:r>
    </w:p>
    <w:p w:rsidR="00201775" w:rsidRDefault="00201775">
      <w:r>
        <w:t xml:space="preserve">      REQTE     : VALMIR FERREIRA DE OLIVEIRA e outro(a)</w:t>
      </w:r>
    </w:p>
    <w:p w:rsidR="00201775" w:rsidRDefault="00201775">
      <w:r>
        <w:t xml:space="preserve">      ADV       : SP029897  KENTARO KAMOTO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RIBEIRAO PIRES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0018408-44.2005.4.03.0000 PRECAT ORI:9600000233/SP REG:26.04.2005</w:t>
      </w:r>
    </w:p>
    <w:p w:rsidR="00201775" w:rsidRDefault="00201775">
      <w:r>
        <w:t xml:space="preserve">      REQTE     : ALICE INOCENCIA DE PAULA PEREIRA</w:t>
      </w:r>
    </w:p>
    <w:p w:rsidR="00201775" w:rsidRDefault="00201775">
      <w:r>
        <w:t xml:space="preserve">      ADV       : SP122295  REGINA CRISTINA FULGUERAL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VIRADOURO SP</w:t>
      </w:r>
    </w:p>
    <w:p w:rsidR="00201775" w:rsidRDefault="00201775">
      <w:r>
        <w:t xml:space="preserve">      RELATOR   : DES.FED. PRESIDENTE / P</w:t>
      </w:r>
      <w:r w:rsidR="00155950">
        <w:t>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0018409-29.2005.4.03.0000 PRECAT ORI:9800001246/SP REG:26.04.2005</w:t>
      </w:r>
    </w:p>
    <w:p w:rsidR="00201775" w:rsidRDefault="00201775">
      <w:r>
        <w:t xml:space="preserve">      REQTE     : JOSE DA SILVA LEAL</w:t>
      </w:r>
    </w:p>
    <w:p w:rsidR="00201775" w:rsidRDefault="00201775">
      <w:r>
        <w:t xml:space="preserve">      ADV       : SP081886  EDVALDO BOTELHO MUNIZ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GUAIRA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0018411-96.2005.4.03.0000 PRECAT ORI:0100000922/SP REG:26.04.2005</w:t>
      </w:r>
    </w:p>
    <w:p w:rsidR="00201775" w:rsidRDefault="00201775">
      <w:r>
        <w:t xml:space="preserve">      REQTE     : OLIVIA DA SILVA OLIVEIRA</w:t>
      </w:r>
    </w:p>
    <w:p w:rsidR="00201775" w:rsidRDefault="00201775">
      <w:r>
        <w:t xml:space="preserve">      ADV       : SP099148  EDVALDO LUIZ FRANCISCO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TATUI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0018412-81.2005.4.03.0000 PRECAT ORI:9300000719/SP REG:26.04.2005</w:t>
      </w:r>
    </w:p>
    <w:p w:rsidR="00201775" w:rsidRDefault="00201775">
      <w:r>
        <w:t xml:space="preserve">      REQTE     : PEDRO CIRINO DA SILVA</w:t>
      </w:r>
    </w:p>
    <w:p w:rsidR="00201775" w:rsidRDefault="00201775">
      <w:r>
        <w:t xml:space="preserve">      ADV       : SP099148  EDVALDO LUIZ FRANCISCO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TATUI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0018413-66.2005.4.03.0000 PRECAT ORI:9900000233/SP REG:26.04.2005</w:t>
      </w:r>
    </w:p>
    <w:p w:rsidR="00201775" w:rsidRDefault="00201775">
      <w:r>
        <w:t xml:space="preserve">      REQTE     : ANTONIO DE CAMPOS</w:t>
      </w:r>
    </w:p>
    <w:p w:rsidR="00201775" w:rsidRDefault="00201775">
      <w:r>
        <w:lastRenderedPageBreak/>
        <w:t xml:space="preserve">      ADV       : SP122142  ISABEL ROSA DOS SANTOS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INDAIATUBA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0018414-51.2005.4.03.0000 PRECAT ORI:9900000624/SP REG:26.04.2005</w:t>
      </w:r>
    </w:p>
    <w:p w:rsidR="00201775" w:rsidRDefault="00201775">
      <w:r>
        <w:t xml:space="preserve">      REQTE     : LUCIO JOSE PESSE</w:t>
      </w:r>
    </w:p>
    <w:p w:rsidR="00201775" w:rsidRDefault="00201775">
      <w:r>
        <w:t xml:space="preserve">      ADV       : SP124882  VICENTE PIMENTEL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FERNANDOPOLIS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0018415-36.2005.4.03.0000 PRECAT ORI:9200001023/SP REG:01.05.2005</w:t>
      </w:r>
    </w:p>
    <w:p w:rsidR="00201775" w:rsidRDefault="00201775">
      <w:r>
        <w:t xml:space="preserve">      REQTE     : ZILDA DE OLIVEIRA BALBINO</w:t>
      </w:r>
    </w:p>
    <w:p w:rsidR="00201775" w:rsidRDefault="00201775">
      <w:r>
        <w:t xml:space="preserve">      ADV       : SP050420  JOSE RUZ CAPUTI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BARRETOS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0018416-21.2005.4.03.0000 PRECAT ORI:0300000688/SP REG:01.05.2005</w:t>
      </w:r>
    </w:p>
    <w:p w:rsidR="00201775" w:rsidRDefault="00201775">
      <w:r>
        <w:t xml:space="preserve">      REQTE     : LUIZ CARLOS DE SOUZA</w:t>
      </w:r>
    </w:p>
    <w:p w:rsidR="00201775" w:rsidRDefault="00201775">
      <w:r>
        <w:t xml:space="preserve">      ADV       : SP196117  SERGIO HENRIQUE PACHECO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BARRETOS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0018417-06.2005.4.03.0000 PRECAT ORI:0300000384/SP REG:01.05.2005</w:t>
      </w:r>
    </w:p>
    <w:p w:rsidR="00201775" w:rsidRDefault="00201775">
      <w:r>
        <w:t xml:space="preserve">      REQTE     : ANTONIO ROBERTO PACHECO</w:t>
      </w:r>
    </w:p>
    <w:p w:rsidR="00201775" w:rsidRDefault="00201775">
      <w:r>
        <w:t xml:space="preserve">      ADV       : SP196117  SERGIO HENRIQUE PACHECO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BARRETOS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0018418-88.2005.4.03.0000 PRECAT ORI:9900000287/SP REG:01.05.2005</w:t>
      </w:r>
    </w:p>
    <w:p w:rsidR="00201775" w:rsidRDefault="00201775">
      <w:r>
        <w:t xml:space="preserve">      REQTE     : GILMAR ANTONIO SCHIMIDT</w:t>
      </w:r>
    </w:p>
    <w:p w:rsidR="00201775" w:rsidRDefault="00201775">
      <w:r>
        <w:t xml:space="preserve">      ADV       : SP071907  EDUARDO MACHADO SILVEIRA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ITABERA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0018419-73.2005.4.03.0000 PRECAT ORI:0100000349/SP REG:01.05.2005</w:t>
      </w:r>
    </w:p>
    <w:p w:rsidR="00201775" w:rsidRDefault="00201775">
      <w:r>
        <w:t xml:space="preserve">      REQTE     : ROSALINA COUTO DE PROENCA</w:t>
      </w:r>
    </w:p>
    <w:p w:rsidR="00201775" w:rsidRDefault="00201775">
      <w:r>
        <w:t xml:space="preserve">      ADV       : SP107981  MARIA DO CARMO SANTOS PIVETTA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ITABERA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>
      <w:r>
        <w:lastRenderedPageBreak/>
        <w:t xml:space="preserve">      PROC.  : 0018421-43.2005.4.03.0000 PRECAT ORI:9100000369/SP REG:01.05.2005</w:t>
      </w:r>
    </w:p>
    <w:p w:rsidR="00201775" w:rsidRDefault="00201775">
      <w:r>
        <w:t xml:space="preserve">      REQTE     : MARIA DE LOURDES DOS SANTOS</w:t>
      </w:r>
    </w:p>
    <w:p w:rsidR="00201775" w:rsidRDefault="00201775">
      <w:r>
        <w:t xml:space="preserve">      ADV       : SP066430  JOSE FRANCISCO VILLAS BOAS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CACHOEIRA PAULISTA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0018422-28.2005.4.03.0000 PRECAT ORI:9100001260/SP REG:01.05.2005</w:t>
      </w:r>
    </w:p>
    <w:p w:rsidR="00201775" w:rsidRDefault="00201775">
      <w:r>
        <w:t xml:space="preserve">      REQTE     : FLAVIO DE AGOSTINHO</w:t>
      </w:r>
    </w:p>
    <w:p w:rsidR="00201775" w:rsidRDefault="00201775">
      <w:r>
        <w:t xml:space="preserve">      ADV       : SP010767  AGUINALDO DE BASTOS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JUNDIAI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0018423-13.2005.4.03.0000 PRECAT ORI:9413001901/SP REG:01.05.2005</w:t>
      </w:r>
    </w:p>
    <w:p w:rsidR="00201775" w:rsidRDefault="00201775">
      <w:r>
        <w:t xml:space="preserve">      REQTE     : MARIA RODRIGUES DE MENEZES</w:t>
      </w:r>
    </w:p>
    <w:p w:rsidR="00201775" w:rsidRDefault="00201775">
      <w:r>
        <w:t xml:space="preserve">      ADV       : SP098562  EURIPEDES VIEIRA PONTES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BAURU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0018424-95.2005.4.03.0000 PRECAT ORI:9510005266/SP REG:01.05.2005</w:t>
      </w:r>
    </w:p>
    <w:p w:rsidR="00201775" w:rsidRDefault="00201775">
      <w:r>
        <w:t xml:space="preserve">      REQTE     : MARIO MARTINS DA SILVA</w:t>
      </w:r>
    </w:p>
    <w:p w:rsidR="00201775" w:rsidRDefault="00201775">
      <w:r>
        <w:t xml:space="preserve">      ADV       : SP130420  MARCO AURELIO DE GOES MONTEIRO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MARILIA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0018437-94.2005.4.03.0000 PRECAT ORI:0100001718/SP REG:01.05.2005</w:t>
      </w:r>
    </w:p>
    <w:p w:rsidR="00201775" w:rsidRDefault="00201775">
      <w:r>
        <w:t xml:space="preserve">      R</w:t>
      </w:r>
      <w:r w:rsidR="00155950">
        <w:t>EQTE     : JESUINA MARIA SOARES</w:t>
      </w:r>
    </w:p>
    <w:p w:rsidR="00201775" w:rsidRDefault="00201775">
      <w:r>
        <w:t xml:space="preserve">      ADV       : SP075614  LUIZ INFANTE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SANTO ANASTACIO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0018438-79.2005.4.03.0000 PRECAT ORI:199961160002019/SP REG:01.05.2005</w:t>
      </w:r>
    </w:p>
    <w:p w:rsidR="00201775" w:rsidRDefault="00201775">
      <w:r>
        <w:t xml:space="preserve">      REQTE     : MARIA DO CARMO DA CONCEICAO</w:t>
      </w:r>
    </w:p>
    <w:p w:rsidR="00201775" w:rsidRDefault="00201775">
      <w:r>
        <w:t xml:space="preserve">      ADV       : SP060106  PAULO ROBERTO MAGRINELLI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ASSIS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0018439-64.2005.4.03.0000 PRECAT ORI:199961160012645/SP REG:01.05.2005</w:t>
      </w:r>
    </w:p>
    <w:p w:rsidR="00201775" w:rsidRDefault="00201775">
      <w:r>
        <w:t xml:space="preserve">      REQTE     : MARIA ALVES DE SOUZA</w:t>
      </w:r>
    </w:p>
    <w:p w:rsidR="00201775" w:rsidRDefault="00201775">
      <w:r>
        <w:t xml:space="preserve">      ADV       : SP060106  PAULO ROBERTO MAGRINELLI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ASSIS Sec Jud SP</w:t>
      </w:r>
    </w:p>
    <w:p w:rsidR="00201775" w:rsidRDefault="00201775">
      <w:r>
        <w:lastRenderedPageBreak/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0018440-49.2005.4.03.0000 PRECAT ORI:199961170043705/SP REG:01.05.2005</w:t>
      </w:r>
    </w:p>
    <w:p w:rsidR="00201775" w:rsidRDefault="00201775">
      <w:r>
        <w:t xml:space="preserve">      REQTE     : JOSE CARLOS TOLEDO MARQUES e outro(a)</w:t>
      </w:r>
    </w:p>
    <w:p w:rsidR="00201775" w:rsidRDefault="00201775">
      <w:r>
        <w:t xml:space="preserve">      ADV       : SP089365  JOSE EDUARDO MASSOLA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JAHU &gt; 17ªSSJ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0018441-34.2005.4.03.0000 PRECAT ORI:200361170044545/SP REG:01.05.2005</w:t>
      </w:r>
    </w:p>
    <w:p w:rsidR="00201775" w:rsidRDefault="00201775">
      <w:r>
        <w:t xml:space="preserve">      REQTE     : JOSE LUIZ DA COSTA e outro(a)</w:t>
      </w:r>
    </w:p>
    <w:p w:rsidR="00201775" w:rsidRDefault="00201775">
      <w:r>
        <w:t xml:space="preserve">      ADV       : SP102719  ELINALDO MODESTO CARNEIRO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JAHU &gt; 17ªSSJ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0018442-19.2005.4.03.0000 PRECAT ORI:200361170035234/SP REG:01.05.2005</w:t>
      </w:r>
    </w:p>
    <w:p w:rsidR="00201775" w:rsidRDefault="00201775">
      <w:r>
        <w:t xml:space="preserve">      REQTE     : ALBANDIZ DOMINGUES e outro(a)</w:t>
      </w:r>
    </w:p>
    <w:p w:rsidR="00201775" w:rsidRDefault="00201775">
      <w:r>
        <w:t xml:space="preserve">      ADV       : SP161472  RAFAEL SOUFEN TRAVAIN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JAHU &gt; 17ªSSJ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0018443-04.2005.4.03.0000 PRECAT ORI:199903990229470/SP REG:01.05.2005</w:t>
      </w:r>
    </w:p>
    <w:p w:rsidR="00201775" w:rsidRDefault="00201775">
      <w:r>
        <w:t xml:space="preserve">      REQTE     : MARIA APPARECIDA BENEDICTO e outro(a)</w:t>
      </w:r>
    </w:p>
    <w:p w:rsidR="00201775" w:rsidRDefault="00201775">
      <w:r>
        <w:t xml:space="preserve">      ADV       : SP043925  JOSE ROBERTO FERRAZ DE CAMARGO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JAHU &gt; 17ªSSJ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0018444-86.2005.4.03.0000 PRECAT ORI:199961170010098/SP REG:01.05.2005</w:t>
      </w:r>
    </w:p>
    <w:p w:rsidR="00201775" w:rsidRDefault="00201775">
      <w:r>
        <w:t xml:space="preserve">      REQTE     : MARIA BOTELHO BIRAL e outro(a)</w:t>
      </w:r>
    </w:p>
    <w:p w:rsidR="00201775" w:rsidRDefault="00201775">
      <w:r>
        <w:t xml:space="preserve">      ADV       : SP064327  EZIO RAHAL MELILLO</w:t>
      </w:r>
    </w:p>
    <w:p w:rsidR="00201775" w:rsidRDefault="00201775">
      <w:r>
        <w:t xml:space="preserve">      REQDO(A)  : Instituto N</w:t>
      </w:r>
      <w:r w:rsidR="00155950">
        <w:t>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JAHU &gt; 17ªSSJ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0018445-71.2005.4.03.0000 PRECAT ORI:199961170047190/SP REG:01.05.2005</w:t>
      </w:r>
    </w:p>
    <w:p w:rsidR="00201775" w:rsidRDefault="00201775">
      <w:r>
        <w:t xml:space="preserve">      REQTE     : CLAUDIA LUZIA PERILLO e outros(as)</w:t>
      </w:r>
    </w:p>
    <w:p w:rsidR="00201775" w:rsidRDefault="00201775">
      <w:r>
        <w:t xml:space="preserve">      ADV       : SP043925  JOSE ROBERTO FERRAZ DE CAMARGO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JAHU &gt; 17ªSSJ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0018446-56.2005.4.03.0000 PRECAT ORI:200061170035841/SP REG:01.05.2005</w:t>
      </w:r>
    </w:p>
    <w:p w:rsidR="00201775" w:rsidRDefault="00201775">
      <w:r>
        <w:t xml:space="preserve">      PARTE A   : FRANCISCO ANTONIOLI e outros(as)</w:t>
      </w:r>
    </w:p>
    <w:p w:rsidR="00201775" w:rsidRDefault="00201775">
      <w:r>
        <w:t xml:space="preserve">      REQTE     : EMILIO CESAR DALLA DEA ZUCCHI e outros(as)</w:t>
      </w:r>
    </w:p>
    <w:p w:rsidR="00201775" w:rsidRDefault="00201775">
      <w:r>
        <w:lastRenderedPageBreak/>
        <w:t xml:space="preserve">      ADV       : SP056708  FRANCISCO ANTONIO ZEM PERALTA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JAHU &gt; 17ªSSJ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0018447-41.2005.4.03.0000 PRECAT ORI:9800000121/SP REG:01.05.2005</w:t>
      </w:r>
    </w:p>
    <w:p w:rsidR="00201775" w:rsidRDefault="00201775">
      <w:r>
        <w:t xml:space="preserve">      REQTE     : NAZIR ROSA DOS SANTOS</w:t>
      </w:r>
    </w:p>
    <w:p w:rsidR="00201775" w:rsidRDefault="00201775">
      <w:r>
        <w:t xml:space="preserve">      ADV       : SP075614  LUIZ INFANTE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SANTO ANASTACIO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0018452-63.2005.4.03.0000 PRECAT ORI:0100000969/SP REG:01.05.2005</w:t>
      </w:r>
    </w:p>
    <w:p w:rsidR="00201775" w:rsidRDefault="00201775">
      <w:r>
        <w:t xml:space="preserve">      REQTE     : JOSEFINA VITAL CARVALHO</w:t>
      </w:r>
    </w:p>
    <w:p w:rsidR="00201775" w:rsidRDefault="00201775">
      <w:r>
        <w:t xml:space="preserve">      ADV       : SP053238  MARCIO ANTONIO VERNASCHI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SANTA ROSA DE VITERBO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0018453-48.2005.4.03.0000 PRECAT ORI:0100000912/SP REG:01.05.2005</w:t>
      </w:r>
    </w:p>
    <w:p w:rsidR="00201775" w:rsidRDefault="00201775">
      <w:r>
        <w:t xml:space="preserve">      REQTE     : ROBERTO JAZRA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SANTA ROSA DE VITERBO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0018454-33.2005.4.03.0000 PRECAT ORI:0100001019/SP REG:01.05.2005</w:t>
      </w:r>
    </w:p>
    <w:p w:rsidR="00201775" w:rsidRDefault="00201775">
      <w:r>
        <w:t xml:space="preserve">      REQTE     : JOSE BENDASOLI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SANTA ROSA DE VITERBO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0018455-18.2005.4.03.0000 PRECAT ORI:9500000382/SP REG:01.05.2005</w:t>
      </w:r>
    </w:p>
    <w:p w:rsidR="00201775" w:rsidRDefault="00201775">
      <w:r>
        <w:t xml:space="preserve">      REQTE     : SEBASTIAO GERALDO FONSECA</w:t>
      </w:r>
    </w:p>
    <w:p w:rsidR="00201775" w:rsidRDefault="00201775">
      <w:r>
        <w:t xml:space="preserve">      ADV       : SP062280  JOSE GERALDO SIMIONI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</w:t>
      </w:r>
      <w:r w:rsidR="00155950">
        <w:t>SP000030  HERMES ARRAIS ALENCAR</w:t>
      </w:r>
    </w:p>
    <w:p w:rsidR="00201775" w:rsidRDefault="00201775">
      <w:r>
        <w:t xml:space="preserve">      DEPREC    : JUIZO DE DIREITO DA 1 VARA DE ITATIBA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0018456-03.2005.4.03.0000 PRECAT ORI:9500000382/SP REG:01.05.2005</w:t>
      </w:r>
    </w:p>
    <w:p w:rsidR="00201775" w:rsidRDefault="00201775">
      <w:r>
        <w:t xml:space="preserve">      REQTE     : SEBASTIAO BIRAL</w:t>
      </w:r>
    </w:p>
    <w:p w:rsidR="00201775" w:rsidRDefault="00201775">
      <w:r>
        <w:t xml:space="preserve">      ADV       : SP062280  JOSE GERALDO SIMIONI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ITATIBA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0018457-85.2005.4.03.0000 PRECAT ORI:9900000576/SP REG:01.05.2005</w:t>
      </w:r>
    </w:p>
    <w:p w:rsidR="00201775" w:rsidRDefault="00201775">
      <w:r>
        <w:t xml:space="preserve">      PARTE A   : ISOLINA CONCEICAO DE ALMEIDA OLIVEIRA</w:t>
      </w:r>
    </w:p>
    <w:p w:rsidR="00201775" w:rsidRDefault="00201775">
      <w:r>
        <w:t xml:space="preserve">      REQTE     : GEOVANE DOS SANTOS FURTADO</w:t>
      </w:r>
    </w:p>
    <w:p w:rsidR="00201775" w:rsidRDefault="00201775">
      <w:r>
        <w:t xml:space="preserve">      ADV       : SP155088  GEOVANE DOS SANTOS FURTADO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ITAPEVA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0018458-70.2005.4.03.0000 PRECAT ORI:9900000576/SP REG:01.05.2005</w:t>
      </w:r>
    </w:p>
    <w:p w:rsidR="00201775" w:rsidRDefault="00201775">
      <w:r>
        <w:t xml:space="preserve">      REQTE     : ISOLINA CONCEICAO DE ALMEIDA OLIVEIRA</w:t>
      </w:r>
    </w:p>
    <w:p w:rsidR="00201775" w:rsidRDefault="00201775">
      <w:r>
        <w:t xml:space="preserve">      ADV       : SP155088  GEOVANE DOS SANTOS FURTADO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ITAPEVA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0018460-40.2005.4.03.0000 PRECAT ORI:0200065096/SP REG:01.05.2005</w:t>
      </w:r>
    </w:p>
    <w:p w:rsidR="00201775" w:rsidRDefault="00201775">
      <w:r>
        <w:t xml:space="preserve">      REQTE     : RAYMUNDO DE MATOS PEREIRA</w:t>
      </w:r>
    </w:p>
    <w:p w:rsidR="00201775" w:rsidRDefault="00201775">
      <w:r>
        <w:t xml:space="preserve">      ADV       : SP125910  JOAQUIM FERNANDES MACIEL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SUZANO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0018461-25.2005.4.03.0000 PRECAT ORI:9700002271/SP REG:01.05.2005</w:t>
      </w:r>
    </w:p>
    <w:p w:rsidR="00201775" w:rsidRDefault="00201775">
      <w:r>
        <w:t xml:space="preserve">      REQTE     : LUIZA COSTA DE CASTILHO e outros(as)</w:t>
      </w:r>
    </w:p>
    <w:p w:rsidR="00201775" w:rsidRDefault="00201775">
      <w:r>
        <w:t xml:space="preserve">      ADV       : SP071907  EDUARDO MACHADO SILVEIRA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BOTUCATU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0018462-10.2005.4.03.0000 PRECAT ORI:9300000889/SP REG:01.05.2005</w:t>
      </w:r>
    </w:p>
    <w:p w:rsidR="00201775" w:rsidRDefault="00201775">
      <w:r>
        <w:t xml:space="preserve">      REQTE     : AGNALDO FERREIRA DOS SANTOS e outro(a)</w:t>
      </w:r>
    </w:p>
    <w:p w:rsidR="00201775" w:rsidRDefault="00201775">
      <w:r>
        <w:t xml:space="preserve">      ADV       : SP053253  SILVIO BELLINI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DESCALVADO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0018463-92.2005.4.03.0000 PRECAT ORI:9300000889/SP REG:01.05.2005</w:t>
      </w:r>
    </w:p>
    <w:p w:rsidR="00201775" w:rsidRDefault="00201775">
      <w:r>
        <w:t xml:space="preserve">      REQTE     : JOSE PESTIGLIO</w:t>
      </w:r>
    </w:p>
    <w:p w:rsidR="00201775" w:rsidRDefault="00201775">
      <w:r>
        <w:t xml:space="preserve">      ADV       : SP053253  SILVIO BELLINI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</w:t>
      </w:r>
      <w:r w:rsidR="00155950">
        <w:t>EITO DA 1 VARA DE DESCALVADO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0018464-77.2005.4.03.0000 PRECAT ORI:8900000520/SP REG:01.05.2005</w:t>
      </w:r>
    </w:p>
    <w:p w:rsidR="00201775" w:rsidRDefault="00201775">
      <w:r>
        <w:t xml:space="preserve">      REQTE     : ANESIO BORGHI COVIZZI espolio</w:t>
      </w:r>
    </w:p>
    <w:p w:rsidR="00201775" w:rsidRDefault="00201775">
      <w:r>
        <w:t xml:space="preserve">      REPTE     : MARIA DE LOURDES ALMEIDA RAMOS</w:t>
      </w:r>
    </w:p>
    <w:p w:rsidR="00201775" w:rsidRDefault="00201775">
      <w:r>
        <w:t xml:space="preserve">      ADV       : SP039940  EMILIO LUCIO</w:t>
      </w:r>
    </w:p>
    <w:p w:rsidR="00201775" w:rsidRDefault="00201775">
      <w:r>
        <w:lastRenderedPageBreak/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ITAPOLIS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0018465-62.2005.4.03.0000 PRECAT ORI:0000000653/SP REG:01.05.2005</w:t>
      </w:r>
    </w:p>
    <w:p w:rsidR="00201775" w:rsidRDefault="00201775">
      <w:r>
        <w:t xml:space="preserve">      REQTE     : JOSE RAIMUNDO DO REGO</w:t>
      </w:r>
    </w:p>
    <w:p w:rsidR="00201775" w:rsidRDefault="00201775">
      <w:r>
        <w:t xml:space="preserve">      ADV       : SP078163  GERALDO RUMAO DE OLIVEIRA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TUPI PAULISTA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0018466-47.2005.4.03.0000 PRECAT ORI:9900000543/SP REG:01.05.2005</w:t>
      </w:r>
    </w:p>
    <w:p w:rsidR="00201775" w:rsidRDefault="00201775">
      <w:r>
        <w:t xml:space="preserve">      REQTE     : VALDOMIRO CANDIDO DOMINGUES</w:t>
      </w:r>
    </w:p>
    <w:p w:rsidR="00201775" w:rsidRDefault="00201775">
      <w:r>
        <w:t xml:space="preserve">      ADV       : SP060957  ANTONIO JOSE PANCOTTI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FERNANDOPOLIS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0018467-32.2005.4.03.0000 PRECAT ORI:0300001899/SP REG:01.05.2005</w:t>
      </w:r>
    </w:p>
    <w:p w:rsidR="00201775" w:rsidRDefault="00201775">
      <w:r>
        <w:t xml:space="preserve">      PARTE A   : EUZEBIA RUBIO DE ALMEIDA CLARO</w:t>
      </w:r>
    </w:p>
    <w:p w:rsidR="00201775" w:rsidRDefault="00201775">
      <w:r>
        <w:t xml:space="preserve">      REQTE     : EUZEBIA RUBIO DE ALMEIDA CLARO</w:t>
      </w:r>
    </w:p>
    <w:p w:rsidR="00201775" w:rsidRDefault="00201775">
      <w:r>
        <w:t xml:space="preserve">      ADV       : SP099641  CARLOS ALBERTO GOES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SAO CAETANO DO SUL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0018468-17.2005.4.03.0000 PRECAT ORI:9800001349/SP REG:01.05.2005</w:t>
      </w:r>
    </w:p>
    <w:p w:rsidR="00201775" w:rsidRDefault="00201775">
      <w:r>
        <w:t xml:space="preserve">      PARTE A   : APARECIDO DOS SANTOS</w:t>
      </w:r>
    </w:p>
    <w:p w:rsidR="00201775" w:rsidRDefault="00201775">
      <w:r>
        <w:t xml:space="preserve">      REQTE     : APARECIDO DOS SANTOS</w:t>
      </w:r>
    </w:p>
    <w:p w:rsidR="00201775" w:rsidRDefault="00201775">
      <w:r>
        <w:t xml:space="preserve">      ADV       : SP099641  CARLOS ALBERTO GOES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SAO CAETANO DO SUL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0018469-02.2005.4.03.0000 PRECAT ORI:9600000766/SP REG:01.05.2005</w:t>
      </w:r>
    </w:p>
    <w:p w:rsidR="00201775" w:rsidRDefault="00201775">
      <w:r>
        <w:t xml:space="preserve">      REQTE     : IZABEL RODRIGUES DA SILVA</w:t>
      </w:r>
    </w:p>
    <w:p w:rsidR="00201775" w:rsidRDefault="00201775">
      <w:r>
        <w:t xml:space="preserve">      ADV       : SP057241  JOSE CARLOS APARECIDO LOPES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VOTUPORANGA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0018470-84.2005.4.03.0000 PRECAT ORI:9600001174/SP REG:01.05.2005</w:t>
      </w:r>
    </w:p>
    <w:p w:rsidR="00201775" w:rsidRDefault="00201775">
      <w:r>
        <w:t xml:space="preserve">      REQTE     : LAURO LUIS CERLINI NETO</w:t>
      </w:r>
    </w:p>
    <w:p w:rsidR="00201775" w:rsidRDefault="00201775">
      <w:r>
        <w:t xml:space="preserve">      ADV       : SP023466  JOAO BATISTA DOMINGUES NETO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</w:t>
      </w:r>
      <w:r w:rsidR="00155950">
        <w:t>LENCAR</w:t>
      </w:r>
    </w:p>
    <w:p w:rsidR="00201775" w:rsidRDefault="00201775">
      <w:r>
        <w:t xml:space="preserve">      DEPREC    : JUIZO DE DIREITO DA 4 VARA DE SAO CAETANO DO SUL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lastRenderedPageBreak/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0018471-69.2005.4.03.0000 PRECAT ORI:9900000558/SP REG:01.05.2005</w:t>
      </w:r>
    </w:p>
    <w:p w:rsidR="00201775" w:rsidRDefault="00201775">
      <w:r>
        <w:t xml:space="preserve">      REQTE     : HERCILIA NASCIMENTO LOPES</w:t>
      </w:r>
    </w:p>
    <w:p w:rsidR="00201775" w:rsidRDefault="00201775">
      <w:r>
        <w:t xml:space="preserve">      ADV       : SP064327  EZIO RAHAL MELILLO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PIRAJU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0018472-54.2005.4.03.0000 PRECAT ORI:9500000365/SP REG:01.05.2005</w:t>
      </w:r>
    </w:p>
    <w:p w:rsidR="00201775" w:rsidRDefault="00201775">
      <w:r>
        <w:t xml:space="preserve">      REQTE     : JAMIRA APARECIDA COSTA PEREIRA e outro(a)</w:t>
      </w:r>
    </w:p>
    <w:p w:rsidR="00201775" w:rsidRDefault="00201775">
      <w:r>
        <w:t xml:space="preserve">      ADV       : SP043024  ALLE HABES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NHANDEARA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0018473-39.2005.4.03.0000 PRECAT ORI:9700003086/SP REG:01.05.2005</w:t>
      </w:r>
    </w:p>
    <w:p w:rsidR="00201775" w:rsidRDefault="00201775">
      <w:r>
        <w:t xml:space="preserve">      REQTE     : LUIS AMBROSIO</w:t>
      </w:r>
    </w:p>
    <w:p w:rsidR="00201775" w:rsidRDefault="00201775">
      <w:r>
        <w:t xml:space="preserve">      ADVG      : CLAUDIA H PIRES DE SOUZA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SAO JOAQUIM DA BARRA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0018474-24.2005.4.03.0000 PRECAT ORI:9700000210/SP REG:01.05.2005</w:t>
      </w:r>
    </w:p>
    <w:p w:rsidR="00201775" w:rsidRDefault="00201775">
      <w:r>
        <w:t xml:space="preserve">      REQTE     : ODETE DE ALMEIDA DE ABREU</w:t>
      </w:r>
    </w:p>
    <w:p w:rsidR="00201775" w:rsidRDefault="00201775">
      <w:r>
        <w:t xml:space="preserve">      ADVG      : SIMONE A GOUVEIA SCARELLI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PONTAL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0018475-09.2005.4.03.0000 PRECAT ORI:0200000184/SP REG:01.05.2005</w:t>
      </w:r>
    </w:p>
    <w:p w:rsidR="00201775" w:rsidRDefault="00201775">
      <w:r>
        <w:t xml:space="preserve">      REQTE     : EURIDES DE SOUZA</w:t>
      </w:r>
    </w:p>
    <w:p w:rsidR="00201775" w:rsidRDefault="00201775">
      <w:r>
        <w:t xml:space="preserve">      ADV       : SP058417  FERNANDO APARECIDO BALDAN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TABAPUA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0018476-91.2005.4.03.0000 PRECAT ORI:9900000531/SP REG:01.05.2005</w:t>
      </w:r>
    </w:p>
    <w:p w:rsidR="00201775" w:rsidRDefault="00201775">
      <w:r>
        <w:t xml:space="preserve">      REQTE     : ODETE BASTAZINI PEREIRA</w:t>
      </w:r>
    </w:p>
    <w:p w:rsidR="00201775" w:rsidRDefault="00201775">
      <w:r>
        <w:t xml:space="preserve">      ADV       : SP080609  JOAO CAMILO NOGUEIRA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SANTO ANASTACIO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0018481-16.2005.4.03.0000 PRECAT ORI:9400073909/SP REG:01.05.2005</w:t>
      </w:r>
    </w:p>
    <w:p w:rsidR="00201775" w:rsidRDefault="00201775">
      <w:r>
        <w:t xml:space="preserve">      REQTE     : FRANCISCO SOARES DE SOUZA e outro(a)</w:t>
      </w:r>
    </w:p>
    <w:p w:rsidR="00201775" w:rsidRDefault="00201775">
      <w:r>
        <w:t xml:space="preserve">      ADV       : SP050099  ADAUTO CORREA MARTINS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lastRenderedPageBreak/>
        <w:t xml:space="preserve">      ADV       : SP000030  HERMES ARRAIS ALENCAR</w:t>
      </w:r>
    </w:p>
    <w:p w:rsidR="00201775" w:rsidRDefault="00201775">
      <w:r>
        <w:t xml:space="preserve">      DEPREC    : JUIZO FEDERAL DA 2 VARA PREVIDENCIARIA DE SAO PAULO SP&gt;1ª</w:t>
      </w:r>
    </w:p>
    <w:p w:rsidR="00201775" w:rsidRDefault="00155950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0018483-83.2005.4.03.0000 PRECAT ORI:0000001262/SP REG:01.05.2005</w:t>
      </w:r>
    </w:p>
    <w:p w:rsidR="00201775" w:rsidRDefault="00201775">
      <w:r>
        <w:t xml:space="preserve">      REQTE     : ADRIANO REIS DE SOUZA</w:t>
      </w:r>
    </w:p>
    <w:p w:rsidR="00201775" w:rsidRDefault="00201775">
      <w:r>
        <w:t xml:space="preserve">      ADV       : SP113902  ANTONIO ALBERTO CRISTOFALO DE LEMOS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NOVA GRANADA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0018484-68.2005.4.03.0000 PRECAT ORI:0000001474/SP REG:01.05.2005</w:t>
      </w:r>
    </w:p>
    <w:p w:rsidR="00201775" w:rsidRDefault="00201775">
      <w:r>
        <w:t xml:space="preserve">      REQTE     : NOEME RIBEIRO</w:t>
      </w:r>
    </w:p>
    <w:p w:rsidR="00201775" w:rsidRDefault="00201775">
      <w:r>
        <w:t xml:space="preserve">      ADV       : SP044094  CARLOS APARECIDO DE ARAUJO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VOTUPORANGA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0018485-53.2005.4.03.0000 PRECAT ORI:9500000810/SP REG:01.05.2005</w:t>
      </w:r>
    </w:p>
    <w:p w:rsidR="00201775" w:rsidRDefault="00201775">
      <w:r>
        <w:t xml:space="preserve">      PARTE A   : LUIZ GUERREIRO</w:t>
      </w:r>
    </w:p>
    <w:p w:rsidR="00201775" w:rsidRDefault="00201775">
      <w:r>
        <w:t xml:space="preserve">      REQTE     : LUIZ GUERREIRO</w:t>
      </w:r>
    </w:p>
    <w:p w:rsidR="00201775" w:rsidRDefault="00201775">
      <w:r>
        <w:t xml:space="preserve">      ADV       : SP103820  PAULO FAGUNDES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RIO CLARO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0018486-38.2005.4.03.0000 PRECAT ORI:9700001266/SP REG:01.05.2005</w:t>
      </w:r>
    </w:p>
    <w:p w:rsidR="00201775" w:rsidRDefault="00201775">
      <w:r>
        <w:t xml:space="preserve">      REQTE     : FELISBINA DA COSTA</w:t>
      </w:r>
    </w:p>
    <w:p w:rsidR="00201775" w:rsidRDefault="00201775">
      <w:r>
        <w:t xml:space="preserve">      ADV       : SP131812  MARIO LUIS FRAGA NETTO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SAO PEDRO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0018487-23.2005.4.03.0000 PRECAT ORI:9800000587/SP REG:01.05.2005</w:t>
      </w:r>
    </w:p>
    <w:p w:rsidR="00201775" w:rsidRDefault="00201775">
      <w:r>
        <w:t xml:space="preserve">      REQTE     : PAULINA DE SOUZA RIBEIRO</w:t>
      </w:r>
    </w:p>
    <w:p w:rsidR="00201775" w:rsidRDefault="00201775">
      <w:r>
        <w:t xml:space="preserve">      ADV       : SP126244  NELSON RIBEIRO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IGUAPE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0018488-08.2005.4.03.0000 PRECAT ORI:0000000227/SP REG:01.05.2005</w:t>
      </w:r>
    </w:p>
    <w:p w:rsidR="00201775" w:rsidRDefault="00201775">
      <w:r>
        <w:t xml:space="preserve">      REQTE     : ANTONIO VICENTE GOMES</w:t>
      </w:r>
    </w:p>
    <w:p w:rsidR="00201775" w:rsidRDefault="00201775">
      <w:r>
        <w:t xml:space="preserve">      ADV       : SP140426  ISIDORO PEDRO AVI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TAQUARITINGA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0018489-90.2005.4.03.0000 PRECAT ORI:9800001795/SP REG:01.05.2005</w:t>
      </w:r>
    </w:p>
    <w:p w:rsidR="00201775" w:rsidRDefault="00201775">
      <w:r>
        <w:t xml:space="preserve">      REQTE     : MARIA VENANCIA DA SILVA SOUZA e outro(a)</w:t>
      </w:r>
    </w:p>
    <w:p w:rsidR="00201775" w:rsidRDefault="00201775">
      <w:r>
        <w:t xml:space="preserve">      ADV       : SP079737  JOAO HENRIQUE BUOSI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NHANDEARA SP</w:t>
      </w:r>
    </w:p>
    <w:p w:rsidR="00201775" w:rsidRDefault="00201775">
      <w:r>
        <w:t xml:space="preserve">      RELATOR   : DE</w:t>
      </w:r>
      <w:r w:rsidR="00155950">
        <w:t>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0018490-75.2005.4.03.0000 PRECAT ORI:8802038139/SP REG:01.05.2005</w:t>
      </w:r>
    </w:p>
    <w:p w:rsidR="00201775" w:rsidRDefault="00201775">
      <w:r>
        <w:t xml:space="preserve">      REQTE     : MARIA FRANCISCA DOS SANTOS TAVARES e outro(a)</w:t>
      </w:r>
    </w:p>
    <w:p w:rsidR="00201775" w:rsidRDefault="00201775">
      <w:r>
        <w:t xml:space="preserve">      ADV       : SP061220  MARIA JOAQUINA SIQUEIRA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5 VARA DE SANTOS &gt; 4ªSSJ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0018491-60.2005.4.03.0000 PRECAT ORI:0000000919/SP REG:01.05.2005</w:t>
      </w:r>
    </w:p>
    <w:p w:rsidR="00201775" w:rsidRDefault="00201775">
      <w:r>
        <w:t xml:space="preserve">      REQTE     : VICENTE FRANCISCO DO COUTO</w:t>
      </w:r>
    </w:p>
    <w:p w:rsidR="00201775" w:rsidRDefault="00201775">
      <w:r>
        <w:t xml:space="preserve">      ADV       : SP165156  ALEXANDRA DELFINO ORTIZ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MOGI GUACU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0018492-45.2005.4.03.0000 PRECAT ORI:200261260129535/SP REG:01.05.2005</w:t>
      </w:r>
    </w:p>
    <w:p w:rsidR="00201775" w:rsidRDefault="00201775">
      <w:r>
        <w:t xml:space="preserve">      PARTE A   : RAUL RODRIGUES</w:t>
      </w:r>
    </w:p>
    <w:p w:rsidR="00201775" w:rsidRDefault="00201775">
      <w:r>
        <w:t xml:space="preserve">      REQTE     : RAUL RODRIGUES</w:t>
      </w:r>
    </w:p>
    <w:p w:rsidR="00201775" w:rsidRDefault="00201775">
      <w:r>
        <w:t xml:space="preserve">      ADV       : SP085809  ADEMAR NYIKOS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0018493-30.2005.4.03.0000 PRECAT ORI:200261260125438/SP REG:01.05.2005</w:t>
      </w:r>
    </w:p>
    <w:p w:rsidR="00201775" w:rsidRDefault="00201775">
      <w:r>
        <w:t xml:space="preserve">      PARTE A   : JOSE INOCENTE CLEMENTE</w:t>
      </w:r>
    </w:p>
    <w:p w:rsidR="00201775" w:rsidRDefault="00201775">
      <w:r>
        <w:t xml:space="preserve">      REQTE     : JOSE INOCENTE CLEMENTE e outro(a)</w:t>
      </w:r>
    </w:p>
    <w:p w:rsidR="00201775" w:rsidRDefault="00201775">
      <w:r>
        <w:t xml:space="preserve">      ADV       : SP032182  SERGIO FERNANDES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0018494-15.2005.4.03.0000 PRECAT ORI:200261260128877/SP REG:01.05.2005</w:t>
      </w:r>
    </w:p>
    <w:p w:rsidR="00201775" w:rsidRDefault="00201775">
      <w:r>
        <w:t xml:space="preserve">      PARTE A   : AMADEU DE GODOY BUENO</w:t>
      </w:r>
    </w:p>
    <w:p w:rsidR="00201775" w:rsidRDefault="00201775">
      <w:r>
        <w:t xml:space="preserve">      REQTE     : AMADEU DE GODOY BUENO e outro(a)</w:t>
      </w:r>
    </w:p>
    <w:p w:rsidR="00201775" w:rsidRDefault="00201775">
      <w:r>
        <w:t xml:space="preserve">      ADV       : SP112340  ANTONIO CARLOS OLIVEIRA E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0018495-97.2005.4.03.0000 PRECAT ORI:200261260101550/SP REG:01.05.2005</w:t>
      </w:r>
    </w:p>
    <w:p w:rsidR="00201775" w:rsidRDefault="00201775">
      <w:r>
        <w:t xml:space="preserve">      PARTE A   : ADRIANO FIRMINO DA SILVA</w:t>
      </w:r>
    </w:p>
    <w:p w:rsidR="00201775" w:rsidRDefault="00201775">
      <w:r>
        <w:lastRenderedPageBreak/>
        <w:t xml:space="preserve">      REQTE     : ADRIANO FIRMINO DA SILVA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0018496-82.2005.4.03.0000 PRECAT ORI:200261260016390/SP REG:01.05.2005</w:t>
      </w:r>
    </w:p>
    <w:p w:rsidR="00201775" w:rsidRDefault="00201775">
      <w:r>
        <w:t xml:space="preserve">      PARTE A   : JOSE PAVANI</w:t>
      </w:r>
    </w:p>
    <w:p w:rsidR="00201775" w:rsidRDefault="00201775">
      <w:r>
        <w:t xml:space="preserve">      REQTE     : JOSE PAVANI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</w:t>
      </w:r>
      <w:r w:rsidR="00155950">
        <w:t>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0018498-52.2005.4.03.0000 PRECAT ORI:200261260143301/SP REG:01.05.2005</w:t>
      </w:r>
    </w:p>
    <w:p w:rsidR="00201775" w:rsidRDefault="00201775">
      <w:r>
        <w:t xml:space="preserve">      REQTE     : GERSON SMEETS e outro(a)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0018499-37.2005.4.03.0000 PRECAT ORI:200261260049631/SP REG:01.05.2005</w:t>
      </w:r>
    </w:p>
    <w:p w:rsidR="00201775" w:rsidRDefault="00201775">
      <w:r>
        <w:t xml:space="preserve">      REQTE     : JOAQUIM CAMPIOTO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0018500-22.2005.4.03.0000 PRECAT ORI:200261260015219/SP REG:01.05.2005</w:t>
      </w:r>
    </w:p>
    <w:p w:rsidR="00201775" w:rsidRDefault="00201775">
      <w:r>
        <w:t xml:space="preserve">      REQTE     : EDSON VALENTE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0018501-07.2005.4.03.0000 PRECAT ORI:200261260156198/SP REG:01.05.2005</w:t>
      </w:r>
    </w:p>
    <w:p w:rsidR="00201775" w:rsidRDefault="00201775">
      <w:r>
        <w:t xml:space="preserve">      REQTE     : ANTONIO JACINTO DE ALMEIDA NETO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0018502-89.2005.4.03.0000 PRECAT ORI:200361260000816/SP REG:01.05.2005</w:t>
      </w:r>
    </w:p>
    <w:p w:rsidR="00201775" w:rsidRDefault="00201775">
      <w:r>
        <w:t xml:space="preserve">      REQTE     : LUIZ AFONSO GUELFI e outro(a)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lastRenderedPageBreak/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0018503-74.2005.4.03.0000 PRECAT ORI:200361260037773/SP REG:01.05.2005</w:t>
      </w:r>
    </w:p>
    <w:p w:rsidR="00201775" w:rsidRDefault="00201775">
      <w:r>
        <w:t xml:space="preserve">      REQTE     : JOSE MINICHELLO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0018504-59.2005.4.03.0000 PRECAT ORI:200261260133680/SP REG:01.05.2005</w:t>
      </w:r>
    </w:p>
    <w:p w:rsidR="00201775" w:rsidRDefault="00201775">
      <w:r>
        <w:t xml:space="preserve">      REQTE     : JOAQUIM JOAO DE LIMA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</w:t>
      </w:r>
      <w:r w:rsidR="00155950">
        <w:t xml:space="preserve">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0018505-44.2005.4.03.0000 PRECAT ORI:200261260129365/SP REG:01.05.2005</w:t>
      </w:r>
    </w:p>
    <w:p w:rsidR="00201775" w:rsidRDefault="00201775">
      <w:r>
        <w:t xml:space="preserve">      REQTE     : VANDERLEI ORLANDO NIERO e outro(a)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0018506-29.2005.4.03.0000 PRECAT ORI:200261260086354/SP REG:01.05.2005</w:t>
      </w:r>
    </w:p>
    <w:p w:rsidR="00201775" w:rsidRDefault="00201775">
      <w:r>
        <w:t xml:space="preserve">      REQTE     : REINALDO GOMES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0025752-76.2005.4.03.0000 PRECAT ORI:9700001269/SP REG:24.03.2005</w:t>
      </w:r>
    </w:p>
    <w:p w:rsidR="00201775" w:rsidRDefault="00201775">
      <w:r>
        <w:t xml:space="preserve">      REQTE     : ANTONIO DURVAL STANFAKER</w:t>
      </w:r>
    </w:p>
    <w:p w:rsidR="00201775" w:rsidRDefault="00201775">
      <w:r>
        <w:t xml:space="preserve">      ADV       : SP131812  MARIO LUIS FRAGA NETTO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SAO PEDRO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0025753-61.2005.4.03.0000 PRECAT ORI:9800000542/SP REG:24.03.2005</w:t>
      </w:r>
    </w:p>
    <w:p w:rsidR="00201775" w:rsidRDefault="00201775">
      <w:r>
        <w:t xml:space="preserve">      REQTE     : MARIA IRACI DE SOUSA REIS e outros(as)</w:t>
      </w:r>
    </w:p>
    <w:p w:rsidR="00201775" w:rsidRDefault="00201775">
      <w:r>
        <w:t xml:space="preserve">      ADV       : SP057661  ADAO NOGUEIRA PAIM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IPUA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0025754-46.2005.4.03.0000 PRECAT ORI:0100000050/SP REG:24.03.2005</w:t>
      </w:r>
    </w:p>
    <w:p w:rsidR="00201775" w:rsidRDefault="00201775">
      <w:r>
        <w:t xml:space="preserve">      REQTE     : ROSA COCHONI VOLPONI</w:t>
      </w:r>
    </w:p>
    <w:p w:rsidR="00201775" w:rsidRDefault="00201775">
      <w:r>
        <w:t xml:space="preserve">      ADV       : SP103489  ZACARIAS ALVES COSTA</w:t>
      </w:r>
    </w:p>
    <w:p w:rsidR="00201775" w:rsidRDefault="00201775">
      <w:r>
        <w:lastRenderedPageBreak/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URUPES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0025755-31.2005.4.03.0000 PRECAT ORI:9400000732/SP REG:24.03.2005</w:t>
      </w:r>
    </w:p>
    <w:p w:rsidR="00201775" w:rsidRDefault="00201775">
      <w:r>
        <w:t xml:space="preserve">      REQTE     : ANTONIO ASTOLFI</w:t>
      </w:r>
    </w:p>
    <w:p w:rsidR="00201775" w:rsidRDefault="00201775">
      <w:r>
        <w:t xml:space="preserve">      ADV       : SP059298  JOSE ANTONIO CREMASCO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VALINHOS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0025756-16.2005.4.03.0000 PRECAT ORI:9800005966/MS REG:24.03</w:t>
      </w:r>
      <w:r w:rsidR="00D65D33">
        <w:t>.</w:t>
      </w:r>
      <w:r>
        <w:t>2005</w:t>
      </w:r>
    </w:p>
    <w:p w:rsidR="00201775" w:rsidRDefault="00201775">
      <w:r>
        <w:t xml:space="preserve">      REQTE     : MARIA LUZIA COLHES</w:t>
      </w:r>
    </w:p>
    <w:p w:rsidR="00201775" w:rsidRDefault="00201775">
      <w:r>
        <w:t xml:space="preserve">      ADV       : MS006594  SILVANO LUIZ RECH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CAARAPO MS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</w:t>
      </w:r>
      <w:r w:rsidR="00155950">
        <w:t>, 1842 - 5º andar - Quadrante 2</w:t>
      </w:r>
    </w:p>
    <w:p w:rsidR="00201775" w:rsidRDefault="00201775"/>
    <w:p w:rsidR="00201775" w:rsidRDefault="00201775">
      <w:r>
        <w:t xml:space="preserve">      PROC.  : 0025757-98.2005.4.03.0000 PRECAT ORI:9410048273/SP REG:24.03.2005</w:t>
      </w:r>
    </w:p>
    <w:p w:rsidR="00201775" w:rsidRDefault="00201775">
      <w:r>
        <w:t xml:space="preserve">      REQTE     : MITIMORI TANABE</w:t>
      </w:r>
    </w:p>
    <w:p w:rsidR="00201775" w:rsidRDefault="00201775">
      <w:r>
        <w:t xml:space="preserve">      ADV       : SP130420  MARCO AURELIO DE GOES MONTEIRO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MARILIA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0025758-83.2005.4.03.0000 PRECAT ORI:9510037052/SP REG:24.03</w:t>
      </w:r>
      <w:r w:rsidR="00D65D33">
        <w:t>.</w:t>
      </w:r>
      <w:r>
        <w:t>2005</w:t>
      </w:r>
    </w:p>
    <w:p w:rsidR="00201775" w:rsidRDefault="00201775">
      <w:r>
        <w:t xml:space="preserve">      REQTE     : REINALDO MIGUEL</w:t>
      </w:r>
    </w:p>
    <w:p w:rsidR="00201775" w:rsidRDefault="00201775">
      <w:r>
        <w:t xml:space="preserve">      ADV       : SP130420  MARCO AURELIO DE GOES MONTEIRO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MARILIA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0025759-68.2005.4.03.0000 PRECAT ORI:200060000038889/MS REG:24.03.2005</w:t>
      </w:r>
    </w:p>
    <w:p w:rsidR="00201775" w:rsidRDefault="00201775">
      <w:r>
        <w:t xml:space="preserve">      REQTE     : MARIA AMELIA DOS SANTOS</w:t>
      </w:r>
    </w:p>
    <w:p w:rsidR="00201775" w:rsidRDefault="00201775">
      <w:r>
        <w:t xml:space="preserve">      ADV       : MS007787  SHEYLA CRISTINA BASTOS E SILVA BARBIERI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CAMPO GRANDE &gt; 1ªSSJ &gt; MS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0025760-53.2005.4.03.0000 PRECAT ORI:9600000216/MS REG:24.03.00005.2005</w:t>
      </w:r>
    </w:p>
    <w:p w:rsidR="00201775" w:rsidRDefault="00201775">
      <w:r>
        <w:t xml:space="preserve">      REQTE     : FRANCISCA APARECIDA IZAMFAR</w:t>
      </w:r>
    </w:p>
    <w:p w:rsidR="00201775" w:rsidRDefault="00201775">
      <w:r>
        <w:t xml:space="preserve">      ADV       : MS007617  ODETE MARIA FERRONATO e outros(as)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RIO BRILHANTE MS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lastRenderedPageBreak/>
        <w:t xml:space="preserve">      PROC.  : 0025776-07.2005.4.03.0000 PRECAT ORI:9900001164/SP REG:24.03.2005</w:t>
      </w:r>
    </w:p>
    <w:p w:rsidR="00201775" w:rsidRDefault="00201775">
      <w:r>
        <w:t xml:space="preserve">      REQTE     : ELIO DE OLIVEIRA</w:t>
      </w:r>
    </w:p>
    <w:p w:rsidR="00201775" w:rsidRDefault="00201775">
      <w:r>
        <w:t xml:space="preserve">      ADV       : SP105288  RITA APARECIDA SCANAVEZ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SAO JOAQUIM DA BARRA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0025777-89.2005.4.03.0000 PRECAT ORI:9900000808/SP REG:24.03.2005</w:t>
      </w:r>
    </w:p>
    <w:p w:rsidR="00201775" w:rsidRDefault="00201775">
      <w:r>
        <w:t xml:space="preserve">      REQTE     : ANTONIO COMBINATO</w:t>
      </w:r>
    </w:p>
    <w:p w:rsidR="00201775" w:rsidRDefault="00201775">
      <w:r>
        <w:t xml:space="preserve">      ADV       : SP056640  CELSO GIANINI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SANTA FE DO SUL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0025778-74.2005.4.03.0000 PRECAT ORI:0200001344/SP REG:24.03.2005</w:t>
      </w:r>
    </w:p>
    <w:p w:rsidR="00201775" w:rsidRDefault="00201775">
      <w:r>
        <w:t xml:space="preserve">      REQTE     : JOSE OVIDIO</w:t>
      </w:r>
    </w:p>
    <w:p w:rsidR="00201775" w:rsidRDefault="00201775">
      <w:r>
        <w:t xml:space="preserve">      ADV       : SP107238  FERNANDO TADEU MARTINS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SANTA RITA DO PASSA QUATRO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0025779-59.2005.4.03.0000 PRECAT ORI:910</w:t>
      </w:r>
      <w:r w:rsidR="00155950">
        <w:t>0000469/SP REG:24.03.2005</w:t>
      </w:r>
    </w:p>
    <w:p w:rsidR="00201775" w:rsidRDefault="00201775">
      <w:r>
        <w:t xml:space="preserve">      REQTE     : JOAO FERREIRA FOGACA</w:t>
      </w:r>
    </w:p>
    <w:p w:rsidR="00201775" w:rsidRDefault="00201775">
      <w:r>
        <w:t xml:space="preserve">      ADV       : SP080742  LUIZ EDUARDO QUARTUCCI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TAQUARITUBA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0025899-05.2005.4.03.0000 PRECAT ORI:200361210018163/SP REG:24.03.2005</w:t>
      </w:r>
    </w:p>
    <w:p w:rsidR="00201775" w:rsidRDefault="00201775">
      <w:r>
        <w:t xml:space="preserve">      PARTE A   : DANIEL BATISTA BRAGA e outros(as)</w:t>
      </w:r>
    </w:p>
    <w:p w:rsidR="00201775" w:rsidRDefault="00201775">
      <w:r>
        <w:t xml:space="preserve">      REQTE     : DANIEL BATISTA BRAGA e outros(as)</w:t>
      </w:r>
    </w:p>
    <w:p w:rsidR="00201775" w:rsidRDefault="00201775">
      <w:r>
        <w:t xml:space="preserve">      ADV       : SP165467  JOSE ORLANDO DIAS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TAUBATE - 21ª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0025901-72.2005.4.03.0000 PRECAT ORI:200261210033639/SP REG:24.03.2005</w:t>
      </w:r>
    </w:p>
    <w:p w:rsidR="00201775" w:rsidRDefault="00201775">
      <w:r>
        <w:t xml:space="preserve">      PARTE A   : AILTOM BARBETA e outros(as)</w:t>
      </w:r>
    </w:p>
    <w:p w:rsidR="00201775" w:rsidRDefault="00201775">
      <w:r>
        <w:t xml:space="preserve">      REQTE     : AILTOM BARBETA e outros(as)</w:t>
      </w:r>
    </w:p>
    <w:p w:rsidR="00201775" w:rsidRDefault="00201775">
      <w:r>
        <w:t xml:space="preserve">      ADV       : SP165467  JOSE ORLANDO DIAS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TAUBATE - 21ª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0025906-94.2005.4.03.0000 PRECAT ORI:200361260049209/SP REG:24.03.2005</w:t>
      </w:r>
    </w:p>
    <w:p w:rsidR="00201775" w:rsidRDefault="00201775">
      <w:r>
        <w:t xml:space="preserve">      REQTE     : GENIVAL JOAO DE LIMA e outro(a)</w:t>
      </w:r>
    </w:p>
    <w:p w:rsidR="00201775" w:rsidRDefault="00201775">
      <w:r>
        <w:t xml:space="preserve">      ADV       : SP188401  VERA REGINA COTRIM DE BARROS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lastRenderedPageBreak/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0025912-04.2005.4.03.0000 PRECAT ORI:9812060596/SP REG:24.03.2005</w:t>
      </w:r>
    </w:p>
    <w:p w:rsidR="00201775" w:rsidRDefault="00201775">
      <w:r>
        <w:t xml:space="preserve">      PARTE A   : JUDITH DOS SANTOS SILVA</w:t>
      </w:r>
    </w:p>
    <w:p w:rsidR="00201775" w:rsidRDefault="00201775">
      <w:r>
        <w:t xml:space="preserve">      REQTE     : JUDITH DOS SANTOS SILVA</w:t>
      </w:r>
    </w:p>
    <w:p w:rsidR="00201775" w:rsidRDefault="00201775">
      <w:r>
        <w:t xml:space="preserve">      ADV       : SP080609  JOAO CAMILO NOGUEIRA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PRES. PRUDENTE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0025913-86.2005.4.03.0000 PRECAT ORI:199961120089047/SP REG:24.03.2005</w:t>
      </w:r>
    </w:p>
    <w:p w:rsidR="00201775" w:rsidRDefault="00201775">
      <w:r>
        <w:t xml:space="preserve">      PARTE A   : MARIA MERCES DE OLIVEIRA CARMO</w:t>
      </w:r>
    </w:p>
    <w:p w:rsidR="00201775" w:rsidRDefault="00201775">
      <w:r>
        <w:t xml:space="preserve">      REQTE     : MARIA MERCES DE OLIVEIRA CARMO</w:t>
      </w:r>
    </w:p>
    <w:p w:rsidR="00201775" w:rsidRDefault="00201775">
      <w:r>
        <w:t xml:space="preserve">      ADV       : SP020360  MITURU MIZUKAVA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PRES. PRUDENTE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0025914-71.2005.4.03.0000 PRECAT ORI:199961120012117/SP REG:24.03.2005</w:t>
      </w:r>
    </w:p>
    <w:p w:rsidR="00201775" w:rsidRDefault="00201775">
      <w:r>
        <w:t xml:space="preserve">      PARTE A   : ANTONIA FERREIRA LARA</w:t>
      </w:r>
    </w:p>
    <w:p w:rsidR="00201775" w:rsidRDefault="00201775">
      <w:r>
        <w:t xml:space="preserve">      REQTE     : ANTONIA FERREIRA LARA</w:t>
      </w:r>
    </w:p>
    <w:p w:rsidR="00201775" w:rsidRDefault="00201775">
      <w:r>
        <w:t xml:space="preserve">      ADV       : SP020360  MITURU MIZUKAVA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PRES. PRUDENTE SP</w:t>
      </w:r>
    </w:p>
    <w:p w:rsidR="00201775" w:rsidRDefault="00201775">
      <w:r>
        <w:t xml:space="preserve">      RELATOR   : DE</w:t>
      </w:r>
      <w:r w:rsidR="00155950">
        <w:t>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0025915-56.2005.4.03.0000 PRECAT ORI:9712026612/SP REG:24.03.2005</w:t>
      </w:r>
    </w:p>
    <w:p w:rsidR="00201775" w:rsidRDefault="00201775">
      <w:r>
        <w:t xml:space="preserve">      PARTE A   : APARECIDA TROMBETA ANITELE</w:t>
      </w:r>
    </w:p>
    <w:p w:rsidR="00201775" w:rsidRDefault="00201775">
      <w:r>
        <w:t xml:space="preserve">      REQTE     : APARECIDA TROMBETA ANITELE</w:t>
      </w:r>
    </w:p>
    <w:p w:rsidR="00201775" w:rsidRDefault="00201775">
      <w:r>
        <w:t xml:space="preserve">      ADV       : SP020360  MITURU MIZUKAVA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PRES. PRUDENTE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0025940-69.2005.4.03.0000 PRECAT ORI:200361110019558/SP REG:24.03.2005</w:t>
      </w:r>
    </w:p>
    <w:p w:rsidR="00201775" w:rsidRDefault="00201775">
      <w:r>
        <w:t xml:space="preserve">      PARTE A   : LAZARO CAMACHO DE CARVALHO</w:t>
      </w:r>
    </w:p>
    <w:p w:rsidR="00201775" w:rsidRDefault="00201775">
      <w:r>
        <w:t xml:space="preserve">      REQTE     : LAZARO CAMACHO DE CARVALHO</w:t>
      </w:r>
    </w:p>
    <w:p w:rsidR="00201775" w:rsidRDefault="00201775">
      <w:r>
        <w:t xml:space="preserve">      ADV       : SP130420  MARCO AURELIO DE GOES MONTEIRO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MARILIA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0025967-52.2005.4.03.0000 PRECAT ORI:200261260159643/SP REG:24.03.2005</w:t>
      </w:r>
    </w:p>
    <w:p w:rsidR="00201775" w:rsidRDefault="00201775">
      <w:r>
        <w:t xml:space="preserve">      PARTE A   : WAGNER DE SOUZA</w:t>
      </w:r>
    </w:p>
    <w:p w:rsidR="00201775" w:rsidRDefault="00201775">
      <w:r>
        <w:t xml:space="preserve">      REQTE     : WAGNER DE SOUZA e outro(a)</w:t>
      </w:r>
    </w:p>
    <w:p w:rsidR="00201775" w:rsidRDefault="00201775">
      <w:r>
        <w:t xml:space="preserve">      ADV       : SP151939  HELOISA HELENA DE ANDRADE BECK BOTTION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lastRenderedPageBreak/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0025968-37.2005.4.03.0000 PRECAT ORI:200361260035077/SP REG:24.03.2005</w:t>
      </w:r>
    </w:p>
    <w:p w:rsidR="00201775" w:rsidRDefault="00201775">
      <w:r>
        <w:t xml:space="preserve">      PARTE A   : NELSON BERNARDES CORREA</w:t>
      </w:r>
    </w:p>
    <w:p w:rsidR="00201775" w:rsidRDefault="00201775">
      <w:r>
        <w:t xml:space="preserve">      REQTE     : NELSON BERNARDES CORREA e outro(a)</w:t>
      </w:r>
    </w:p>
    <w:p w:rsidR="00201775" w:rsidRDefault="00201775">
      <w:r>
        <w:t xml:space="preserve">      ADV       : SP058752  MARIA IZABEL JACOMOSSI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0025969-22.2005.4.03.0000 PRECAT ORI:200361260046427/SP REG:24.03.2005</w:t>
      </w:r>
    </w:p>
    <w:p w:rsidR="00201775" w:rsidRDefault="00201775">
      <w:r>
        <w:t xml:space="preserve">      PARTE A   : JOSE SOARES DOS SANTOS</w:t>
      </w:r>
    </w:p>
    <w:p w:rsidR="00201775" w:rsidRDefault="00201775">
      <w:r>
        <w:t xml:space="preserve">      REQTE     : JOSE SOARES DOS SANTOS e outro(a)</w:t>
      </w:r>
    </w:p>
    <w:p w:rsidR="00201775" w:rsidRDefault="00201775">
      <w:r>
        <w:t xml:space="preserve">      ADV       : SP068622  AIRTON GUIDOLIN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0025970-07.2005.4.03.0000 PRECAT ORI:200361260030717/SP REG:24.03.2005</w:t>
      </w:r>
    </w:p>
    <w:p w:rsidR="00201775" w:rsidRDefault="00201775">
      <w:r>
        <w:t xml:space="preserve">      PARTE A   : JOSE SELESTINO DA SILVA</w:t>
      </w:r>
    </w:p>
    <w:p w:rsidR="00201775" w:rsidRDefault="00201775">
      <w:r>
        <w:t xml:space="preserve">      REQTE     : JOSE SELESTINO DA SILVA e outro(a)</w:t>
      </w:r>
    </w:p>
    <w:p w:rsidR="00201775" w:rsidRDefault="00201775">
      <w:r>
        <w:t xml:space="preserve">      ADV       : SP023909  ANTONIO CACERES DIAS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0025975-29.2005.4.03.0000 PRECAT ORI:200261260092226/SP REG:24.03.2005</w:t>
      </w:r>
    </w:p>
    <w:p w:rsidR="00201775" w:rsidRDefault="00201775">
      <w:r>
        <w:t xml:space="preserve">      PARTE A   : ANTONIO EDUARDO DA SILVA</w:t>
      </w:r>
    </w:p>
    <w:p w:rsidR="00201775" w:rsidRDefault="00201775">
      <w:r>
        <w:t xml:space="preserve">      REQTE     : ANTO</w:t>
      </w:r>
      <w:r w:rsidR="00155950">
        <w:t>NIO EDUARDO DA SILVA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0025991-80.2005.4.03.0000 PRECAT ORI:9600000254/SP REG:30.05.2005</w:t>
      </w:r>
    </w:p>
    <w:p w:rsidR="00201775" w:rsidRDefault="00201775">
      <w:r>
        <w:t xml:space="preserve">      REQTE     : CONCEICAO APARECIDA PICELLI DOS SANTOS</w:t>
      </w:r>
    </w:p>
    <w:p w:rsidR="00201775" w:rsidRDefault="00201775">
      <w:r>
        <w:t xml:space="preserve">      ADV       : SP122295  REGINA CRISTINA FULGUERAL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PONTAL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0025992-65.2005.4.03.0000 PRECAT ORI:9200000472/SP REG:30.05.2005</w:t>
      </w:r>
    </w:p>
    <w:p w:rsidR="00201775" w:rsidRDefault="00201775">
      <w:r>
        <w:t xml:space="preserve">      REQTE     : MARINA LOPES FONTE BOA</w:t>
      </w:r>
    </w:p>
    <w:p w:rsidR="00201775" w:rsidRDefault="00201775">
      <w:r>
        <w:t xml:space="preserve">      ADV       : SP061447  CARLOS ALBERTO FERNANDES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PATROCINIO PAULISTA SP</w:t>
      </w:r>
    </w:p>
    <w:p w:rsidR="00201775" w:rsidRDefault="00201775">
      <w:r>
        <w:lastRenderedPageBreak/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0025993-50.2005.4.03.0000 PRECAT ORI:9900000543/SP REG:30.05.2005</w:t>
      </w:r>
    </w:p>
    <w:p w:rsidR="00201775" w:rsidRDefault="00201775">
      <w:r>
        <w:t xml:space="preserve">      REQTE     : JOSE RIGO</w:t>
      </w:r>
    </w:p>
    <w:p w:rsidR="00201775" w:rsidRDefault="00201775">
      <w:r>
        <w:t xml:space="preserve">      ADV       : SP058625  JOSE FERREIRA DAS NEVES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PATROCINIO PAULISTA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0025994-35.2005.4.03.0000 PRECAT ORI:0100001611/SP REG:30.05.2005</w:t>
      </w:r>
    </w:p>
    <w:p w:rsidR="00201775" w:rsidRDefault="00201775">
      <w:r>
        <w:t xml:space="preserve">      REQTE     : JESO MANOEL DOS SANTOS</w:t>
      </w:r>
    </w:p>
    <w:p w:rsidR="00201775" w:rsidRDefault="00201775">
      <w:r>
        <w:t xml:space="preserve">      ADV       : SP128685  RENATO MATOS GARCIA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INDAIATUBA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0025995-20.2005.4.03.0000 PRECAT ORI:9700000800/SP REG:30.05.2005</w:t>
      </w:r>
    </w:p>
    <w:p w:rsidR="00201775" w:rsidRDefault="00201775">
      <w:r>
        <w:t xml:space="preserve">      REQTE     : NILDA JOSE DOS SANTOS</w:t>
      </w:r>
    </w:p>
    <w:p w:rsidR="00201775" w:rsidRDefault="00201775">
      <w:r>
        <w:t xml:space="preserve">      ADV       : SP105677  WALDEMIR TEIXEIRA DE FREITAS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BURITAMA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0025996-05.2005.4.03.0000 PRECAT ORI:0100001731/SP REG:30.05.2005</w:t>
      </w:r>
    </w:p>
    <w:p w:rsidR="00201775" w:rsidRDefault="00201775">
      <w:r>
        <w:t xml:space="preserve">      REQTE     : ADEMAR FERREIRA DE SOUZA</w:t>
      </w:r>
    </w:p>
    <w:p w:rsidR="00201775" w:rsidRDefault="00201775">
      <w:r>
        <w:t xml:space="preserve">      ADV       : SP135924  ELIANE REGINA MARTINS FERRARI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BURITAMA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0025997-87.2005.4.03.0000 PRECAT ORI:0300000333/SP REG:30.05.2005</w:t>
      </w:r>
    </w:p>
    <w:p w:rsidR="00201775" w:rsidRDefault="00201775">
      <w:r>
        <w:t xml:space="preserve">      REQTE     : DIRCE DE SOUZA DOS ANJOS</w:t>
      </w:r>
    </w:p>
    <w:p w:rsidR="00201775" w:rsidRDefault="00201775">
      <w:r>
        <w:t xml:space="preserve">      ADV       : SP135924  ELIANE REGINA MARTINS FERRARI</w:t>
      </w:r>
    </w:p>
    <w:p w:rsidR="00201775" w:rsidRDefault="00201775">
      <w:r>
        <w:t xml:space="preserve">      REQDO(A)  : Instituto N</w:t>
      </w:r>
      <w:r w:rsidR="00155950">
        <w:t>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BURITAMA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0025998-72.2005.4.03.0000 PRECAT ORI:0000000621/SP REG:30.05.2005</w:t>
      </w:r>
    </w:p>
    <w:p w:rsidR="00201775" w:rsidRDefault="00201775">
      <w:r>
        <w:t xml:space="preserve">      REQTE     : LINDAURA CARDOSO DE SA</w:t>
      </w:r>
    </w:p>
    <w:p w:rsidR="00201775" w:rsidRDefault="00201775">
      <w:r>
        <w:t xml:space="preserve">      ADV       : SP135924  ELIANE REGINA MARTINS FERRARI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BURITAMA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0027203-39.2005.4.03.0000 PRECAT ORI:9715003699/SP REG:30.05.2005</w:t>
      </w:r>
    </w:p>
    <w:p w:rsidR="00201775" w:rsidRDefault="00201775">
      <w:r>
        <w:t xml:space="preserve">      PARTE A   : AMEDEO LENZARINI espolio e outros(as)</w:t>
      </w:r>
    </w:p>
    <w:p w:rsidR="00201775" w:rsidRDefault="00201775">
      <w:r>
        <w:t xml:space="preserve">      REQTE     : MARIA ANNA ROSSI LENZARINI</w:t>
      </w:r>
    </w:p>
    <w:p w:rsidR="00201775" w:rsidRDefault="00201775">
      <w:r>
        <w:lastRenderedPageBreak/>
        <w:t xml:space="preserve">      ADV       : SP114443  SANDRO ANDRE COPCINSKI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SAO BERNARDO DO CAMPO &gt; 14ª SSJ&gt;</w:t>
      </w:r>
    </w:p>
    <w:p w:rsidR="00201775" w:rsidRDefault="00201775">
      <w:r>
        <w:t xml:space="preserve">                 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0027204-24.2005.4.03.0000 PRECAT ORI:9715003699/SP REG:30.05.2005</w:t>
      </w:r>
    </w:p>
    <w:p w:rsidR="00201775" w:rsidRDefault="00201775">
      <w:r>
        <w:t xml:space="preserve">      PARTE A   : AMEDEO LENZARINI espolio e outros(as)</w:t>
      </w:r>
    </w:p>
    <w:p w:rsidR="00201775" w:rsidRDefault="00201775">
      <w:r>
        <w:t xml:space="preserve">      REQTE     : MAURO LENZARINI</w:t>
      </w:r>
    </w:p>
    <w:p w:rsidR="00201775" w:rsidRDefault="00201775">
      <w:r>
        <w:t xml:space="preserve">      ADV       : SP114443  SANDRO ANDRE COPCINSKI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SAO BERNARDO DO CAMPO &gt; 14ª SSJ&gt;</w:t>
      </w:r>
    </w:p>
    <w:p w:rsidR="00201775" w:rsidRDefault="00201775">
      <w:r>
        <w:t xml:space="preserve">                 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0027205-09.2005.4.03.0000 PRECAT ORI:9715003699/SP REG:30.05.2005</w:t>
      </w:r>
    </w:p>
    <w:p w:rsidR="00201775" w:rsidRDefault="00201775">
      <w:r>
        <w:t xml:space="preserve">      PARTE A   : AMEDEO LENZARINI espolio e outros(as)</w:t>
      </w:r>
    </w:p>
    <w:p w:rsidR="00201775" w:rsidRDefault="00201775">
      <w:r>
        <w:t xml:space="preserve">      REQTE     : GILBERTO LENZARINI</w:t>
      </w:r>
    </w:p>
    <w:p w:rsidR="00201775" w:rsidRDefault="00201775">
      <w:r>
        <w:t xml:space="preserve">      ADV       : SP114443  SANDRO ANDRE COPCINSKI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SAO BERNARDO DO CAMPO &gt; 14ª SSJ&gt;</w:t>
      </w:r>
    </w:p>
    <w:p w:rsidR="00201775" w:rsidRDefault="00201775">
      <w:r>
        <w:t xml:space="preserve">                 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0027206-91.2005.4.03.0000 PRECAT ORI:9715003699/SP REG:30.05.2005</w:t>
      </w:r>
    </w:p>
    <w:p w:rsidR="00201775" w:rsidRDefault="00201775">
      <w:r>
        <w:t xml:space="preserve">      PARTE A   : AMEDEO LENZARINI espolio e outros(as)</w:t>
      </w:r>
    </w:p>
    <w:p w:rsidR="00201775" w:rsidRDefault="00201775">
      <w:r>
        <w:t xml:space="preserve">      REQTE     : CARLA LENZARINI</w:t>
      </w:r>
    </w:p>
    <w:p w:rsidR="00201775" w:rsidRDefault="00201775">
      <w:r>
        <w:t xml:space="preserve">      ADV       : SP114443  SANDRO ANDRE COPCINSKI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SAO BERNARDO DO CAMPO &gt; 14ª SSJ&gt;</w:t>
      </w:r>
    </w:p>
    <w:p w:rsidR="00201775" w:rsidRDefault="00201775">
      <w:r>
        <w:t xml:space="preserve">                 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0027207-76.2005.4.03.0000 PRECAT ORI:200261260124951/SP REG:30.05.2005</w:t>
      </w:r>
    </w:p>
    <w:p w:rsidR="00201775" w:rsidRDefault="00201775">
      <w:r>
        <w:t xml:space="preserve">      REQTE     : JOSE RIVALDO SANTOS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/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0027208-61.2005.4.03.0000 PRECAT ORI:200361260022794/SP REG:30.05.2005</w:t>
      </w:r>
    </w:p>
    <w:p w:rsidR="00201775" w:rsidRDefault="00201775">
      <w:r>
        <w:t xml:space="preserve">      REQTE     : JOSE TOQUEIRO MARIM falecido(a) e outro(a)</w:t>
      </w:r>
    </w:p>
    <w:p w:rsidR="00201775" w:rsidRDefault="00201775">
      <w:r>
        <w:t xml:space="preserve">      HABLTDO   : SEBASTIANA ATHAYDE DE TOQUEIRO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0027209-46.2005.4.03.0000 PRECAT ORI:200261260015050/SP REG:30.05.2005</w:t>
      </w:r>
    </w:p>
    <w:p w:rsidR="00201775" w:rsidRDefault="00201775">
      <w:r>
        <w:t xml:space="preserve">      REQTE     : MAURO GERALDO DO NASCIMENTO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0027210-31.2005.4.03.0000 PRECAT ORI:200261260156150/SP REG:30.05.2005</w:t>
      </w:r>
    </w:p>
    <w:p w:rsidR="00201775" w:rsidRDefault="00201775">
      <w:r>
        <w:t xml:space="preserve">      REQTE     : PEDRO ESTANISLAU SAMSONAS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0027211-16.2005.4.03.0000 PRECAT ORI:200361260013720/SP REG:30.05.2005</w:t>
      </w:r>
    </w:p>
    <w:p w:rsidR="00201775" w:rsidRDefault="00201775">
      <w:r>
        <w:t xml:space="preserve">      REQTE     : LOURENCO JOSE DA SILVA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0027212-98.2005.4.03.0000 PRECAT ORI:200261260139796/SP REG:30.05.2005</w:t>
      </w:r>
    </w:p>
    <w:p w:rsidR="00201775" w:rsidRDefault="00201775">
      <w:r>
        <w:t xml:space="preserve">      REQTE     : VALTER BERTI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0027213-83.2005.4.03.0000 PRECAT ORI:200261260130392/SP REG:30.05.2005</w:t>
      </w:r>
    </w:p>
    <w:p w:rsidR="00201775" w:rsidRDefault="00201775">
      <w:r>
        <w:t xml:space="preserve">      REQTE     : JOAQUIM RAMOS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0027214-68.2005.4.03.0000 PRECAT ORI:200161260021331/SP REG:30.05.2005</w:t>
      </w:r>
    </w:p>
    <w:p w:rsidR="00201775" w:rsidRDefault="00201775">
      <w:r>
        <w:t xml:space="preserve">      REQTE     : WALTEMIR DOS SANTOS PASCHOALINOTO e outro(a)</w:t>
      </w:r>
    </w:p>
    <w:p w:rsidR="00201775" w:rsidRDefault="00201775">
      <w:r>
        <w:t xml:space="preserve">      ADV       : SP067806  ELI AGUADO PRADO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</w:t>
      </w:r>
      <w:r w:rsidR="00155950">
        <w:t>, 1842 - 5º andar - Quadrante 2</w:t>
      </w:r>
    </w:p>
    <w:p w:rsidR="00201775" w:rsidRDefault="00201775"/>
    <w:p w:rsidR="00201775" w:rsidRDefault="00201775">
      <w:r>
        <w:t xml:space="preserve">      PROC.  : 0027215-53.2005.4.03.0000 PRECAT ORI:200361260046385/SP REG:30.05.2005</w:t>
      </w:r>
    </w:p>
    <w:p w:rsidR="00201775" w:rsidRDefault="00201775">
      <w:r>
        <w:t xml:space="preserve">      REQTE     : JOSIAS SILVA LIMA e outro(a)</w:t>
      </w:r>
    </w:p>
    <w:p w:rsidR="00201775" w:rsidRDefault="00201775">
      <w:r>
        <w:t xml:space="preserve">      ADV       : SP112340  ANTONIO CARLOS OLIVEIRA E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lastRenderedPageBreak/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0027217-23.2005.4.03.0000 PRECAT ORI:200261260128889/SP REG:30.05.2005</w:t>
      </w:r>
    </w:p>
    <w:p w:rsidR="00201775" w:rsidRDefault="00201775">
      <w:r>
        <w:t xml:space="preserve">      REQTE     : ITAMAR MAGNO DE CARVALHO e outro(a)</w:t>
      </w:r>
    </w:p>
    <w:p w:rsidR="00201775" w:rsidRDefault="00201775">
      <w:r>
        <w:t xml:space="preserve">      ADV       : SP112340  ANTONIO CARLOS OLIVEIRA E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0027218-08.2005.4.03.0000 PRECAT ORI:200361260059872/SP REG:30.05.2005</w:t>
      </w:r>
    </w:p>
    <w:p w:rsidR="00201775" w:rsidRDefault="00201775">
      <w:r>
        <w:t xml:space="preserve">      REQTE     : IMAR DE MATOS e outro(a)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0027219-90.2005.4.03.0000 PRECAT ORI:200261260127356/SP REG:30.05.2005</w:t>
      </w:r>
    </w:p>
    <w:p w:rsidR="00201775" w:rsidRDefault="00201775">
      <w:r>
        <w:t xml:space="preserve">      REQTE     : CARMELINO CORREA e outro(a)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0027220-75.2005.4.03.0000 PRECAT ORI:200261260092366/SP REG:30.05.2005</w:t>
      </w:r>
    </w:p>
    <w:p w:rsidR="00201775" w:rsidRDefault="00201775">
      <w:r>
        <w:t xml:space="preserve">      REQTE     : MARIANA DE ANTONIO MENESES e outro(a)</w:t>
      </w:r>
    </w:p>
    <w:p w:rsidR="00201775" w:rsidRDefault="00201775">
      <w:r>
        <w:t xml:space="preserve">      SUCDO     : CELSO JERONYMO DE MENESES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0027221-60.2005.4.03.0000 PRECAT ORI:200261260127654/SP REG:30.05.2005</w:t>
      </w:r>
    </w:p>
    <w:p w:rsidR="00201775" w:rsidRDefault="00201775">
      <w:r>
        <w:t xml:space="preserve">      REQTE     : JOSE TECEFON SANCHES e outro(a)</w:t>
      </w:r>
    </w:p>
    <w:p w:rsidR="00201775" w:rsidRDefault="00201775">
      <w:r>
        <w:t xml:space="preserve">      ADV       : SP112340  ANTONIO CARLOS OLIVEIRA E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0027222-45.2005.4.03.0000 PRECAT ORI:200361260005450/SP REG:30.05.2005</w:t>
      </w:r>
    </w:p>
    <w:p w:rsidR="00201775" w:rsidRDefault="00201775">
      <w:r>
        <w:t xml:space="preserve">      REQTE     : JURANDIR CAMILO MARIANO e outro(a)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0027223-30.2005.4.03.0000 PRECAT ORI:200161260019490/SP REG:30.05.2005</w:t>
      </w:r>
    </w:p>
    <w:p w:rsidR="00201775" w:rsidRDefault="00201775">
      <w:r>
        <w:lastRenderedPageBreak/>
        <w:t xml:space="preserve">      REQTE     : GONCALO APARECIDO FARIAS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0027224-15.2005.4.03.0000 PRECAT ORI:200361260010032/SP REG:30.05.2005</w:t>
      </w:r>
    </w:p>
    <w:p w:rsidR="00201775" w:rsidRDefault="00201775">
      <w:r>
        <w:t xml:space="preserve">      REQTE     : MARTINHO HENRIQUE SILVA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0027225-97.2005.4.03.0000 PRECAT ORI:200361260037610/SP REG:30.05.2005</w:t>
      </w:r>
    </w:p>
    <w:p w:rsidR="00201775" w:rsidRDefault="00201775">
      <w:r>
        <w:t xml:space="preserve">      PARTE A   : PAULO CESAR DIAS BATISTA</w:t>
      </w:r>
    </w:p>
    <w:p w:rsidR="00201775" w:rsidRDefault="00201775">
      <w:r>
        <w:t xml:space="preserve">      REQTE     : PAULO CESAR DIAS BATISTA e outro(a)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0027226-82.2005.4.03.0000 PRECAT ORI:200361260028000/SP REG:30.05.2005</w:t>
      </w:r>
    </w:p>
    <w:p w:rsidR="00201775" w:rsidRDefault="00201775">
      <w:r>
        <w:t xml:space="preserve">      PARTE A   : HILARIO PERASSOLI</w:t>
      </w:r>
    </w:p>
    <w:p w:rsidR="00201775" w:rsidRDefault="00201775">
      <w:r>
        <w:t xml:space="preserve">      REQTE     : HILARIO PERASSOLI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0027227-67.2005.4.03.0000 PRECAT ORI:200361260069397/SP REG:30.05.2005</w:t>
      </w:r>
    </w:p>
    <w:p w:rsidR="00201775" w:rsidRDefault="00201775">
      <w:r>
        <w:t xml:space="preserve">      PARTE A   : SERGIO PALMA</w:t>
      </w:r>
    </w:p>
    <w:p w:rsidR="00201775" w:rsidRDefault="00201775">
      <w:r>
        <w:t xml:space="preserve">      REQTE     : SERGIO PALMA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0027228-52.2005.4.03.0000 PRECAT ORI:200261260019195/SP REG:30.05.2005</w:t>
      </w:r>
    </w:p>
    <w:p w:rsidR="00201775" w:rsidRDefault="00201775">
      <w:r>
        <w:t xml:space="preserve">      PARTE A   : FIEL AMORIM</w:t>
      </w:r>
    </w:p>
    <w:p w:rsidR="00201775" w:rsidRDefault="00201775">
      <w:r>
        <w:t xml:space="preserve">      REQTE     : FIEL AMORIM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0027229-37.2005.4.03.0000 PRECAT ORI:200361260029892/SP REG:30.05.2005</w:t>
      </w:r>
    </w:p>
    <w:p w:rsidR="00201775" w:rsidRDefault="00201775">
      <w:r>
        <w:t xml:space="preserve">      PARTE A   : CLAUDIO CARNIEL</w:t>
      </w:r>
    </w:p>
    <w:p w:rsidR="00201775" w:rsidRDefault="00201775">
      <w:r>
        <w:t xml:space="preserve">      REQTE     : CLAUDIO CARNIEL e outro(a)</w:t>
      </w:r>
    </w:p>
    <w:p w:rsidR="00201775" w:rsidRDefault="00201775">
      <w:r>
        <w:lastRenderedPageBreak/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</w:t>
      </w:r>
      <w:r w:rsidR="00155950">
        <w:t xml:space="preserve">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0027230-22.2005.4.03.0000 PRECAT ORI:200261260151103/SP REG:30.05.2005</w:t>
      </w:r>
    </w:p>
    <w:p w:rsidR="00201775" w:rsidRDefault="00201775">
      <w:r>
        <w:t xml:space="preserve">      PARTE A   : NELSON ROMANI</w:t>
      </w:r>
    </w:p>
    <w:p w:rsidR="00201775" w:rsidRDefault="00201775">
      <w:r>
        <w:t xml:space="preserve">      REQTE     : NELSON ROMANI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0027231-07.2005.4.03.0000 PRECAT ORI:200361260012995/SP REG:30.05.2005</w:t>
      </w:r>
    </w:p>
    <w:p w:rsidR="00201775" w:rsidRDefault="00201775">
      <w:r>
        <w:t xml:space="preserve">      PARTE A   : ANTONIO CABANHA FILHO e outro(a)</w:t>
      </w:r>
    </w:p>
    <w:p w:rsidR="00201775" w:rsidRDefault="00201775">
      <w:r>
        <w:t xml:space="preserve">      REQTE     : ANTONIO CABANHA FILHO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0027232-89.2005.4.03.0000 PRECAT ORI:200361210013232/SP REG:30.05.2005</w:t>
      </w:r>
    </w:p>
    <w:p w:rsidR="00201775" w:rsidRDefault="00201775">
      <w:r>
        <w:t xml:space="preserve">      PARTE A   : JOSE ROBERTO DE MENDONCA</w:t>
      </w:r>
    </w:p>
    <w:p w:rsidR="00201775" w:rsidRDefault="00201775">
      <w:r>
        <w:t xml:space="preserve">      REQTE     : JOSE ROBERTO DE MENDONCA</w:t>
      </w:r>
    </w:p>
    <w:p w:rsidR="00201775" w:rsidRDefault="00201775">
      <w:r>
        <w:t xml:space="preserve">      ADV       : SP205334  ROSIMEIRE MARIA RENNO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TAUBATE - 21ª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0027233-74.2005.4.03.0000 PRECAT ORI:200161210060110/SP REG:30.05.2005</w:t>
      </w:r>
    </w:p>
    <w:p w:rsidR="00201775" w:rsidRDefault="00201775">
      <w:r>
        <w:t xml:space="preserve">      PARTE A   : CUSTODIO ROBERTO RIBEIRO</w:t>
      </w:r>
    </w:p>
    <w:p w:rsidR="00201775" w:rsidRDefault="00201775">
      <w:r>
        <w:t xml:space="preserve">      REQTE     : CUSTODIO ROBERTO RIBEIRO</w:t>
      </w:r>
    </w:p>
    <w:p w:rsidR="00201775" w:rsidRDefault="00201775">
      <w:r>
        <w:t xml:space="preserve">      ADV       : SP012305  NEY SANTOS BARROS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TAUBATE - 21ª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0027234-59.2005.4.03.0000 PRECAT ORI:200161210061862/SP REG:30.05.2005</w:t>
      </w:r>
    </w:p>
    <w:p w:rsidR="00201775" w:rsidRDefault="00201775">
      <w:r>
        <w:t xml:space="preserve">      PARTE A   : HUMBERTO MOLLICA e outros(as)</w:t>
      </w:r>
    </w:p>
    <w:p w:rsidR="00201775" w:rsidRDefault="00201775">
      <w:r>
        <w:t xml:space="preserve">      REQTE     : HUMBERTO MOLLICA e outros(as)</w:t>
      </w:r>
    </w:p>
    <w:p w:rsidR="00201775" w:rsidRDefault="00201775">
      <w:r>
        <w:t xml:space="preserve">      ADV       : SP084228  ZELIA MARIA RIBEIRO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TAUBATE - 21ª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0027236-29.2005.4.03.0000 PRECAT ORI:9400001270/SP REG:30.05.2005</w:t>
      </w:r>
    </w:p>
    <w:p w:rsidR="00201775" w:rsidRDefault="00201775">
      <w:r>
        <w:t xml:space="preserve">      PARTE A   : JOCELI APARECIDA DE SOUZA e outro(a)</w:t>
      </w:r>
    </w:p>
    <w:p w:rsidR="00201775" w:rsidRDefault="00201775">
      <w:r>
        <w:t xml:space="preserve">      REQTE     : JOCELI APARECIDA DE SOUZA e outros(as)</w:t>
      </w:r>
    </w:p>
    <w:p w:rsidR="00201775" w:rsidRDefault="00201775">
      <w:r>
        <w:lastRenderedPageBreak/>
        <w:t xml:space="preserve">      ADV       : SP102743  EDNESIO GERALDO DE PAULA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ITUVERAVA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0029354-75.2005.4.03.0000 PRECAT ORI:9700000420/SP REG:30.05.2005</w:t>
      </w:r>
    </w:p>
    <w:p w:rsidR="00201775" w:rsidRDefault="00201775">
      <w:r>
        <w:t xml:space="preserve">      PARTE</w:t>
      </w:r>
      <w:r w:rsidR="00155950">
        <w:t xml:space="preserve"> A   : NATALICIO PERES DA SILVA</w:t>
      </w:r>
    </w:p>
    <w:p w:rsidR="00201775" w:rsidRDefault="00201775">
      <w:r>
        <w:t xml:space="preserve">      REQTE     : NATALICIO PERES DA SILVA</w:t>
      </w:r>
    </w:p>
    <w:p w:rsidR="00201775" w:rsidRDefault="00201775">
      <w:r>
        <w:t xml:space="preserve">      ADV       : SP122295  REGINA CRISTINA FULGUERAL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PITANGUEIRAS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0029355-60.2005.4.03.0000 PRECAT ORI:9700000190/SP REG:30.05.2005</w:t>
      </w:r>
    </w:p>
    <w:p w:rsidR="00201775" w:rsidRDefault="00201775">
      <w:r>
        <w:t xml:space="preserve">      PARTE A   : MARIA DE LOURDES MACIEL RIBEIRO</w:t>
      </w:r>
    </w:p>
    <w:p w:rsidR="00201775" w:rsidRDefault="00201775">
      <w:r>
        <w:t xml:space="preserve">      REQTE     : MARIA DE LOURDES MACIEL RIBEIRO</w:t>
      </w:r>
    </w:p>
    <w:p w:rsidR="00201775" w:rsidRDefault="00201775">
      <w:r>
        <w:t xml:space="preserve">      ADV       : SP122295  REGINA CRISTINA FULGUERAL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PITANGUEIRAS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0029356-45.2005.4.03.0000 PRECAT ORI:0100001016/SP REG:30.05.2005</w:t>
      </w:r>
    </w:p>
    <w:p w:rsidR="00201775" w:rsidRDefault="00201775">
      <w:r>
        <w:t xml:space="preserve">      REQTE     : PEDRO AUGUSTO SILVA COELHO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SANTA ROSA DE VITERBO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0029357-30.2005.4.03.0000 PRECAT ORI:9900001008/SP REG:30.05.2005</w:t>
      </w:r>
    </w:p>
    <w:p w:rsidR="00201775" w:rsidRDefault="00201775">
      <w:r>
        <w:t xml:space="preserve">      REQTE     : MARIA CARMELITA DA SILVA</w:t>
      </w:r>
    </w:p>
    <w:p w:rsidR="00201775" w:rsidRDefault="00201775">
      <w:r>
        <w:t xml:space="preserve">      ADV       : SP103103  ROSELY APARECIDA OYRA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SANTA ROSA DE VITERBO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0029358-15.2005.4.03.0000 PRECAT ORI:0200000503/SP REG:30.05.2005</w:t>
      </w:r>
    </w:p>
    <w:p w:rsidR="00201775" w:rsidRDefault="00201775">
      <w:r>
        <w:t xml:space="preserve">      REQTE     : ARMANDO ANTONIO DA SILVA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SANTA ROSA DE VITERBO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0029360-82.2005.4.03.0000 PRECAT ORI:9700001013/SP REG:30.05.2005</w:t>
      </w:r>
    </w:p>
    <w:p w:rsidR="00201775" w:rsidRDefault="00201775">
      <w:r>
        <w:t xml:space="preserve">      REQTE     : JOAO TEIXEIRA DA SILVA</w:t>
      </w:r>
    </w:p>
    <w:p w:rsidR="00201775" w:rsidRDefault="00201775">
      <w:r>
        <w:t xml:space="preserve">      ADV       : SP128685  RENATO MATOS GARCIA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INDAIATUBA SP</w:t>
      </w:r>
    </w:p>
    <w:p w:rsidR="00201775" w:rsidRDefault="00201775">
      <w:r>
        <w:lastRenderedPageBreak/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0029361-67.2005.4.03.0000 PRECAT ORI:9800001241/SP REG:30.05.2005</w:t>
      </w:r>
    </w:p>
    <w:p w:rsidR="00201775" w:rsidRDefault="00201775">
      <w:r>
        <w:t xml:space="preserve">      REQTE     : FIDELCINO SOUZA DE JESUS</w:t>
      </w:r>
    </w:p>
    <w:p w:rsidR="00201775" w:rsidRDefault="00201775">
      <w:r>
        <w:t xml:space="preserve">      ADV       : SP060957  ANTONIO JOSE PANCOTTI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FERNANDOPOLIS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0029362-52.2005.4.03.0000 PRECAT ORI:9700000791/SP REG:30.05.2005</w:t>
      </w:r>
    </w:p>
    <w:p w:rsidR="00201775" w:rsidRDefault="00201775">
      <w:r>
        <w:t xml:space="preserve">      REQTE     :</w:t>
      </w:r>
      <w:r w:rsidR="00155950">
        <w:t xml:space="preserve"> DALVA DAVIDA COLOMBO ALBERTINI</w:t>
      </w:r>
    </w:p>
    <w:p w:rsidR="00201775" w:rsidRDefault="00201775">
      <w:r>
        <w:t xml:space="preserve">      ADV       : SP034359  ABDILATIF MAHAMED TUFAILE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FERNANDOPOLIS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0029365-07.2005.4.03.0000 PRECAT ORI:9500000792/SP REG:30.05.2005</w:t>
      </w:r>
    </w:p>
    <w:p w:rsidR="00201775" w:rsidRDefault="00201775">
      <w:r>
        <w:t xml:space="preserve">      REQTE     : LUIZ ALVES DE MELLO</w:t>
      </w:r>
    </w:p>
    <w:p w:rsidR="00201775" w:rsidRDefault="00201775">
      <w:r>
        <w:t xml:space="preserve">      ADV       : SP085380  EDGAR JOSE ADABO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ITAPOLIS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0029366-89.2005.4.03.0000 PRECAT ORI:0000000331/SP REG:30.05.2005</w:t>
      </w:r>
    </w:p>
    <w:p w:rsidR="00201775" w:rsidRDefault="00201775">
      <w:r>
        <w:t xml:space="preserve">      REQTE     : REINALDO GUILHERME CACIOLATTO e outro(a)</w:t>
      </w:r>
    </w:p>
    <w:p w:rsidR="00201775" w:rsidRDefault="00201775">
      <w:r>
        <w:t xml:space="preserve">      ADV       : SP045351  IVO ARNALDO CUNHA DE OLIVEIRA NETO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CUBATAO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0029367-74.2005.4.03.0000 PRECAT ORI:9000000973/SP REG:30.05.2005</w:t>
      </w:r>
    </w:p>
    <w:p w:rsidR="00201775" w:rsidRDefault="00201775">
      <w:r>
        <w:t xml:space="preserve">      REQTE     : WANDERLEY VERONESI e outros(as)</w:t>
      </w:r>
    </w:p>
    <w:p w:rsidR="00201775" w:rsidRDefault="00201775">
      <w:r>
        <w:t xml:space="preserve">      SUCDO     : ELVIRA SACCOMANI VERONESI espolio</w:t>
      </w:r>
    </w:p>
    <w:p w:rsidR="00201775" w:rsidRDefault="00201775">
      <w:r>
        <w:t xml:space="preserve">      ADV       : SP023466  JOAO BATISTA DOMINGUES NETO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5 VARA DE SAO CAETANO DO SUL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0029368-59.2005.4.03.0000 PRECAT ORI:0100001175/SP REG:30.05.2005</w:t>
      </w:r>
    </w:p>
    <w:p w:rsidR="00201775" w:rsidRDefault="00201775">
      <w:r>
        <w:t xml:space="preserve">      REQTE     : NILCE NEVES MIJOLARE</w:t>
      </w:r>
    </w:p>
    <w:p w:rsidR="00201775" w:rsidRDefault="00201775">
      <w:r>
        <w:t xml:space="preserve">      ADV       : SP023466  JOAO BATISTA DOMINGUES NETO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5 VARA DE SAO CAETANO DO SUL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0029369-44.2005.4.03.0000 PRECAT ORI:0200001443/SP REG:30.05.2005</w:t>
      </w:r>
    </w:p>
    <w:p w:rsidR="00201775" w:rsidRDefault="00201775">
      <w:r>
        <w:t xml:space="preserve">      REQTE     : JOSEFA TEODORO ANGELA</w:t>
      </w:r>
    </w:p>
    <w:p w:rsidR="00201775" w:rsidRDefault="00201775">
      <w:r>
        <w:lastRenderedPageBreak/>
        <w:t xml:space="preserve">      ADV       : SP034359  ABDILATIF MAHAMED TUFAILE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TANABI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0029370-29.2005.4.03.0000 PRECAT ORI:9800000260/SP REG:30.05.2005</w:t>
      </w:r>
    </w:p>
    <w:p w:rsidR="00201775" w:rsidRDefault="00201775">
      <w:r>
        <w:t xml:space="preserve">      REQTE     : ARNALDO RODRIGUES CORDEIRO</w:t>
      </w:r>
    </w:p>
    <w:p w:rsidR="00201775" w:rsidRDefault="00201775">
      <w:r>
        <w:t xml:space="preserve">      ADV       : SP131472  MARCELO DE LIMA FREIRE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DRACENA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0029371-14.2005.4.03.0000 PRECAT ORI:9500000770/SP REG:30.05.2005</w:t>
      </w:r>
    </w:p>
    <w:p w:rsidR="00201775" w:rsidRDefault="00201775">
      <w:r>
        <w:t xml:space="preserve">      REQTE     : PAULO LANATOVITZ</w:t>
      </w:r>
    </w:p>
    <w:p w:rsidR="00201775" w:rsidRDefault="00201775">
      <w:r>
        <w:t xml:space="preserve">    </w:t>
      </w:r>
      <w:r w:rsidR="00155950">
        <w:t xml:space="preserve">  REPTE     : MARINO LANATOVITZ</w:t>
      </w:r>
    </w:p>
    <w:p w:rsidR="00201775" w:rsidRDefault="00201775">
      <w:r>
        <w:t xml:space="preserve">      ADV       : SP100989  MARCOS JOSE BONIFACIO DO COUTO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GARCA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0029372-96.2005.4.03.0000 PRECAT ORI:9300000280/SP REG:30.05.2005</w:t>
      </w:r>
    </w:p>
    <w:p w:rsidR="00201775" w:rsidRDefault="00201775">
      <w:r>
        <w:t xml:space="preserve">      REQTE     : THEREZINHA FAVARO DA SILVA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TAMBAU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0029373-81.2005.4.03.0000 PRECAT ORI:9600002260/SP REG:30.05.2005</w:t>
      </w:r>
    </w:p>
    <w:p w:rsidR="00201775" w:rsidRDefault="00201775">
      <w:r>
        <w:t xml:space="preserve">      PARTE A   : APARECIDA BERNARDINA DOS SANTOS ROMAO</w:t>
      </w:r>
    </w:p>
    <w:p w:rsidR="00201775" w:rsidRDefault="00201775">
      <w:r>
        <w:t xml:space="preserve">      REQTE     : APARECIDA BERNARDINA DOS SANTOS ROMAO</w:t>
      </w:r>
    </w:p>
    <w:p w:rsidR="00201775" w:rsidRDefault="00201775">
      <w:r>
        <w:t xml:space="preserve">      ADV       : SP027829  ROBERTO MIRANDOLA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ITUVERAVA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0029374-66.2005.4.03.0000 PRECAT ORI:9800001159/SP REG:30.05.2005</w:t>
      </w:r>
    </w:p>
    <w:p w:rsidR="00201775" w:rsidRDefault="00201775">
      <w:r>
        <w:t xml:space="preserve">      REQTE     : CARMEM DINA ALVES</w:t>
      </w:r>
    </w:p>
    <w:p w:rsidR="00201775" w:rsidRDefault="00201775">
      <w:r>
        <w:t xml:space="preserve">      ADV       : SP135245  RENE ARAUJO DOS SANTOS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ITUVERAVA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0029375-51.2005.4.03.0000 PRECAT ORI:9200001710/SP REG:30.05.2005</w:t>
      </w:r>
    </w:p>
    <w:p w:rsidR="00201775" w:rsidRDefault="00201775">
      <w:r>
        <w:t xml:space="preserve">      PARTE A   : RUTH RODRIGUES LEITE</w:t>
      </w:r>
    </w:p>
    <w:p w:rsidR="00201775" w:rsidRDefault="00201775">
      <w:r>
        <w:t xml:space="preserve">      REQTE     : RUTH RODRIGUES LEITE</w:t>
      </w:r>
    </w:p>
    <w:p w:rsidR="00201775" w:rsidRDefault="00201775">
      <w:r>
        <w:t xml:space="preserve">      ADV       : SP094457  GUILHERME SINHORINI CHAIBUB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lastRenderedPageBreak/>
        <w:t xml:space="preserve">      DEPREC    : JUIZO DE DIREITO DA 1 VARA DE ITUVERAVA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0029376-36.2005.4.03.0000 PRECAT ORI:9800000472/SP REG:30.05.2005</w:t>
      </w:r>
    </w:p>
    <w:p w:rsidR="00201775" w:rsidRDefault="00201775">
      <w:r>
        <w:t xml:space="preserve">      REQTE     : ANTONIO MARICONI</w:t>
      </w:r>
    </w:p>
    <w:p w:rsidR="00201775" w:rsidRDefault="00201775">
      <w:r>
        <w:t xml:space="preserve">      ADVG      : LEANDRA YUKIKORIN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GUARARAPES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0029377-21.2005.4.03.0000 PRECAT ORI:9700000426/SP REG:30.05.2005</w:t>
      </w:r>
    </w:p>
    <w:p w:rsidR="00201775" w:rsidRDefault="00201775">
      <w:r>
        <w:t xml:space="preserve">      REQTE     : JOSE MARIANO e outros(as)</w:t>
      </w:r>
    </w:p>
    <w:p w:rsidR="00201775" w:rsidRDefault="00201775">
      <w:r>
        <w:t xml:space="preserve">      ADV       : SP053329  ANTONIO MANOEL DE SOUZA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PAULO DE FARIA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0032074-15.2005.4.03.0000 PRECAT ORI:9800000326/SP REG:08.06.2005</w:t>
      </w:r>
    </w:p>
    <w:p w:rsidR="00201775" w:rsidRDefault="00201775">
      <w:r>
        <w:t xml:space="preserve">      REQ</w:t>
      </w:r>
      <w:r w:rsidR="00155950">
        <w:t>TE     : DAVINO CICERO DA SILVA</w:t>
      </w:r>
    </w:p>
    <w:p w:rsidR="00201775" w:rsidRDefault="00201775">
      <w:r>
        <w:t xml:space="preserve">      ADV       : SP149014  EDNEI MARCOS ROCHA DE MORAIS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MORRO AGUDO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0032077-67.2005.4.03.0000 PRECAT ORI:0000003868/SP REG:09.06.2005</w:t>
      </w:r>
    </w:p>
    <w:p w:rsidR="00201775" w:rsidRDefault="00201775">
      <w:r>
        <w:t xml:space="preserve">      REQTE     : ROQUE SCARANO</w:t>
      </w:r>
    </w:p>
    <w:p w:rsidR="00201775" w:rsidRDefault="00201775">
      <w:r>
        <w:t xml:space="preserve">      ADV       : SP099641  CARLOS ALBERTO GOES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5 VARA DE SAO CAETANO DO SUL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0032078-52.2005.4.03.0000 PRECAT ORI:9600001455/SP REG:09.06.2005</w:t>
      </w:r>
    </w:p>
    <w:p w:rsidR="00201775" w:rsidRDefault="00201775">
      <w:r>
        <w:t xml:space="preserve">      REQTE     : DIVA BELUCCI DE MENEZES</w:t>
      </w:r>
    </w:p>
    <w:p w:rsidR="00201775" w:rsidRDefault="00201775">
      <w:r>
        <w:t xml:space="preserve">      ADV       : SP023909  ANTONIO CACERES DIAS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5 VARA DE SAO CAETANO DO SUL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0032079-37.2005.4.03.0000 PRECAT ORI:9900000044/SP REG:09.06.2005</w:t>
      </w:r>
    </w:p>
    <w:p w:rsidR="00201775" w:rsidRDefault="00201775">
      <w:r>
        <w:t xml:space="preserve">      REQTE     : MARIA ELVIRA DE JESUS</w:t>
      </w:r>
    </w:p>
    <w:p w:rsidR="00201775" w:rsidRDefault="00201775">
      <w:r>
        <w:t xml:space="preserve">      ADV       : SP024347  JOSE DE CASTRO CERQUEIRA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REGENTE FEIJO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0032080-22.2005.4.03.0000 PRECAT ORI:0000000555/SP REG:09.06.2005</w:t>
      </w:r>
    </w:p>
    <w:p w:rsidR="00201775" w:rsidRDefault="00201775">
      <w:r>
        <w:t xml:space="preserve">      REQTE     : ANTONIA FELICIA DE OLIVEIRA FACIN</w:t>
      </w:r>
    </w:p>
    <w:p w:rsidR="00201775" w:rsidRDefault="00201775">
      <w:r>
        <w:lastRenderedPageBreak/>
        <w:t xml:space="preserve">      ADV       : SP076633  CELSO ADAIL MURRA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TUPI PAULISTA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0032081-07.2005.4.03.0000 PRECAT ORI:9400001058/SP REG:09.06.2005</w:t>
      </w:r>
    </w:p>
    <w:p w:rsidR="00201775" w:rsidRDefault="00201775">
      <w:r>
        <w:t xml:space="preserve">      REQTE     : ONARIO QUIRINO DE SOUZA</w:t>
      </w:r>
    </w:p>
    <w:p w:rsidR="00201775" w:rsidRDefault="00201775">
      <w:r>
        <w:t xml:space="preserve">      ADV       : SP058417  FERNANDO APARECIDO BALDAN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CATANDUVA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0032082-89.2005.4.03.0000 PRECAT ORI:0000001090/SP REG:09.06.2005</w:t>
      </w:r>
    </w:p>
    <w:p w:rsidR="00201775" w:rsidRDefault="00201775">
      <w:r>
        <w:t xml:space="preserve">      REQTE     : JOSE HENRIQUE DA SILVA</w:t>
      </w:r>
    </w:p>
    <w:p w:rsidR="00201775" w:rsidRDefault="00201775">
      <w:r>
        <w:t xml:space="preserve">      ADV       : SP116294  NEIDE ALVES FERREIRA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VARZEA PAULISTA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0032083-74.2005.4.03.0000 PRECAT ORI:9800000226/SP REG:09.06.2005</w:t>
      </w:r>
    </w:p>
    <w:p w:rsidR="00201775" w:rsidRDefault="00201775">
      <w:r>
        <w:t xml:space="preserve">      REQTE     : TEREZA RODRIGUES DE CARVALHO</w:t>
      </w:r>
    </w:p>
    <w:p w:rsidR="00201775" w:rsidRDefault="00201775">
      <w:r>
        <w:t xml:space="preserve">      ADV       : SP143700  ARI DALTON MARTINS MOREIRA JUNIOR</w:t>
      </w:r>
    </w:p>
    <w:p w:rsidR="00201775" w:rsidRDefault="00201775">
      <w:r>
        <w:t xml:space="preserve">      REQDO(A)  : Instituto N</w:t>
      </w:r>
      <w:r w:rsidR="00155950">
        <w:t>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ESTRELA D OESTE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0032084-59.2005.4.03.0000 PRECAT ORI:9900000208/SP REG:09.06.2005</w:t>
      </w:r>
    </w:p>
    <w:p w:rsidR="00201775" w:rsidRDefault="00201775">
      <w:r>
        <w:t xml:space="preserve">      REQTE     : JARBAS ISIDORO DA COSTA e outro(a)</w:t>
      </w:r>
    </w:p>
    <w:p w:rsidR="00201775" w:rsidRDefault="00201775">
      <w:r>
        <w:t xml:space="preserve">      ADV       : SP018351  DONATO LOVECCHIO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4 VARA DE CUBATAO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0032085-44.2005.4.03.0000 PRECAT ORI:0200001884/SP REG:09.06.2005</w:t>
      </w:r>
    </w:p>
    <w:p w:rsidR="00201775" w:rsidRDefault="00201775">
      <w:r>
        <w:t xml:space="preserve">      REQTE     : GILSON DOS SANTOS</w:t>
      </w:r>
    </w:p>
    <w:p w:rsidR="00201775" w:rsidRDefault="00201775">
      <w:r>
        <w:t xml:space="preserve">      ADV       : SP045351  IVO ARNALDO CUNHA DE OLIVEIRA NETO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SAO VICENTE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0032086-29.2005.4.03.0000 PRECAT ORI:9400000161/SP REG:09.06.2005</w:t>
      </w:r>
    </w:p>
    <w:p w:rsidR="00201775" w:rsidRDefault="00201775">
      <w:r>
        <w:t xml:space="preserve">      REQTE     : OSCAR RODRIGUES PIRES</w:t>
      </w:r>
    </w:p>
    <w:p w:rsidR="00201775" w:rsidRDefault="00201775">
      <w:r>
        <w:t xml:space="preserve">      ADV       : SP016489  EPAMINONDAS MURILO VIEIRA NOGUEIRA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MOGI DAS CRUZES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0032087-14.2005.4.03.0000 PRECAT ORI:0000000300/SP REG:09.06.2005</w:t>
      </w:r>
    </w:p>
    <w:p w:rsidR="00201775" w:rsidRDefault="00201775">
      <w:r>
        <w:t xml:space="preserve">      PARTE A   : MARIA LUZIA PEREIRA</w:t>
      </w:r>
    </w:p>
    <w:p w:rsidR="00201775" w:rsidRDefault="00201775">
      <w:r>
        <w:t xml:space="preserve">      REQTE     : MARIA LUZIA PEREIRA</w:t>
      </w:r>
    </w:p>
    <w:p w:rsidR="00201775" w:rsidRDefault="00201775">
      <w:r>
        <w:t xml:space="preserve">      ADV       : SP123257  MARTA LUCIA BUCKERIDGE SERRA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ITUVERAVA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0032088-96.2005.4.03.0000 PRECAT ORI:9400001237/SP REG:09.06.2005</w:t>
      </w:r>
    </w:p>
    <w:p w:rsidR="00201775" w:rsidRDefault="00201775">
      <w:r>
        <w:t xml:space="preserve">      PARTE A   : ODAIR GENESIO GABRIEL</w:t>
      </w:r>
    </w:p>
    <w:p w:rsidR="00201775" w:rsidRDefault="00201775">
      <w:r>
        <w:t xml:space="preserve">      REQTE     : MAIRA GALLERANI</w:t>
      </w:r>
    </w:p>
    <w:p w:rsidR="00201775" w:rsidRDefault="00201775">
      <w:r>
        <w:t xml:space="preserve">      ADV       : SP145502  MAIRA GALLERANI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SAO MANUEL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0032089-81.2005.4.03.0000 PRECAT ORI:9400001237/SP REG:09.06.2005</w:t>
      </w:r>
    </w:p>
    <w:p w:rsidR="00201775" w:rsidRDefault="00201775">
      <w:r>
        <w:t xml:space="preserve">      REQTE     : ODAIR GENESIO GABRIEL</w:t>
      </w:r>
    </w:p>
    <w:p w:rsidR="00201775" w:rsidRDefault="00201775">
      <w:r>
        <w:t xml:space="preserve">      ADV       : SP145502  MAIRA GALLERANI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SAO MANUEL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0032090-66.2005.4.03.0000 PRECAT ORI:9400000656/SP REG:09.06.2005</w:t>
      </w:r>
    </w:p>
    <w:p w:rsidR="00201775" w:rsidRDefault="00201775">
      <w:r>
        <w:t xml:space="preserve">      REQTE     : JOAO DE ALMEIDA e outro(a)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t xml:space="preserve">      REQDO(A)  : Instituto N</w:t>
      </w:r>
      <w:r w:rsidR="00155950">
        <w:t>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CRAVINHOS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0032091-51.2005.4.03.0000 PRECAT ORI:8900000687/SP REG:09.06.2005</w:t>
      </w:r>
    </w:p>
    <w:p w:rsidR="00201775" w:rsidRDefault="00201775">
      <w:r>
        <w:t xml:space="preserve">      REQTE     : NULBAR PANOSSIAN</w:t>
      </w:r>
    </w:p>
    <w:p w:rsidR="00201775" w:rsidRDefault="00201775">
      <w:r>
        <w:t xml:space="preserve">      ADV       : SP043956  JOSE ROBERTO MANHO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SALTO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0032093-21.2005.4.03.0000 PRECAT ORI:8900000687/SP REG:09.06.2005</w:t>
      </w:r>
    </w:p>
    <w:p w:rsidR="00201775" w:rsidRDefault="00201775">
      <w:r>
        <w:t xml:space="preserve">      REQTE     : ARMANDO QUARCIONI</w:t>
      </w:r>
    </w:p>
    <w:p w:rsidR="00201775" w:rsidRDefault="00201775">
      <w:r>
        <w:t xml:space="preserve">      ADV       : SP043956  JOSE ROBERTO MANHO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SALTO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0032095-88.2005.4.03.0000 PRECAT ORI:9500000721/SP REG:09.06.2005</w:t>
      </w:r>
    </w:p>
    <w:p w:rsidR="00201775" w:rsidRDefault="00201775">
      <w:r>
        <w:t xml:space="preserve">      REQTE     : ALVARINA HONORATO DE MIRANDA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lastRenderedPageBreak/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SAO SIMAO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0032096-73.2005.4.03.0000 PRECAT ORI:9500000408/SP REG:09.06.2005</w:t>
      </w:r>
    </w:p>
    <w:p w:rsidR="00201775" w:rsidRDefault="00201775">
      <w:r>
        <w:t xml:space="preserve">      REQTE     : CELIO BELARMINO DE ALMEIDA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SAO SIMAO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0032098-43.2005.4.03.0000 PRECAT ORI:9800000679/SP REG:09.06.2005</w:t>
      </w:r>
    </w:p>
    <w:p w:rsidR="00201775" w:rsidRDefault="00201775">
      <w:r>
        <w:t xml:space="preserve">      PARTE A   : JOSE ANTONIO DA SILVA</w:t>
      </w:r>
    </w:p>
    <w:p w:rsidR="00201775" w:rsidRDefault="00201775">
      <w:r>
        <w:t xml:space="preserve">      REQTE     : JOSE ANTONIO DA SILVA</w:t>
      </w:r>
    </w:p>
    <w:p w:rsidR="00201775" w:rsidRDefault="00201775">
      <w:r>
        <w:t xml:space="preserve">      ADV       : SP030183  ANTONIO FLAVIO ROCHA DE OLIVEIRA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SANTA FE DO SUL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0032099-28.2005.4.03.0000 PRECAT ORI:9600000277/SP REG:09.06.2005</w:t>
      </w:r>
    </w:p>
    <w:p w:rsidR="00201775" w:rsidRDefault="00201775">
      <w:r>
        <w:t xml:space="preserve">      REQTE     : MOIZES GUILHERME e outros(as)</w:t>
      </w:r>
    </w:p>
    <w:p w:rsidR="00201775" w:rsidRDefault="00201775">
      <w:r>
        <w:t xml:space="preserve">      ADV       : SP072445  JOSE AUGUSTO DE ALMEIDA JUNQUEIRA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PEDREGULHO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0032102-80.2005.4.03.0000 PRECAT ORI:199903990448921/SP REG:09.06.2005</w:t>
      </w:r>
    </w:p>
    <w:p w:rsidR="00201775" w:rsidRDefault="00201775">
      <w:r>
        <w:t xml:space="preserve">      PARTE A   : FERNANDO PASQUINI</w:t>
      </w:r>
    </w:p>
    <w:p w:rsidR="00201775" w:rsidRDefault="00201775">
      <w:r>
        <w:t xml:space="preserve">      REQTE     : FERNANDO PASQUINI</w:t>
      </w:r>
    </w:p>
    <w:p w:rsidR="00201775" w:rsidRDefault="00201775">
      <w:r>
        <w:t xml:space="preserve">      ADV       : SP084727  RUBENS PELARIM GARCIA</w:t>
      </w:r>
    </w:p>
    <w:p w:rsidR="00201775" w:rsidRDefault="00201775">
      <w:r>
        <w:t xml:space="preserve">      REQDO(A)  : Instituto N</w:t>
      </w:r>
      <w:r w:rsidR="00155950">
        <w:t>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0032104-50.2005.4.03.0000 PRECAT ORI:0000000110/SP REG:09.06.2005</w:t>
      </w:r>
    </w:p>
    <w:p w:rsidR="00201775" w:rsidRDefault="00201775">
      <w:r>
        <w:t xml:space="preserve">      REQTE     : IZONEL CAETANO DA SILVA</w:t>
      </w:r>
    </w:p>
    <w:p w:rsidR="00201775" w:rsidRDefault="00201775">
      <w:r>
        <w:t xml:space="preserve">      ADV       : SP079737  JOAO HENRIQUE BUOSI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MONTE APRAZIVEL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0032107-05.2005.4.03.0000 PRECAT ORI:9200916830/SP REG:09.06.2005</w:t>
      </w:r>
    </w:p>
    <w:p w:rsidR="00201775" w:rsidRDefault="00201775">
      <w:r>
        <w:t xml:space="preserve">      REQTE     : ISMAEL WANDERLEY DE OLIVEIRA</w:t>
      </w:r>
    </w:p>
    <w:p w:rsidR="00201775" w:rsidRDefault="00201775">
      <w:r>
        <w:t xml:space="preserve">      ADV       : SP050099  ADAUTO CORREA MARTINS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4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lastRenderedPageBreak/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0032108-87.2005.4.03.0000 PRECAT ORI:200161060047154/SP REG:09.06.2005</w:t>
      </w:r>
    </w:p>
    <w:p w:rsidR="00201775" w:rsidRDefault="00201775">
      <w:r>
        <w:t xml:space="preserve">      PARTE A   : JOSE ALVES</w:t>
      </w:r>
    </w:p>
    <w:p w:rsidR="00201775" w:rsidRDefault="00201775">
      <w:r>
        <w:t xml:space="preserve">      REQTE     : JOSE ALVES</w:t>
      </w:r>
    </w:p>
    <w:p w:rsidR="00201775" w:rsidRDefault="00201775">
      <w:r>
        <w:t xml:space="preserve">      ADV       : SP044094  CARLOS APARECIDO DE ARAUJO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S J RIO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0032110-57.2005.4.03.0000 PRECAT ORI:9812073140/SP REG:09.06.2005</w:t>
      </w:r>
    </w:p>
    <w:p w:rsidR="00201775" w:rsidRDefault="00201775">
      <w:r>
        <w:t xml:space="preserve">      REQTE     : JESUINO DE SOUZA SOBRINHO</w:t>
      </w:r>
    </w:p>
    <w:p w:rsidR="00201775" w:rsidRDefault="00201775">
      <w:r>
        <w:t xml:space="preserve">      ADV       : SP020360  MITURU MIZUKAVA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PRES. PRUDENTE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0032111-42.2005.4.03.0000 PRECAT ORI:200061170003360/SP REG:09.06.2005</w:t>
      </w:r>
    </w:p>
    <w:p w:rsidR="00201775" w:rsidRDefault="00201775">
      <w:r>
        <w:t xml:space="preserve">      PARTE A   : SYDNEY CINCOTTTO falecido(a) e outros(as)</w:t>
      </w:r>
    </w:p>
    <w:p w:rsidR="00201775" w:rsidRDefault="00201775">
      <w:r>
        <w:t xml:space="preserve">      REQTE     : TLIZA VINCENZI CINCOTTO e outro(a)</w:t>
      </w:r>
    </w:p>
    <w:p w:rsidR="00201775" w:rsidRDefault="00201775">
      <w:r>
        <w:t xml:space="preserve">      ADV       : SP056708  FRANCISCO ANTONIO ZEM PERALTA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JAHU &gt; 17ªSSJ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0032112-27.2005.4.03.0000 PRECAT ORI:200361170045896/SP REG:09.06.2005</w:t>
      </w:r>
    </w:p>
    <w:p w:rsidR="00201775" w:rsidRDefault="00201775">
      <w:r>
        <w:t xml:space="preserve">      REQTE     : BENEDITO JOSE ZEFERINO e outro(a)</w:t>
      </w:r>
    </w:p>
    <w:p w:rsidR="00201775" w:rsidRDefault="00201775">
      <w:r>
        <w:t xml:space="preserve">      ADV       : SP056708  FRANCISCO ANTONIO ZEM PERALTA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JAHU &gt; 17ªSSJ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0032113-12.2005.4.03.0000 PRECAT ORI:200361170015235/SP REG:09.06.2005</w:t>
      </w:r>
    </w:p>
    <w:p w:rsidR="00201775" w:rsidRDefault="00201775">
      <w:r>
        <w:t xml:space="preserve">      REQTE     : MARIA JUDITE BASSAN e outro(a)</w:t>
      </w:r>
    </w:p>
    <w:p w:rsidR="00201775" w:rsidRDefault="00201775">
      <w:r>
        <w:t xml:space="preserve">      ADV  </w:t>
      </w:r>
      <w:r w:rsidR="00155950">
        <w:t xml:space="preserve">     : SP027539  DEANGE ZANZINI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JAHU &gt; 17ªSSJ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0032114-94.2005.4.03.0000 PRECAT ORI:200361170044351/SP REG:09.06.2005</w:t>
      </w:r>
    </w:p>
    <w:p w:rsidR="00201775" w:rsidRDefault="00201775">
      <w:r>
        <w:t xml:space="preserve">      REQTE     : APARECIDA CARAMANO DE TILIO e outro(a)</w:t>
      </w:r>
    </w:p>
    <w:p w:rsidR="00201775" w:rsidRDefault="00201775">
      <w:r>
        <w:t xml:space="preserve">      ADV       : SP013269  PEDRO SERIGNOLLI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JAHU &gt; 17ªSSJ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0032115-79.2005.4.03.0000 PRECAT ORI:200003990104719/SP REG:09.06.2005</w:t>
      </w:r>
    </w:p>
    <w:p w:rsidR="00201775" w:rsidRDefault="00201775">
      <w:r>
        <w:lastRenderedPageBreak/>
        <w:t xml:space="preserve">      REQTE     : MANOEL ALVES DE LUNA</w:t>
      </w:r>
    </w:p>
    <w:p w:rsidR="00201775" w:rsidRDefault="00201775">
      <w:r>
        <w:t xml:space="preserve">      ADV       : SP056890  FERNANDO GUIMARAES DE SOUZA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SAO BERNARDO DO CAMPO &gt; 14ª SSJ&gt;</w:t>
      </w:r>
    </w:p>
    <w:p w:rsidR="00201775" w:rsidRDefault="00201775">
      <w:r>
        <w:t xml:space="preserve">                 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0032116-64.2005.4.03.0000 PRECAT ORI:199961140019403/SP REG:09.06.2005</w:t>
      </w:r>
    </w:p>
    <w:p w:rsidR="00201775" w:rsidRDefault="00201775">
      <w:r>
        <w:t xml:space="preserve">      PARTE A   : ANTONIO ROTONDO e outros(as)</w:t>
      </w:r>
    </w:p>
    <w:p w:rsidR="00201775" w:rsidRDefault="00201775">
      <w:r>
        <w:t xml:space="preserve">      REQTE     : JOSE CELESTINO DA ROCHA</w:t>
      </w:r>
    </w:p>
    <w:p w:rsidR="00201775" w:rsidRDefault="00201775">
      <w:r>
        <w:t xml:space="preserve">      ADV       : SP088454  HAMILTON CARNEIRO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SAO BERNARDO DO CAMPO &gt; 14ª SSJ&gt;</w:t>
      </w:r>
    </w:p>
    <w:p w:rsidR="00201775" w:rsidRDefault="00201775">
      <w:r>
        <w:t xml:space="preserve">                 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0032117-49.2005.4.03.0000 PRECAT ORI:199961140019403/SP REG:09.06.2005</w:t>
      </w:r>
    </w:p>
    <w:p w:rsidR="00201775" w:rsidRDefault="00201775">
      <w:r>
        <w:t xml:space="preserve">      PARTE A   : ANTONIO ROTONDO</w:t>
      </w:r>
    </w:p>
    <w:p w:rsidR="00201775" w:rsidRDefault="00201775">
      <w:r>
        <w:t xml:space="preserve">      REQTE     : AFONSO COUTO</w:t>
      </w:r>
    </w:p>
    <w:p w:rsidR="00201775" w:rsidRDefault="00201775">
      <w:r>
        <w:t xml:space="preserve">      ADV       : SP088454  HAMILTON CARNEIRO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SAO BERNARDO DO CAMPO &gt; 14ª SSJ&gt;</w:t>
      </w:r>
    </w:p>
    <w:p w:rsidR="00201775" w:rsidRDefault="00201775">
      <w:r>
        <w:t xml:space="preserve">                 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0032118-34.2005.4.03.0000 PRECAT ORI:9815002368/SP REG:09.06.2005</w:t>
      </w:r>
    </w:p>
    <w:p w:rsidR="00201775" w:rsidRDefault="00201775">
      <w:r>
        <w:t xml:space="preserve">      REQTE     : ANTONIO VIANA</w:t>
      </w:r>
    </w:p>
    <w:p w:rsidR="00201775" w:rsidRDefault="00201775">
      <w:r>
        <w:t xml:space="preserve">      ADV       : SP022732  CLEI AMAURI MUNIZ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SAO BERNARDO DO CAMPO &gt; 14ª SSJ&gt;</w:t>
      </w:r>
    </w:p>
    <w:p w:rsidR="00201775" w:rsidRDefault="00201775">
      <w:r>
        <w:t xml:space="preserve">                 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0032119-19.2005.4.03.0000 PRECAT ORI:9715000681/SP REG:09.06.2005</w:t>
      </w:r>
    </w:p>
    <w:p w:rsidR="00201775" w:rsidRDefault="00201775">
      <w:r>
        <w:t xml:space="preserve">      REQTE     : OLINDA FERNANDES BEGHIN</w:t>
      </w:r>
    </w:p>
    <w:p w:rsidR="00201775" w:rsidRDefault="00201775">
      <w:r>
        <w:t xml:space="preserve">      ADV       : SP104921  SIDNEI TRICARICO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SAO BERNARDO DO CAMPO &gt; 14ª SSJ&gt;</w:t>
      </w:r>
    </w:p>
    <w:p w:rsidR="00201775" w:rsidRDefault="00201775">
      <w:r>
        <w:t xml:space="preserve">                  SP</w:t>
      </w:r>
    </w:p>
    <w:p w:rsidR="00201775" w:rsidRDefault="00201775">
      <w:r>
        <w:t xml:space="preserve">      RELATOR   : DE</w:t>
      </w:r>
      <w:r w:rsidR="00155950">
        <w:t>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0032120-04.2005.4.03.0000 PRECAT ORI:199961140026766/SP REG:09.06.2005</w:t>
      </w:r>
    </w:p>
    <w:p w:rsidR="00201775" w:rsidRDefault="00201775">
      <w:r>
        <w:t xml:space="preserve">      REQTE     : EUNICE MENDES FRANCISCO</w:t>
      </w:r>
    </w:p>
    <w:p w:rsidR="00201775" w:rsidRDefault="00201775">
      <w:r>
        <w:t xml:space="preserve">      ADV       : SP055730  MARIA ALBERTINA MAIA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SAO BERNARDO DO CAMPO &gt; 14ª SSJ&gt;</w:t>
      </w:r>
    </w:p>
    <w:p w:rsidR="00201775" w:rsidRDefault="00201775">
      <w:r>
        <w:t xml:space="preserve">                 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0032121-86.2005.4.03.0000 PRECAT ORI:9815026330/SP REG:09.06.2005</w:t>
      </w:r>
    </w:p>
    <w:p w:rsidR="00201775" w:rsidRDefault="00201775">
      <w:r>
        <w:t xml:space="preserve">      REQTE     : IOLANDA MARIA DE JESUS</w:t>
      </w:r>
    </w:p>
    <w:p w:rsidR="00201775" w:rsidRDefault="00201775">
      <w:r>
        <w:t xml:space="preserve">      ADV       : SP031526  JANUARIO 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SAO BERNARDO DO CAMPO &gt; 14ª SSJ&gt;</w:t>
      </w:r>
    </w:p>
    <w:p w:rsidR="00201775" w:rsidRDefault="00201775">
      <w:r>
        <w:t xml:space="preserve">                 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0032122-71.2005.4.03.0000 PRECAT ORI:200161030016131/SP REG:09.06.2005</w:t>
      </w:r>
    </w:p>
    <w:p w:rsidR="00201775" w:rsidRDefault="00201775">
      <w:r>
        <w:t xml:space="preserve">      REQTE     : PERICLES DA SILVA e outro(a)</w:t>
      </w:r>
    </w:p>
    <w:p w:rsidR="00201775" w:rsidRDefault="00201775">
      <w:r>
        <w:t xml:space="preserve">      ADV       : SP012305  NEY SANTOS BARROS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 J CAMPOS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0032123-56.2005.4.03.0000 PRECAT ORI:9804064006/SP REG:09.06.2005</w:t>
      </w:r>
    </w:p>
    <w:p w:rsidR="00201775" w:rsidRDefault="00201775">
      <w:r>
        <w:t xml:space="preserve">      REQTE     : IRACI BERNARDES DE SOUZA e outro(a)</w:t>
      </w:r>
    </w:p>
    <w:p w:rsidR="00201775" w:rsidRDefault="00201775">
      <w:r>
        <w:t xml:space="preserve">      ADV       : SP012305  NEY SANTOS BARROS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 J CAMPOS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0032124-41.2005.4.03.0000 PRECAT ORI:9804064073/SP REG:09.06.2005</w:t>
      </w:r>
    </w:p>
    <w:p w:rsidR="00201775" w:rsidRDefault="00201775">
      <w:r>
        <w:t xml:space="preserve">      REQTE     : JOSE MARIA DE ALMEIDA e outro(a)</w:t>
      </w:r>
    </w:p>
    <w:p w:rsidR="00201775" w:rsidRDefault="00201775">
      <w:r>
        <w:t xml:space="preserve">      ADV       : SP012305  NEY SANTOS BARROS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 J CAMPOS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0032127-93.2005.4.03.0000 PRECAT ORI:200161250032095/SP REG:09.06.2005</w:t>
      </w:r>
    </w:p>
    <w:p w:rsidR="00201775" w:rsidRDefault="00201775">
      <w:r>
        <w:t xml:space="preserve">      REQTE     : MILTON HERNANDES MARTINS</w:t>
      </w:r>
    </w:p>
    <w:p w:rsidR="00201775" w:rsidRDefault="00201775">
      <w:r>
        <w:t xml:space="preserve">      ADV       : SP083064  CLOVIS LUIS MONTANHER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OURINHOS - 25ª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0032129-63.2005.4.03.0000 PRECAT ORI:0000000287/SP REG:09.06.2005</w:t>
      </w:r>
    </w:p>
    <w:p w:rsidR="00201775" w:rsidRDefault="00201775">
      <w:r>
        <w:t xml:space="preserve">      REQTE     : JOSE VENTURA DA ROCHA</w:t>
      </w:r>
    </w:p>
    <w:p w:rsidR="00201775" w:rsidRDefault="00201775">
      <w:r>
        <w:t xml:space="preserve">      ADV       : SP127455  ACIR PELIELO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BURITAMA SP</w:t>
      </w:r>
    </w:p>
    <w:p w:rsidR="00201775" w:rsidRDefault="00201775">
      <w:r>
        <w:t xml:space="preserve">      RELATOR   : DE</w:t>
      </w:r>
      <w:r w:rsidR="00155950">
        <w:t>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0032130-48.2005.4.03.0000 PRECAT ORI:9400296541/SP REG:09.06.2005</w:t>
      </w:r>
    </w:p>
    <w:p w:rsidR="00201775" w:rsidRDefault="00201775">
      <w:r>
        <w:t xml:space="preserve">      PARTE A   : GIUSEPPE LOSINNO</w:t>
      </w:r>
    </w:p>
    <w:p w:rsidR="00201775" w:rsidRDefault="00201775">
      <w:r>
        <w:t xml:space="preserve">      REQTE     : GIUSEPPE LOSINNO</w:t>
      </w:r>
    </w:p>
    <w:p w:rsidR="00201775" w:rsidRDefault="00201775">
      <w:r>
        <w:t xml:space="preserve">      ADV       : SP050099  ADAUTO CORREA MARTINS</w:t>
      </w:r>
    </w:p>
    <w:p w:rsidR="00201775" w:rsidRDefault="00201775">
      <w:r>
        <w:lastRenderedPageBreak/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0032131-33.2005.4.03.0000 PRECAT ORI:0006548962/SP REG:09.06.2005</w:t>
      </w:r>
    </w:p>
    <w:p w:rsidR="00201775" w:rsidRDefault="00201775">
      <w:r>
        <w:t xml:space="preserve">      PARTE A   : CESIRA BIANCHESI</w:t>
      </w:r>
    </w:p>
    <w:p w:rsidR="00201775" w:rsidRDefault="00201775">
      <w:r>
        <w:t xml:space="preserve">      REQTE     : CESIRA BIANCHESI</w:t>
      </w:r>
    </w:p>
    <w:p w:rsidR="00201775" w:rsidRDefault="00201775">
      <w:r>
        <w:t xml:space="preserve">      ADV       : SP092639  IZILDA APARECIDA DE LIMA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0032132-18.2005.4.03.0000 PRECAT ORI:9300276433/SP REG:09.06.2005</w:t>
      </w:r>
    </w:p>
    <w:p w:rsidR="00201775" w:rsidRDefault="00201775">
      <w:r>
        <w:t xml:space="preserve">      REQTE     : DERLI ROMANO LEMOS e outro(a)</w:t>
      </w:r>
    </w:p>
    <w:p w:rsidR="00201775" w:rsidRDefault="00201775">
      <w:r>
        <w:t xml:space="preserve">      ADV       : SP050099  ADAUTO CORREA MARTINS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0032135-70.2005.4.03.0000 PRECAT ORI:9900001891/SP REG:09.06.2005</w:t>
      </w:r>
    </w:p>
    <w:p w:rsidR="00201775" w:rsidRDefault="00201775">
      <w:r>
        <w:t xml:space="preserve">      REQTE     : ADEMAR FIRMINO GARCIA</w:t>
      </w:r>
    </w:p>
    <w:p w:rsidR="00201775" w:rsidRDefault="00201775">
      <w:r>
        <w:t xml:space="preserve">      ADV       : SP119119  SILVIA WIZIACK SUEDAN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OLIMPIA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0032136-55.2005.4.03.0000 PRECAT ORI:9500000277/SP REG:09.06.2005</w:t>
      </w:r>
    </w:p>
    <w:p w:rsidR="00201775" w:rsidRDefault="00201775">
      <w:r>
        <w:t xml:space="preserve">      REQTE     : ILSA DOS SANTOS</w:t>
      </w:r>
    </w:p>
    <w:p w:rsidR="00201775" w:rsidRDefault="00201775">
      <w:r>
        <w:t xml:space="preserve">      ADV       : SP083377  NASSER TAHA EL KHATIB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PINDAMONHANGABA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0032137-40.2005.4.03.0000 PRECAT ORI:8800223729/SP REG:09.06.2005</w:t>
      </w:r>
    </w:p>
    <w:p w:rsidR="00201775" w:rsidRDefault="00201775">
      <w:r>
        <w:t xml:space="preserve">      REQTE     : NEYDE BAPTISTA VELHO</w:t>
      </w:r>
    </w:p>
    <w:p w:rsidR="00201775" w:rsidRDefault="00201775">
      <w:r>
        <w:t xml:space="preserve">      ADV       : SP018423  NILTON SOARES DE OLIVEIRA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4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0032138-25.2005.4.03.0000 PRECAT ORI:9202014663/SP REG:09.06.2005</w:t>
      </w:r>
    </w:p>
    <w:p w:rsidR="00201775" w:rsidRDefault="00201775">
      <w:r>
        <w:t xml:space="preserve">      PARTE A   : WALDIVIO AFFONSO GOMES e outros(as)</w:t>
      </w:r>
    </w:p>
    <w:p w:rsidR="00201775" w:rsidRDefault="00201775">
      <w:r>
        <w:t xml:space="preserve">    </w:t>
      </w:r>
      <w:r w:rsidR="00155950">
        <w:t xml:space="preserve">  REQTE     : ANTONIO FERNANDES</w:t>
      </w:r>
    </w:p>
    <w:p w:rsidR="00201775" w:rsidRDefault="00201775">
      <w:r>
        <w:t xml:space="preserve">      ADV       : SP018423  NILTON SOARES DE OLIVEIRA JUNIOR e outros(as)</w:t>
      </w:r>
    </w:p>
    <w:p w:rsidR="00201775" w:rsidRDefault="00201775">
      <w:r>
        <w:lastRenderedPageBreak/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6 VARA DE SANTOS &gt; 4ªSSJ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0032139-10.2005.4.03.0000 PRECAT ORI:200061140033532/SP REG:09.06.2005</w:t>
      </w:r>
    </w:p>
    <w:p w:rsidR="00201775" w:rsidRDefault="00201775">
      <w:r>
        <w:t xml:space="preserve">      REQTE     : SILVIO GONCALES</w:t>
      </w:r>
    </w:p>
    <w:p w:rsidR="00201775" w:rsidRDefault="00201775">
      <w:r>
        <w:t xml:space="preserve">      ADV       : SP099641  CARLOS ALBERTO GOES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SAO BERNARDO DO CAMPO &gt; 14ª SSJ&gt;</w:t>
      </w:r>
    </w:p>
    <w:p w:rsidR="00201775" w:rsidRDefault="00201775">
      <w:r>
        <w:t xml:space="preserve">                 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0032140-92.2005.4.03.0000 PRECAT ORI:8802008949/SP REG:09.06.2005</w:t>
      </w:r>
    </w:p>
    <w:p w:rsidR="00201775" w:rsidRDefault="00201775">
      <w:r>
        <w:t xml:space="preserve">      REQTE     : INES ESTEVAM CARDOSO e outro(a)</w:t>
      </w:r>
    </w:p>
    <w:p w:rsidR="00201775" w:rsidRDefault="00201775">
      <w:r>
        <w:t xml:space="preserve">      ADV       : SP026144  SERGIO LUIZ AMORIM DE SA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5 VARA DE SANTOS &gt; 4ªSSJ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0032141-77.2005.4.03.0000 PRECAT ORI:199961030033612/SP REG:09.06.2005</w:t>
      </w:r>
    </w:p>
    <w:p w:rsidR="00201775" w:rsidRDefault="00201775">
      <w:r>
        <w:t xml:space="preserve">      REQTE     : ANTONIO CARLOS SANTOS e outro(a)</w:t>
      </w:r>
    </w:p>
    <w:p w:rsidR="00201775" w:rsidRDefault="00201775">
      <w:r>
        <w:t xml:space="preserve">      ADV       : SP012305  NEY SANTOS BARROS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 J CAMPOS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0032412-86.2005.4.03.0000 PRECAT ORI:9900000530/SP REG:09.06.2005</w:t>
      </w:r>
    </w:p>
    <w:p w:rsidR="00201775" w:rsidRDefault="00201775">
      <w:r>
        <w:t xml:space="preserve">      PARTE A   : LUZIA APARECIDA DE SOUZA FERREIRA</w:t>
      </w:r>
    </w:p>
    <w:p w:rsidR="00201775" w:rsidRDefault="00201775">
      <w:r>
        <w:t xml:space="preserve">      REQTE     : LUZIA APARECIDA DE SOUZA FERREIRA</w:t>
      </w:r>
    </w:p>
    <w:p w:rsidR="00201775" w:rsidRDefault="00201775">
      <w:r>
        <w:t xml:space="preserve">      ADV       : SP030183  ANTONIO FLAVIO ROCHA DE OLIVEIRA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SANTA FE DO SUL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0032420-63.2005.4.03.0000 PRECAT ORI:9204025689/SP REG:09.06.2005</w:t>
      </w:r>
    </w:p>
    <w:p w:rsidR="00201775" w:rsidRDefault="00201775">
      <w:r>
        <w:t xml:space="preserve">      REQTE     : JUVENAL DE OLIVEIRA</w:t>
      </w:r>
    </w:p>
    <w:p w:rsidR="00201775" w:rsidRDefault="00201775">
      <w:r>
        <w:t xml:space="preserve">      ADV       : SP060227  LOURENCO DOS SANTOS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 J CAMPOS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0032421-48.2005.4.03.0000 PRECAT ORI:9304016886/SP REG:09.06.2005</w:t>
      </w:r>
    </w:p>
    <w:p w:rsidR="00201775" w:rsidRDefault="00201775">
      <w:r>
        <w:t xml:space="preserve">      REQTE     : ARISNIDES DO CARMO MALAQUIAS PEREIRA</w:t>
      </w:r>
    </w:p>
    <w:p w:rsidR="00201775" w:rsidRDefault="00201775">
      <w:r>
        <w:t xml:space="preserve">      ADV       : SP114201  CARLOS BUENO MIGUEL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 J CAMPOS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lastRenderedPageBreak/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0032422-33.2005.4.03.0000 PRECAT ORI:9504022944/SP REG:09.06.2005</w:t>
      </w:r>
    </w:p>
    <w:p w:rsidR="00201775" w:rsidRDefault="00201775">
      <w:r>
        <w:t xml:space="preserve">      REQTE     </w:t>
      </w:r>
      <w:r w:rsidR="00155950">
        <w:t>: NEIL PEREIRA DA SILVA</w:t>
      </w:r>
    </w:p>
    <w:p w:rsidR="00201775" w:rsidRDefault="00201775">
      <w:r>
        <w:t xml:space="preserve">      ADV       : SP109752  EDNEI BAPTISTA NOGUEIRA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 J CAMPOS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0032425-85.2005.4.03.0000 PRECAT ORI:200461830005256/SP REG:09.06.2005</w:t>
      </w:r>
    </w:p>
    <w:p w:rsidR="00201775" w:rsidRDefault="00201775">
      <w:r>
        <w:t xml:space="preserve">      REQTE     : ADELIA LIMA OLIVEIRA</w:t>
      </w:r>
    </w:p>
    <w:p w:rsidR="00201775" w:rsidRDefault="00201775">
      <w:r>
        <w:t xml:space="preserve">      ADV       : SP201274  PATRICIA DOS SANTOS RECHE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0032426-70.2005.4.03.0000 PRECAT ORI:0000000264/SP REG:09.06.2005</w:t>
      </w:r>
    </w:p>
    <w:p w:rsidR="00201775" w:rsidRDefault="00201775">
      <w:r>
        <w:t xml:space="preserve">      REQTE     : OSVALDO CUSSOLIN</w:t>
      </w:r>
    </w:p>
    <w:p w:rsidR="00201775" w:rsidRDefault="00201775">
      <w:r>
        <w:t xml:space="preserve">      ADV       : SP152410  LUCIANO HENRIQUE GUIMARAES SA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OLIMPIA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0032427-55.2005.4.03.0000 PRECAT ORI:200361830078796/SP REG:09.06.2005</w:t>
      </w:r>
    </w:p>
    <w:p w:rsidR="00201775" w:rsidRDefault="00201775">
      <w:r>
        <w:t xml:space="preserve">      REQTE     : JOAO FERREIRA DE LIMA</w:t>
      </w:r>
    </w:p>
    <w:p w:rsidR="00201775" w:rsidRDefault="00201775">
      <w:r>
        <w:t xml:space="preserve">      ADV       : SP188223  SIBELE WALKIRIA LOPES LERNER HODARA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0032428-40.2005.4.03.0000 PRECAT ORI:200361830079600/SP REG:09.06.2005</w:t>
      </w:r>
    </w:p>
    <w:p w:rsidR="00201775" w:rsidRDefault="00201775">
      <w:r>
        <w:t xml:space="preserve">      REQTE     : MANOEL VELOZO FILHO e outro(a)</w:t>
      </w:r>
    </w:p>
    <w:p w:rsidR="00201775" w:rsidRDefault="00201775">
      <w:r>
        <w:t xml:space="preserve">      ADV       : SP189675  RODRIGO CAMARGO FRIAS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0032485-58.2005.4.03.0000 PRECAT ORI:0100000861/SP REG:09.06.2005</w:t>
      </w:r>
    </w:p>
    <w:p w:rsidR="00201775" w:rsidRDefault="00201775">
      <w:r>
        <w:t xml:space="preserve">      REQTE     : WILSON JOSE BASSANEZI</w:t>
      </w:r>
    </w:p>
    <w:p w:rsidR="00201775" w:rsidRDefault="00201775">
      <w:r>
        <w:t xml:space="preserve">      ADV       : SP053238  MARCIO ANTONIO VERNASCHI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TAMBAU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0037367-63.2005.4.03.0000 PRECAT ORI:0100000477/SP REG:16.06.2005</w:t>
      </w:r>
    </w:p>
    <w:p w:rsidR="00201775" w:rsidRDefault="00201775">
      <w:r>
        <w:lastRenderedPageBreak/>
        <w:t xml:space="preserve">      REQTE     : ANA MARIA DE JESUS DIAS</w:t>
      </w:r>
    </w:p>
    <w:p w:rsidR="00201775" w:rsidRDefault="00201775">
      <w:r>
        <w:t xml:space="preserve">      ADV       : SP114939  WAGNER ANANIAS RODRIGUES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CATANDUVA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0037370-18.2005.4.03.0000 PRECAT O</w:t>
      </w:r>
      <w:r w:rsidR="00155950">
        <w:t>RI:0200000950/SP REG:16.06.2005</w:t>
      </w:r>
    </w:p>
    <w:p w:rsidR="00201775" w:rsidRDefault="00201775">
      <w:r>
        <w:t xml:space="preserve">      REQTE     : MARCO APARECIDO DADARIO</w:t>
      </w:r>
    </w:p>
    <w:p w:rsidR="00201775" w:rsidRDefault="00201775">
      <w:r>
        <w:t xml:space="preserve">      ADV       : SP140426  ISIDORO PEDRO AVI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TAQUARITINGA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0037376-25.2005.4.03.0000 PRECAT ORI:9000000872/SP REG:16.06.2005</w:t>
      </w:r>
    </w:p>
    <w:p w:rsidR="00201775" w:rsidRDefault="00201775">
      <w:r>
        <w:t xml:space="preserve">      PARTE A   : CORNELIS GERARDUS MARIA VAN DINTEREN</w:t>
      </w:r>
    </w:p>
    <w:p w:rsidR="00201775" w:rsidRDefault="00201775">
      <w:r>
        <w:t xml:space="preserve">      REQTE     : PEDRO AUGUSTO DO CARMO</w:t>
      </w:r>
    </w:p>
    <w:p w:rsidR="00201775" w:rsidRDefault="00201775">
      <w:r>
        <w:t xml:space="preserve">      ADV       : SP017410  MAURO LUCIO ALONSO CARNEIRO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SAO VICENTE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0037377-10.2005.4.03.0000 PRECAT ORI:9000000872/SP REG:16.06.2005</w:t>
      </w:r>
    </w:p>
    <w:p w:rsidR="00201775" w:rsidRDefault="00201775">
      <w:r>
        <w:t xml:space="preserve">      PARTE A   : CORNELIS GERARDUS MARIA VAN DINTEREN</w:t>
      </w:r>
    </w:p>
    <w:p w:rsidR="00201775" w:rsidRDefault="00201775">
      <w:r>
        <w:t xml:space="preserve">      REQTE     : MAURO LUCIO ALONSO CARNEIRO</w:t>
      </w:r>
    </w:p>
    <w:p w:rsidR="00201775" w:rsidRDefault="00201775">
      <w:r>
        <w:t xml:space="preserve">      ADV       : SP017410  MAURO LUCIO ALONSO CARNEIRO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SAO VICENTE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0037380-62.2005.4.03.0000 PRECAT ORI:9300001182/SP REG:16.06.2005</w:t>
      </w:r>
    </w:p>
    <w:p w:rsidR="00201775" w:rsidRDefault="00201775">
      <w:r>
        <w:t xml:space="preserve">      PARTE A   : ISABEL DA GRACA REIS e outros(as)</w:t>
      </w:r>
    </w:p>
    <w:p w:rsidR="00201775" w:rsidRDefault="00201775">
      <w:r>
        <w:t xml:space="preserve">      REQTE     : NILTON SOARES DE OLIVEIRA JUNIOR</w:t>
      </w:r>
    </w:p>
    <w:p w:rsidR="00201775" w:rsidRDefault="00201775">
      <w:r>
        <w:t xml:space="preserve">      ADV       : SP018423  NILTON SOARES DE OLIVEIRA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SAO VICENTE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0037967-84.2005.4.03.0000 PRECAT ORI:9800000985/SP REG:20.06.2005</w:t>
      </w:r>
    </w:p>
    <w:p w:rsidR="00201775" w:rsidRDefault="00201775">
      <w:r>
        <w:t xml:space="preserve">      PARTE A   : IVONETE CREDENDIO PASCHOALOTTI</w:t>
      </w:r>
    </w:p>
    <w:p w:rsidR="00201775" w:rsidRDefault="00201775">
      <w:r>
        <w:t xml:space="preserve">      REQTE     : IVONETE CREDENDIO PASCHOALOTTI</w:t>
      </w:r>
    </w:p>
    <w:p w:rsidR="00201775" w:rsidRDefault="00201775">
      <w:r>
        <w:t xml:space="preserve">      ADV       : SP048387  VICENTE APARECIDO DA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OSVALDO CRUZ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0041705-80.2005.4.03.0000 PRECAT ORI:9810015720/SP REG:24.03.00006.2005</w:t>
      </w:r>
    </w:p>
    <w:p w:rsidR="00201775" w:rsidRDefault="00201775">
      <w:r>
        <w:t xml:space="preserve">      REQTE     : LEONOR FERREIRA DE MORAES</w:t>
      </w:r>
    </w:p>
    <w:p w:rsidR="00201775" w:rsidRDefault="00201775">
      <w:r>
        <w:t xml:space="preserve">      ADV       : SP061433  JOSUE COVO</w:t>
      </w:r>
    </w:p>
    <w:p w:rsidR="00201775" w:rsidRDefault="00201775">
      <w:r>
        <w:lastRenderedPageBreak/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MARILIA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0041827-93.2005.4.03.0000 PRECAT ORI:199961180020970/SP REG:24.03.00006.2005</w:t>
      </w:r>
    </w:p>
    <w:p w:rsidR="00201775" w:rsidRDefault="00201775">
      <w:r>
        <w:t xml:space="preserve">      REQTE     : EDSON FRANK</w:t>
      </w:r>
    </w:p>
    <w:p w:rsidR="00201775" w:rsidRDefault="00201775">
      <w:r>
        <w:t xml:space="preserve">      ADV       : SP018003  JOAO ROBERTO GALVAO NUNES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GUARATINGUETA &gt; 18ªSSJ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</w:t>
      </w:r>
      <w:r w:rsidR="00155950">
        <w:t>, 1842 - 5º andar - Quadrante 2</w:t>
      </w:r>
    </w:p>
    <w:p w:rsidR="00201775" w:rsidRDefault="00201775"/>
    <w:p w:rsidR="00201775" w:rsidRDefault="00201775">
      <w:r>
        <w:t xml:space="preserve">      PROC.  : 0047001-83.2005.4.03.0000 PRECAT ORI:8902064735/SP REG:29.06.2005</w:t>
      </w:r>
    </w:p>
    <w:p w:rsidR="00201775" w:rsidRDefault="00201775">
      <w:r>
        <w:t xml:space="preserve">      REQTE     : NILTON NUNES PAIVA e outro(a)</w:t>
      </w:r>
    </w:p>
    <w:p w:rsidR="00201775" w:rsidRDefault="00201775">
      <w:r>
        <w:t xml:space="preserve">      ADV       : SP045351  IVO ARNALDO CUNHA DE OLIVEIRA NETO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6 VARA DE SANTOS &gt; 4ªSSJ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0047002-68.2005.4.03.0000 PRECAT ORI:200061130002848/SP REG:29.06.2005</w:t>
      </w:r>
    </w:p>
    <w:p w:rsidR="00201775" w:rsidRDefault="00201775">
      <w:r>
        <w:t xml:space="preserve">      REQTE     : AGENIR LACERDA CINTRA</w:t>
      </w:r>
    </w:p>
    <w:p w:rsidR="00201775" w:rsidRDefault="00201775">
      <w:r>
        <w:t xml:space="preserve">      ADV       : SP068743  REINALDO GARCIA FERNANDES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FRANCA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0047003-53.2005.4.03.0000 PRECAT ORI:200361130017117/SP REG:29.06.2005</w:t>
      </w:r>
    </w:p>
    <w:p w:rsidR="00201775" w:rsidRDefault="00201775">
      <w:r>
        <w:t xml:space="preserve">      REQTE     : MARIA GENI DA SILVA</w:t>
      </w:r>
    </w:p>
    <w:p w:rsidR="00201775" w:rsidRDefault="00201775">
      <w:r>
        <w:t xml:space="preserve">      ADV       : SP079750  TANIA MARIA DE ALMEIDA LIPORONI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FRANCA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0047005-23.2005.4.03.0000 PRECAT ORI:199903990448015/SP REG:29.06.2005</w:t>
      </w:r>
    </w:p>
    <w:p w:rsidR="00201775" w:rsidRDefault="00201775">
      <w:r>
        <w:t xml:space="preserve">      PARTE A   : SILVINO CARDOSO DA SILVA</w:t>
      </w:r>
    </w:p>
    <w:p w:rsidR="00201775" w:rsidRDefault="00201775">
      <w:r>
        <w:t xml:space="preserve">      REQTE     : SILVINO CARDOSO DA SILVA</w:t>
      </w:r>
    </w:p>
    <w:p w:rsidR="00201775" w:rsidRDefault="00201775">
      <w:r>
        <w:t xml:space="preserve">      ADV       : SP094702  JOSE LUIZ PENARIOL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0047006-08.2005.4.03.0000 PRECAT ORI:199903991089023/SP REG:29.06.2005</w:t>
      </w:r>
    </w:p>
    <w:p w:rsidR="00201775" w:rsidRDefault="00201775">
      <w:r>
        <w:t xml:space="preserve">      PARTE A   : FORTUNATO FRANCISCO DIAS</w:t>
      </w:r>
    </w:p>
    <w:p w:rsidR="00201775" w:rsidRDefault="00201775">
      <w:r>
        <w:t xml:space="preserve">      REQTE     : FORTUNATO FRANCISCO DIAS</w:t>
      </w:r>
    </w:p>
    <w:p w:rsidR="00201775" w:rsidRDefault="00201775">
      <w:r>
        <w:t xml:space="preserve">      ADV       : SP084727  RUBENS PELARIM GARCIA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JALES - 24ª SSJ -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lastRenderedPageBreak/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0047008-75.2005.4.03.0000 PRECAT ORI:9512022303/SP REG:29.06.2005</w:t>
      </w:r>
    </w:p>
    <w:p w:rsidR="00201775" w:rsidRDefault="00201775">
      <w:r>
        <w:t xml:space="preserve">      PARTE A   : ANTONIO DE MOURA</w:t>
      </w:r>
    </w:p>
    <w:p w:rsidR="00201775" w:rsidRDefault="00201775">
      <w:r>
        <w:t xml:space="preserve">      REQTE     : ANTONIO DE MOURA</w:t>
      </w:r>
    </w:p>
    <w:p w:rsidR="00201775" w:rsidRDefault="00201775">
      <w:r>
        <w:t xml:space="preserve">      ADV       : SP020360  MITURU MIZUKAVA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PRES. PRUDENTE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0047010-45.2005.4.03.0000 PRECAT ORI:199961170046305/SP REG:29.06.2005</w:t>
      </w:r>
    </w:p>
    <w:p w:rsidR="00201775" w:rsidRDefault="00201775">
      <w:r>
        <w:t xml:space="preserve">      REQTE     : DURVAL PEDRO MARQUES e outro(a)</w:t>
      </w:r>
    </w:p>
    <w:p w:rsidR="00201775" w:rsidRDefault="00201775">
      <w:r>
        <w:t xml:space="preserve">      ADV       : SP056708  FRANCISCO ANTONIO ZEM PERALTA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JAHU &gt; 17ªSSJ &gt; SP</w:t>
      </w:r>
    </w:p>
    <w:p w:rsidR="00201775" w:rsidRDefault="00201775">
      <w:r>
        <w:t xml:space="preserve">      RELATOR   : DE</w:t>
      </w:r>
      <w:r w:rsidR="00155950">
        <w:t>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0047012-15.2005.4.03.0000 PRECAT ORI:199961170007385/SP REG:29.06.2005</w:t>
      </w:r>
    </w:p>
    <w:p w:rsidR="00201775" w:rsidRDefault="00201775">
      <w:r>
        <w:t xml:space="preserve">      REQTE     : ERLY CORDEIRO MONTANI e outro(a)</w:t>
      </w:r>
    </w:p>
    <w:p w:rsidR="00201775" w:rsidRDefault="00201775">
      <w:r>
        <w:t xml:space="preserve">      ADV       : SP056708  FRANCISCO ANTONIO ZEM PERALTA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JAHU &gt; 17ªSSJ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0047013-97.2005.4.03.0000 PRECAT ORI:200361170025770/SP REG:29.06.2005</w:t>
      </w:r>
    </w:p>
    <w:p w:rsidR="00201775" w:rsidRDefault="00201775">
      <w:r>
        <w:t xml:space="preserve">      REQTE     : MARIA APARECIDA GONCALVES PANIGALI e outro(a)</w:t>
      </w:r>
    </w:p>
    <w:p w:rsidR="00201775" w:rsidRDefault="00201775">
      <w:r>
        <w:t xml:space="preserve">      ADV       : SP067259  LUIZ FREIRE FILHO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JAHU &gt; 17ªSSJ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0047014-82.2005.4.03.0000 PRECAT ORI:8802049955/SP REG:29.06.2005</w:t>
      </w:r>
    </w:p>
    <w:p w:rsidR="00201775" w:rsidRDefault="00201775">
      <w:r>
        <w:t xml:space="preserve">      REQTE     : JULIANA CHOHFI SALOMAO</w:t>
      </w:r>
    </w:p>
    <w:p w:rsidR="00201775" w:rsidRDefault="00201775">
      <w:r>
        <w:t xml:space="preserve">      ADV       : SP018423  NILTON SOARES DE OLIVEIRA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5 VARA DE SANTOS &gt; 4ªSSJ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0047017-37.2005.4.03.0000 PRECAT ORI:0000002724/SP REG:30.06.2005</w:t>
      </w:r>
    </w:p>
    <w:p w:rsidR="00201775" w:rsidRDefault="00201775">
      <w:r>
        <w:t xml:space="preserve">      REQTE     : NALI MASSON</w:t>
      </w:r>
    </w:p>
    <w:p w:rsidR="00201775" w:rsidRDefault="00201775">
      <w:r>
        <w:t xml:space="preserve">      ADV       : SP055472  DIRCEU MASCARENHAS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JACAREI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0047018-22.2005.4.03.0000 PRECAT ORI:0500000037/SP REG:30.06.2005</w:t>
      </w:r>
    </w:p>
    <w:p w:rsidR="00201775" w:rsidRDefault="00201775">
      <w:r>
        <w:t xml:space="preserve">      REQTE     : MARCELLO RODRIGUES DE FREITAS</w:t>
      </w:r>
    </w:p>
    <w:p w:rsidR="00201775" w:rsidRDefault="00201775">
      <w:r>
        <w:t xml:space="preserve">      ADV       : SP055472  DIRCEU MASCARENHAS</w:t>
      </w:r>
    </w:p>
    <w:p w:rsidR="00201775" w:rsidRDefault="00201775">
      <w:r>
        <w:lastRenderedPageBreak/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JACAREI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0047019-07.2005.4.03.0000 PRECAT ORI:0500000037/SP REG:30.06.2005</w:t>
      </w:r>
    </w:p>
    <w:p w:rsidR="00201775" w:rsidRDefault="00201775">
      <w:r>
        <w:t xml:space="preserve">      REQTE     : FABIANO RODRIGUES DE FREITAS</w:t>
      </w:r>
    </w:p>
    <w:p w:rsidR="00201775" w:rsidRDefault="00201775">
      <w:r>
        <w:t xml:space="preserve">      ADV       : SP055472  DIRCEU MASCARENHAS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JACAREI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0047020-89.2005.4.03.0000 PRECAT ORI:9800000273/SP REG:30.06.2005</w:t>
      </w:r>
    </w:p>
    <w:p w:rsidR="00201775" w:rsidRDefault="00201775">
      <w:r>
        <w:t xml:space="preserve">      REQTE     : ANA MARIA DA CONCEICAO MARTINS e outros(as)</w:t>
      </w:r>
    </w:p>
    <w:p w:rsidR="00201775" w:rsidRDefault="00201775">
      <w:r>
        <w:t xml:space="preserve">      ADV       : SP071907  EDUARDO MACHADO SILVEIRA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4 VARA DE BOTUCATU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0047021-74.2005.4.03.0000 PRECAT ORI:9400002659/SP REG:30.06.2005</w:t>
      </w:r>
    </w:p>
    <w:p w:rsidR="00201775" w:rsidRDefault="00201775">
      <w:r>
        <w:t xml:space="preserve">      REQTE     : LEONILDE CAROLINO MOTA e outros(as)</w:t>
      </w:r>
    </w:p>
    <w:p w:rsidR="00201775" w:rsidRDefault="00201775">
      <w:r>
        <w:t xml:space="preserve">      ADV       : SP071907  EDUARDO MACHADO SILVEIRA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BOTUCATU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0047022-59.2005.4.03.0000 PRECAT ORI:9500001139/SP REG:30.06.2005</w:t>
      </w:r>
    </w:p>
    <w:p w:rsidR="00201775" w:rsidRDefault="00201775">
      <w:r>
        <w:t xml:space="preserve">      REQTE     : EVERALDO SEBASTIAO ROSALINO e outros(as)</w:t>
      </w:r>
    </w:p>
    <w:p w:rsidR="00201775" w:rsidRDefault="00201775">
      <w:r>
        <w:t xml:space="preserve">      ADV       : SP071907  EDUARDO MACHADO SILVEIRA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BOTUCATU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0047023-44.2005.4.03.0000 PRECAT ORI:9200001479/SP REG:30.06.2005</w:t>
      </w:r>
    </w:p>
    <w:p w:rsidR="00201775" w:rsidRDefault="00201775">
      <w:r>
        <w:t xml:space="preserve">      REQTE     : MERCEDES ANDRADE ROSA e outros(as)</w:t>
      </w:r>
    </w:p>
    <w:p w:rsidR="00201775" w:rsidRDefault="00201775">
      <w:r>
        <w:t xml:space="preserve">      ADV       : SP071907  EDUARDO MACHADO SILVEIRA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BOTUCATU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0047088-39.2005.4.03.0000 PRECAT ORI:9300000530/SP REG:30.06.2005</w:t>
      </w:r>
    </w:p>
    <w:p w:rsidR="00201775" w:rsidRDefault="00201775">
      <w:r>
        <w:t xml:space="preserve">      REQTE     : MESSIAS RAMOS ULLMAN</w:t>
      </w:r>
    </w:p>
    <w:p w:rsidR="00201775" w:rsidRDefault="00201775">
      <w:r>
        <w:t xml:space="preserve">      ADVG      : MONICA PAOLILLO DE CRESCENZO XAVIER DE SOUZA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SAO VICENTE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lastRenderedPageBreak/>
        <w:t xml:space="preserve">      PROC.  : 0047092-76.2005.4.03.0000 PRECAT ORI:200361260088756/SP REG:30.06.2005</w:t>
      </w:r>
    </w:p>
    <w:p w:rsidR="00201775" w:rsidRDefault="00201775">
      <w:r>
        <w:t xml:space="preserve">      REQTE     : DIONISIO NOGUEIRA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0047093-61.2005.4.03.0000 PRECAT ORI:200361260047067/SP REG:30.06.2005</w:t>
      </w:r>
    </w:p>
    <w:p w:rsidR="00201775" w:rsidRDefault="00201775">
      <w:r>
        <w:t xml:space="preserve">      REQTE     : PAULO JOAQUIM DE SANTANA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0047094-46.2005.4.03.0000 PRECAT ORI:200261260047210/SP REG:30.06.2005</w:t>
      </w:r>
    </w:p>
    <w:p w:rsidR="00201775" w:rsidRDefault="00201775">
      <w:r>
        <w:t xml:space="preserve">      REQTE     : ROBERTO GABARRON VERMUDES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0047095-31.2005.4.03.0000 PRECAT ORI:200361260027731/SP REG:30.06.2005</w:t>
      </w:r>
    </w:p>
    <w:p w:rsidR="00201775" w:rsidRDefault="00201775">
      <w:r>
        <w:t xml:space="preserve">      </w:t>
      </w:r>
      <w:r w:rsidR="00155950">
        <w:t>REQTE     : JOAO ROMAO DE SOUZA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0047096-16.2005.4.03.0000 PRECAT ORI:200361260030043/SP REG:30.06.2005</w:t>
      </w:r>
    </w:p>
    <w:p w:rsidR="00201775" w:rsidRDefault="00201775">
      <w:r>
        <w:t xml:space="preserve">      REQTE     : JOAO GONCALVES DE OLIVEIRA</w:t>
      </w:r>
    </w:p>
    <w:p w:rsidR="00201775" w:rsidRDefault="00201775">
      <w:r>
        <w:t xml:space="preserve">      ADVG      : HELOISA HELENA DE A BECK BOTTION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0047097-98.2005.4.03.0000 PRECAT ORI:200361260008669/SP REG:30.06.2005</w:t>
      </w:r>
    </w:p>
    <w:p w:rsidR="00201775" w:rsidRDefault="00201775">
      <w:r>
        <w:t xml:space="preserve">      REQTE     : JOAO MARCHESINI FILHO</w:t>
      </w:r>
    </w:p>
    <w:p w:rsidR="00201775" w:rsidRDefault="00201775">
      <w:r>
        <w:t xml:space="preserve">      ADVG      : ROSA M CASTILHO MARTINEZ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0047098-83.2005.4.03.0000 PRECAT ORI:200361260027998/SP REG:30.06.2005</w:t>
      </w:r>
    </w:p>
    <w:p w:rsidR="00201775" w:rsidRDefault="00201775">
      <w:r>
        <w:t xml:space="preserve">      REQTE     : VERA LUCIA CAMILLO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SANTO ANDRÉ&gt;26ª SSJ&gt;SP</w:t>
      </w:r>
    </w:p>
    <w:p w:rsidR="00201775" w:rsidRDefault="00201775">
      <w:r>
        <w:lastRenderedPageBreak/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0047099-68.2005.4.03.0000 PRECAT ORI:200261260151218/SP REG:30.06.2005</w:t>
      </w:r>
    </w:p>
    <w:p w:rsidR="00201775" w:rsidRDefault="00201775">
      <w:r>
        <w:t xml:space="preserve">      REQTE     : ANTONIO PEREIRA GONCALVES</w:t>
      </w:r>
    </w:p>
    <w:p w:rsidR="00201775" w:rsidRDefault="00201775">
      <w:r>
        <w:t xml:space="preserve">      ADV       : SP077868  PRISCILLA DAMARIS CORREA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0047100-53.2005.4.03.0000 PRECAT ORI:200361260077837/SP REG:30.06.2005</w:t>
      </w:r>
    </w:p>
    <w:p w:rsidR="00201775" w:rsidRDefault="00201775">
      <w:r>
        <w:t xml:space="preserve">      REQTE     : APARECIDA DA SILVA</w:t>
      </w:r>
    </w:p>
    <w:p w:rsidR="00201775" w:rsidRDefault="00201775">
      <w:r>
        <w:t xml:space="preserve">      ADV       : SP062312  JOSE ALDO CARRERA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0047101-38.2005.4.03.0000 PRECAT ORI:200461260058331/SP REG:30.06.2005</w:t>
      </w:r>
    </w:p>
    <w:p w:rsidR="00201775" w:rsidRDefault="00201775">
      <w:r>
        <w:t xml:space="preserve">      REQTE     : ANNA PASQUINI MIGUEL</w:t>
      </w:r>
    </w:p>
    <w:p w:rsidR="00201775" w:rsidRDefault="00201775">
      <w:r>
        <w:t xml:space="preserve">      ADVG      : ROSA M CASTILHO MARTINEZ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0047102-23.2005.4.03.0000 PRECAT ORI:200261260134579/SP REG:30.06.2005</w:t>
      </w:r>
    </w:p>
    <w:p w:rsidR="00201775" w:rsidRDefault="00201775">
      <w:r>
        <w:t xml:space="preserve">      REQTE     : ANTONIO APARECIDO PIQUEIRA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</w:t>
      </w:r>
      <w:r w:rsidR="00155950">
        <w:t>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0047103-08.2005.4.03.0000 PRECAT ORI:200261260148773/SP REG:30.06.2005</w:t>
      </w:r>
    </w:p>
    <w:p w:rsidR="00201775" w:rsidRDefault="00201775">
      <w:r>
        <w:t xml:space="preserve">      REQTE     : JOSE CARLOS ROBERTI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0047104-90.2005.4.03.0000 PRECAT ORI:199903990255250/SP REG:30.06.2005</w:t>
      </w:r>
    </w:p>
    <w:p w:rsidR="00201775" w:rsidRDefault="00201775">
      <w:r>
        <w:t xml:space="preserve">      REQTE     : LAZARO MACIEL</w:t>
      </w:r>
    </w:p>
    <w:p w:rsidR="00201775" w:rsidRDefault="00201775">
      <w:r>
        <w:t xml:space="preserve">      ADV       : SP071446  JOAO JOSE DE ALBUQUERQUE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0047105-75.2005.4.03.0000 PRECAT ORI:200261260126996/SP REG:30.06.2005</w:t>
      </w:r>
    </w:p>
    <w:p w:rsidR="00201775" w:rsidRDefault="00201775">
      <w:r>
        <w:t xml:space="preserve">      REQTE     : FRANCISCO APARECIDO DE ALMEIDA</w:t>
      </w:r>
    </w:p>
    <w:p w:rsidR="00201775" w:rsidRDefault="00201775">
      <w:r>
        <w:t xml:space="preserve">      ADV       : SP085809  ADEMAR NYIKOS</w:t>
      </w:r>
    </w:p>
    <w:p w:rsidR="00201775" w:rsidRDefault="00201775">
      <w:r>
        <w:lastRenderedPageBreak/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0047133-43.2005.4.03.0000 PRECAT ORI:200361260035260/SP REG:30.06.2005</w:t>
      </w:r>
    </w:p>
    <w:p w:rsidR="00201775" w:rsidRDefault="00201775">
      <w:r>
        <w:t xml:space="preserve">      REQTE     : PAULO CELSO RUSSO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0047134-28.2005.4.03.0000 PRECAT ORI:200261260139802/SP REG:30.06.2005</w:t>
      </w:r>
    </w:p>
    <w:p w:rsidR="00201775" w:rsidRDefault="00201775">
      <w:r>
        <w:t xml:space="preserve">      REQTE     : JOAQUIM CARLOS GALESSO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0047135-13.2005.4.03.0000 PRECAT ORI:200361260013264/SP REG:30.06.2005</w:t>
      </w:r>
    </w:p>
    <w:p w:rsidR="00201775" w:rsidRDefault="00201775">
      <w:r>
        <w:t xml:space="preserve">      REQTE     : JOAO MADUREIRA JUNIOR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0047136-95.2005.4.03.0000 PRECAT ORI:200361260023932/SP REG:30.06.2005</w:t>
      </w:r>
    </w:p>
    <w:p w:rsidR="00201775" w:rsidRDefault="00201775">
      <w:r>
        <w:t xml:space="preserve">      REQTE     : ALCIDES LUAN GUMIERO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</w:t>
      </w:r>
      <w:r w:rsidR="00155950">
        <w:t xml:space="preserve">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0047137-80.2005.4.03.0000 PRECAT ORI:200261260163282/SP REG:30.06.2005</w:t>
      </w:r>
    </w:p>
    <w:p w:rsidR="00201775" w:rsidRDefault="00201775">
      <w:r>
        <w:t xml:space="preserve">      REQTE     : JOSE JOSENI RANGEL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0047138-65.2005.4.03.0000 PRECAT ORI:200261260112195/SP REG:30.06.2005</w:t>
      </w:r>
    </w:p>
    <w:p w:rsidR="00201775" w:rsidRDefault="00201775">
      <w:r>
        <w:t xml:space="preserve">      REQTE     : RAIMUNDO TREVISAN</w:t>
      </w:r>
    </w:p>
    <w:p w:rsidR="00201775" w:rsidRDefault="00201775">
      <w:r>
        <w:t xml:space="preserve">      ADV       : SP195284  FABIO FREDERICO DE FREITAS TERTULIANO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lastRenderedPageBreak/>
        <w:t xml:space="preserve">      PROC.  : 0047139-50.2005.4.03.0000 PRECAT ORI:200361260003106/SP REG:30.06.2005</w:t>
      </w:r>
    </w:p>
    <w:p w:rsidR="00201775" w:rsidRDefault="00201775">
      <w:r>
        <w:t xml:space="preserve">      REQTE     : VICENTE CICOTOSTO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0047140-35.2005.4.03.0000 PRECAT ORI:200361260005085/SP REG:30.06.2005</w:t>
      </w:r>
    </w:p>
    <w:p w:rsidR="00201775" w:rsidRDefault="00201775">
      <w:r>
        <w:t xml:space="preserve">      REQTE     : IVANIR JOSE DE BRITO</w:t>
      </w:r>
    </w:p>
    <w:p w:rsidR="00201775" w:rsidRDefault="00201775">
      <w:r>
        <w:t xml:space="preserve">      ADVG      : ADRIANE BRAMANTE DE C LADENTHIN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0047141-20.2005.4.03.0000 PRECAT ORI:200361260037542/SP REG:30.06.2005</w:t>
      </w:r>
    </w:p>
    <w:p w:rsidR="00201775" w:rsidRDefault="00201775">
      <w:r>
        <w:t xml:space="preserve">      REQTE     : OLAVO DE QUEIROZ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0047142-05.2005.4.03.0000 PRECAT ORI:200103990466701/SP REG:30.06.2005</w:t>
      </w:r>
    </w:p>
    <w:p w:rsidR="00201775" w:rsidRDefault="00201775">
      <w:r>
        <w:t xml:space="preserve">      REQTE     : PEDRO CAMPOS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0047143-87.2005.4.03.0000 PRECAT ORI:200261260055564/SP REG:30.06.2005</w:t>
      </w:r>
    </w:p>
    <w:p w:rsidR="00201775" w:rsidRDefault="00201775">
      <w:r>
        <w:t xml:space="preserve">      REQTE     : REINITI YOSHIZAKI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</w:t>
      </w:r>
      <w:r w:rsidR="00155950">
        <w:t>, 1842 - 5º andar - Quadrante 2</w:t>
      </w:r>
    </w:p>
    <w:p w:rsidR="00201775" w:rsidRDefault="00201775"/>
    <w:p w:rsidR="00201775" w:rsidRDefault="00201775">
      <w:r>
        <w:t xml:space="preserve">      PROC.  : 0047147-27.2005.4.03.0000 PRECAT ORI:200361830046242/SP REG:30.06.2005</w:t>
      </w:r>
    </w:p>
    <w:p w:rsidR="00201775" w:rsidRDefault="00201775">
      <w:r>
        <w:t xml:space="preserve">      REQTE     : AMARILIO NEVES</w:t>
      </w:r>
    </w:p>
    <w:p w:rsidR="00201775" w:rsidRDefault="00201775">
      <w:r>
        <w:t xml:space="preserve">      ADV       : SP129161  CLAUDIA CHELMINSKI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0047148-12.2005.4.03.0000 PRECAT ORI:200261830008352/SP REG:30.06.2005</w:t>
      </w:r>
    </w:p>
    <w:p w:rsidR="00201775" w:rsidRDefault="00201775">
      <w:r>
        <w:t xml:space="preserve">      REQTE     : ANTONIO MIRANDA DINIZ</w:t>
      </w:r>
    </w:p>
    <w:p w:rsidR="00201775" w:rsidRDefault="00201775">
      <w:r>
        <w:t xml:space="preserve">      ADV       : SP076928  MARIA APARECIDA EVANGELISTA DE AZEVEDO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lastRenderedPageBreak/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0047149-94.2005.4.03.0000 PRECAT ORI:9200930891/SP REG:30.06.2005</w:t>
      </w:r>
    </w:p>
    <w:p w:rsidR="00201775" w:rsidRDefault="00201775">
      <w:r>
        <w:t xml:space="preserve">      REQTE     : GILBERTO RODRIGUES GANDARA e outro(a)</w:t>
      </w:r>
    </w:p>
    <w:p w:rsidR="00201775" w:rsidRDefault="00201775">
      <w:r>
        <w:t xml:space="preserve">      ADVG      : GLORIA MARY D AGOSTINO SACCHI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0047150-79.2005.4.03.0000 PRECAT ORI:0009393080/SP REG:30.06.2005</w:t>
      </w:r>
    </w:p>
    <w:p w:rsidR="00201775" w:rsidRDefault="00201775">
      <w:r>
        <w:t xml:space="preserve">      REQTE     : GILORMA RAMOS DE MATTOS e outros(as)</w:t>
      </w:r>
    </w:p>
    <w:p w:rsidR="00201775" w:rsidRDefault="00201775">
      <w:r>
        <w:t xml:space="preserve">      ADV       : SP043547  GENOVEVA DA CRUZ SILVANO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0047151-64.2005.4.03.0000 PRECAT ORI:9000111030/SP REG:30.06.2005</w:t>
      </w:r>
    </w:p>
    <w:p w:rsidR="00201775" w:rsidRDefault="00201775">
      <w:r>
        <w:t xml:space="preserve">      REQTE     : FELIX CUNADO PALACIN e outro(a)</w:t>
      </w:r>
    </w:p>
    <w:p w:rsidR="00201775" w:rsidRDefault="00201775">
      <w:r>
        <w:t xml:space="preserve">      ADV       : SP050099  ADAUTO CORREA MARTINS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0047152-49.2005.4.03.0000 PRECAT ORI:200461830021110/SP REG:30.06.2005</w:t>
      </w:r>
    </w:p>
    <w:p w:rsidR="00201775" w:rsidRDefault="00201775">
      <w:r>
        <w:t xml:space="preserve">      REQTE     : MARIA NAZARE DE OLIVEIRA CABALLAR e outro(a)</w:t>
      </w:r>
    </w:p>
    <w:p w:rsidR="00201775" w:rsidRDefault="00201775">
      <w:r>
        <w:t xml:space="preserve">      ADV       : SP219040  ARNALDO FERREIRA MULLER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0047153-34.2005.4.03.0000 PRECAT ORI:200161830022113/SP REG:30.06.2005</w:t>
      </w:r>
    </w:p>
    <w:p w:rsidR="00201775" w:rsidRDefault="00201775">
      <w:r>
        <w:t xml:space="preserve">      REQTE     : MARIA EDITE DE ALMEIDA e outro(a)</w:t>
      </w:r>
    </w:p>
    <w:p w:rsidR="00201775" w:rsidRDefault="00201775">
      <w:r>
        <w:t xml:space="preserve">      ADV       : SP116042  MARIA ROSELI GUIRAU DOS SANTOS</w:t>
      </w:r>
    </w:p>
    <w:p w:rsidR="00201775" w:rsidRDefault="00201775">
      <w:r>
        <w:t xml:space="preserve">      REQDO(A)  : Instituto N</w:t>
      </w:r>
      <w:r w:rsidR="00155950">
        <w:t>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0047154-19.2005.4.03.0000 PRECAT ORI:200261830005235/SP REG:30.06.2005</w:t>
      </w:r>
    </w:p>
    <w:p w:rsidR="00201775" w:rsidRDefault="00201775">
      <w:r>
        <w:t xml:space="preserve">      REQTE     : JOSE SALUSTRINO BEZERRA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lastRenderedPageBreak/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0047155-04.2005.4.03.0000 PRECAT ORI:200361830039134/SP REG:30.06.2005</w:t>
      </w:r>
    </w:p>
    <w:p w:rsidR="00201775" w:rsidRDefault="00201775">
      <w:r>
        <w:t xml:space="preserve">      REQTE     : AMADEU BUCCELLI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0047156-86.2005.4.03.0000 PRECAT ORI:200261830005120/SP REG:30.06.2005</w:t>
      </w:r>
    </w:p>
    <w:p w:rsidR="00201775" w:rsidRDefault="00201775">
      <w:r>
        <w:t xml:space="preserve">      REQTE     : CARLITO LAURINDO DA SILVA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0049142-75.2005.4.03.0000 PRECAT ORI:9300030248/SP REG:03.07.2005</w:t>
      </w:r>
    </w:p>
    <w:p w:rsidR="00201775" w:rsidRDefault="00201775">
      <w:r>
        <w:t xml:space="preserve">      PARTE A   : WALDEMIR GOUVEA</w:t>
      </w:r>
    </w:p>
    <w:p w:rsidR="00201775" w:rsidRDefault="00201775">
      <w:r>
        <w:t xml:space="preserve">      REQTE     : ADAUTO CORREA MARTINS</w:t>
      </w:r>
    </w:p>
    <w:p w:rsidR="00201775" w:rsidRDefault="00201775">
      <w:r>
        <w:t xml:space="preserve">      ADV       : SP050099  ADAUTO CORREA MARTINS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7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0049263-06.2005.4.03.0000 PRECAT ORI:199961170026290/SP REG:03.07.2005</w:t>
      </w:r>
    </w:p>
    <w:p w:rsidR="00201775" w:rsidRDefault="00201775">
      <w:r>
        <w:t xml:space="preserve">      REQTE     : JOAO RODRIGUES LIMA e outros(as)</w:t>
      </w:r>
    </w:p>
    <w:p w:rsidR="00201775" w:rsidRDefault="00201775">
      <w:r>
        <w:t xml:space="preserve">      ADV       : SP056708  FRANCISCO ANTONIO ZEM PERALTA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JAHU &gt; 17ªSSJ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0049282-12.2005.4.03.0000 PRECAT ORI:199903990968801/SP REG:03.07.2005</w:t>
      </w:r>
    </w:p>
    <w:p w:rsidR="00201775" w:rsidRDefault="00201775">
      <w:r>
        <w:t xml:space="preserve">      REQTE     : ANTONIO CARLOS FABRI e outros(as)</w:t>
      </w:r>
    </w:p>
    <w:p w:rsidR="00201775" w:rsidRDefault="00201775">
      <w:r>
        <w:t xml:space="preserve">      ADV       : SP122142  ISABEL ROSA DOS SANTOS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CAMPINAS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0049536-82.2005.4.03.0000 PRECAT ORI:199961180002165/SP REG:03.07.2005</w:t>
      </w:r>
    </w:p>
    <w:p w:rsidR="00201775" w:rsidRDefault="00201775">
      <w:r>
        <w:t xml:space="preserve">      PARTE A   : HAROLDO TUDE e outros(as)</w:t>
      </w:r>
    </w:p>
    <w:p w:rsidR="00201775" w:rsidRDefault="00201775">
      <w:r>
        <w:t xml:space="preserve">      REQTE     : JOAO ROBERTO GALVAO NUNES</w:t>
      </w:r>
    </w:p>
    <w:p w:rsidR="00201775" w:rsidRDefault="00201775">
      <w:r>
        <w:t xml:space="preserve">      ADV       : SP018003  JOAO ROBERTO GALVAO NUNES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lastRenderedPageBreak/>
        <w:t xml:space="preserve">      DEPREC    : JUIZO FEDERAL DA 1 VARA DE GUARATINGUETA &gt; 18ªSSJ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0049537-67.2005.4.03.0000 PRECAT ORI:199961180008910/SP REG:03.07.2005</w:t>
      </w:r>
    </w:p>
    <w:p w:rsidR="00201775" w:rsidRDefault="00201775">
      <w:r>
        <w:t xml:space="preserve">      REQTE     : FRANCISCO PERPETUO DE OLIVEIRA</w:t>
      </w:r>
    </w:p>
    <w:p w:rsidR="00201775" w:rsidRDefault="00201775">
      <w:r>
        <w:t xml:space="preserve">      ADV       : SP018003  JOAO ROBERTO GALVAO NUNES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GUARATINGUETA &gt; 18ªSSJ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0049981-03.2005.4.03.0000 PRECAT ORI:9800000789/SP REG:04</w:t>
      </w:r>
      <w:r w:rsidR="00D65D33">
        <w:t>.03.</w:t>
      </w:r>
      <w:r>
        <w:t>2005</w:t>
      </w:r>
    </w:p>
    <w:p w:rsidR="00201775" w:rsidRDefault="00201775">
      <w:r>
        <w:t xml:space="preserve">      REQTE     : FLORINDA MARIA DA CONCEICAO VIEIRA SILVA</w:t>
      </w:r>
    </w:p>
    <w:p w:rsidR="00201775" w:rsidRDefault="00201775">
      <w:r>
        <w:t xml:space="preserve">      ADV       : SP090575  REINALDO CARAM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BOTUCATU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0050773-54.2005.4.03.0000 PRECAT OR</w:t>
      </w:r>
      <w:r w:rsidR="00D65D33">
        <w:t>I:9613031391/SP REG:04.03.</w:t>
      </w:r>
      <w:r>
        <w:t>2005</w:t>
      </w:r>
    </w:p>
    <w:p w:rsidR="00201775" w:rsidRDefault="00201775">
      <w:r>
        <w:t xml:space="preserve">      PARTE A   : NELSON PICELLI DIAS</w:t>
      </w:r>
    </w:p>
    <w:p w:rsidR="00201775" w:rsidRDefault="00201775">
      <w:r>
        <w:t xml:space="preserve">      REQTE     : CLOVIS LUIZ MONTANHER</w:t>
      </w:r>
    </w:p>
    <w:p w:rsidR="00201775" w:rsidRDefault="00201775">
      <w:r>
        <w:t xml:space="preserve">      ADV       : SP083064  CLOVIS LUIZ MONTANHER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 VARA DE BAURU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0051236-93.2005.4.03.0000 PRECAT ORI:200161830002631/SP REG:04.03.</w:t>
      </w:r>
      <w:r w:rsidR="00D65D33">
        <w:t>2</w:t>
      </w:r>
      <w:r>
        <w:t>005</w:t>
      </w:r>
    </w:p>
    <w:p w:rsidR="00201775" w:rsidRDefault="00201775">
      <w:r>
        <w:t xml:space="preserve">      PARTE A   : CRISTIANO BISPO DA ROCHA e outros(as)</w:t>
      </w:r>
    </w:p>
    <w:p w:rsidR="00201775" w:rsidRDefault="00201775">
      <w:r>
        <w:t xml:space="preserve">      REQTE     : ANIS SLEIMAN</w:t>
      </w:r>
    </w:p>
    <w:p w:rsidR="00201775" w:rsidRDefault="00201775">
      <w:r>
        <w:t xml:space="preserve">      ADV       : SP018454  ANIS SLEIMAN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0051371-08.2005.4.03.0000 PRECAT ORI:200361830011070/SP REG:04.03.7.2005</w:t>
      </w:r>
    </w:p>
    <w:p w:rsidR="00201775" w:rsidRDefault="00201775">
      <w:r>
        <w:t xml:space="preserve">      REQTE     : JOSE TUMEL DA SILVA</w:t>
      </w:r>
    </w:p>
    <w:p w:rsidR="00201775" w:rsidRDefault="00201775">
      <w:r>
        <w:t xml:space="preserve">      ADV       : SP195002  ELCE SANTOS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0052017-18.2005.4.03.0000 PRECAT ORI:200261260015104/SP REG:05.07.2005</w:t>
      </w:r>
    </w:p>
    <w:p w:rsidR="00201775" w:rsidRDefault="00201775">
      <w:r>
        <w:t xml:space="preserve">      REQTE     : IZAULINO PEREIRA PERGENS e outro(a)</w:t>
      </w:r>
    </w:p>
    <w:p w:rsidR="00201775" w:rsidRDefault="00201775">
      <w:r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</w:t>
      </w:r>
      <w:r w:rsidR="00155950">
        <w:t>SANTO ANDRÉ&gt;26ª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lastRenderedPageBreak/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0054805-05.2005.4.03.0000 PRECAT ORI:200061830039170/SP REG:06.07.2005</w:t>
      </w:r>
    </w:p>
    <w:p w:rsidR="00201775" w:rsidRDefault="00201775">
      <w:r>
        <w:t xml:space="preserve">      PARTE A   : DOMINGOS BACCO</w:t>
      </w:r>
    </w:p>
    <w:p w:rsidR="00201775" w:rsidRDefault="00201775">
      <w:r>
        <w:t xml:space="preserve">      REQTE     : ALEXANDRE RAMOS ANTUNES</w:t>
      </w:r>
    </w:p>
    <w:p w:rsidR="00201775" w:rsidRDefault="00201775">
      <w:r>
        <w:t xml:space="preserve">      ADV       : SP157164  ALEXANDRE RAMOS ANTUNES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4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0054806-87.2005.4.03.0000 PRECAT ORI:200061830046678/SP REG:06.07.2005</w:t>
      </w:r>
    </w:p>
    <w:p w:rsidR="00201775" w:rsidRDefault="00201775">
      <w:r>
        <w:t xml:space="preserve">      REQTE     : ANIS SLEIMAN</w:t>
      </w:r>
    </w:p>
    <w:p w:rsidR="00201775" w:rsidRDefault="00201775">
      <w:r>
        <w:t xml:space="preserve">      ADV       : SP018454  ANIS SLEIMAN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5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0054808-57.2005.4.03.0000 PRECAT ORI:200361830014538/SP REG:06.07.2005</w:t>
      </w:r>
    </w:p>
    <w:p w:rsidR="00201775" w:rsidRDefault="00201775">
      <w:r>
        <w:t xml:space="preserve">      REQTE     : AGAMENON ARAUJO DOS SANTOS e outro(a)</w:t>
      </w:r>
    </w:p>
    <w:p w:rsidR="00201775" w:rsidRDefault="00201775">
      <w:r>
        <w:t xml:space="preserve">      ADV       : SP069025  JOSE LUCIANO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5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0054810-27.2005.4.03.0000 PRECAT ORI:200061830039170/SP REG:06.07.2005</w:t>
      </w:r>
    </w:p>
    <w:p w:rsidR="00201775" w:rsidRDefault="00201775">
      <w:r>
        <w:t xml:space="preserve">      PARTE A   : LUIS ANTONIO MADI e outros(as)</w:t>
      </w:r>
    </w:p>
    <w:p w:rsidR="00201775" w:rsidRDefault="00201775">
      <w:r>
        <w:t xml:space="preserve">      REQTE     : ALEXANDRE RAMOS ANTUNES</w:t>
      </w:r>
    </w:p>
    <w:p w:rsidR="00201775" w:rsidRDefault="00201775">
      <w:r>
        <w:t xml:space="preserve">      ADV       : SP157164  ALEXANDRE RAMOS ANTUNES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4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0054812-94.2005.4.03.0000 PRECAT ORI:200061830033386/SP REG:06.07.2005</w:t>
      </w:r>
    </w:p>
    <w:p w:rsidR="00201775" w:rsidRDefault="00201775">
      <w:r>
        <w:t xml:space="preserve">      PARTE A   : JOAO CANDIDO DA SILVA e outros(as)</w:t>
      </w:r>
    </w:p>
    <w:p w:rsidR="00201775" w:rsidRDefault="00201775">
      <w:r>
        <w:t xml:space="preserve">      REQTE     : ANIS SLEIMAN</w:t>
      </w:r>
    </w:p>
    <w:p w:rsidR="00201775" w:rsidRDefault="00201775">
      <w:r>
        <w:t xml:space="preserve">      ADV       : SP018454  ANIS SLEIMAN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4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0054941-02.2005.4.03.0000 PRECAT ORI:200261110017739/SP REG:06.07.2005</w:t>
      </w:r>
    </w:p>
    <w:p w:rsidR="00201775" w:rsidRDefault="00201775">
      <w:r>
        <w:t xml:space="preserve">      PARTE A   : WILSON FURQUIM DE CAMARGO</w:t>
      </w:r>
    </w:p>
    <w:p w:rsidR="00201775" w:rsidRDefault="00201775">
      <w:r>
        <w:t xml:space="preserve">      REQTE     : JOSUE COVO</w:t>
      </w:r>
    </w:p>
    <w:p w:rsidR="00201775" w:rsidRDefault="00201775">
      <w:r>
        <w:t xml:space="preserve">      ADV       : SP061433  JOSUE COVO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lastRenderedPageBreak/>
        <w:t xml:space="preserve">      ADV       : SP000030  HERMES ARRAIS ALENCAR</w:t>
      </w:r>
    </w:p>
    <w:p w:rsidR="00201775" w:rsidRDefault="00201775">
      <w:r>
        <w:t xml:space="preserve">      DEPREC    : JUIZO FEDERAL DA 3 VARA DE MARILIA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</w:t>
      </w:r>
      <w:r w:rsidR="00EF5EE8">
        <w:t>, 1842 - 5º andar - Quadrante 2</w:t>
      </w:r>
    </w:p>
    <w:p w:rsidR="00201775" w:rsidRDefault="00201775"/>
    <w:p w:rsidR="00201775" w:rsidRDefault="00201775">
      <w:r>
        <w:t xml:space="preserve">      PROC.  : 0055066-67.2005.4.03.0000 PRECAT ORI:9600223866/SP REG:06.07.2005</w:t>
      </w:r>
    </w:p>
    <w:p w:rsidR="00201775" w:rsidRDefault="00201775">
      <w:r>
        <w:t xml:space="preserve">      PARTE A   : SUPERMERCADOS SAO JORGE LTDA</w:t>
      </w:r>
    </w:p>
    <w:p w:rsidR="00201775" w:rsidRDefault="00201775">
      <w:r>
        <w:t xml:space="preserve">      REQTE     : FRANCISCO FERREIRA NETO</w:t>
      </w:r>
    </w:p>
    <w:p w:rsidR="00201775" w:rsidRDefault="00201775">
      <w:r>
        <w:t xml:space="preserve">      ADV       : SP067564  FRANCISCO FERREIRA NETO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22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0055075-29.2005.4.03.0000 PRECAT ORI:9400252609/SP REG:06.07.2005</w:t>
      </w:r>
    </w:p>
    <w:p w:rsidR="00201775" w:rsidRDefault="00201775">
      <w:r>
        <w:t xml:space="preserve">      PARTE A   : PLANIBANC CORRETORA DE VALORES S/A</w:t>
      </w:r>
    </w:p>
    <w:p w:rsidR="00201775" w:rsidRDefault="00201775">
      <w:r>
        <w:t xml:space="preserve">      REQTE     : RENATO TADEU RONDINA MANDALITI</w:t>
      </w:r>
    </w:p>
    <w:p w:rsidR="00201775" w:rsidRDefault="00201775">
      <w:r>
        <w:t xml:space="preserve">      ADV       : SP115762  RENATO TADEU RONDINA MANDALITI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22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0055381-95.2005.4.03.0000 PRECAT ORI:9600320535/SP REG:06.07.2005</w:t>
      </w:r>
    </w:p>
    <w:p w:rsidR="00201775" w:rsidRDefault="00201775">
      <w:r>
        <w:t xml:space="preserve">      PARTE A   : SELETO S/A IND/ E COM/ DE CAFE</w:t>
      </w:r>
    </w:p>
    <w:p w:rsidR="00201775" w:rsidRDefault="00201775">
      <w:r>
        <w:t xml:space="preserve">      REQTE     : GILSON HIROSHI NAGANO</w:t>
      </w:r>
    </w:p>
    <w:p w:rsidR="00201775" w:rsidRDefault="00201775">
      <w:r>
        <w:t xml:space="preserve">      ADV       : SP096827  GILSON HIROSHI NAGANO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14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0055390-57.2005.4.03.0000 PRECAT ORI:9900000847/SP REG:06.07.2005</w:t>
      </w:r>
    </w:p>
    <w:p w:rsidR="00201775" w:rsidRDefault="00201775">
      <w:r>
        <w:t xml:space="preserve">      PARTE A   : ADEMIR ALEXANDRE JASMIM e outros(as)</w:t>
      </w:r>
    </w:p>
    <w:p w:rsidR="00201775" w:rsidRDefault="00201775">
      <w:r>
        <w:t xml:space="preserve">      REQTE     : VLADIMIR CONFORTI SLEIMAN</w:t>
      </w:r>
    </w:p>
    <w:p w:rsidR="00201775" w:rsidRDefault="00201775">
      <w:r>
        <w:t xml:space="preserve">      ADV       : SP139741  VLADIMIR CONFORTI SLEIMAN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CUBATAO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0055395-79.2005.4.03.0000 PRECAT ORI:0000000492/SP REG:06.07.2005</w:t>
      </w:r>
    </w:p>
    <w:p w:rsidR="00201775" w:rsidRDefault="00201775">
      <w:r>
        <w:t xml:space="preserve">      REQTE     : CLEMENCIA RODRIGUES</w:t>
      </w:r>
    </w:p>
    <w:p w:rsidR="00201775" w:rsidRDefault="00201775">
      <w:r>
        <w:t xml:space="preserve">      ADV       : SP130133  IVANISE OLGADO SALVADOR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REGENTE FEIJO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0055419-10.2005.4.03.0000 PRECAT ORI:0007602359/SP REG:06.07.2005</w:t>
      </w:r>
    </w:p>
    <w:p w:rsidR="00201775" w:rsidRDefault="00201775">
      <w:r>
        <w:t xml:space="preserve">      REQTE     : YOLANDA DA CUNHA VERONESI e outro(a)</w:t>
      </w:r>
    </w:p>
    <w:p w:rsidR="00201775" w:rsidRDefault="00201775">
      <w:r>
        <w:t xml:space="preserve">      SUCDO     : NORICO VERONESI</w:t>
      </w:r>
    </w:p>
    <w:p w:rsidR="00201775" w:rsidRDefault="00201775">
      <w:r>
        <w:t xml:space="preserve">      ADV       : SP023466  JOAO BATISTA DOMINGUES NETO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lastRenderedPageBreak/>
        <w:t xml:space="preserve">      DEPREC    : JUIZO FEDERAL DA 5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0055420-92.2005.4.03.0000 PRECAT ORI:0007645163/SP REG:06.07.2005</w:t>
      </w:r>
    </w:p>
    <w:p w:rsidR="00201775" w:rsidRDefault="00201775">
      <w:r>
        <w:t xml:space="preserve">      REQTE     : VICENTE MIGUEL DA SILVA e outros(as)</w:t>
      </w:r>
    </w:p>
    <w:p w:rsidR="00201775" w:rsidRDefault="00201775">
      <w:r>
        <w:t xml:space="preserve">      ADV       : SP020071  PEDRO PERINO</w:t>
      </w:r>
    </w:p>
    <w:p w:rsidR="00201775" w:rsidRDefault="00201775">
      <w:r>
        <w:t xml:space="preserve">      REQDO(A)  : Instituto N</w:t>
      </w:r>
      <w:r w:rsidR="00EF5EE8">
        <w:t>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5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0055421-77.2005.4.03.0000 PRECAT ORI:0009001930/SP REG:06.07.2005</w:t>
      </w:r>
    </w:p>
    <w:p w:rsidR="00201775" w:rsidRDefault="00201775">
      <w:r>
        <w:t xml:space="preserve">      REQTE     : ALZIRA DINIZ SANTANA e outro(a)</w:t>
      </w:r>
    </w:p>
    <w:p w:rsidR="00201775" w:rsidRDefault="00201775">
      <w:r>
        <w:t xml:space="preserve">      SUCDO     : AGUINALDO SANT ANA</w:t>
      </w:r>
    </w:p>
    <w:p w:rsidR="00201775" w:rsidRDefault="00201775">
      <w:r>
        <w:t xml:space="preserve">      ADVG      : JOSE CARLOS MARZABAL</w:t>
      </w:r>
    </w:p>
    <w:p w:rsidR="00201775" w:rsidRDefault="00201775">
      <w:r>
        <w:t xml:space="preserve">      REQTE     : JOSE CARLOS MARZABAL PAULINO</w:t>
      </w:r>
    </w:p>
    <w:p w:rsidR="00201775" w:rsidRDefault="00201775">
      <w:r>
        <w:t xml:space="preserve">      ADVG      : JOSE CARLOS MARZABAL PAULINO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5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0055422-62.2005.4.03.0000 PRECAT ORI:0009001930/SP REG:06.07.2005</w:t>
      </w:r>
    </w:p>
    <w:p w:rsidR="00201775" w:rsidRDefault="00201775">
      <w:r>
        <w:t xml:space="preserve">      REQTE     : AILTON VIEIRA DA SILVA e outro(a)</w:t>
      </w:r>
    </w:p>
    <w:p w:rsidR="00201775" w:rsidRDefault="00201775">
      <w:r>
        <w:t xml:space="preserve">      ADVG      : JOSE CARLOS MARZABAL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5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0055424-32.2005.4.03.0000 PRECAT ORI:0009433007/SP REG:06.07.2005</w:t>
      </w:r>
    </w:p>
    <w:p w:rsidR="00201775" w:rsidRDefault="00201775">
      <w:r>
        <w:t xml:space="preserve">      REQTE     : CIRILO JOSE DA SILVA e outro(a)</w:t>
      </w:r>
    </w:p>
    <w:p w:rsidR="00201775" w:rsidRDefault="00201775">
      <w:r>
        <w:t xml:space="preserve">      ADV       : SP018351  DONATO LOVECCHIO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5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0055425-17.2005.4.03.0000 PRECAT ORI:200161830054928/SP REG:06.07.2005</w:t>
      </w:r>
    </w:p>
    <w:p w:rsidR="00201775" w:rsidRDefault="00201775">
      <w:r>
        <w:t xml:space="preserve">      REQTE     : JOELIA BARBOSA DE LIMA e outro(a)</w:t>
      </w:r>
    </w:p>
    <w:p w:rsidR="00201775" w:rsidRDefault="00201775">
      <w:r>
        <w:t xml:space="preserve">      ADV       : SP150926  CARLOS EDUARDO RODRIGUES DE OLIVEIRA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5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0055426-02.2005.4.03.0000 PRECAT ORI:200261830006689/SP REG:06.07.2005</w:t>
      </w:r>
    </w:p>
    <w:p w:rsidR="00201775" w:rsidRDefault="00201775">
      <w:r>
        <w:t xml:space="preserve">      REQTE     : VERNIO FRANCISCO SILVA</w:t>
      </w:r>
    </w:p>
    <w:p w:rsidR="00201775" w:rsidRDefault="00201775">
      <w:r>
        <w:lastRenderedPageBreak/>
        <w:t xml:space="preserve">      ADV       : SP052639  MARIA DE FATIMA AZEVEDO SILVA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4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0055427-84.2005.4.03.0000 PRECAT ORI:9700133176/SP REG:06.07.2005</w:t>
      </w:r>
    </w:p>
    <w:p w:rsidR="00201775" w:rsidRDefault="00201775">
      <w:r>
        <w:t xml:space="preserve">      REQTE     : EDUARDO RUBENS MARAGLIANO</w:t>
      </w:r>
    </w:p>
    <w:p w:rsidR="00201775" w:rsidRDefault="00201775">
      <w:r>
        <w:t xml:space="preserve">      ADV       : SP055820  DERMEVAL BATISTA SANTOS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4 VARA PR</w:t>
      </w:r>
      <w:r w:rsidR="00EF5EE8">
        <w:t>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0055428-69.2005.4.03.0000 PRECAT ORI:9000448441/SP REG:06.07.2005</w:t>
      </w:r>
    </w:p>
    <w:p w:rsidR="00201775" w:rsidRDefault="00201775">
      <w:r>
        <w:t xml:space="preserve">      REQTE     : ROBERTO RIPA MONTE</w:t>
      </w:r>
    </w:p>
    <w:p w:rsidR="00201775" w:rsidRDefault="00201775">
      <w:r>
        <w:t xml:space="preserve">      ADV       : SP011140  LUIZ GONZAGA CURI KACHAN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4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0055429-54.2005.4.03.0000 PRECAT ORI:8800253296/SP REG:06.07.2005</w:t>
      </w:r>
    </w:p>
    <w:p w:rsidR="00201775" w:rsidRDefault="00201775">
      <w:r>
        <w:t xml:space="preserve">      REQTE     : ALICE DOS SANTOS DA SILVA</w:t>
      </w:r>
    </w:p>
    <w:p w:rsidR="00201775" w:rsidRDefault="00201775">
      <w:r>
        <w:t xml:space="preserve">      ADV       : SP021331  JOAO CANDIDO MACHADO DE MAGALHAES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4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0055430-39.2005.4.03.0000 PRECAT ORI:0009443738/SP REG:06.07.2005</w:t>
      </w:r>
    </w:p>
    <w:p w:rsidR="00201775" w:rsidRDefault="00201775">
      <w:r>
        <w:t xml:space="preserve">      REQTE     : ALAOR NUNES e outros(as)</w:t>
      </w:r>
    </w:p>
    <w:p w:rsidR="00201775" w:rsidRDefault="00201775">
      <w:r>
        <w:t xml:space="preserve">      ADV       : SP100343  ROSA MARIA CASTILHO MARTINEZ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4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0055462-44.2005.4.03.0000 PRECAT ORI:9000402875/SP REG:06.07.2005</w:t>
      </w:r>
    </w:p>
    <w:p w:rsidR="00201775" w:rsidRDefault="00201775">
      <w:r>
        <w:t xml:space="preserve">      REQTE     : ALBERTO NAGORSKI</w:t>
      </w:r>
    </w:p>
    <w:p w:rsidR="00201775" w:rsidRDefault="00201775">
      <w:r>
        <w:t xml:space="preserve">      ADV       : SP058937  SANDRA MARIA ESTEFAM JORGE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4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0055463-29.2005.4.03.0000 PRECAT ORI:8900149504/SP REG:06.07.2005</w:t>
      </w:r>
    </w:p>
    <w:p w:rsidR="00201775" w:rsidRDefault="00201775">
      <w:r>
        <w:t xml:space="preserve">      REQTE     : CLOVIS GARMENDIA e outros(as)</w:t>
      </w:r>
    </w:p>
    <w:p w:rsidR="00201775" w:rsidRDefault="00201775">
      <w:r>
        <w:lastRenderedPageBreak/>
        <w:t xml:space="preserve">      ADV       : SP051211  JOAO EVANGELISTA GONCALVES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4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0055464-14.2005.4.03.0000 PRECAT ORI:200061830040482/SP REG:06.07.2005</w:t>
      </w:r>
    </w:p>
    <w:p w:rsidR="00201775" w:rsidRDefault="00201775">
      <w:r>
        <w:t xml:space="preserve">      REQTE     : DIVOMAR NOSTAR e outros(as)</w:t>
      </w:r>
    </w:p>
    <w:p w:rsidR="00201775" w:rsidRDefault="00201775">
      <w:r>
        <w:t xml:space="preserve">      ADV       : SP139741  VLADIMIR CONFORTI SLEIMAN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5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0055465-96.2005.4.03.0000 PRECAT ORI:20</w:t>
      </w:r>
      <w:r w:rsidR="00EF5EE8">
        <w:t>0061830043665/SP REG:06.07.2005</w:t>
      </w:r>
    </w:p>
    <w:p w:rsidR="00201775" w:rsidRDefault="00201775">
      <w:r>
        <w:t xml:space="preserve">      REQTE     : ANTONIO MARTINS FILHO e outros(as)</w:t>
      </w:r>
    </w:p>
    <w:p w:rsidR="00201775" w:rsidRDefault="00201775">
      <w:r>
        <w:t xml:space="preserve">      ADV       : SP139741  VLADIMIR CONFORTI SLEIMAN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5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0055466-81.2005.4.03.0000 PRECAT ORI:9700000023/SP REG:06.07.2005</w:t>
      </w:r>
    </w:p>
    <w:p w:rsidR="00201775" w:rsidRDefault="00201775">
      <w:r>
        <w:t xml:space="preserve">      PARTE A   : IVANILDE ALVES DE MELLO</w:t>
      </w:r>
    </w:p>
    <w:p w:rsidR="00201775" w:rsidRDefault="00201775">
      <w:r>
        <w:t xml:space="preserve">      REQTE     : IVANILDE ALVES DE MELLO</w:t>
      </w:r>
    </w:p>
    <w:p w:rsidR="00201775" w:rsidRDefault="00201775">
      <w:r>
        <w:t xml:space="preserve">      ADV       : SP124377  ROBILAN MANFIO DOS REIS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CANDIDO MOTA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0055467-66.2005.4.03.0000 PRECAT ORI:9400000662/SP REG:06.07.2005</w:t>
      </w:r>
    </w:p>
    <w:p w:rsidR="00201775" w:rsidRDefault="00201775">
      <w:r>
        <w:t xml:space="preserve">      REQTE     : ANTONIO SEGURA</w:t>
      </w:r>
    </w:p>
    <w:p w:rsidR="00201775" w:rsidRDefault="00201775">
      <w:r>
        <w:t xml:space="preserve">      ADV       : SP085956  MARCIO DE LIMA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4 VARA DE SAO CAETANO DO SUL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0055468-51.2005.4.03.0000 PRECAT ORI:0200001425/SP REG:06.07.2005</w:t>
      </w:r>
    </w:p>
    <w:p w:rsidR="00201775" w:rsidRDefault="00201775">
      <w:r>
        <w:t xml:space="preserve">      REQTE     : JOAO FERREIRA FILHO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5 VARA DE MAUA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0055473-73.2005.4.03.0000 PRECAT ORI:9800000379/SP REG:06.07.2005</w:t>
      </w:r>
    </w:p>
    <w:p w:rsidR="00201775" w:rsidRDefault="00201775">
      <w:r>
        <w:t xml:space="preserve">      REQTE     : MARIA LUCIA RODRIGUES FAGUNDES e outro(a)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lastRenderedPageBreak/>
        <w:t xml:space="preserve">      ADV       : SP000030  HERMES ARRAIS ALENCAR</w:t>
      </w:r>
    </w:p>
    <w:p w:rsidR="00201775" w:rsidRDefault="00201775">
      <w:r>
        <w:t xml:space="preserve">      DEPREC    : JUIZO DE DIREITO DA 1 VARA DE CRAVINHOS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0055474-58.2005.4.03.0000 PRECAT ORI:0300000315/SP REG:06.07.2005</w:t>
      </w:r>
    </w:p>
    <w:p w:rsidR="00201775" w:rsidRDefault="00201775">
      <w:r>
        <w:t xml:space="preserve">      REQTE     : CLAUDIR SIVIERO</w:t>
      </w:r>
    </w:p>
    <w:p w:rsidR="00201775" w:rsidRDefault="00201775">
      <w:r>
        <w:t xml:space="preserve">      ADV       : SP161700  MARCOS ANTONIO LOPES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ITAJOBI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0055475-43.2005.4.03.0000 PRECAT ORI:0000000359/SP REG:06.07.2005</w:t>
      </w:r>
    </w:p>
    <w:p w:rsidR="00201775" w:rsidRDefault="00201775">
      <w:r>
        <w:t xml:space="preserve">      REQTE     : GENY MEDRADO DE ALENCAR</w:t>
      </w:r>
    </w:p>
    <w:p w:rsidR="00201775" w:rsidRDefault="00201775">
      <w:r>
        <w:t xml:space="preserve">      ADV       : SP034359  ABDILATIF MAHAMED TUFAILE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FERNANDOPOLIS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0055476-28.2005.4.03.0000 PRECAT O</w:t>
      </w:r>
      <w:r w:rsidR="00EF5EE8">
        <w:t>RI:8900001907/SP REG:06.07.2005</w:t>
      </w:r>
    </w:p>
    <w:p w:rsidR="00201775" w:rsidRDefault="00201775">
      <w:r>
        <w:t xml:space="preserve">      REQTE     : ANTONIO ALMINO UCHOA NETO</w:t>
      </w:r>
    </w:p>
    <w:p w:rsidR="00201775" w:rsidRDefault="00201775">
      <w:r>
        <w:t xml:space="preserve">      ADV       : SP043245  MANUEL DE AVEIRO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4 VARA DE SAO VICENTE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0055477-13.2005.4.03.0000 PRECAT ORI:0300002937/SP REG:06.07.2005</w:t>
      </w:r>
    </w:p>
    <w:p w:rsidR="00201775" w:rsidRDefault="00201775">
      <w:r>
        <w:t xml:space="preserve">      REQTE     : DELJANDIRA DA SILVA MORANDIN</w:t>
      </w:r>
    </w:p>
    <w:p w:rsidR="00201775" w:rsidRDefault="00201775">
      <w:r>
        <w:t xml:space="preserve">      ADV       : SP112845  VANDERLEI DIVINO IAMAMOTO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CATANDUVA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0055478-95.2005.4.03.0000 PRECAT ORI:0300000603/SP REG:06.07.2005</w:t>
      </w:r>
    </w:p>
    <w:p w:rsidR="00201775" w:rsidRDefault="00201775">
      <w:r>
        <w:t xml:space="preserve">      PARTE A   : ESMERINDO FERREIRA DE ALMEIDA e outros(as)</w:t>
      </w:r>
    </w:p>
    <w:p w:rsidR="00201775" w:rsidRDefault="00201775">
      <w:r>
        <w:t xml:space="preserve">      REQTE     : JOSE SIDNEI ROSADA</w:t>
      </w:r>
    </w:p>
    <w:p w:rsidR="00201775" w:rsidRDefault="00201775">
      <w:r>
        <w:t xml:space="preserve">      ADV       : SP068226  JOSE SIDNEI ROSADA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PIRASSUNUNGA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0055480-65.2005.4.03.0000 PRECAT ORI:9200000991/SP REG:06.07.2005</w:t>
      </w:r>
    </w:p>
    <w:p w:rsidR="00201775" w:rsidRDefault="00201775">
      <w:r>
        <w:t xml:space="preserve">      REQTE     : IRINEU DOMENE</w:t>
      </w:r>
    </w:p>
    <w:p w:rsidR="00201775" w:rsidRDefault="00201775">
      <w:r>
        <w:t xml:space="preserve">      ADV       : SP059935  JOSE VICENTE TONIN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PIRAJUI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lastRenderedPageBreak/>
        <w:t xml:space="preserve">      PROC.  : 0055481-50.2005.4.03.0000 PRECAT ORI:9200000881/SP REG:06.07.2005</w:t>
      </w:r>
    </w:p>
    <w:p w:rsidR="00201775" w:rsidRDefault="00201775">
      <w:r>
        <w:t xml:space="preserve">      REQTE     : JOAO GARCIA PARDO</w:t>
      </w:r>
    </w:p>
    <w:p w:rsidR="00201775" w:rsidRDefault="00201775">
      <w:r>
        <w:t xml:space="preserve">      ADV       : SP059935  JOSE VICENTE TONIN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PIRAJUI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0055482-35.2005.4.03.0000 PRECAT ORI:9200000881/SP REG:06.07.2005</w:t>
      </w:r>
    </w:p>
    <w:p w:rsidR="00201775" w:rsidRDefault="00201775">
      <w:r>
        <w:t xml:space="preserve">      REQTE     : SALVADOR PALUMBO FILHO</w:t>
      </w:r>
    </w:p>
    <w:p w:rsidR="00201775" w:rsidRDefault="00201775">
      <w:r>
        <w:t xml:space="preserve">      ADV       : SP059935  JOSE VICENTE TONIN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PIRAJUI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0055483-20.2005.4.03.0000 PRECAT ORI:9900000726/SP REG:06.07.2005</w:t>
      </w:r>
    </w:p>
    <w:p w:rsidR="00201775" w:rsidRDefault="00201775">
      <w:r>
        <w:t xml:space="preserve">      REQTE     : NEIDE MARIA OZANA</w:t>
      </w:r>
    </w:p>
    <w:p w:rsidR="00201775" w:rsidRDefault="00201775">
      <w:r>
        <w:t xml:space="preserve">      ADV       : SP088559  RENATO ALCIDES ANGELO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URUPES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0055486-72.2005.4.03.0000 PRECAT ORI:9900000009/SP REG:06.07.2005</w:t>
      </w:r>
    </w:p>
    <w:p w:rsidR="00201775" w:rsidRDefault="00201775">
      <w:r>
        <w:t xml:space="preserve">      PARTE A   : MAR</w:t>
      </w:r>
      <w:r w:rsidR="00EF5EE8">
        <w:t>IA DO CARMO DA SILVA BORTOLUZZI</w:t>
      </w:r>
    </w:p>
    <w:p w:rsidR="00201775" w:rsidRDefault="00201775">
      <w:r>
        <w:t xml:space="preserve">      REQTE     : ACIR PELIELO</w:t>
      </w:r>
    </w:p>
    <w:p w:rsidR="00201775" w:rsidRDefault="00201775">
      <w:r>
        <w:t xml:space="preserve">      ADV       : SP127455  ACIR PELIELO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BILAC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0055487-57.2005.4.03.0000 PRECAT ORI:9900000009/SP REG:06.07.2005</w:t>
      </w:r>
    </w:p>
    <w:p w:rsidR="00201775" w:rsidRDefault="00201775">
      <w:r>
        <w:t xml:space="preserve">      REQTE     : MARIA DO CARMO DA SILVA BORTOLUZZI</w:t>
      </w:r>
    </w:p>
    <w:p w:rsidR="00201775" w:rsidRDefault="00201775">
      <w:r>
        <w:t xml:space="preserve">      ADV       : SP127455  ACIR PELIELO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BILAC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0055488-42.2005.4.03.0000 PRECAT ORI:9800000510/SP REG:06.07.2005</w:t>
      </w:r>
    </w:p>
    <w:p w:rsidR="00201775" w:rsidRDefault="00201775">
      <w:r>
        <w:t xml:space="preserve">      REQTE     : APARECIDA GOMES DA CRUZ</w:t>
      </w:r>
    </w:p>
    <w:p w:rsidR="00201775" w:rsidRDefault="00201775">
      <w:r>
        <w:t xml:space="preserve">      ADV       : SP127455  ACIR PELIELO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BILAC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0055489-27.2005.4.03.0000 PRECAT ORI:9800000510/SP REG:06.07.2005</w:t>
      </w:r>
    </w:p>
    <w:p w:rsidR="00201775" w:rsidRDefault="00201775">
      <w:r>
        <w:t xml:space="preserve">      PARTE A   : APARECIDA GOMES DA CRUZ</w:t>
      </w:r>
    </w:p>
    <w:p w:rsidR="00201775" w:rsidRDefault="00201775">
      <w:r>
        <w:t xml:space="preserve">      REQTE     : ACIR PELIELO</w:t>
      </w:r>
    </w:p>
    <w:p w:rsidR="00201775" w:rsidRDefault="00201775">
      <w:r>
        <w:t xml:space="preserve">      ADV       : SP127455  ACIR PELIELO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lastRenderedPageBreak/>
        <w:t xml:space="preserve">      ADV       : SP000030  HERMES ARRAIS ALENCAR</w:t>
      </w:r>
    </w:p>
    <w:p w:rsidR="00201775" w:rsidRDefault="00201775">
      <w:r>
        <w:t xml:space="preserve">      DEPREC    : JUIZO DE DIREITO DA 1 VARA DE BILAC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0055490-12.2005.4.03.0000 PRECAT ORI:9400001101/SP REG:06.07.2005</w:t>
      </w:r>
    </w:p>
    <w:p w:rsidR="00201775" w:rsidRDefault="00201775">
      <w:r>
        <w:t xml:space="preserve">      REQTE     : GILSON FERREIRA DA SILVA</w:t>
      </w:r>
    </w:p>
    <w:p w:rsidR="00201775" w:rsidRDefault="00201775">
      <w:r>
        <w:t xml:space="preserve">      ADV       : SP065648  JOANI BARBI BRUMILLER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SUMARE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0055491-94.2005.4.03.0000 PRECAT ORI:9100000723/SP REG:06.07.2005</w:t>
      </w:r>
    </w:p>
    <w:p w:rsidR="00201775" w:rsidRDefault="00201775">
      <w:r>
        <w:t xml:space="preserve">      REQTE     : CELESTINO BERALDI FIORINI</w:t>
      </w:r>
    </w:p>
    <w:p w:rsidR="00201775" w:rsidRDefault="00201775">
      <w:r>
        <w:t xml:space="preserve">      ADV       : SP022165  JOAO ALBERTO COPELLI e outro(a)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JUNDIAI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0055493-64.2005.4.03.0000 PRECAT ORI:0100000554/SP REG:06.07.2005</w:t>
      </w:r>
    </w:p>
    <w:p w:rsidR="00201775" w:rsidRDefault="00201775">
      <w:r>
        <w:t xml:space="preserve">      REQTE     : ALTINA NOGUEIRA FELIX</w:t>
      </w:r>
    </w:p>
    <w:p w:rsidR="00201775" w:rsidRDefault="00201775">
      <w:r>
        <w:t xml:space="preserve">      ADVG      : LUCIANO HENRIQUE GUIMARAES DE SA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JOSE BONIFACIO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0055494-49.2005.4.03.0000 PRECAT ORI:9100000459/SP REG:06.07.2005</w:t>
      </w:r>
    </w:p>
    <w:p w:rsidR="00201775" w:rsidRDefault="00201775">
      <w:r>
        <w:t xml:space="preserve">  </w:t>
      </w:r>
      <w:r w:rsidR="00EF5EE8">
        <w:t xml:space="preserve">    REQTE     : ASSUERO AMBROGI</w:t>
      </w:r>
    </w:p>
    <w:p w:rsidR="00201775" w:rsidRDefault="00201775">
      <w:r>
        <w:t xml:space="preserve">      ADV       : SP022165  JOAO ALBERTO COPELLI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JUNDIAI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0055495-34.2005.4.03.0000 PRECAT ORI:9300002239/SP REG:06.07.2005</w:t>
      </w:r>
    </w:p>
    <w:p w:rsidR="00201775" w:rsidRDefault="00201775">
      <w:r>
        <w:t xml:space="preserve">      REQTE     : ELAINE DA SILVA SAMPAIO GOMES</w:t>
      </w:r>
    </w:p>
    <w:p w:rsidR="00201775" w:rsidRDefault="00201775">
      <w:r>
        <w:t xml:space="preserve">      ADV       : SP102743  EDNESIO GERALDO DE PAULA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ITUVERAVA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0055496-19.2005.4.03.0000 PRECAT ORI:0300001218/SP REG:06.07.2005</w:t>
      </w:r>
    </w:p>
    <w:p w:rsidR="00201775" w:rsidRDefault="00201775">
      <w:r>
        <w:t xml:space="preserve">      REQTE     : ANTONIO IRINEU SANTE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MAUA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0055497-04.2005.4.03.0000 PRECAT ORI:9100000459/SP REG:06.07.2005</w:t>
      </w:r>
    </w:p>
    <w:p w:rsidR="00201775" w:rsidRDefault="00201775">
      <w:r>
        <w:lastRenderedPageBreak/>
        <w:t xml:space="preserve">      REQTE     : EVANY DE OLIVEIRA BARBOSA</w:t>
      </w:r>
    </w:p>
    <w:p w:rsidR="00201775" w:rsidRDefault="00201775">
      <w:r>
        <w:t xml:space="preserve">      ADV       : SP022165  JOAO ALBERTO COPELLI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JUNDIAI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0055498-86.2005.4.03.0000 PRECAT ORI:9500000024/SP REG:06.07.2005</w:t>
      </w:r>
    </w:p>
    <w:p w:rsidR="00201775" w:rsidRDefault="00201775">
      <w:r>
        <w:t xml:space="preserve">      REQTE     : DIRCE LOURDES GIAMPAULO RODER espolio e outros(as)</w:t>
      </w:r>
    </w:p>
    <w:p w:rsidR="00201775" w:rsidRDefault="00201775">
      <w:r>
        <w:t xml:space="preserve">      REPTE     : DIONISIO RODER</w:t>
      </w:r>
    </w:p>
    <w:p w:rsidR="00201775" w:rsidRDefault="00201775">
      <w:r>
        <w:t xml:space="preserve">      ADV       : SP076510  DANIEL ALVES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MAUA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0055499-71.2005.4.03.0000 PRECAT ORI:9100000459/SP REG:06.07.2005</w:t>
      </w:r>
    </w:p>
    <w:p w:rsidR="00201775" w:rsidRDefault="00201775">
      <w:r>
        <w:t xml:space="preserve">      REQTE     : WANDERLEY PIRES</w:t>
      </w:r>
    </w:p>
    <w:p w:rsidR="00201775" w:rsidRDefault="00201775">
      <w:r>
        <w:t xml:space="preserve">      ADV       : SP022165  JOAO ALBERTO COPELLI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JUNDIAI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0055500-56.2005.4.03.0000 PRECAT ORI:0200001199/SP REG:06.07.2005</w:t>
      </w:r>
    </w:p>
    <w:p w:rsidR="00201775" w:rsidRDefault="00201775">
      <w:r>
        <w:t xml:space="preserve">      REQTE     : FRANCISCO PEREIRA DOS SANTOS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MAUA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0055501-41.2005.4.03.0000 PRECAT ORI:0300001217/SP REG:06.07.2005</w:t>
      </w:r>
    </w:p>
    <w:p w:rsidR="00201775" w:rsidRDefault="00201775">
      <w:r>
        <w:t xml:space="preserve">      REQTE     : IMILINO DE OLIVEIRA PENA</w:t>
      </w:r>
    </w:p>
    <w:p w:rsidR="00201775" w:rsidRDefault="00201775">
      <w:r>
        <w:t xml:space="preserve">      ADV       : S</w:t>
      </w:r>
      <w:r w:rsidR="00EF5EE8">
        <w:t>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MAUA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0055502-26.2005.4.03.0000 PRECAT ORI:0300001028/SP REG:06.07.2005</w:t>
      </w:r>
    </w:p>
    <w:p w:rsidR="00201775" w:rsidRDefault="00201775">
      <w:r>
        <w:t xml:space="preserve">      REQTE     : OSVALDO DA ANUNCIACAO TELES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MAUA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0055503-11.2005.4.03.0000 PRECAT ORI:0300000782/SP REG:06.07.2005</w:t>
      </w:r>
    </w:p>
    <w:p w:rsidR="00201775" w:rsidRDefault="00201775">
      <w:r>
        <w:t xml:space="preserve">      REQTE     : JOSE APARECIDO SARRO</w:t>
      </w:r>
    </w:p>
    <w:p w:rsidR="00201775" w:rsidRDefault="00201775">
      <w:r>
        <w:t xml:space="preserve">      ADV       : SP112340  ANTONIO CARLOS OLIVEIRA E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MAUA SP</w:t>
      </w:r>
    </w:p>
    <w:p w:rsidR="00201775" w:rsidRDefault="00201775">
      <w:r>
        <w:lastRenderedPageBreak/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0055504-93.2005.4.03.0000 PRECAT ORI:9100000459/SP REG:06.07.2005</w:t>
      </w:r>
    </w:p>
    <w:p w:rsidR="00201775" w:rsidRDefault="00201775">
      <w:r>
        <w:t xml:space="preserve">      REQTE     : RAUL FURLAN</w:t>
      </w:r>
    </w:p>
    <w:p w:rsidR="00201775" w:rsidRDefault="00201775">
      <w:r>
        <w:t xml:space="preserve">      ADV       : SP022165  JOAO ALBERTO COPELLI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JUNDIAI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0055505-78.2005.4.03.0000 PRECAT ORI:0300001452/SP REG:06.07.2005</w:t>
      </w:r>
    </w:p>
    <w:p w:rsidR="00201775" w:rsidRDefault="00201775">
      <w:r>
        <w:t xml:space="preserve">      REQTE     : ANTONIO CARLOS PEREIRA DA SILVA ALMEIDA</w:t>
      </w:r>
    </w:p>
    <w:p w:rsidR="00201775" w:rsidRDefault="00201775">
      <w:r>
        <w:t xml:space="preserve">      ADV       : SP016990  ANTONIO PEREIRA SUCENA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3 VARA DE MAUA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0055507-48.2005.4.03.0000 PRECAT ORI:0000001792/SP REG:06.07.2005</w:t>
      </w:r>
    </w:p>
    <w:p w:rsidR="00201775" w:rsidRDefault="00201775">
      <w:r>
        <w:t xml:space="preserve">      REQTE     : MARIA DOLORES PEREIRA</w:t>
      </w:r>
    </w:p>
    <w:p w:rsidR="00201775" w:rsidRDefault="00201775">
      <w:r>
        <w:t xml:space="preserve">      ADV       : SP057661  ADAO NOGUEIRA PAIM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SAO JOAQUIM DA BARRA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0055508-33.2005.4.03.0000 PRECAT ORI:9400000934/SP REG:06.07.2005</w:t>
      </w:r>
    </w:p>
    <w:p w:rsidR="00201775" w:rsidRDefault="00201775">
      <w:r>
        <w:t xml:space="preserve">      REQTE     : MARIA VITORIA DA SILVA</w:t>
      </w:r>
    </w:p>
    <w:p w:rsidR="00201775" w:rsidRDefault="00201775">
      <w:r>
        <w:t xml:space="preserve">      ADV       : SP083366  MARIA APARECIDA MASSANO GARCIA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GUAIRA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0055509-18.2005.4.03.0000 PRECAT ORI:9500000889/SP REG:06.07.2005</w:t>
      </w:r>
    </w:p>
    <w:p w:rsidR="00201775" w:rsidRDefault="00201775">
      <w:r>
        <w:t xml:space="preserve">      REQTE     : ZILMA MARTA DE JESUS MAGALHAES</w:t>
      </w:r>
    </w:p>
    <w:p w:rsidR="00201775" w:rsidRDefault="00201775">
      <w:r>
        <w:t xml:space="preserve">      ADV       : SP081886  EDVALDO BOTELHO MUNIZ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</w:t>
      </w:r>
      <w:r w:rsidR="00EF5EE8">
        <w:t>SP000030  HERMES ARRAIS ALENCAR</w:t>
      </w:r>
    </w:p>
    <w:p w:rsidR="00201775" w:rsidRDefault="00201775">
      <w:r>
        <w:t xml:space="preserve">      DEPREC    : JUIZO DE DIREITO DA 1 VARA DE GUAIRA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0055510-03.2005.4.03.0000 PRECAT ORI:0000001529/SP REG:06.07.2005</w:t>
      </w:r>
    </w:p>
    <w:p w:rsidR="00201775" w:rsidRDefault="00201775">
      <w:r>
        <w:t xml:space="preserve">      REQTE     : JAIRO FERREIRA DA SILVA</w:t>
      </w:r>
    </w:p>
    <w:p w:rsidR="00201775" w:rsidRDefault="00201775">
      <w:r>
        <w:t xml:space="preserve">      ADVG      : GISELDA F F AGUIAR E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GUAIRA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0055511-85.2005.4.03.0000 PRECAT ORI:0300001276/SP REG:06.07.2005</w:t>
      </w:r>
    </w:p>
    <w:p w:rsidR="00201775" w:rsidRDefault="00201775">
      <w:r>
        <w:t xml:space="preserve">      REQTE     : CILENE MARIA COPPINI MARTORELLI</w:t>
      </w:r>
    </w:p>
    <w:p w:rsidR="00201775" w:rsidRDefault="00201775">
      <w:r>
        <w:t xml:space="preserve">      ADV       : SP023466  JOAO BATISTA DOMINGUES NETO</w:t>
      </w:r>
    </w:p>
    <w:p w:rsidR="00201775" w:rsidRDefault="00201775">
      <w:r>
        <w:lastRenderedPageBreak/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5 VARA DE SAO CAETANO DO SUL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0055512-70.2005.4.03.0000 PRECAT ORI:0200019789/SP REG:06.07.2005</w:t>
      </w:r>
    </w:p>
    <w:p w:rsidR="00201775" w:rsidRDefault="00201775">
      <w:r>
        <w:t xml:space="preserve">      REQTE     : ADEMIR DI GRAZIA</w:t>
      </w:r>
    </w:p>
    <w:p w:rsidR="00201775" w:rsidRDefault="00201775">
      <w:r>
        <w:t xml:space="preserve">      ADV       : SP077761  EDSON MORENO LUCILLO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5 VARA DE SAO CAETANO DO SUL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0055513-55.2005.4.03.0000 PRECAT ORI:9900000374/SP REG:06.07.2005</w:t>
      </w:r>
    </w:p>
    <w:p w:rsidR="00201775" w:rsidRDefault="00201775">
      <w:r>
        <w:t xml:space="preserve">      REQTE     : LUIS CARLOS DE BRITO</w:t>
      </w:r>
    </w:p>
    <w:p w:rsidR="00201775" w:rsidRDefault="00201775">
      <w:r>
        <w:t xml:space="preserve">      ADV       : SP143089  WANDER FREGNANI BARBOSA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SAO JOAQUIM DA BARRA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0055514-40.2005.4.03.0000 PRECAT ORI:9802091634/SP REG:06.07.2005</w:t>
      </w:r>
    </w:p>
    <w:p w:rsidR="00201775" w:rsidRDefault="00201775">
      <w:r>
        <w:t xml:space="preserve">      REQTE     : JUAREZ CYRIACO TRAVASSO e outro(a)</w:t>
      </w:r>
    </w:p>
    <w:p w:rsidR="00201775" w:rsidRDefault="00201775">
      <w:r>
        <w:t xml:space="preserve">      ADV       : SP018454  ANIS SLEIMAN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SANTOS &gt; 4ªSSJ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0055515-25.2005.4.03.0000 PRECAT ORI:9802091634/SP REG:06.07.2005</w:t>
      </w:r>
    </w:p>
    <w:p w:rsidR="00201775" w:rsidRDefault="00201775">
      <w:r>
        <w:t xml:space="preserve">      REQTE     : JOSE NUNES FILHO e outro(a)</w:t>
      </w:r>
    </w:p>
    <w:p w:rsidR="00201775" w:rsidRDefault="00201775">
      <w:r>
        <w:t xml:space="preserve">      ADV       : SP018454  ANIS SLEIMAN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SANTOS &gt; 4ªSSJ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0055516-10.2005.4.03.0000 PRECAT ORI:9802091634/SP REG:06.07.2005</w:t>
      </w:r>
    </w:p>
    <w:p w:rsidR="00201775" w:rsidRDefault="00201775">
      <w:r>
        <w:t xml:space="preserve">      REQTE     : ALBERTO DIAS TAVARES e outro(a)</w:t>
      </w:r>
    </w:p>
    <w:p w:rsidR="00201775" w:rsidRDefault="00201775">
      <w:r>
        <w:t xml:space="preserve">      ADV       : SP018454  ANIS SLEIMAN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SANTOS &gt; 4ªSSJ &gt; SP</w:t>
      </w:r>
    </w:p>
    <w:p w:rsidR="00201775" w:rsidRDefault="00201775">
      <w:r>
        <w:t xml:space="preserve">      RELATOR   : DES.FED</w:t>
      </w:r>
      <w:r w:rsidR="00EF5EE8">
        <w:t>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0055517-92.2005.4.03.0000 PRECAT ORI:9802091634/SP REG:06.07.2005</w:t>
      </w:r>
    </w:p>
    <w:p w:rsidR="00201775" w:rsidRDefault="00201775">
      <w:r>
        <w:t xml:space="preserve">      REQTE     : MARIA DE LURDES LOPES DE LIMA e outro(a)</w:t>
      </w:r>
    </w:p>
    <w:p w:rsidR="00201775" w:rsidRDefault="00201775">
      <w:r>
        <w:t xml:space="preserve">      ADV       : SP018454  ANIS SLEIMAN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SANTOS &gt; 4ªSSJ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lastRenderedPageBreak/>
        <w:t xml:space="preserve">      PROC.  : 0055518-77.2005.4.03.0000 PRECAT ORI:199961040092832/SP REG:06.07.2005</w:t>
      </w:r>
    </w:p>
    <w:p w:rsidR="00201775" w:rsidRDefault="00201775">
      <w:r>
        <w:t xml:space="preserve">      REQTE     : ACACIO CONCEICAO e outro(a)</w:t>
      </w:r>
    </w:p>
    <w:p w:rsidR="00201775" w:rsidRDefault="00201775">
      <w:r>
        <w:t xml:space="preserve">      ADV       : SP018454  ANIS SLEIMAN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SANTOS &gt; 4ªSSJ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0055521-32.2005.4.03.0000 PRECAT ORI:8802025185/SP REG:06.07.2005</w:t>
      </w:r>
    </w:p>
    <w:p w:rsidR="00201775" w:rsidRDefault="00201775">
      <w:r>
        <w:t xml:space="preserve">      REQTE     : ANTONIO CARLOS FONTES</w:t>
      </w:r>
    </w:p>
    <w:p w:rsidR="00201775" w:rsidRDefault="00201775">
      <w:r>
        <w:t xml:space="preserve">      ADV       : SP113973  CARLOS CIBELLI RIOS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3 VARA DE SANTOS &gt; 4ªSSJ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0055522-17.2005.4.03.0000 PRECAT ORI:0000010058/MS REG:06.07.2005</w:t>
      </w:r>
    </w:p>
    <w:p w:rsidR="00201775" w:rsidRDefault="00201775">
      <w:r>
        <w:t xml:space="preserve">      PARTE A   : RAMAO FLORES</w:t>
      </w:r>
    </w:p>
    <w:p w:rsidR="00201775" w:rsidRDefault="00201775">
      <w:r>
        <w:t xml:space="preserve">      REQTE     : RAMAO FLORES</w:t>
      </w:r>
    </w:p>
    <w:p w:rsidR="00201775" w:rsidRDefault="00201775">
      <w:r>
        <w:t xml:space="preserve">      ADV       : MS006097  ROSANA REGINA DE LEAO FIGUEIREDO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CAARAPO MS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0055565-51.2005.4.03.0000 PRECAT ORI:9500491923/SP REG:06.07.2005</w:t>
      </w:r>
    </w:p>
    <w:p w:rsidR="00201775" w:rsidRDefault="00201775">
      <w:r>
        <w:t xml:space="preserve">      PARTE A   : RETAM DIESEL S/A ENGENHARIA IND/ E COM/</w:t>
      </w:r>
    </w:p>
    <w:p w:rsidR="00201775" w:rsidRDefault="00201775">
      <w:r>
        <w:t xml:space="preserve">      REQTE     : ANTONIO SERGIO FALCAO</w:t>
      </w:r>
    </w:p>
    <w:p w:rsidR="00201775" w:rsidRDefault="00201775">
      <w:r>
        <w:t xml:space="preserve">      ADV       : SP052986  ANTONIO SERGIO FALCAO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11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0055568-06.2005.4.03.0000 PRECAT ORI:9500449668/SP REG:06.07.2005</w:t>
      </w:r>
    </w:p>
    <w:p w:rsidR="00201775" w:rsidRDefault="00201775">
      <w:r>
        <w:t xml:space="preserve">      PARTE A   : PRO PLAN FERTILIZANTES E DEFENSIVOS LTDA</w:t>
      </w:r>
    </w:p>
    <w:p w:rsidR="00201775" w:rsidRDefault="00201775">
      <w:r>
        <w:t xml:space="preserve">      REQTE     : DANIELLA LACERDA</w:t>
      </w:r>
    </w:p>
    <w:p w:rsidR="00201775" w:rsidRDefault="00201775">
      <w:r>
        <w:t xml:space="preserve">      ADV       : SP172749  DANIELLA LACERDA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11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0055571-58.2005.4.03.0000 PRECAT ORI:9700472175/SP REG:06.07.2005</w:t>
      </w:r>
    </w:p>
    <w:p w:rsidR="00201775" w:rsidRDefault="00201775">
      <w:r>
        <w:t xml:space="preserve">      PARTE A   : CONDUVOX TELEMATICA LTDA e outros(as)</w:t>
      </w:r>
    </w:p>
    <w:p w:rsidR="00201775" w:rsidRDefault="00201775">
      <w:r>
        <w:t xml:space="preserve">      REQTE     : ERICA ZENAIDE MAITAN</w:t>
      </w:r>
    </w:p>
    <w:p w:rsidR="00201775" w:rsidRDefault="00201775">
      <w:r>
        <w:t xml:space="preserve">      ADV       : SP152397  ERICA ZENAIDE MAITAN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</w:t>
      </w:r>
      <w:r w:rsidR="00EF5EE8">
        <w:t>SP000030  HERMES ARRAIS ALENCAR</w:t>
      </w:r>
    </w:p>
    <w:p w:rsidR="00201775" w:rsidRDefault="00201775">
      <w:r>
        <w:t xml:space="preserve">      DEPREC    : JUIZO FEDERAL DA 11 VARA SAO PAULO Sec Jud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0055593-19.2005.4.03.0000 PRECAT ORI:200361830076118/SP REG:06.07.2005</w:t>
      </w:r>
    </w:p>
    <w:p w:rsidR="00201775" w:rsidRDefault="00201775">
      <w:r>
        <w:t xml:space="preserve">      REQTE     : EDGARD BRAGA CAGIANO</w:t>
      </w:r>
    </w:p>
    <w:p w:rsidR="00201775" w:rsidRDefault="00201775">
      <w:r>
        <w:lastRenderedPageBreak/>
        <w:t xml:space="preserve">      ADV       : SP036063  EDELI DOS SANTOS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7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0055594-04.2005.4.03.0000 PRECAT ORI:0009877266/SP REG:06.07.2005</w:t>
      </w:r>
    </w:p>
    <w:p w:rsidR="00201775" w:rsidRDefault="00201775">
      <w:r>
        <w:t xml:space="preserve">      REQTE     : LUZINETE LEAO DA SILVA</w:t>
      </w:r>
    </w:p>
    <w:p w:rsidR="00201775" w:rsidRDefault="00201775">
      <w:r>
        <w:t xml:space="preserve">      ADV       : SP036063  EDELI DOS SANTOS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7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0055595-86.2005.4.03.0000 PRECAT ORI:0009379894/SP REG:06.07.2005</w:t>
      </w:r>
    </w:p>
    <w:p w:rsidR="00201775" w:rsidRDefault="00201775">
      <w:r>
        <w:t xml:space="preserve">      REQTE     : EURIDES SOUSA NASCIMENTO BLANDINO</w:t>
      </w:r>
    </w:p>
    <w:p w:rsidR="00201775" w:rsidRDefault="00201775">
      <w:r>
        <w:t xml:space="preserve">      ADV       : SP129250  MARLI FERRAZ TORRES BONFIM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7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0055601-93.2005.4.03.0000 PRECAT ORI:200361830004387/SP REG:06.07.2005</w:t>
      </w:r>
    </w:p>
    <w:p w:rsidR="00201775" w:rsidRDefault="00201775">
      <w:r>
        <w:t xml:space="preserve">      REQTE     : HELENO CUSTODIO</w:t>
      </w:r>
    </w:p>
    <w:p w:rsidR="00201775" w:rsidRDefault="00201775">
      <w:r>
        <w:t xml:space="preserve">      ADV       : SP036063  EDELI DOS SANTOS SILVA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RQTE HC   : SANTOS SILVA SOCIEDADE DE ADVOGADOS</w:t>
      </w:r>
    </w:p>
    <w:p w:rsidR="00201775" w:rsidRDefault="00201775">
      <w:r>
        <w:t xml:space="preserve">      DEPREC    : JUIZO FEDERAL DA 7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0055653-89.2005.4.03.0000 PRECAT ORI:200261830029719/SP REG:06.07.2005</w:t>
      </w:r>
    </w:p>
    <w:p w:rsidR="00201775" w:rsidRDefault="00201775">
      <w:r>
        <w:t xml:space="preserve">      PARTE A   : LUPERCIO FERREIRA DE ALMEIDA e outros(as)</w:t>
      </w:r>
    </w:p>
    <w:p w:rsidR="00201775" w:rsidRDefault="00201775">
      <w:r>
        <w:t xml:space="preserve">      REQTE     : ANIS SLEIMAN</w:t>
      </w:r>
    </w:p>
    <w:p w:rsidR="00201775" w:rsidRDefault="00201775">
      <w:r>
        <w:t xml:space="preserve">      ADV       : SP231710  MARCIA REGINA SANTOS BRITO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7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0055655-59.2005.4.03.0000 PRECAT ORI:200261830026779/SP REG:06.07.2005</w:t>
      </w:r>
    </w:p>
    <w:p w:rsidR="00201775" w:rsidRDefault="00201775">
      <w:r>
        <w:t xml:space="preserve">      REQTE     : JOAO ANICETO e outro(a)</w:t>
      </w:r>
    </w:p>
    <w:p w:rsidR="00201775" w:rsidRDefault="00201775">
      <w:r>
        <w:t xml:space="preserve">      ADV       : SP018454  ANIS SLEIMAN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7 VARA PREVIDENCIARIA DE SAO PAULO SP&gt;1ª</w:t>
      </w:r>
    </w:p>
    <w:p w:rsidR="00201775" w:rsidRDefault="00201775">
      <w:r>
        <w:t xml:space="preserve">                  SSJ&gt;SP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</w:t>
      </w:r>
      <w:r w:rsidR="00EF5EE8">
        <w:t>, 1842 - 5º andar - Quadrante 2</w:t>
      </w:r>
    </w:p>
    <w:p w:rsidR="00201775" w:rsidRDefault="00201775"/>
    <w:p w:rsidR="00201775" w:rsidRDefault="00201775">
      <w:r>
        <w:lastRenderedPageBreak/>
        <w:t xml:space="preserve">      PROC.  : 0055789-86.2005.4.03.0000 PRECAT ORI:0300000165/SP REG:06.07.2005</w:t>
      </w:r>
    </w:p>
    <w:p w:rsidR="00201775" w:rsidRDefault="00201775">
      <w:r>
        <w:t xml:space="preserve">      PARTE A   : NABOR PINTO DE MACEDO</w:t>
      </w:r>
    </w:p>
    <w:p w:rsidR="00201775" w:rsidRDefault="00201775">
      <w:r>
        <w:t xml:space="preserve">      REQTE     : JEFERSON DA SILVA CARVALHO</w:t>
      </w:r>
    </w:p>
    <w:p w:rsidR="00201775" w:rsidRDefault="00201775">
      <w:r>
        <w:t xml:space="preserve">      ADV       : SP167541  JEFERSON DA SILVA CARVALHO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CUNHA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0055790-71.2005.4.03.0000 PRECAT ORI:0200000276/SP REG:06.07.2005</w:t>
      </w:r>
    </w:p>
    <w:p w:rsidR="00201775" w:rsidRDefault="00201775">
      <w:r>
        <w:t xml:space="preserve">      PARTE A   : MARIA LEONIDIA VIEIRA</w:t>
      </w:r>
    </w:p>
    <w:p w:rsidR="00201775" w:rsidRDefault="00201775">
      <w:r>
        <w:t xml:space="preserve">      REQTE     : JEFERSON DA SILVA CARVALHO</w:t>
      </w:r>
    </w:p>
    <w:p w:rsidR="00201775" w:rsidRDefault="00201775">
      <w:r>
        <w:t xml:space="preserve">      ADV       : SP167541  JEFERSON DA SILVA CARVALHO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1 VARA DE CUNHA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0055793-26.2005.4.03.0000 PRECAT ORI:9800000764/SP REG:06.07.2005</w:t>
      </w:r>
    </w:p>
    <w:p w:rsidR="00201775" w:rsidRDefault="00201775">
      <w:r>
        <w:t xml:space="preserve">      PARTE A   : MARIA DALVA MARTINS</w:t>
      </w:r>
    </w:p>
    <w:p w:rsidR="00201775" w:rsidRDefault="00201775">
      <w:r>
        <w:t xml:space="preserve">      REQTE     : MARIA DALVA MARTINS</w:t>
      </w:r>
    </w:p>
    <w:p w:rsidR="00201775" w:rsidRDefault="00201775">
      <w:r>
        <w:t xml:space="preserve">      ADV       : SP124377  ROBILAN MANFIO DOS REIS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DE DIREITO DA 2 VARA DE CANDIDO MOTA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0055796-78.2005.4.03.0000 PRECAT ORI:199961180002165/SP REG:06.07.2005</w:t>
      </w:r>
    </w:p>
    <w:p w:rsidR="00201775" w:rsidRDefault="00201775">
      <w:r>
        <w:t xml:space="preserve">      REQTE     : MARIA DO AMPARO PENHA BARRETO e outros(as)</w:t>
      </w:r>
    </w:p>
    <w:p w:rsidR="00201775" w:rsidRDefault="00201775">
      <w:r>
        <w:t xml:space="preserve">      ADV       : SP018003  JOAO ROBERTO GALVAO NUNES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1 VARA DE GUARATINGUETA &gt; 18ªSSJ &gt;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>
      <w:r>
        <w:t xml:space="preserve">      PROC.  : 0055811-47.2005.4.03.0000 PRECAT ORI:9703126561/SP REG:06.07.2005</w:t>
      </w:r>
    </w:p>
    <w:p w:rsidR="00201775" w:rsidRDefault="00201775">
      <w:r>
        <w:t xml:space="preserve">      PARTE A   : LESCIO MAEL</w:t>
      </w:r>
    </w:p>
    <w:p w:rsidR="00201775" w:rsidRDefault="00201775">
      <w:r>
        <w:t xml:space="preserve">      REQTE     : HILARIO BOCCHI JUNIOR</w:t>
      </w:r>
    </w:p>
    <w:p w:rsidR="00201775" w:rsidRDefault="00201775">
      <w:r>
        <w:t xml:space="preserve">      ADV       : SP090916  HILARIO BOCCHI JUNIOR</w:t>
      </w:r>
    </w:p>
    <w:p w:rsidR="00201775" w:rsidRDefault="00201775">
      <w:r>
        <w:t xml:space="preserve">      REQDO(A)  : Instituto Nacional do Seguro Social - INSS</w:t>
      </w:r>
    </w:p>
    <w:p w:rsidR="00201775" w:rsidRDefault="00201775">
      <w:r>
        <w:t xml:space="preserve">      ADV       : SP000030  HERMES ARRAIS ALENCAR</w:t>
      </w:r>
    </w:p>
    <w:p w:rsidR="00201775" w:rsidRDefault="00201775">
      <w:r>
        <w:t xml:space="preserve">      DEPREC    : JUIZO FEDERAL DA 5 VARA DE RIBEIRAO PRETO SP</w:t>
      </w:r>
    </w:p>
    <w:p w:rsidR="00201775" w:rsidRDefault="00201775">
      <w:r>
        <w:t xml:space="preserve">      RELATOR   : DES.FED. PRESIDENTE / PRESIDÊNCIA</w:t>
      </w:r>
    </w:p>
    <w:p w:rsidR="00201775" w:rsidRDefault="00201775">
      <w:r>
        <w:t xml:space="preserve">      ENDER. : Av.Paulista, 1842 - 5º andar - Quadrante 2</w:t>
      </w:r>
    </w:p>
    <w:p w:rsidR="00201775" w:rsidRDefault="00201775"/>
    <w:p w:rsidR="00201775" w:rsidRDefault="00201775"/>
    <w:sectPr w:rsidR="00201775">
      <w:type w:val="oddPage"/>
      <w:pgSz w:w="11907" w:h="16840" w:code="9"/>
      <w:pgMar w:top="1418" w:right="1153" w:bottom="1418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05618"/>
    <w:multiLevelType w:val="singleLevel"/>
    <w:tmpl w:val="3AD801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775"/>
    <w:rsid w:val="00117CC9"/>
    <w:rsid w:val="00155950"/>
    <w:rsid w:val="00201775"/>
    <w:rsid w:val="006C6B04"/>
    <w:rsid w:val="006D28A9"/>
    <w:rsid w:val="0094123F"/>
    <w:rsid w:val="009810AF"/>
    <w:rsid w:val="00AE7994"/>
    <w:rsid w:val="00C96860"/>
    <w:rsid w:val="00CA5CF0"/>
    <w:rsid w:val="00D65D33"/>
    <w:rsid w:val="00E677A0"/>
    <w:rsid w:val="00EF185F"/>
    <w:rsid w:val="00EF5EE8"/>
    <w:rsid w:val="00F9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F32C1E"/>
  <w15:chartTrackingRefBased/>
  <w15:docId w15:val="{44E29C11-D12B-4185-A6E0-59D08CAF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CarlosMuta">
    <w:name w:val="Estilo_CarlosMuta"/>
    <w:basedOn w:val="Normal"/>
    <w:autoRedefine/>
    <w:pPr>
      <w:jc w:val="both"/>
    </w:pPr>
    <w:rPr>
      <w:sz w:val="24"/>
    </w:rPr>
  </w:style>
  <w:style w:type="paragraph" w:customStyle="1" w:styleId="Style0">
    <w:name w:val="Style0"/>
    <w:rPr>
      <w:rFonts w:ascii="Arial" w:hAnsi="Arial"/>
      <w:snapToGrid w:val="0"/>
      <w:sz w:val="24"/>
    </w:rPr>
  </w:style>
  <w:style w:type="paragraph" w:styleId="TextosemFormatao">
    <w:name w:val="Plain Text"/>
    <w:basedOn w:val="Normal"/>
    <w:semiHidden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1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TRF3\Wemul_82\Wemu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Wemul.dot</Template>
  <TotalTime>102</TotalTime>
  <Pages>365</Pages>
  <Words>147445</Words>
  <Characters>975132</Characters>
  <Application>Microsoft Office Word</Application>
  <DocSecurity>0</DocSecurity>
  <Lines>8126</Lines>
  <Paragraphs>2240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TRF</Company>
  <LinksUpToDate>false</LinksUpToDate>
  <CharactersWithSpaces>1120337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PAULELLI MARIUTTI ENGEL</dc:creator>
  <cp:keywords/>
  <dc:description/>
  <cp:lastModifiedBy>AMANDA FARIAS</cp:lastModifiedBy>
  <cp:revision>9</cp:revision>
  <cp:lastPrinted>2000-12-01T15:28:00Z</cp:lastPrinted>
  <dcterms:created xsi:type="dcterms:W3CDTF">2026-01-28T14:43:00Z</dcterms:created>
  <dcterms:modified xsi:type="dcterms:W3CDTF">2026-01-28T16:26:00Z</dcterms:modified>
</cp:coreProperties>
</file>