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AAD" w:rsidRDefault="00886AAD" w:rsidP="00886AAD">
      <w:pPr>
        <w:jc w:val="both"/>
      </w:pPr>
      <w:r>
        <w:t xml:space="preserve">      RELAÇÃO DE PRECATÓRIOS A SEREM ELIMINADOS, ARQUIVADOS </w:t>
      </w:r>
      <w:r>
        <w:t>entre 19/08/2006 e 21/08/2006</w:t>
      </w:r>
    </w:p>
    <w:p w:rsidR="00816F5B" w:rsidRDefault="00816F5B"/>
    <w:p w:rsidR="00816F5B" w:rsidRDefault="00816F5B">
      <w:r>
        <w:t xml:space="preserve">      PROC.  : 0065409-69.1998.4.03.0000 PRECAT ORI:9500000777/SP REG:01.09.1998</w:t>
      </w:r>
    </w:p>
    <w:p w:rsidR="00816F5B" w:rsidRDefault="00816F5B">
      <w:r>
        <w:t xml:space="preserve">      REQTE     : LAURO CADIOLI</w:t>
      </w:r>
    </w:p>
    <w:p w:rsidR="00816F5B" w:rsidRDefault="00816F5B">
      <w:r>
        <w:t xml:space="preserve">      ADV       : SP021455  JARBAS MIGUEL TORTORELLO e outros(as)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MATAO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0035478-84.1999.4.03.0000 PRECAT ORI:8200000447/SP REG:28.07.1999</w:t>
      </w:r>
    </w:p>
    <w:p w:rsidR="00816F5B" w:rsidRDefault="00816F5B">
      <w:r>
        <w:t xml:space="preserve">      REQTE     : ISABEL ANTUNES LEITE</w:t>
      </w:r>
    </w:p>
    <w:p w:rsidR="00816F5B" w:rsidRDefault="00816F5B">
      <w:r>
        <w:t xml:space="preserve">      ADV       : MG072899B HENRIQUE NOGUEIRA GONCALVES e outros(as)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CRUZEIRO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0051313-15.1999.4.03.0000 PRECAT ORI:9400287240/SP REG:22.10.1999</w:t>
      </w:r>
    </w:p>
    <w:p w:rsidR="00816F5B" w:rsidRDefault="00816F5B">
      <w:r>
        <w:t xml:space="preserve">      REQTE     : NSK DO BRASIL IND/ E COM/ DE ROLAMENTOS LTDA</w:t>
      </w:r>
    </w:p>
    <w:p w:rsidR="00816F5B" w:rsidRDefault="00816F5B">
      <w:r>
        <w:t xml:space="preserve">      ADV       : SP063627  LEONARDO YAMADA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SAO PAULO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0015954-67.2000.4.03.0000 PRECAT ORI:9300000347/SP REG:07.04.2000</w:t>
      </w:r>
    </w:p>
    <w:p w:rsidR="00816F5B" w:rsidRDefault="00816F5B">
      <w:r>
        <w:t xml:space="preserve">      REQTE     : BEATRIZ FERNANDES DA SILVA</w:t>
      </w:r>
    </w:p>
    <w:p w:rsidR="00816F5B" w:rsidRDefault="00816F5B">
      <w:r>
        <w:t xml:space="preserve">      ADV       : SP087822  ANTONIO CARRETO SILVEIRA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TUPI PAULISTA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0025708-33.2000.4.03.0000 PRECAT ORI:9300000319/SP REG:07.06.2000</w:t>
      </w:r>
    </w:p>
    <w:p w:rsidR="00816F5B" w:rsidRDefault="00816F5B">
      <w:r>
        <w:t xml:space="preserve">      REQTE     : JOSE ALVES FERREIRA e outros(as)</w:t>
      </w:r>
    </w:p>
    <w:p w:rsidR="00816F5B" w:rsidRDefault="00816F5B">
      <w:r>
        <w:t xml:space="preserve">      ADV       : SP096657  JAUAD FERES JUNIOR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BRODOWSKI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0028425-18.2000.4.03.0000 PRECAT ORI:9500000470/SP REG:16.06.2000</w:t>
      </w:r>
    </w:p>
    <w:p w:rsidR="00816F5B" w:rsidRDefault="00816F5B">
      <w:r>
        <w:t xml:space="preserve">      REQTE     : MARIA BONFIN GRIGOLETO</w:t>
      </w:r>
    </w:p>
    <w:p w:rsidR="00816F5B" w:rsidRDefault="00816F5B">
      <w:r>
        <w:t xml:space="preserve">      ADV       : SP103037  CARLOS ROBERTO DOS SANTOS OKAMOTO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BIRIGUI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0036929-13.2000.4.03.0000 PRECAT ORI:9200191380/SP REG:30.06.2000</w:t>
      </w:r>
    </w:p>
    <w:p w:rsidR="00816F5B" w:rsidRDefault="00816F5B">
      <w:r>
        <w:t xml:space="preserve">      REQTE     : CARTA EDITORIAL LTDA</w:t>
      </w:r>
    </w:p>
    <w:p w:rsidR="00816F5B" w:rsidRDefault="00816F5B">
      <w:r>
        <w:t xml:space="preserve">      ADV       : SP015420  PAULO PINTO DE CARVALHO FILHO e outros(as)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lastRenderedPageBreak/>
        <w:t xml:space="preserve">      ADV       : SP000030  HERMES ARRAIS ALENCAR</w:t>
      </w:r>
    </w:p>
    <w:p w:rsidR="00816F5B" w:rsidRDefault="00816F5B">
      <w:r>
        <w:t xml:space="preserve">      DEPREC    : JUIZO FEDERAL DA 15 VARA SAO PAULO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br w:type="page"/>
      </w:r>
    </w:p>
    <w:p w:rsidR="00816F5B" w:rsidRDefault="00816F5B">
      <w:r>
        <w:lastRenderedPageBreak/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0000467-23.2001.4.03.0000 PRECAT ORI:9200000410/SP REG:12.01.2001</w:t>
      </w:r>
    </w:p>
    <w:p w:rsidR="00816F5B" w:rsidRDefault="00816F5B">
      <w:r>
        <w:t xml:space="preserve">      REQTE     : MARIA BENEDICTA DE JESUS</w:t>
      </w:r>
    </w:p>
    <w:p w:rsidR="00816F5B" w:rsidRDefault="00816F5B">
      <w:r>
        <w:t xml:space="preserve">      ADV       : SP072445  JOSE AUGUSTO DE ALMEIDA JUNQUEIRA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GUARA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0010180-22.2001.4.03.0000 PRECAT ORI:9500360004/SP REG:06.04.2001</w:t>
      </w:r>
    </w:p>
    <w:p w:rsidR="00816F5B" w:rsidRDefault="00816F5B">
      <w:r>
        <w:t xml:space="preserve">      REQTE     : SOYAMA TURISMO LTDA</w:t>
      </w:r>
    </w:p>
    <w:p w:rsidR="00816F5B" w:rsidRDefault="00816F5B">
      <w:r>
        <w:t xml:space="preserve">      ADV       : SP127684  RICARDO ABDUL NOUR e outros(as)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7 VARA SAO PAULO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0018766-48.2001.4.03.0000 PRECAT ORI:8800000228/SP REG:26.06.2001</w:t>
      </w:r>
    </w:p>
    <w:p w:rsidR="00816F5B" w:rsidRDefault="00816F5B">
      <w:r>
        <w:t xml:space="preserve">      REQTE     : JOSE RAMOS ANTUNES</w:t>
      </w:r>
    </w:p>
    <w:p w:rsidR="00816F5B" w:rsidRDefault="00816F5B">
      <w:r>
        <w:t xml:space="preserve">      ADV       : SP055388  PAULO ROBERTO RODRIGUES PINTO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LINS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0018875-62.2001.4.03.0000 PRECAT ORI:9107171579/SP REG:26.06.2001</w:t>
      </w:r>
    </w:p>
    <w:p w:rsidR="00816F5B" w:rsidRDefault="00816F5B">
      <w:r>
        <w:t xml:space="preserve">      REQTE     : ZELOSO IND/ E COM/ LTDA</w:t>
      </w:r>
    </w:p>
    <w:p w:rsidR="00816F5B" w:rsidRDefault="00816F5B">
      <w:r>
        <w:t xml:space="preserve">      ADV       : SP085991  FRANCISCO JOSE CAHALI e outros(as)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8 VARA SAO PAULO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0016216-46.2002.4.03.0000 PRECAT ORI:8900000395/SP REG:30.04.2002</w:t>
      </w:r>
    </w:p>
    <w:p w:rsidR="00816F5B" w:rsidRDefault="00816F5B">
      <w:r>
        <w:t xml:space="preserve">      REQTE     : JULIO SANTINI</w:t>
      </w:r>
    </w:p>
    <w:p w:rsidR="00816F5B" w:rsidRDefault="00816F5B">
      <w:r>
        <w:t xml:space="preserve">      ADV       : SP055388  PAULO ROBERTO RODRIGUES PINTO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LINS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0022936-29.2002.4.03.0000 PRECAT ORI:9200632254/SP REG:22.06.2002</w:t>
      </w:r>
    </w:p>
    <w:p w:rsidR="00816F5B" w:rsidRDefault="00816F5B">
      <w:r>
        <w:t xml:space="preserve">      REQTE     : INSTITUTO EDUCACIONAL SOMOS LTDA</w:t>
      </w:r>
    </w:p>
    <w:p w:rsidR="00816F5B" w:rsidRDefault="00816F5B">
      <w:r>
        <w:t xml:space="preserve">      ADV       : SP078966  EMILIO ALFREDO RIGAMONTI e outros(as)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SAO PAULO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0023501-90.2002.4.03.0000 PRECAT ORI:9200290973/SP REG:26.06.2002</w:t>
      </w:r>
    </w:p>
    <w:p w:rsidR="00816F5B" w:rsidRDefault="00816F5B">
      <w:r>
        <w:t xml:space="preserve">      PARTE A   : SALVI CASAGRANDE MEDICAO E AUTOMATIZACAO LTDA e outros(as)</w:t>
      </w:r>
    </w:p>
    <w:p w:rsidR="00816F5B" w:rsidRDefault="00816F5B">
      <w:r>
        <w:t xml:space="preserve">      REQTE     : CALHAS ZINFER IND/ E COM/ LTDA</w:t>
      </w:r>
    </w:p>
    <w:p w:rsidR="00816F5B" w:rsidRDefault="00816F5B">
      <w:r>
        <w:t xml:space="preserve">      ADV       : SP108004  RAQUEL ELITA ALVES PRETO VILLA REAL e outros(as)</w:t>
      </w:r>
    </w:p>
    <w:p w:rsidR="00816F5B" w:rsidRDefault="00816F5B">
      <w:r>
        <w:lastRenderedPageBreak/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8 VARA SAO PAULO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>
      <w:r>
        <w:br w:type="page"/>
      </w:r>
      <w:bookmarkStart w:id="0" w:name="_GoBack"/>
      <w:bookmarkEnd w:id="0"/>
    </w:p>
    <w:p w:rsidR="00816F5B" w:rsidRDefault="00816F5B">
      <w:r>
        <w:lastRenderedPageBreak/>
        <w:t xml:space="preserve">      PROC.  : 0025961-50.2002.4.03.0000 PRECAT ORI:8900000415/SP REG:18.07.2002</w:t>
      </w:r>
    </w:p>
    <w:p w:rsidR="00816F5B" w:rsidRDefault="00816F5B">
      <w:r>
        <w:t xml:space="preserve">      REQTE     : ARMANDO BORMIO</w:t>
      </w:r>
    </w:p>
    <w:p w:rsidR="00816F5B" w:rsidRDefault="00816F5B">
      <w:r>
        <w:t xml:space="preserve">      ADV       : SP071513  MARLI RODRIGUES HERRERA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PROMISSAO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0036428-54.2003.4.03.0000 PRECAT ORI:9200450385/SP REG:27.06.2003</w:t>
      </w:r>
    </w:p>
    <w:p w:rsidR="00816F5B" w:rsidRDefault="00816F5B">
      <w:r>
        <w:t xml:space="preserve">      REQTE     : ORGANIZACAO SANTOS E SCAVARIELLO S/C LTDA</w:t>
      </w:r>
    </w:p>
    <w:p w:rsidR="00816F5B" w:rsidRDefault="00816F5B">
      <w:r>
        <w:t xml:space="preserve">      ADV       : SP125717  MARIA IZABEL LOURENCO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9 VARA SAO PAULO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0036430-24.2003.4.03.0000 PRECAT ORI:9100857807/SP REG:27.06.2003</w:t>
      </w:r>
    </w:p>
    <w:p w:rsidR="00816F5B" w:rsidRDefault="00816F5B">
      <w:r>
        <w:t xml:space="preserve">      REQTE     : EIRICH INDL/ LTDA</w:t>
      </w:r>
    </w:p>
    <w:p w:rsidR="00816F5B" w:rsidRDefault="00816F5B">
      <w:r>
        <w:t xml:space="preserve">      ADV       : SP043373  JOSE LUIZ SENNE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9 VARA SAO PAULO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0038452-55.2003.4.03.0000 PRECAT ORI:9500577712/SP REG:30.06.2003</w:t>
      </w:r>
    </w:p>
    <w:p w:rsidR="00816F5B" w:rsidRDefault="00816F5B">
      <w:r>
        <w:t xml:space="preserve">      REQTE     : KM IND/ E COM/ DE MOVEIS LTDA</w:t>
      </w:r>
    </w:p>
    <w:p w:rsidR="00816F5B" w:rsidRDefault="00816F5B">
      <w:r>
        <w:t xml:space="preserve">      ADV       : SP098339  MAURICIO CORREIA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11 VARA SAO PAULO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0038691-59.2003.4.03.0000 PRECAT ORI:9400304200/SP REG:01.07.2003</w:t>
      </w:r>
    </w:p>
    <w:p w:rsidR="00816F5B" w:rsidRDefault="00816F5B">
      <w:r>
        <w:t xml:space="preserve">      REQTE     : SCHLOCHAUER E ASSOCIADOS CONSULTORIA E REPRESENTACOES LTDA</w:t>
      </w:r>
    </w:p>
    <w:p w:rsidR="00816F5B" w:rsidRDefault="00816F5B">
      <w:r>
        <w:t xml:space="preserve">      ADV       : SP150259  TATIANA ODDONE CORREA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SAO PAULO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0039398-27.2003.4.03.0000 PRECAT ORI:9200750958/SP REG:01.07.2003</w:t>
      </w:r>
    </w:p>
    <w:p w:rsidR="00816F5B" w:rsidRDefault="00816F5B">
      <w:r>
        <w:t xml:space="preserve">      REQTE     : SIGMA FOTOLITO LTDA</w:t>
      </w:r>
    </w:p>
    <w:p w:rsidR="00816F5B" w:rsidRDefault="00816F5B">
      <w:r>
        <w:t xml:space="preserve">      ADV       : SP173098  ALEXANDRE VENTURINI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19 VARA SAO PAULO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0039591-42.2003.4.03.0000 PRECAT ORI:9200661173/SP REG:01.07.2003</w:t>
      </w:r>
    </w:p>
    <w:p w:rsidR="00816F5B" w:rsidRDefault="00816F5B">
      <w:r>
        <w:t xml:space="preserve">      REQTE     : METAIS E PLASTICOS COLOMBINI LTDA</w:t>
      </w:r>
    </w:p>
    <w:p w:rsidR="00816F5B" w:rsidRDefault="00816F5B">
      <w:r>
        <w:t xml:space="preserve">      ADV       : SP192291  PERISSON LOPES DE ANDRADE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6 VARA SAO PAULO Sec Jud SP</w:t>
      </w:r>
    </w:p>
    <w:p w:rsidR="00816F5B" w:rsidRDefault="00816F5B">
      <w:r>
        <w:lastRenderedPageBreak/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0040702-61.2003.4.03.0000 PRECAT ORI:9700206300/SP REG:16.07.2003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0004</w:t>
      </w:r>
    </w:p>
    <w:p w:rsidR="00816F5B" w:rsidRDefault="00816F5B">
      <w:r>
        <w:t xml:space="preserve">      REQTE     : EVARISTO COMOLATTI S/A PARTICIPACOES</w:t>
      </w:r>
    </w:p>
    <w:p w:rsidR="00816F5B" w:rsidRDefault="00816F5B">
      <w:r>
        <w:t xml:space="preserve">      ADV       : SP025760  FABIO ANTONIO PECCICACCO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SAO PAULO&gt;1ª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0043786-70.2003.4.03.0000 PRECAT ORI:9106661114/SP REG:25.07.2003</w:t>
      </w:r>
    </w:p>
    <w:p w:rsidR="00816F5B" w:rsidRDefault="00816F5B">
      <w:r>
        <w:t xml:space="preserve">      REQTE     : REPRESENTACOES MARCO S/C LTDA</w:t>
      </w:r>
    </w:p>
    <w:p w:rsidR="00816F5B" w:rsidRDefault="00816F5B">
      <w:r>
        <w:t xml:space="preserve">      ADV       : SP124462  FAUSTO ALEXANDRE PULTZ FACCIOLI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SAO PAULO&gt;1ª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0052199-72.2003.4.03.0000 PRECAT ORI:9600328781/SP REG:01.09.2003</w:t>
      </w:r>
    </w:p>
    <w:p w:rsidR="00816F5B" w:rsidRDefault="00816F5B">
      <w:r>
        <w:t xml:space="preserve">      REQTE     : SERTIL INSTALACOES ELETRICAS E HIDRAULICAS LTDA</w:t>
      </w:r>
    </w:p>
    <w:p w:rsidR="00816F5B" w:rsidRDefault="00816F5B">
      <w:r>
        <w:t xml:space="preserve">      ADV       : SP102773  JURANDIR MONTEIRO DE TOLEDO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16 VARA SAO PAULO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0052204-94.2003.4.03.0000 PRECAT ORI:200003990696052/SP REG:01.09.2003</w:t>
      </w:r>
    </w:p>
    <w:p w:rsidR="00816F5B" w:rsidRDefault="00816F5B">
      <w:r>
        <w:t xml:space="preserve">      PARTE A   : GIEMAC MINERACAO LTDA</w:t>
      </w:r>
    </w:p>
    <w:p w:rsidR="00816F5B" w:rsidRDefault="00816F5B">
      <w:r>
        <w:t xml:space="preserve">      REQTE     : AYRTON CARAMASCHI</w:t>
      </w:r>
    </w:p>
    <w:p w:rsidR="00816F5B" w:rsidRDefault="00816F5B">
      <w:r>
        <w:t xml:space="preserve">      ADV       : SP109049  AYRTON CARAMASCHI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4 VARA DE CAMPINAS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0053046-74.2003.4.03.0000 PRECAT ORI:9700000028/SP REG:03.09.2003</w:t>
      </w:r>
    </w:p>
    <w:p w:rsidR="00816F5B" w:rsidRDefault="00816F5B">
      <w:r>
        <w:t xml:space="preserve">      REQTE     : JOSE APRIGIO DA SILVA</w:t>
      </w:r>
    </w:p>
    <w:p w:rsidR="00816F5B" w:rsidRDefault="00816F5B">
      <w:r>
        <w:t xml:space="preserve">      ADV       : SP124377  ROBILAN MANFIO DOS REIS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CANDIDO MOTA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0059730-15.2003.4.03.0000 PRECAT ORI:9511002805/SP REG:30.09.2003</w:t>
      </w:r>
    </w:p>
    <w:p w:rsidR="00816F5B" w:rsidRDefault="00816F5B">
      <w:r>
        <w:t xml:space="preserve">      REQTE     : ESCRITORIO CONTABIL ELDORADO S/C LTDA</w:t>
      </w:r>
    </w:p>
    <w:p w:rsidR="00816F5B" w:rsidRDefault="00816F5B">
      <w:r>
        <w:t xml:space="preserve">      ADV       : SP028339  LUIZ ANTONIO ZERBETTO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PIRACICABA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0062003-64.2003.4.03.0000 PRECAT ORI:9400173598/SP REG:08.10.2003</w:t>
      </w:r>
    </w:p>
    <w:p w:rsidR="00816F5B" w:rsidRDefault="00816F5B">
      <w:r>
        <w:t xml:space="preserve">      REQTE     : FIORI TRANSPORTES E TURISMO LTDA</w:t>
      </w:r>
    </w:p>
    <w:p w:rsidR="00816F5B" w:rsidRDefault="00816F5B">
      <w:r>
        <w:t xml:space="preserve">      ADV       : SP182426  FLAVIA ANDRADE MORAES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FEDERAL DA 14 VARA SAO PAULO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0062653-14.2003.4.03.0000 PRECAT ORI:199961050028075/SP REG:13.10.2003</w:t>
      </w:r>
    </w:p>
    <w:p w:rsidR="00816F5B" w:rsidRDefault="00816F5B">
      <w:r>
        <w:t xml:space="preserve">      REQTE     : MECANICA ROMERA LTDA -ME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0005</w:t>
      </w:r>
    </w:p>
    <w:p w:rsidR="00816F5B" w:rsidRDefault="00816F5B">
      <w:r>
        <w:t xml:space="preserve">      ADV       : SP139552  PAULO ROBERTO HOFFMANN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CAMPINAS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0068270-52.2003.4.03.0000 PRECAT ORI:199903990033988/SP REG:30.10.2003</w:t>
      </w:r>
    </w:p>
    <w:p w:rsidR="00816F5B" w:rsidRDefault="00816F5B">
      <w:r>
        <w:t xml:space="preserve">      REQTE     : EMBARQUE TURISMO LTDA</w:t>
      </w:r>
    </w:p>
    <w:p w:rsidR="00816F5B" w:rsidRDefault="00816F5B">
      <w:r>
        <w:t xml:space="preserve">      ADV       : SP076544  JOSE LUIZ MATTHES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0074618-86.2003.4.03.0000 PRECAT ORI:9612025096/SP REG:02.12.2003</w:t>
      </w:r>
    </w:p>
    <w:p w:rsidR="00816F5B" w:rsidRDefault="00816F5B">
      <w:r>
        <w:t xml:space="preserve">      REQTE     : A DIAS E H A DIAS</w:t>
      </w:r>
    </w:p>
    <w:p w:rsidR="00816F5B" w:rsidRDefault="00816F5B">
      <w:r>
        <w:t xml:space="preserve">      ADV       : SP139913  LUCIANO MARCOS CORDEIRO PEREIRA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PRES. PRUDENTE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0074640-47.2003.4.03.0000 PRECAT ORI:9403085185/SP REG:02.12.2003</w:t>
      </w:r>
    </w:p>
    <w:p w:rsidR="00816F5B" w:rsidRDefault="00816F5B">
      <w:r>
        <w:t xml:space="preserve">      REQTE     : CARDIOVASCULAR ASSOCIADOS S/C LTDA</w:t>
      </w:r>
    </w:p>
    <w:p w:rsidR="00816F5B" w:rsidRDefault="00816F5B">
      <w:r>
        <w:t xml:space="preserve">      ADV       : SP123156  CELIA ROSANA BEZERRA DIAS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0074641-32.2003.4.03.0000 PRECAT ORI:9503134820/SP REG:02.12.2003</w:t>
      </w:r>
    </w:p>
    <w:p w:rsidR="00816F5B" w:rsidRDefault="00816F5B">
      <w:r>
        <w:t xml:space="preserve">      REQTE     : NEIR ANTONIO CESTARI LTDA</w:t>
      </w:r>
    </w:p>
    <w:p w:rsidR="00816F5B" w:rsidRDefault="00816F5B">
      <w:r>
        <w:t xml:space="preserve">      ADV       : SP118679  RICARDO CONCEICAO SOUZA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0001004-14.2004.4.03.0000 PRECAT ORI:200003990291805/SP REG:07.01.2004</w:t>
      </w:r>
    </w:p>
    <w:p w:rsidR="00816F5B" w:rsidRDefault="00816F5B">
      <w:r>
        <w:t xml:space="preserve">      REQTE     : ACIP APARELHOS DE CONTROLE E IND/ DE PRECISAO LTDA</w:t>
      </w:r>
    </w:p>
    <w:p w:rsidR="00816F5B" w:rsidRDefault="00816F5B">
      <w:r>
        <w:t xml:space="preserve">      ADV       : SP070015  AYRTON LUIZ ARVIGO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CAMPINAS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0001230-19.2004.4.03.0000 PRECAT ORI:9406056500/SP REG:12.01.2004</w:t>
      </w:r>
    </w:p>
    <w:p w:rsidR="00816F5B" w:rsidRDefault="00816F5B">
      <w:r>
        <w:t xml:space="preserve">      PARTE A   : TEXTIL TAPECOL S/A IND/ E COM/</w:t>
      </w:r>
    </w:p>
    <w:p w:rsidR="00816F5B" w:rsidRDefault="00816F5B">
      <w:r>
        <w:t xml:space="preserve">      REQTE     : PASCHOAL FAEZ JUNIOR</w:t>
      </w:r>
    </w:p>
    <w:p w:rsidR="00816F5B" w:rsidRDefault="00816F5B">
      <w:r>
        <w:t xml:space="preserve">      ADV       : SP051766  PASCHOAL FAEZ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4 VARA DE CAMPINAS Sec Jud SP</w:t>
      </w:r>
    </w:p>
    <w:p w:rsidR="00816F5B" w:rsidRDefault="00816F5B">
      <w:r>
        <w:lastRenderedPageBreak/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0002439-23.2004.4.03.0000 PRECAT ORI:9806088905/SP REG:26.01.2004</w:t>
      </w:r>
    </w:p>
    <w:p w:rsidR="00816F5B" w:rsidRDefault="00816F5B">
      <w:r>
        <w:t xml:space="preserve">      PARTE A   : GERSON LUIZ SPIANDORELLI e outros(as)</w:t>
      </w:r>
    </w:p>
    <w:p w:rsidR="00816F5B" w:rsidRDefault="00816F5B">
      <w:r>
        <w:t xml:space="preserve">      REQTE     : LEIDE DAS GRACAS RODRIGUES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0006</w:t>
      </w:r>
    </w:p>
    <w:p w:rsidR="00816F5B" w:rsidRDefault="00816F5B">
      <w:r>
        <w:t xml:space="preserve">      ADV       : SP034399  LEIDE DAS GRACAS RODRIGUES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4 VARA DE CAMPINAS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0005862-88.2004.4.03.0000 PRECAT ORI:9608018625/SP REG:20.02.2004</w:t>
      </w:r>
    </w:p>
    <w:p w:rsidR="00816F5B" w:rsidRDefault="00816F5B">
      <w:r>
        <w:t xml:space="preserve">      PARTE A   : EDUARDO FERREIRA FORATO</w:t>
      </w:r>
    </w:p>
    <w:p w:rsidR="00816F5B" w:rsidRDefault="00816F5B">
      <w:r>
        <w:t xml:space="preserve">      REQTE     : EDUARDO FERREIRA FORATO</w:t>
      </w:r>
    </w:p>
    <w:p w:rsidR="00816F5B" w:rsidRDefault="00816F5B">
      <w:r>
        <w:t xml:space="preserve">      ADV       : SP088228  JOSE RAPHAEL CICARELLI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ARACATUBA SecJud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0017335-71.2004.4.03.0000 PRECAT ORI:9400002323/SP REG:12.04.2004</w:t>
      </w:r>
    </w:p>
    <w:p w:rsidR="00816F5B" w:rsidRDefault="00816F5B">
      <w:r>
        <w:t xml:space="preserve">      REQTE     : ANTONIO JOAQUIM PEREIRA</w:t>
      </w:r>
    </w:p>
    <w:p w:rsidR="00816F5B" w:rsidRDefault="00816F5B">
      <w:r>
        <w:t xml:space="preserve">      ADV       : SP071907  EDUARDO MACHADO SILVEIRA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BOTUCATU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0033476-68.2004.4.03.0000 PRECAT ORI:9900000728/SP REG:25.06.2004</w:t>
      </w:r>
    </w:p>
    <w:p w:rsidR="00816F5B" w:rsidRDefault="00816F5B">
      <w:r>
        <w:t xml:space="preserve">      REQTE     : JOAO DINIZIO DE SOUZA</w:t>
      </w:r>
    </w:p>
    <w:p w:rsidR="00816F5B" w:rsidRDefault="00816F5B">
      <w:r>
        <w:t xml:space="preserve">      ADV       : SP030183  ANTONIO FLAVIO ROCHA DE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SANTA FE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0054717-98.2004.4.03.0000 PRECAT ORI:200361060132350/SP REG:27.09.2004</w:t>
      </w:r>
    </w:p>
    <w:p w:rsidR="00816F5B" w:rsidRDefault="00816F5B">
      <w:r>
        <w:t xml:space="preserve">      PARTE A   : CLAUDOVINO LANICE e outro(a)</w:t>
      </w:r>
    </w:p>
    <w:p w:rsidR="00816F5B" w:rsidRDefault="00816F5B">
      <w:r>
        <w:t xml:space="preserve">      REQTE     : ROSANA DE CASSIA OLIVEIRA</w:t>
      </w:r>
    </w:p>
    <w:p w:rsidR="00816F5B" w:rsidRDefault="00816F5B">
      <w:r>
        <w:t xml:space="preserve">      ADV       : SP087868  ROSANA DE CASSIA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 J RIO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0054721-38.2004.4.03.0000 PRECAT ORI:200361060118649/SP REG:27.09.2004</w:t>
      </w:r>
    </w:p>
    <w:p w:rsidR="00816F5B" w:rsidRDefault="00816F5B">
      <w:r>
        <w:t xml:space="preserve">      PARTE A   : SIDNEI DAMIN</w:t>
      </w:r>
    </w:p>
    <w:p w:rsidR="00816F5B" w:rsidRDefault="00816F5B">
      <w:r>
        <w:t xml:space="preserve">      REQTE     : RENATO CAMARGO ROSA</w:t>
      </w:r>
    </w:p>
    <w:p w:rsidR="00816F5B" w:rsidRDefault="00816F5B">
      <w:r>
        <w:t xml:space="preserve">      ADV       : SP178647  RENATO CAMARGO ROSA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 J RIO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0054723-08.2004.4.03.0000 PRECAT ORI:200361060118959/SP REG:27.09.2004</w:t>
      </w:r>
    </w:p>
    <w:p w:rsidR="00816F5B" w:rsidRDefault="00816F5B">
      <w:r>
        <w:t xml:space="preserve">      PARTE A   : ALUIZO DE CARVALHO</w:t>
      </w:r>
    </w:p>
    <w:p w:rsidR="00816F5B" w:rsidRDefault="00816F5B">
      <w:r>
        <w:t xml:space="preserve">      REQTE     : MARCOS CESAR CHAGAS PEREZ</w:t>
      </w:r>
    </w:p>
    <w:p w:rsidR="00816F5B" w:rsidRDefault="00816F5B">
      <w:r>
        <w:t xml:space="preserve">      ADV       : SP123817  MARCOS CESAR CHAGAS PEREZ</w:t>
      </w:r>
    </w:p>
    <w:p w:rsidR="00816F5B" w:rsidRDefault="00816F5B">
      <w:r>
        <w:lastRenderedPageBreak/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 J RIO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br w:type="page"/>
      </w:r>
      <w:r>
        <w:lastRenderedPageBreak/>
        <w:t xml:space="preserve">                                                                        0007</w:t>
      </w:r>
    </w:p>
    <w:p w:rsidR="00816F5B" w:rsidRDefault="00816F5B">
      <w:r>
        <w:t xml:space="preserve">      PROC.  : 0054742-14.2004.4.03.0000 PRECAT ORI:9714065747/SP REG:28.09.2004</w:t>
      </w:r>
    </w:p>
    <w:p w:rsidR="00816F5B" w:rsidRDefault="00816F5B">
      <w:r>
        <w:t xml:space="preserve">      PARTE A   : APARECIDA CAMARGO SILVA</w:t>
      </w:r>
    </w:p>
    <w:p w:rsidR="00816F5B" w:rsidRDefault="00816F5B">
      <w:r>
        <w:t xml:space="preserve">      REQTE     : TANIA MARIA DE ALMEIDA LIPORONI</w:t>
      </w:r>
    </w:p>
    <w:p w:rsidR="00816F5B" w:rsidRDefault="00816F5B">
      <w:r>
        <w:t xml:space="preserve">      ADV       : SP079750  TANIA MARIA DE ALMEIDA LIPORONI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FRANCA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0059219-80.2004.4.03.0000 PRECAT ORI:0100000506/SP REG:26.10.2004</w:t>
      </w:r>
    </w:p>
    <w:p w:rsidR="00816F5B" w:rsidRDefault="00816F5B">
      <w:r>
        <w:t xml:space="preserve">      REQTE     : ISAURA MESSIAS LEITE</w:t>
      </w:r>
    </w:p>
    <w:p w:rsidR="00816F5B" w:rsidRDefault="00816F5B">
      <w:r>
        <w:t xml:space="preserve">      ADV       : SP116573  SONIA LOPES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MONTE ALTO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0067196-26.2004.4.03.0000 PRECAT ORI:9707140976/SP REG:25.11.2004</w:t>
      </w:r>
    </w:p>
    <w:p w:rsidR="00816F5B" w:rsidRDefault="00816F5B">
      <w:r>
        <w:t xml:space="preserve">      PARTE A   : APARECIDA DE FATIMA NEVES CHEREGATTO e outros(as)</w:t>
      </w:r>
    </w:p>
    <w:p w:rsidR="00816F5B" w:rsidRDefault="00816F5B">
      <w:r>
        <w:t xml:space="preserve">      REQTE     : DONATO ANTONIO DE FARIAS</w:t>
      </w:r>
    </w:p>
    <w:p w:rsidR="00816F5B" w:rsidRDefault="00816F5B">
      <w:r>
        <w:t xml:space="preserve">      ADV       : SP112030B DONATO ANTONIO DE FARIAS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 J RIO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0070426-76.2004.4.03.0000 PRECAT ORI:8800377963/SP REG:06.12.2004</w:t>
      </w:r>
    </w:p>
    <w:p w:rsidR="00816F5B" w:rsidRDefault="00816F5B">
      <w:r>
        <w:t xml:space="preserve">      REQTE     : CLOVIS SACCONI e outro(a)</w:t>
      </w:r>
    </w:p>
    <w:p w:rsidR="00816F5B" w:rsidRDefault="00816F5B">
      <w:r>
        <w:t xml:space="preserve">      ADV       : SP067563  FRANCISCO CARDOSO DE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0070444-97.2004.4.03.0000 PRECAT ORI:200103990194348/SP REG:06.12.2004</w:t>
      </w:r>
    </w:p>
    <w:p w:rsidR="00816F5B" w:rsidRDefault="00816F5B">
      <w:r>
        <w:t xml:space="preserve">      PARTE A   : DEJANIRA GINEZ VALERIO</w:t>
      </w:r>
    </w:p>
    <w:p w:rsidR="00816F5B" w:rsidRDefault="00816F5B">
      <w:r>
        <w:t xml:space="preserve">      REQTE     : DEJANIRA GINEZ VALERIO</w:t>
      </w:r>
    </w:p>
    <w:p w:rsidR="00816F5B" w:rsidRDefault="00816F5B">
      <w:r>
        <w:t xml:space="preserve">      ADV       : SP084727  RUBENS PELARIM GARCIA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JALES - 24ª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0070446-67.2004.4.03.0000 PRECAT ORI:200461170005167/SP REG:06.12.2004</w:t>
      </w:r>
    </w:p>
    <w:p w:rsidR="00816F5B" w:rsidRDefault="00816F5B">
      <w:r>
        <w:t xml:space="preserve">      REQTE     : TEREZINHA DA SILVA GODOI BUENO e outro(a)</w:t>
      </w:r>
    </w:p>
    <w:p w:rsidR="00816F5B" w:rsidRDefault="00816F5B">
      <w:r>
        <w:t xml:space="preserve">      ADV       : SP027539  DEANGE ZANZINI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JAHU &gt; 17ªSSJ &gt;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0070448-37.2004.4.03.0000 PRECAT ORI:199961170032549/SP REG:06.12.2004</w:t>
      </w:r>
    </w:p>
    <w:p w:rsidR="00816F5B" w:rsidRDefault="00816F5B">
      <w:r>
        <w:lastRenderedPageBreak/>
        <w:t xml:space="preserve">      REQTE     : AUREO FUSCHE e outro(a)</w:t>
      </w:r>
    </w:p>
    <w:p w:rsidR="00816F5B" w:rsidRDefault="00816F5B">
      <w:r>
        <w:t xml:space="preserve">      ADV       : SP056708  FRANCISCO ANTONIO ZEM PERALTA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JAHU &gt; 17ªSSJ &gt;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0008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0070450-07.2004.4.03.0000 PRECAT ORI:199961160017047/SP REG:06.12.2004</w:t>
      </w:r>
    </w:p>
    <w:p w:rsidR="00816F5B" w:rsidRDefault="00816F5B">
      <w:r>
        <w:t xml:space="preserve">      REQTE     : CELSINA ROSA SANTOS</w:t>
      </w:r>
    </w:p>
    <w:p w:rsidR="00816F5B" w:rsidRDefault="00816F5B">
      <w:r>
        <w:t xml:space="preserve">      ADV       : SP060106  PAULO ROBERTO MAGRINELLI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ASSIS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0070451-89.2004.4.03.0000 PRECAT ORI:200261240003145/SP REG:06.12.2004</w:t>
      </w:r>
    </w:p>
    <w:p w:rsidR="00816F5B" w:rsidRDefault="00816F5B">
      <w:r>
        <w:t xml:space="preserve">      PARTE A   : NERCINA ALVES FUZA</w:t>
      </w:r>
    </w:p>
    <w:p w:rsidR="00816F5B" w:rsidRDefault="00816F5B">
      <w:r>
        <w:t xml:space="preserve">      REQTE     : NERCINA ALVES FUZA</w:t>
      </w:r>
    </w:p>
    <w:p w:rsidR="00816F5B" w:rsidRDefault="00816F5B">
      <w:r>
        <w:t xml:space="preserve">      ADV       : SP099471  FERNANDO NETO CASTELO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JALES - 24ª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0070453-59.2004.4.03.0000 PRECAT ORI:199903991159440/SP REG:06.12.2004</w:t>
      </w:r>
    </w:p>
    <w:p w:rsidR="00816F5B" w:rsidRDefault="00816F5B">
      <w:r>
        <w:t xml:space="preserve">      REQTE     : LUIZ CARLOS CORREA</w:t>
      </w:r>
    </w:p>
    <w:p w:rsidR="00816F5B" w:rsidRDefault="00816F5B">
      <w:r>
        <w:t xml:space="preserve">      ADV       : SP095704  RONALDO RIBEIRO PEDRO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OURINHOS - 25ª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0070456-14.2004.4.03.0000 PRECAT ORI:9513047644/SP REG:06.12.2004</w:t>
      </w:r>
    </w:p>
    <w:p w:rsidR="00816F5B" w:rsidRDefault="00816F5B">
      <w:r>
        <w:t xml:space="preserve">      REQTE     : CAETANO PERAL MUNHOZ e outro(a)</w:t>
      </w:r>
    </w:p>
    <w:p w:rsidR="00816F5B" w:rsidRDefault="00816F5B">
      <w:r>
        <w:t xml:space="preserve">      ADV       : SP036942  ELVIRA MATURANA SANTINHO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BAURU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0070457-96.2004.4.03.0000 PRECAT ORI:9613024468/SP REG:06.12.2004</w:t>
      </w:r>
    </w:p>
    <w:p w:rsidR="00816F5B" w:rsidRDefault="00816F5B">
      <w:r>
        <w:t xml:space="preserve">      REQTE     : NATAL ESTEPHANO BERTONI e outro(a)</w:t>
      </w:r>
    </w:p>
    <w:p w:rsidR="00816F5B" w:rsidRDefault="00816F5B">
      <w:r>
        <w:t xml:space="preserve">      ADV       : SP010671  FAUKECEFRES SAVI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BAURU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0070458-81.2004.4.03.0000 PRECAT ORI:9709068911/SP REG:06.12.2004</w:t>
      </w:r>
    </w:p>
    <w:p w:rsidR="00816F5B" w:rsidRDefault="00816F5B">
      <w:r>
        <w:t xml:space="preserve">      REQTE     : DORACI DE OLIVEIRA PONTES</w:t>
      </w:r>
    </w:p>
    <w:p w:rsidR="00816F5B" w:rsidRDefault="00816F5B">
      <w:r>
        <w:t xml:space="preserve">      ADVG      : HELOISA DINI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SOROCABA &gt;10ª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0070459-66.2004.4.03.0000 PRECAT ORI:9509024643/SP REG:06.12.2004</w:t>
      </w:r>
    </w:p>
    <w:p w:rsidR="00816F5B" w:rsidRDefault="00816F5B">
      <w:r>
        <w:t xml:space="preserve">      REQTE     : ARNALDO CARVALHO DE SOUZA e outro(a)</w:t>
      </w:r>
    </w:p>
    <w:p w:rsidR="00816F5B" w:rsidRDefault="00816F5B">
      <w:r>
        <w:lastRenderedPageBreak/>
        <w:t xml:space="preserve">      ADV       : SP051128  MAURO MOREIRA FILHO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SOROCABA &gt;10ª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0009</w:t>
      </w:r>
    </w:p>
    <w:p w:rsidR="00816F5B" w:rsidRDefault="00816F5B"/>
    <w:p w:rsidR="00816F5B" w:rsidRDefault="00816F5B">
      <w:r>
        <w:t xml:space="preserve">      PROC.  : 0070461-36.2004.4.03.0000 PRECAT ORI:9200000080/SP REG:06.12.2004</w:t>
      </w:r>
    </w:p>
    <w:p w:rsidR="00816F5B" w:rsidRDefault="00816F5B">
      <w:r>
        <w:t xml:space="preserve">      REQTE     : FLORA PESSOA RODER e outros(as)</w:t>
      </w:r>
    </w:p>
    <w:p w:rsidR="00816F5B" w:rsidRDefault="00816F5B">
      <w:r>
        <w:t xml:space="preserve">      ADV       : SP071907  EDUARDO MACHADO SILVEIRA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BOTUCATU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0070463-06.2004.4.03.0000 PRECAT ORI:9400000916/SP REG:06.12.2004</w:t>
      </w:r>
    </w:p>
    <w:p w:rsidR="00816F5B" w:rsidRDefault="00816F5B">
      <w:r>
        <w:t xml:space="preserve">      REQTE     : HERMELINDA DOS REIS AUGUSTO e outros(as)</w:t>
      </w:r>
    </w:p>
    <w:p w:rsidR="00816F5B" w:rsidRDefault="00816F5B">
      <w:r>
        <w:t xml:space="preserve">      ADV       : SP071907  EDUARDO MACHADO SILVEIRA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BOTUCATU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0070464-88.2004.4.03.0000 PRECAT ORI:9700000115/SP REG:06.12.2004</w:t>
      </w:r>
    </w:p>
    <w:p w:rsidR="00816F5B" w:rsidRDefault="00816F5B">
      <w:r>
        <w:t xml:space="preserve">      REQTE     : JOSE MACORIS</w:t>
      </w:r>
    </w:p>
    <w:p w:rsidR="00816F5B" w:rsidRDefault="00816F5B">
      <w:r>
        <w:t xml:space="preserve">      ADV       : SP071907  EDUARDO MACHADO SILVEIRA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BOTUCATU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0070465-73.2004.4.03.0000 PRECAT ORI:0000001209/SP REG:06.12.2004</w:t>
      </w:r>
    </w:p>
    <w:p w:rsidR="00816F5B" w:rsidRDefault="00816F5B">
      <w:r>
        <w:t xml:space="preserve">      REQTE     : NOEL GONCALVES RIBEIRO</w:t>
      </w:r>
    </w:p>
    <w:p w:rsidR="00816F5B" w:rsidRDefault="00816F5B">
      <w:r>
        <w:t xml:space="preserve">      ADV       : SP055472  DIRCEU MASCARENHAS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JACAREI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0070466-58.2004.4.03.0000 PRECAT ORI:0000001196/SP REG:06.12.2004</w:t>
      </w:r>
    </w:p>
    <w:p w:rsidR="00816F5B" w:rsidRDefault="00816F5B">
      <w:r>
        <w:t xml:space="preserve">      REQTE     : SEBASTIAO MACHADO FILHO</w:t>
      </w:r>
    </w:p>
    <w:p w:rsidR="00816F5B" w:rsidRDefault="00816F5B">
      <w:r>
        <w:t xml:space="preserve">      ADV       : SP049636  ORLANDO DE ARAUJO FERRAZ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JACAREI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0070467-43.2004.4.03.0000 PRECAT ORI:9900000521/SP REG:06.12.2004</w:t>
      </w:r>
    </w:p>
    <w:p w:rsidR="00816F5B" w:rsidRDefault="00816F5B">
      <w:r>
        <w:t xml:space="preserve">      REQTE     : LAURINDA DO AMARAL QUEVEDO VERA</w:t>
      </w:r>
    </w:p>
    <w:p w:rsidR="00816F5B" w:rsidRDefault="00816F5B">
      <w:r>
        <w:t xml:space="preserve">      ADV       : SP069955  AMAURI BENEDITO HULMANN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SALTO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0070468-28.2004.4.03.0000 PRECAT ORI:9700001115/SP REG:06.12.2004</w:t>
      </w:r>
    </w:p>
    <w:p w:rsidR="00816F5B" w:rsidRDefault="00816F5B">
      <w:r>
        <w:t xml:space="preserve">      REQTE     : MARIA CANDIDA DE MEDEIROS ARCHIMAN</w:t>
      </w:r>
    </w:p>
    <w:p w:rsidR="00816F5B" w:rsidRDefault="00816F5B">
      <w:r>
        <w:t xml:space="preserve">      ADV       : SP077167  CARLOS ALBERTO RODRIGUES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lastRenderedPageBreak/>
        <w:t xml:space="preserve">      ADV       : SP000030  HERMES ARRAIS ALENCAR</w:t>
      </w:r>
    </w:p>
    <w:p w:rsidR="00816F5B" w:rsidRDefault="00816F5B">
      <w:r>
        <w:t xml:space="preserve">      DEPREC    : JUIZO DE DIREITO DA 1 VARA DE GUAIRA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0070469-13.2004.4.03.0000 PRECAT ORI:9200000968/SP REG:06.12.2004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0010</w:t>
      </w:r>
    </w:p>
    <w:p w:rsidR="00816F5B" w:rsidRDefault="00816F5B">
      <w:r>
        <w:t xml:space="preserve">      REQTE     : DEVANIR CLEMENTE</w:t>
      </w:r>
    </w:p>
    <w:p w:rsidR="00816F5B" w:rsidRDefault="00816F5B">
      <w:r>
        <w:t xml:space="preserve">      ADV       : SP081886  EDVALDO BOTELHO MUNIZ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GUAIRA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0070471-80.2004.4.03.0000 PRECAT ORI:9900000074/SP REG:06.12.2004</w:t>
      </w:r>
    </w:p>
    <w:p w:rsidR="00816F5B" w:rsidRDefault="00816F5B">
      <w:r>
        <w:t xml:space="preserve">      REQTE     : APARECIDA DE OLIVEIRA ROQUE</w:t>
      </w:r>
    </w:p>
    <w:p w:rsidR="00816F5B" w:rsidRDefault="00816F5B">
      <w:r>
        <w:t xml:space="preserve">      ADV       : SP064327  EZIO RAHAL MELILLO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ITAPORANGA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0070474-35.2004.4.03.0000 PRECAT ORI:9600001451/SP REG:06.12.2004</w:t>
      </w:r>
    </w:p>
    <w:p w:rsidR="00816F5B" w:rsidRDefault="00816F5B">
      <w:r>
        <w:t xml:space="preserve">      REQTE     : MARIA ROSA PIVA POLTRONIERI</w:t>
      </w:r>
    </w:p>
    <w:p w:rsidR="00816F5B" w:rsidRDefault="00816F5B">
      <w:r>
        <w:t xml:space="preserve">      ADV       : SP128685  RENATO MATOS GARCIA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INDAIATUBA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0070475-20.2004.4.03.0000 PRECAT ORI:9200000328/SP REG:06.12.2004</w:t>
      </w:r>
    </w:p>
    <w:p w:rsidR="00816F5B" w:rsidRDefault="00816F5B">
      <w:r>
        <w:t xml:space="preserve">      PARTE A   : EUNICE MIRANDA BORGES SILVA</w:t>
      </w:r>
    </w:p>
    <w:p w:rsidR="00816F5B" w:rsidRDefault="00816F5B">
      <w:r>
        <w:t xml:space="preserve">      REQTE     : EUNICE MIRANDA BORGES SILVA</w:t>
      </w:r>
    </w:p>
    <w:p w:rsidR="00816F5B" w:rsidRDefault="00816F5B">
      <w:r>
        <w:t xml:space="preserve">      ADV       : SP077167  CARLOS ALBERTO RODRIGUES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MIGUELOPOLIS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0070476-05.2004.4.03.0000 PRECAT ORI:9600001450/SP REG:06.12.2004</w:t>
      </w:r>
    </w:p>
    <w:p w:rsidR="00816F5B" w:rsidRDefault="00816F5B">
      <w:r>
        <w:t xml:space="preserve">      REQTE     : ANTONIETA DANTAS GALDINO</w:t>
      </w:r>
    </w:p>
    <w:p w:rsidR="00816F5B" w:rsidRDefault="00816F5B">
      <w:r>
        <w:t xml:space="preserve">      ADV       : SP071907  EDUARDO MACHADO SILVEIRA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BOTUCATU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0070479-57.2004.4.03.0000 PRECAT ORI:9800000201/SP REG:06.12.2004</w:t>
      </w:r>
    </w:p>
    <w:p w:rsidR="00816F5B" w:rsidRDefault="00816F5B">
      <w:r>
        <w:t xml:space="preserve">      REQTE     : IZALTINA MARIA DOS SANTOS PRADO</w:t>
      </w:r>
    </w:p>
    <w:p w:rsidR="00816F5B" w:rsidRDefault="00816F5B">
      <w:r>
        <w:t xml:space="preserve">      ADV       : SP018454  ANIS SLEIMAN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GUARUJA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0070480-42.2004.4.03.0000 PRECAT ORI:9500001504/SP REG:06.12.2004</w:t>
      </w:r>
    </w:p>
    <w:p w:rsidR="00816F5B" w:rsidRDefault="00816F5B">
      <w:r>
        <w:t xml:space="preserve">      REQTE     : OSWALDO MARIANO</w:t>
      </w:r>
    </w:p>
    <w:p w:rsidR="00816F5B" w:rsidRDefault="00816F5B">
      <w:r>
        <w:t xml:space="preserve">      ADV       : SP124715  CASSIO BENEDICTO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DE DIREITO DA 2 VARA DE BEBEDOURO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0070481-27.2004.4.03.0000 PRECAT ORI:9600001097/SP REG:06.12.2004</w:t>
      </w:r>
    </w:p>
    <w:p w:rsidR="00816F5B" w:rsidRDefault="00816F5B">
      <w:r>
        <w:t xml:space="preserve">      REQTE     : MAURI LOPES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0011</w:t>
      </w:r>
    </w:p>
    <w:p w:rsidR="00816F5B" w:rsidRDefault="00816F5B">
      <w:r>
        <w:t xml:space="preserve">      ADV       : SP080335  VITORIO MATIUZZI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SALTO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0070482-12.2004.4.03.0000 PRECAT ORI:9200000519/SP REG:06.12.2004</w:t>
      </w:r>
    </w:p>
    <w:p w:rsidR="00816F5B" w:rsidRDefault="00816F5B">
      <w:r>
        <w:t xml:space="preserve">      REQTE     : OLIMPIO THOMAZ DE ANDRADE</w:t>
      </w:r>
    </w:p>
    <w:p w:rsidR="00816F5B" w:rsidRDefault="00816F5B">
      <w:r>
        <w:t xml:space="preserve">      ADV       : SP053238  MARCIO ANTONIO VERNASCHI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TAMBAU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0070483-94.2004.4.03.0000 PRECAT ORI:9300000502/SP REG:06.12.2004</w:t>
      </w:r>
    </w:p>
    <w:p w:rsidR="00816F5B" w:rsidRDefault="00816F5B">
      <w:r>
        <w:t xml:space="preserve">      REQTE     : MARIA INACIO DE OLIVEIRA e outros(as)</w:t>
      </w:r>
    </w:p>
    <w:p w:rsidR="00816F5B" w:rsidRDefault="00816F5B">
      <w:r>
        <w:t xml:space="preserve">      ADV       : SP057661  ADAO NOGUEIRA PAIM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IGARAPAVA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0070484-79.2004.4.03.0000 PRECAT ORI:0100000455/SP REG:06.12.2004</w:t>
      </w:r>
    </w:p>
    <w:p w:rsidR="00816F5B" w:rsidRDefault="00816F5B">
      <w:r>
        <w:t xml:space="preserve">      REQTE     : JULIO LUIZ RODRIGUES</w:t>
      </w:r>
    </w:p>
    <w:p w:rsidR="00816F5B" w:rsidRDefault="00816F5B">
      <w:r>
        <w:t xml:space="preserve">      ADV       : SP065035  REGINA SCHLEIFER PEREIRA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GUARARAPES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0070485-64.2004.4.03.0000 PRECAT ORI:9900001101/SP REG:06.12.2004</w:t>
      </w:r>
    </w:p>
    <w:p w:rsidR="00816F5B" w:rsidRDefault="00816F5B">
      <w:r>
        <w:t xml:space="preserve">      REQTE     : RUBENS SANCHES RODRIGUES</w:t>
      </w:r>
    </w:p>
    <w:p w:rsidR="00816F5B" w:rsidRDefault="00816F5B">
      <w:r>
        <w:t xml:space="preserve">      ADV       : SP140426  ISIDORO PEDRO AVI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TAQUARITINGA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0070486-49.2004.4.03.0000 PRECAT ORI:9900000702/SP REG:06.12.2004</w:t>
      </w:r>
    </w:p>
    <w:p w:rsidR="00816F5B" w:rsidRDefault="00816F5B">
      <w:r>
        <w:t xml:space="preserve">      PARTE A   : ANTONIO DONIZETE MARQUES incapaz</w:t>
      </w:r>
    </w:p>
    <w:p w:rsidR="00816F5B" w:rsidRDefault="00816F5B">
      <w:r>
        <w:t xml:space="preserve">      REPTE     : ALZIRA OLIVEIRA MARQUES</w:t>
      </w:r>
    </w:p>
    <w:p w:rsidR="00816F5B" w:rsidRDefault="00816F5B">
      <w:r>
        <w:t xml:space="preserve">      REQTE     : ALZIRA OLIVEIRA MARQUES</w:t>
      </w:r>
    </w:p>
    <w:p w:rsidR="00816F5B" w:rsidRDefault="00816F5B">
      <w:r>
        <w:t xml:space="preserve">      ADV       : SP079737  JOAO HENRIQUE BUOSI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MONTE APRAZIVEL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0070487-34.2004.4.03.0000 PRECAT ORI:9800001945/SP REG:06.12.2004</w:t>
      </w:r>
    </w:p>
    <w:p w:rsidR="00816F5B" w:rsidRDefault="00816F5B">
      <w:r>
        <w:t xml:space="preserve">      REQTE     : FRANCISCO CANINDE GABRIEL</w:t>
      </w:r>
    </w:p>
    <w:p w:rsidR="00816F5B" w:rsidRDefault="00816F5B">
      <w:r>
        <w:t xml:space="preserve">      ADV       : SP079737  JOAO HENRIQUE BUOSI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DE DIREITO DA 1 VARA DE MONTE APRAZIVEL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0070488-19.2004.4.03.0000 PRECAT ORI:9900000232/SP REG:06.12.2004</w:t>
      </w:r>
    </w:p>
    <w:p w:rsidR="00816F5B" w:rsidRDefault="00816F5B">
      <w:r>
        <w:t xml:space="preserve">      REQTE     : APARECIDA FERREIRA GOUVEA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0012</w:t>
      </w:r>
    </w:p>
    <w:p w:rsidR="00816F5B" w:rsidRDefault="00816F5B">
      <w:r>
        <w:t xml:space="preserve">      ADV       : SP044094  CARLOS APARECIDO DE ARAUJO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MONTE APRAZIVEL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0070489-04.2004.4.03.0000 PRECAT ORI:9500001092/SP REG:06.12.2004</w:t>
      </w:r>
    </w:p>
    <w:p w:rsidR="00816F5B" w:rsidRDefault="00816F5B">
      <w:r>
        <w:t xml:space="preserve">      REQTE     : JOSEPHA PERES PARRA</w:t>
      </w:r>
    </w:p>
    <w:p w:rsidR="00816F5B" w:rsidRDefault="00816F5B">
      <w:r>
        <w:t xml:space="preserve">      ADV       : SP048836  NAHUR ESTRELLA MAIA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MONTE APRAZIVEL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0070490-86.2004.4.03.0000 PRECAT ORI:9400000751/SP REG:06.12.2004</w:t>
      </w:r>
    </w:p>
    <w:p w:rsidR="00816F5B" w:rsidRDefault="00816F5B">
      <w:r>
        <w:t xml:space="preserve">      REQTE     : JOSE MARIA DAMASCENO</w:t>
      </w:r>
    </w:p>
    <w:p w:rsidR="00816F5B" w:rsidRDefault="00816F5B">
      <w:r>
        <w:t xml:space="preserve">      ADV       : SP061485  CREMENTINO ANTONIO DE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ITAQUAQUECETUBA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0070491-71.2004.4.03.0000 PRECAT ORI:9400000470/SP REG:06.12.2004</w:t>
      </w:r>
    </w:p>
    <w:p w:rsidR="00816F5B" w:rsidRDefault="00816F5B">
      <w:r>
        <w:t xml:space="preserve">      REQTE     : NILSO REGONHA</w:t>
      </w:r>
    </w:p>
    <w:p w:rsidR="00816F5B" w:rsidRDefault="00816F5B">
      <w:r>
        <w:t xml:space="preserve">      ADVG      : MARIA STELITA ZANELLA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LARANJAL PAULISTA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0070492-56.2004.4.03.0000 PRECAT ORI:9800000454/SP REG:06.12.2004</w:t>
      </w:r>
    </w:p>
    <w:p w:rsidR="00816F5B" w:rsidRDefault="00816F5B">
      <w:r>
        <w:t xml:space="preserve">      REQTE     : ODETE ALVES BARBOSA DE OLIVEIRA e outros(as)</w:t>
      </w:r>
    </w:p>
    <w:p w:rsidR="00816F5B" w:rsidRDefault="00816F5B">
      <w:r>
        <w:t xml:space="preserve">      ADV       : SP057661  ADAO NOGUEIRA PAIM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IPUA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0070493-41.2004.4.03.0000 PRECAT ORI:8700000439/SP REG:06.12.2004</w:t>
      </w:r>
    </w:p>
    <w:p w:rsidR="00816F5B" w:rsidRDefault="00816F5B">
      <w:r>
        <w:t xml:space="preserve">      REQTE     : TEREZA DUQUE DA SILVA</w:t>
      </w:r>
    </w:p>
    <w:p w:rsidR="00816F5B" w:rsidRDefault="00816F5B">
      <w:r>
        <w:t xml:space="preserve">      ADV       : SP016489  EPAMINONDAS MURILO VIEIRA NOGUEIRA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POA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0070494-26.2004.4.03.0000 PRECAT ORI:0007662459/SP REG:07.12.2004</w:t>
      </w:r>
    </w:p>
    <w:p w:rsidR="00816F5B" w:rsidRDefault="00816F5B">
      <w:r>
        <w:t xml:space="preserve">      REQTE     : HAROLDO LEANDRO RIBEIRO</w:t>
      </w:r>
    </w:p>
    <w:p w:rsidR="00816F5B" w:rsidRDefault="00816F5B">
      <w:r>
        <w:t xml:space="preserve">      ADV       : SP119930  JAIR CAETANO DE CARVALHO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4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lastRenderedPageBreak/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0070496-93.2004.4.03.0000 PRECAT ORI:199903990985355/SP REG:07.12.2004</w:t>
      </w:r>
    </w:p>
    <w:p w:rsidR="00816F5B" w:rsidRDefault="00816F5B">
      <w:r>
        <w:t xml:space="preserve">      PARTE A   : ANGELINA ZANARDI CRIMINTIN</w:t>
      </w:r>
    </w:p>
    <w:p w:rsidR="00816F5B" w:rsidRDefault="00816F5B">
      <w:r>
        <w:t xml:space="preserve">      REQTE     : ANGELINA ZANARDI CRIMINTIN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0013</w:t>
      </w:r>
    </w:p>
    <w:p w:rsidR="00816F5B" w:rsidRDefault="00816F5B">
      <w:r>
        <w:t xml:space="preserve">      ADV       : SP118201  ADRIANNA CAMARGO RENESTO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 J RIO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0072544-25.2004.4.03.0000 PRECAT ORI:9606006697/SP REG:16.12.2004</w:t>
      </w:r>
    </w:p>
    <w:p w:rsidR="00816F5B" w:rsidRDefault="00816F5B">
      <w:r>
        <w:t xml:space="preserve">      PARTE A   : VIACAO NASSER S/A</w:t>
      </w:r>
    </w:p>
    <w:p w:rsidR="00816F5B" w:rsidRDefault="00816F5B">
      <w:r>
        <w:t xml:space="preserve">      REQTE     : LUIZ ROBERTO MUNHOZ</w:t>
      </w:r>
    </w:p>
    <w:p w:rsidR="00816F5B" w:rsidRDefault="00816F5B">
      <w:r>
        <w:t xml:space="preserve">      ADV       : SP111792  LUIZ ROBERTO MUNHOZ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CAMPINAS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0003030-48.2005.4.03.0000 PRECAT ORI:200261260088995/SP REG:28.01.2005</w:t>
      </w:r>
    </w:p>
    <w:p w:rsidR="00816F5B" w:rsidRDefault="00816F5B">
      <w:r>
        <w:t xml:space="preserve">      REQTE     : CARLOS ANTONIO ANGELO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0003076-37.2005.4.03.0000 PRECAT ORI:199961160009051/SP REG:28.01.2005</w:t>
      </w:r>
    </w:p>
    <w:p w:rsidR="00816F5B" w:rsidRDefault="00816F5B">
      <w:r>
        <w:t xml:space="preserve">      REQTE     : MARIA GONCALVES RIBEIRO</w:t>
      </w:r>
    </w:p>
    <w:p w:rsidR="00816F5B" w:rsidRDefault="00816F5B">
      <w:r>
        <w:t xml:space="preserve">      ADV       : SP060106  PAULO ROBERTO MAGRINELLI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ASSIS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0004334-82.2005.4.03.0000 PRECAT ORI:9800000756/SP REG:03.02.2005</w:t>
      </w:r>
    </w:p>
    <w:p w:rsidR="00816F5B" w:rsidRDefault="00816F5B">
      <w:r>
        <w:t xml:space="preserve">      PARTE A   : UBIRAJARA PACHECO CARVALHO FILHO</w:t>
      </w:r>
    </w:p>
    <w:p w:rsidR="00816F5B" w:rsidRDefault="00816F5B">
      <w:r>
        <w:t xml:space="preserve">      REQTE     : ELZA NUNES MACHADO GALVAO</w:t>
      </w:r>
    </w:p>
    <w:p w:rsidR="00816F5B" w:rsidRDefault="00816F5B">
      <w:r>
        <w:t xml:space="preserve">      ADV       : SP080649  ELZA NUNES MACHADO GALVAO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ITAPEVA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0007156-44.2005.4.03.0000 PRECAT ORI:9400264909/SP REG:24.03.00002.2005</w:t>
      </w:r>
    </w:p>
    <w:p w:rsidR="00816F5B" w:rsidRDefault="00816F5B">
      <w:r>
        <w:t xml:space="preserve">      PARTE A   : COML/ TICAZO HIRATA S/A</w:t>
      </w:r>
    </w:p>
    <w:p w:rsidR="00816F5B" w:rsidRDefault="00816F5B">
      <w:r>
        <w:t xml:space="preserve">      REQTE     : ISRAEL VERDELI</w:t>
      </w:r>
    </w:p>
    <w:p w:rsidR="00816F5B" w:rsidRDefault="00816F5B">
      <w:r>
        <w:t xml:space="preserve">      ADV       : SP069894  ISRAEL VERDELI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9 VARA SAO PAULO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0008070-11.2005.4.03.0000 PRECAT ORI:0200000252/SP REG:03.03.2005</w:t>
      </w:r>
    </w:p>
    <w:p w:rsidR="00816F5B" w:rsidRDefault="00816F5B">
      <w:r>
        <w:t xml:space="preserve">      REQTE     : JOSE TEODORO DIAS</w:t>
      </w:r>
    </w:p>
    <w:p w:rsidR="00816F5B" w:rsidRDefault="00816F5B">
      <w:r>
        <w:t xml:space="preserve">      ADV       : SP033166  DIRCEU DA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lastRenderedPageBreak/>
        <w:t xml:space="preserve">      ADV       : SP000030  HERMES ARRAIS ALENCAR</w:t>
      </w:r>
    </w:p>
    <w:p w:rsidR="00816F5B" w:rsidRDefault="00816F5B">
      <w:r>
        <w:t xml:space="preserve">      DEPREC    : JUIZO DE DIREITO DA 2 VARA DE SUMARE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0010089-87.2005.4.03.0000 PRECAT ORI:200261260163440/SP REG:15.03.2005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0014</w:t>
      </w:r>
    </w:p>
    <w:p w:rsidR="00816F5B" w:rsidRDefault="00816F5B">
      <w:r>
        <w:t xml:space="preserve">      PARTE A   : ALBERTO MARIA DE SOUZA</w:t>
      </w:r>
    </w:p>
    <w:p w:rsidR="00816F5B" w:rsidRDefault="00816F5B">
      <w:r>
        <w:t xml:space="preserve">      REQTE     : ALBERTO MARIA DE SOUZA e outro(a)</w:t>
      </w:r>
    </w:p>
    <w:p w:rsidR="00816F5B" w:rsidRDefault="00816F5B">
      <w:r>
        <w:t xml:space="preserve">      ADV       : SP068622  AIRTON GUIDOLIN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0010090-72.2005.4.03.0000 PRECAT ORI:200461260016180/SP REG:15.03.2005</w:t>
      </w:r>
    </w:p>
    <w:p w:rsidR="00816F5B" w:rsidRDefault="00816F5B">
      <w:r>
        <w:t xml:space="preserve">      PARTE A   : MARIO SULATTO FILHO e outros(as)</w:t>
      </w:r>
    </w:p>
    <w:p w:rsidR="00816F5B" w:rsidRDefault="00816F5B">
      <w:r>
        <w:t xml:space="preserve">      REQTE     : MARIO SULATTO FILHO e outro(a)</w:t>
      </w:r>
    </w:p>
    <w:p w:rsidR="00816F5B" w:rsidRDefault="00816F5B">
      <w:r>
        <w:t xml:space="preserve">      ADV       : SP067806  ELI AGUADO PRADO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0010101-04.2005.4.03.0000 PRECAT ORI:0200001282/SP REG:15.03.2005</w:t>
      </w:r>
    </w:p>
    <w:p w:rsidR="00816F5B" w:rsidRDefault="00816F5B">
      <w:r>
        <w:t xml:space="preserve">      REQTE     : RUBENS FERREIRA BRASIL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MAUA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0010102-86.2005.4.03.0000 PRECAT ORI:9900000353/SP REG:15.03.2005</w:t>
      </w:r>
    </w:p>
    <w:p w:rsidR="00816F5B" w:rsidRDefault="00816F5B">
      <w:r>
        <w:t xml:space="preserve">      REQTE     : ZENAIDE DIAS DA SILVA RUBIO</w:t>
      </w:r>
    </w:p>
    <w:p w:rsidR="00816F5B" w:rsidRDefault="00816F5B">
      <w:r>
        <w:t xml:space="preserve">      ADV       : SP034359  ABDILATIF MAHAMED TUFAILE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VOTUPORANGA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0010103-71.2005.4.03.0000 PRECAT ORI:0000000184/SP REG:15.03.2005</w:t>
      </w:r>
    </w:p>
    <w:p w:rsidR="00816F5B" w:rsidRDefault="00816F5B">
      <w:r>
        <w:t xml:space="preserve">      REQTE     : GERSON PEREIRA</w:t>
      </w:r>
    </w:p>
    <w:p w:rsidR="00816F5B" w:rsidRDefault="00816F5B">
      <w:r>
        <w:t xml:space="preserve">      ADV       : SP029987  EDMAR CORREIA DIAS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VARZEA PAULISTA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0010104-56.2005.4.03.0000 PRECAT ORI:9900000041/SP REG:16.03.2005</w:t>
      </w:r>
    </w:p>
    <w:p w:rsidR="00816F5B" w:rsidRDefault="00816F5B">
      <w:r>
        <w:t xml:space="preserve">      REQTE     : VICENTE FLORENCIO</w:t>
      </w:r>
    </w:p>
    <w:p w:rsidR="00816F5B" w:rsidRDefault="00816F5B">
      <w:r>
        <w:t xml:space="preserve">      ADV       : SP029987  EDMAR CORREIA DIAS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VARZEA PAULISTA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0010106-26.2005.4.03.0000 PRECAT ORI:9800000859/SP REG:16.03.2005</w:t>
      </w:r>
    </w:p>
    <w:p w:rsidR="00816F5B" w:rsidRDefault="00816F5B">
      <w:r>
        <w:t xml:space="preserve">      REQTE     : ELAZIL MARIA DUARTE DE CARVALHO</w:t>
      </w:r>
    </w:p>
    <w:p w:rsidR="00816F5B" w:rsidRDefault="00816F5B">
      <w:r>
        <w:t xml:space="preserve">      ADV       : SP043024  ALLE HABES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lastRenderedPageBreak/>
        <w:t xml:space="preserve">      ADV       : SP000030  HERMES ARRAIS ALENCAR</w:t>
      </w:r>
    </w:p>
    <w:p w:rsidR="00816F5B" w:rsidRDefault="00816F5B">
      <w:r>
        <w:t xml:space="preserve">      DEPREC    : JUIZO DE DIREITO DA 1 VARA DE GENERAL SALGADO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0010107-11.2005.4.03.0000 PRECAT ORI:9700000248/SP REG:16.03.2005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0015</w:t>
      </w:r>
    </w:p>
    <w:p w:rsidR="00816F5B" w:rsidRDefault="00816F5B">
      <w:r>
        <w:t xml:space="preserve">      REQTE     : JOAO BATISTA DOS SANTOS</w:t>
      </w:r>
    </w:p>
    <w:p w:rsidR="00816F5B" w:rsidRDefault="00816F5B">
      <w:r>
        <w:t xml:space="preserve">      ADV       : SP103037  CARLOS ROBERTO DOS SANTOS OKAMOTO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PEREIRA BARRETO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0010109-78.2005.4.03.0000 PRECAT ORI:9600000029/SP REG:16.03.2005</w:t>
      </w:r>
    </w:p>
    <w:p w:rsidR="00816F5B" w:rsidRDefault="00816F5B">
      <w:r>
        <w:t xml:space="preserve">      REQTE     : ANTONIO URIUS</w:t>
      </w:r>
    </w:p>
    <w:p w:rsidR="00816F5B" w:rsidRDefault="00816F5B">
      <w:r>
        <w:t xml:space="preserve">      ADV       : SP112781  LUIS HENRIQUE BARBANTE FRANZE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PIRAJUI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0010111-48.2005.4.03.0000 PRECAT ORI:9800000257/SP REG:16.03.2005</w:t>
      </w:r>
    </w:p>
    <w:p w:rsidR="00816F5B" w:rsidRDefault="00816F5B">
      <w:r>
        <w:t xml:space="preserve">      REQTE     : REGINA APARECIDA DOS REIS</w:t>
      </w:r>
    </w:p>
    <w:p w:rsidR="00816F5B" w:rsidRDefault="00816F5B">
      <w:r>
        <w:t xml:space="preserve">      ADV       : SP059715  JOSE ROBERTO PONTES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CAJURU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0010112-33.2005.4.03.0000 PRECAT ORI:9700000671/SP REG:16.03.2005</w:t>
      </w:r>
    </w:p>
    <w:p w:rsidR="00816F5B" w:rsidRDefault="00816F5B">
      <w:r>
        <w:t xml:space="preserve">      REQTE     : DALILA DE PAULA ESPIRITO</w:t>
      </w:r>
    </w:p>
    <w:p w:rsidR="00816F5B" w:rsidRDefault="00816F5B">
      <w:r>
        <w:t xml:space="preserve">      ADV       : SP062052  APARECIDO BERENGUEL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NOVO HORIZONTE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0010113-18.2005.4.03.0000 PRECAT ORI:0300000354/SP REG:16.03.2005</w:t>
      </w:r>
    </w:p>
    <w:p w:rsidR="00816F5B" w:rsidRDefault="00816F5B">
      <w:r>
        <w:t xml:space="preserve">      REQTE     : JULIO NICOLAU</w:t>
      </w:r>
    </w:p>
    <w:p w:rsidR="00816F5B" w:rsidRDefault="00816F5B">
      <w:r>
        <w:t xml:space="preserve">      ADV       : SP088809  VAGNER ESCOBAR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PORTO FERREIRA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0010114-03.2005.4.03.0000 PRECAT ORI:9800001158/SP REG:16.03.2005</w:t>
      </w:r>
    </w:p>
    <w:p w:rsidR="00816F5B" w:rsidRDefault="00816F5B">
      <w:r>
        <w:t xml:space="preserve">      REQTE     : CARLOS DONIZETI ALVES</w:t>
      </w:r>
    </w:p>
    <w:p w:rsidR="00816F5B" w:rsidRDefault="00816F5B">
      <w:r>
        <w:t xml:space="preserve">      ADV       : SP121363  RINALDO DELMONDES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SANTA FE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0010116-70.2005.4.03.0000 PRECAT ORI:0100000586/SP REG:16.03.2005</w:t>
      </w:r>
    </w:p>
    <w:p w:rsidR="00816F5B" w:rsidRDefault="00816F5B">
      <w:r>
        <w:t xml:space="preserve">      REQTE     : MARIA DE JESUS PEREIRA DA SILVA</w:t>
      </w:r>
    </w:p>
    <w:p w:rsidR="00816F5B" w:rsidRDefault="00816F5B">
      <w:r>
        <w:t xml:space="preserve">      ADV       : SP118621  JOSE DINIZ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AMERICANA SP</w:t>
      </w:r>
    </w:p>
    <w:p w:rsidR="00816F5B" w:rsidRDefault="00816F5B">
      <w:r>
        <w:lastRenderedPageBreak/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0010117-55.2005.4.03.0000 PRECAT ORI:9700001841/SP REG:16.03.2005</w:t>
      </w:r>
    </w:p>
    <w:p w:rsidR="00816F5B" w:rsidRDefault="00816F5B">
      <w:r>
        <w:t xml:space="preserve">      REQTE     : TEREZA LARARINI OSTANELLI</w:t>
      </w:r>
    </w:p>
    <w:p w:rsidR="00816F5B" w:rsidRDefault="00816F5B">
      <w:r>
        <w:t xml:space="preserve">      ADV       : SP117426  ARNALDO APARECIDO OLIVEIRA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0016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VINHEDO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0010118-40.2005.4.03.0000 PRECAT ORI:9600000259/SP REG:16.03.2005</w:t>
      </w:r>
    </w:p>
    <w:p w:rsidR="00816F5B" w:rsidRDefault="00816F5B">
      <w:r>
        <w:t xml:space="preserve">      REQTE     : ROBERTO APARECIDO GALVAO</w:t>
      </w:r>
    </w:p>
    <w:p w:rsidR="00816F5B" w:rsidRDefault="00816F5B">
      <w:r>
        <w:t xml:space="preserve">      ADV       : SP117426  ARNALDO APARECIDO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VINHEDO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0010119-25.2005.4.03.0000 PRECAT ORI:9500000988/SP REG:16.03.2005</w:t>
      </w:r>
    </w:p>
    <w:p w:rsidR="00816F5B" w:rsidRDefault="00816F5B">
      <w:r>
        <w:t xml:space="preserve">      REQTE     : JOAO BATISTA DE OLIVEIRA</w:t>
      </w:r>
    </w:p>
    <w:p w:rsidR="00816F5B" w:rsidRDefault="00816F5B">
      <w:r>
        <w:t xml:space="preserve">      ADV       : SP111937  JOAQUIM ROQUE NOGUEIRA PAIM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VINHEDO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0010120-10.2005.4.03.0000 PRECAT ORI:9002038410/SP REG:16.03.2005</w:t>
      </w:r>
    </w:p>
    <w:p w:rsidR="00816F5B" w:rsidRDefault="00816F5B">
      <w:r>
        <w:t xml:space="preserve">      REQTE     : JOSE VICENTE DA SILVA</w:t>
      </w:r>
    </w:p>
    <w:p w:rsidR="00816F5B" w:rsidRDefault="00816F5B">
      <w:r>
        <w:t xml:space="preserve">      ADV       : SP018351  DONATO LOVECCHIO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DE SANTOS &gt; 4ªSSJ &gt;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0010121-92.2005.4.03.0000 PRECAT ORI:9800000521/SP REG:16.03.2005</w:t>
      </w:r>
    </w:p>
    <w:p w:rsidR="00816F5B" w:rsidRDefault="00816F5B">
      <w:r>
        <w:t xml:space="preserve">      REQTE     : FRANCISCA MADALENA DE SOUZA</w:t>
      </w:r>
    </w:p>
    <w:p w:rsidR="00816F5B" w:rsidRDefault="00816F5B">
      <w:r>
        <w:t xml:space="preserve">      ADV       : SP080609  JOAO CAMILO NOGUEIRA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SANTO ANASTACIO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0010123-62.2005.4.03.0000 PRECAT ORI:200361270020782/SP REG:16.03.2005</w:t>
      </w:r>
    </w:p>
    <w:p w:rsidR="00816F5B" w:rsidRDefault="00816F5B">
      <w:r>
        <w:t xml:space="preserve">      PARTE A   : ROBERTO DOS SANTOS e outro(a)</w:t>
      </w:r>
    </w:p>
    <w:p w:rsidR="00816F5B" w:rsidRDefault="00816F5B">
      <w:r>
        <w:t xml:space="preserve">      REQTE     : ROBERTO DOS SANTOS</w:t>
      </w:r>
    </w:p>
    <w:p w:rsidR="00816F5B" w:rsidRDefault="00816F5B">
      <w:r>
        <w:t xml:space="preserve">      ADV       : SP086824  EDVALDO CARNEIRO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 J DA BOA VISTA&gt;27ª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0010128-84.2005.4.03.0000 PRECAT ORI:9800000446/MS REG:16.03.2005</w:t>
      </w:r>
    </w:p>
    <w:p w:rsidR="00816F5B" w:rsidRDefault="00816F5B">
      <w:r>
        <w:t xml:space="preserve">      REQTE     : MARIA JOSE PATERRA DE PAULA</w:t>
      </w:r>
    </w:p>
    <w:p w:rsidR="00816F5B" w:rsidRDefault="00816F5B">
      <w:r>
        <w:t xml:space="preserve">      ADV       : MS003293  FRANCISCO CARLOS LOPES DE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APARECIDA DO TABOADO MS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lastRenderedPageBreak/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0010129-69.2005.4.03.0000 PRECAT ORI:0000014161/MS REG:16.03.2005</w:t>
      </w:r>
    </w:p>
    <w:p w:rsidR="00816F5B" w:rsidRDefault="00816F5B">
      <w:r>
        <w:t xml:space="preserve">      REQTE     : CAROLINA MARIA GALLI</w:t>
      </w:r>
    </w:p>
    <w:p w:rsidR="00816F5B" w:rsidRDefault="00816F5B">
      <w:r>
        <w:t xml:space="preserve">      ADV       : MS005722  MADALENA DE MATOS DOS SANTOS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0017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AMAMBAI MS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0010131-39.2005.4.03.0000 PRECAT ORI:199903990866251/SP REG:16.03.2005</w:t>
      </w:r>
    </w:p>
    <w:p w:rsidR="00816F5B" w:rsidRDefault="00816F5B">
      <w:r>
        <w:t xml:space="preserve">      REQTE     : IRACY AUREA FERREIRA MARTINS</w:t>
      </w:r>
    </w:p>
    <w:p w:rsidR="00816F5B" w:rsidRDefault="00816F5B">
      <w:r>
        <w:t xml:space="preserve">      ADV       : SP079750  TANIA MARIA DE ALMEIDA LIPORONI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FRANCA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0010133-09.2005.4.03.0000 PRECAT ORI:200161130014340/SP REG:16.03.2005</w:t>
      </w:r>
    </w:p>
    <w:p w:rsidR="00816F5B" w:rsidRDefault="00816F5B">
      <w:r>
        <w:t xml:space="preserve">      REQTE     : CONCEICAO MARIA DO PRADO</w:t>
      </w:r>
    </w:p>
    <w:p w:rsidR="00816F5B" w:rsidRDefault="00816F5B">
      <w:r>
        <w:t xml:space="preserve">      ADV       : SP079750  TANIA MARIA DE ALMEIDA LIPORONI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FRANCA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0010135-76.2005.4.03.0000 PRECAT ORI:9714061253/SP REG:16.03.2005</w:t>
      </w:r>
    </w:p>
    <w:p w:rsidR="00816F5B" w:rsidRDefault="00816F5B">
      <w:r>
        <w:t xml:space="preserve">      REQTE     : ANTONIO COIMBRA</w:t>
      </w:r>
    </w:p>
    <w:p w:rsidR="00816F5B" w:rsidRDefault="00816F5B">
      <w:r>
        <w:t xml:space="preserve">      ADV       : SP175030  JULLYO CEZZAR DE SOUZA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FRANCA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0010136-61.2005.4.03.0000 PRECAT ORI:200261130026990/SP REG:16.03.2005</w:t>
      </w:r>
    </w:p>
    <w:p w:rsidR="00816F5B" w:rsidRDefault="00816F5B">
      <w:r>
        <w:t xml:space="preserve">      REQTE     : MARIA APARECIDA BELOTI</w:t>
      </w:r>
    </w:p>
    <w:p w:rsidR="00816F5B" w:rsidRDefault="00816F5B">
      <w:r>
        <w:t xml:space="preserve">      ADV       : SP191792  ERIC ANTUNES PEREIRA DOS SANTOS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FRANCA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0010143-53.2005.4.03.0000 PRECAT ORI:199903990805640/SP REG:16.03.2005</w:t>
      </w:r>
    </w:p>
    <w:p w:rsidR="00816F5B" w:rsidRDefault="00816F5B">
      <w:r>
        <w:t xml:space="preserve">      REQTE     : JOAQUIM DO NASCIMENTO</w:t>
      </w:r>
    </w:p>
    <w:p w:rsidR="00816F5B" w:rsidRDefault="00816F5B">
      <w:r>
        <w:t xml:space="preserve">      ADV       : SP079750  TANIA MARIA DE ALMEIDA LIPORONI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FRANCA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0010144-38.2005.4.03.0000 PRECAT ORI:200361260052002/SP REG:16.03.2005</w:t>
      </w:r>
    </w:p>
    <w:p w:rsidR="00816F5B" w:rsidRDefault="00816F5B">
      <w:r>
        <w:t xml:space="preserve">      PARTE A   : WILSON VEZZARO</w:t>
      </w:r>
    </w:p>
    <w:p w:rsidR="00816F5B" w:rsidRDefault="00816F5B">
      <w:r>
        <w:t xml:space="preserve">      REQTE     : WILSON VEZZARO e outro(a)</w:t>
      </w:r>
    </w:p>
    <w:p w:rsidR="00816F5B" w:rsidRDefault="00816F5B">
      <w:r>
        <w:t xml:space="preserve">      ADV       : SP125868  DOUGLAS JESUS VERISSIMO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0010145-23.2005.4.03.0000 PRECAT ORI:200361260059537/SP REG:16.03.2005</w:t>
      </w:r>
    </w:p>
    <w:p w:rsidR="00816F5B" w:rsidRDefault="00816F5B">
      <w:r>
        <w:t xml:space="preserve">      PARTE A   : ROSA YASUKO HARA FUNES</w:t>
      </w:r>
    </w:p>
    <w:p w:rsidR="00816F5B" w:rsidRDefault="00816F5B">
      <w:r>
        <w:t xml:space="preserve">      REQTE     : ROSA YASUKO HARA FUNES e outro(a)</w:t>
      </w:r>
    </w:p>
    <w:p w:rsidR="00816F5B" w:rsidRDefault="00816F5B">
      <w:r>
        <w:t xml:space="preserve">      ADV       : SP138135  DANIELA CHICCHI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0018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0010146-08.2005.4.03.0000 PRECAT ORI:200361260005528/SP REG:16.03.2005</w:t>
      </w:r>
    </w:p>
    <w:p w:rsidR="00816F5B" w:rsidRDefault="00816F5B">
      <w:r>
        <w:t xml:space="preserve">      PARTE A   : ANDRE MARTINS FERNANDES</w:t>
      </w:r>
    </w:p>
    <w:p w:rsidR="00816F5B" w:rsidRDefault="00816F5B">
      <w:r>
        <w:t xml:space="preserve">      REQTE     : ANDRE MARTINS FERNANDES e outro(a)</w:t>
      </w:r>
    </w:p>
    <w:p w:rsidR="00816F5B" w:rsidRDefault="00816F5B">
      <w:r>
        <w:t xml:space="preserve">      ADV       : SP125436  ADRIANE BRAMANTE DE CASTRO LADENTHIN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0010147-90.2005.4.03.0000 PRECAT ORI:200261260066720/SP REG:16.03.2005</w:t>
      </w:r>
    </w:p>
    <w:p w:rsidR="00816F5B" w:rsidRDefault="00816F5B">
      <w:r>
        <w:t xml:space="preserve">      PARTE A   : JOSE PEREIRA GONCALVES</w:t>
      </w:r>
    </w:p>
    <w:p w:rsidR="00816F5B" w:rsidRDefault="00816F5B">
      <w:r>
        <w:t xml:space="preserve">      REQTE     : JOSE PEREIRA GONCALVES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0010148-75.2005.4.03.0000 PRECAT ORI:200261260132352/SP REG:16.03.2005</w:t>
      </w:r>
    </w:p>
    <w:p w:rsidR="00816F5B" w:rsidRDefault="00816F5B">
      <w:r>
        <w:t xml:space="preserve">      PARTE A   : JOSE GUILHERME LIMONGE</w:t>
      </w:r>
    </w:p>
    <w:p w:rsidR="00816F5B" w:rsidRDefault="00816F5B">
      <w:r>
        <w:t xml:space="preserve">      REQTE     : JOSE GUILHERME LIMONGE e outro(a)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0010149-60.2005.4.03.0000 PRECAT ORI:200261260140970/SP REG:16.03.2005</w:t>
      </w:r>
    </w:p>
    <w:p w:rsidR="00816F5B" w:rsidRDefault="00816F5B">
      <w:r>
        <w:t xml:space="preserve">      PARTE A   : JESUS JOSE BURGO ALFARO</w:t>
      </w:r>
    </w:p>
    <w:p w:rsidR="00816F5B" w:rsidRDefault="00816F5B">
      <w:r>
        <w:t xml:space="preserve">      REQTE     : JESUS JOSE BURGO ALFARO e outro(a)</w:t>
      </w:r>
    </w:p>
    <w:p w:rsidR="00816F5B" w:rsidRDefault="00816F5B">
      <w:r>
        <w:t xml:space="preserve">      ADV       : SP188401  VERA REGINA COTRIM DE BARROS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0010150-45.2005.4.03.0000 PRECAT ORI:200361260049544/SP REG:16.03.2005</w:t>
      </w:r>
    </w:p>
    <w:p w:rsidR="00816F5B" w:rsidRDefault="00816F5B">
      <w:r>
        <w:t xml:space="preserve">      PARTE A   : MANUEL DE CARVALHO DOS SANTOS</w:t>
      </w:r>
    </w:p>
    <w:p w:rsidR="00816F5B" w:rsidRDefault="00816F5B">
      <w:r>
        <w:t xml:space="preserve">      REQTE     : MANUEL DE CARVALHO DOS SANTOS</w:t>
      </w:r>
    </w:p>
    <w:p w:rsidR="00816F5B" w:rsidRDefault="00816F5B">
      <w:r>
        <w:t xml:space="preserve">      ADV       : SP136695  GENI GOMES RIBEIRO DE LIMA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0025834-10.2005.4.03.0000 PRECAT ORI:200261260097698/SP REG:24.03.00005.2005</w:t>
      </w:r>
    </w:p>
    <w:p w:rsidR="00816F5B" w:rsidRDefault="00816F5B">
      <w:r>
        <w:t xml:space="preserve">      REQTE     : LAIRTON RIBAL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lastRenderedPageBreak/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0025835-92.2005.4.03.0000 PRECAT ORI:200261260019274/SP REG:24.03.00005.2005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0019</w:t>
      </w:r>
    </w:p>
    <w:p w:rsidR="00816F5B" w:rsidRDefault="00816F5B">
      <w:r>
        <w:t xml:space="preserve">      REQTE     : NAOR RUFINO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0025836-77.2005.4.03.0000 PRECAT ORI:200261260097777/SP REG:24.03.00005.2005</w:t>
      </w:r>
    </w:p>
    <w:p w:rsidR="00816F5B" w:rsidRDefault="00816F5B">
      <w:r>
        <w:t xml:space="preserve">      REQTE     : ARLINDO TEIXEIRA DO AMARAL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0025837-62.2005.4.03.0000 PRECAT ORI:200261260122929/SP REG:24.03.00005.2005</w:t>
      </w:r>
    </w:p>
    <w:p w:rsidR="00816F5B" w:rsidRDefault="00816F5B">
      <w:r>
        <w:t xml:space="preserve">      REQTE     : ALBERTO CARLOS DA COSTA CARREIRA e outros(as)</w:t>
      </w:r>
    </w:p>
    <w:p w:rsidR="00816F5B" w:rsidRDefault="00816F5B">
      <w:r>
        <w:t xml:space="preserve">      ADV       : SP148162  WALDEC MARCELINO FERREIRA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0025838-47.2005.4.03.0000 PRECAT ORI:200361260004020/SP REG:24.03.00005.2005</w:t>
      </w:r>
    </w:p>
    <w:p w:rsidR="00816F5B" w:rsidRDefault="00816F5B">
      <w:r>
        <w:t xml:space="preserve">      REQTE     : NESTOR AMERICO DE LIMA</w:t>
      </w:r>
    </w:p>
    <w:p w:rsidR="00816F5B" w:rsidRDefault="00816F5B">
      <w:r>
        <w:t xml:space="preserve">      ADV       : SP151939  HELOISA HELENA DE ANDRADE BECK BOTTION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0025839-32.2005.4.03.0000 PRECAT ORI:200361260033032/SP REG:24.03.00005.2005</w:t>
      </w:r>
    </w:p>
    <w:p w:rsidR="00816F5B" w:rsidRDefault="00816F5B">
      <w:r>
        <w:t xml:space="preserve">      REQTE     : NELSON MARQUES ROS</w:t>
      </w:r>
    </w:p>
    <w:p w:rsidR="00816F5B" w:rsidRDefault="00816F5B">
      <w:r>
        <w:t xml:space="preserve">      ADV       : SP138462  VERA LUCIA MIRANDA NEGREIROS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0025840-17.2005.4.03.0000 PRECAT ORI:200261260134646/SP REG:24.03.00005.2005</w:t>
      </w:r>
    </w:p>
    <w:p w:rsidR="00816F5B" w:rsidRDefault="00816F5B">
      <w:r>
        <w:t xml:space="preserve">      REQTE     : VALDEMAR FERREIRA LEAL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0025841-02.2005.4.03.0000 PRECAT ORI:200361260038959/SP REG:24.03.00005.2005</w:t>
      </w:r>
    </w:p>
    <w:p w:rsidR="00816F5B" w:rsidRDefault="00816F5B">
      <w:r>
        <w:t xml:space="preserve">      REQTE     : GUILHERME CUSTODIO</w:t>
      </w:r>
    </w:p>
    <w:p w:rsidR="00816F5B" w:rsidRDefault="00816F5B">
      <w:r>
        <w:t xml:space="preserve">      ADV       : SP065284  CLOVIS MARCIO DE AZEVEDO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lastRenderedPageBreak/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0025842-84.2005.4.03.0000 PRECAT ORI:200161260023480/SP REG:24.03.00005.2005</w:t>
      </w:r>
    </w:p>
    <w:p w:rsidR="00816F5B" w:rsidRDefault="00816F5B">
      <w:r>
        <w:t xml:space="preserve">      REQTE     : PASCOAL GUARACHO</w:t>
      </w:r>
    </w:p>
    <w:p w:rsidR="00816F5B" w:rsidRDefault="00816F5B">
      <w:r>
        <w:t xml:space="preserve">      ADV       : SP195284  FABIO FREDERICO DE FREITAS TERTULIANO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0020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0025843-69.2005.4.03.0000 PRECAT ORI:200261260135821/SP REG:24.03.00005.2005</w:t>
      </w:r>
    </w:p>
    <w:p w:rsidR="00816F5B" w:rsidRDefault="00816F5B">
      <w:r>
        <w:t xml:space="preserve">      REQTE     : JOEL MOREIRA SANTOS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0025844-54.2005.4.03.0000 PRECAT ORI:200261260137556/SP REG:24.03.00005.2005</w:t>
      </w:r>
    </w:p>
    <w:p w:rsidR="00816F5B" w:rsidRDefault="00816F5B">
      <w:r>
        <w:t xml:space="preserve">      REQTE     : LAERCIO PADETI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0025845-39.2005.4.03.0000 PRECAT ORI:200261260130021/SP REG:24.03.00005.2005</w:t>
      </w:r>
    </w:p>
    <w:p w:rsidR="00816F5B" w:rsidRDefault="00816F5B">
      <w:r>
        <w:t xml:space="preserve">      REQTE     : NELSON TARREGA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0025846-24.2005.4.03.0000 PRECAT ORI:200261260129997/SP REG:24.03.00005.2005</w:t>
      </w:r>
    </w:p>
    <w:p w:rsidR="00816F5B" w:rsidRDefault="00816F5B">
      <w:r>
        <w:t xml:space="preserve">      REQTE     : JULIO PEREIRA XAVIER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0025847-09.2005.4.03.0000 PRECAT ORI:200261260124770/SP REG:24.03.00005.2005</w:t>
      </w:r>
    </w:p>
    <w:p w:rsidR="00816F5B" w:rsidRDefault="00816F5B">
      <w:r>
        <w:t xml:space="preserve">      REQTE     : ISMAEL ALEXANDRE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0025848-91.2005.4.03.0000 PRECAT ORI:200261260127678/SP REG:24.03.00005.2005</w:t>
      </w:r>
    </w:p>
    <w:p w:rsidR="00816F5B" w:rsidRDefault="00816F5B">
      <w:r>
        <w:t xml:space="preserve">      REQTE     : AUGUSTO BARACIOLI DONINI e outros(as)</w:t>
      </w:r>
    </w:p>
    <w:p w:rsidR="00816F5B" w:rsidRDefault="00816F5B">
      <w:r>
        <w:t xml:space="preserve">      ADV       : SP148162  WALDEC MARCELINO FERREIRA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0025849-76.2005.4.03.0000 PRECAT ORI:200261260011329/SP REG:24.03.00005.2005</w:t>
      </w:r>
    </w:p>
    <w:p w:rsidR="00816F5B" w:rsidRDefault="00816F5B">
      <w:r>
        <w:t xml:space="preserve">      REQTE     : VANDERLEY FERREIRA BARBOSA</w:t>
      </w:r>
    </w:p>
    <w:p w:rsidR="00816F5B" w:rsidRDefault="00816F5B">
      <w:r>
        <w:t xml:space="preserve">      ADV       : SP067806  ELI AGUADO PRADO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0021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0025850-61.2005.4.03.0000 PRECAT ORI:200003990653855/SP REG:24.03.00005.2005</w:t>
      </w:r>
    </w:p>
    <w:p w:rsidR="00816F5B" w:rsidRDefault="00816F5B">
      <w:r>
        <w:t xml:space="preserve">      REQTE     : ANTONIO SOBREIRA DE LIMA</w:t>
      </w:r>
    </w:p>
    <w:p w:rsidR="00816F5B" w:rsidRDefault="00816F5B">
      <w:r>
        <w:t xml:space="preserve">      ADV       : SP145382  VAGNER GOMES BASSO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0025851-46.2005.4.03.0000 PRECAT ORI:200261260122899/SP REG:24.03.00005.2005</w:t>
      </w:r>
    </w:p>
    <w:p w:rsidR="00816F5B" w:rsidRDefault="00816F5B">
      <w:r>
        <w:t xml:space="preserve">      REQTE     : JOSE CARLOS BORGES e outros(as)</w:t>
      </w:r>
    </w:p>
    <w:p w:rsidR="00816F5B" w:rsidRDefault="00816F5B">
      <w:r>
        <w:t xml:space="preserve">      ADV       : SP148162  WALDEC MARCELINO FERREIRA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0025852-31.2005.4.03.0000 PRECAT ORI:199903990270226/SP REG:24.03.00005.2005</w:t>
      </w:r>
    </w:p>
    <w:p w:rsidR="00816F5B" w:rsidRDefault="00816F5B">
      <w:r>
        <w:t xml:space="preserve">      REQTE     : ANTONIO ANSELMO DA SILVA</w:t>
      </w:r>
    </w:p>
    <w:p w:rsidR="00816F5B" w:rsidRDefault="00816F5B">
      <w:r>
        <w:t xml:space="preserve">      ADV       : SP040345  CLAUDIO PANISA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0025853-16.2005.4.03.0000 PRECAT ORI:200261260116954/SP REG:24.03.00005.2005</w:t>
      </w:r>
    </w:p>
    <w:p w:rsidR="00816F5B" w:rsidRDefault="00816F5B">
      <w:r>
        <w:t xml:space="preserve">      REQTE     : JULIO RODRIGUES PONTES</w:t>
      </w:r>
    </w:p>
    <w:p w:rsidR="00816F5B" w:rsidRDefault="00816F5B">
      <w:r>
        <w:t xml:space="preserve">      ADVG      : ANDRE MARTINS TOZELLOS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0025854-98.2005.4.03.0000 PRECAT ORI:200261260112560/SP REG:24.03.00005.2005</w:t>
      </w:r>
    </w:p>
    <w:p w:rsidR="00816F5B" w:rsidRDefault="00816F5B">
      <w:r>
        <w:t xml:space="preserve">      REQTE     : WILSON LUIZ SCOLARI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0025855-83.2005.4.03.0000 PRECAT ORI:200261260122693/SP REG:24.03.00005.2005</w:t>
      </w:r>
    </w:p>
    <w:p w:rsidR="00816F5B" w:rsidRDefault="00816F5B">
      <w:r>
        <w:t xml:space="preserve">      REQTE     : LAERTE CASTELHONI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0025856-68.2005.4.03.0000 PRECAT ORI:200261260123399/SP REG:24.03.00005.2005</w:t>
      </w:r>
    </w:p>
    <w:p w:rsidR="00816F5B" w:rsidRDefault="00816F5B">
      <w:r>
        <w:lastRenderedPageBreak/>
        <w:t xml:space="preserve">      REQTE     : JOSE DE OLIVEIRA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0022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0025888-73.2005.4.03.0000 PRECAT ORI:200361210015850/SP REG:24.03.00005.2005</w:t>
      </w:r>
    </w:p>
    <w:p w:rsidR="00816F5B" w:rsidRDefault="00816F5B">
      <w:r>
        <w:t xml:space="preserve">      PARTE A   : ARNALDO MOISES DA SILVA e outros(as)</w:t>
      </w:r>
    </w:p>
    <w:p w:rsidR="00816F5B" w:rsidRDefault="00816F5B">
      <w:r>
        <w:t xml:space="preserve">      REQTE     : BENEDITO GALVAO DOS SANTOS e outros(as)</w:t>
      </w:r>
    </w:p>
    <w:p w:rsidR="00816F5B" w:rsidRDefault="00816F5B">
      <w:r>
        <w:t xml:space="preserve">      ADV       : SP165467  JOSE ORLANDO DIAS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TAUBATE - 21ª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0025891-28.2005.4.03.0000 PRECAT ORI:200261210028024/SP REG:24.03.00005.2005</w:t>
      </w:r>
    </w:p>
    <w:p w:rsidR="00816F5B" w:rsidRDefault="00816F5B">
      <w:r>
        <w:t xml:space="preserve">      PARTE A   : ANTONIO DE OLIVEIRA e outros(as)</w:t>
      </w:r>
    </w:p>
    <w:p w:rsidR="00816F5B" w:rsidRDefault="00816F5B">
      <w:r>
        <w:t xml:space="preserve">      REQTE     : ANTONIO DE OLIVEIRA e outros(as)</w:t>
      </w:r>
    </w:p>
    <w:p w:rsidR="00816F5B" w:rsidRDefault="00816F5B">
      <w:r>
        <w:t xml:space="preserve">      ADV       : SP165467  JOSE ORLANDO DIAS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TAUBATE - 21ª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0025893-95.2005.4.03.0000 PRECAT ORI:200261210035200/SP REG:24.03.00005.2005</w:t>
      </w:r>
    </w:p>
    <w:p w:rsidR="00816F5B" w:rsidRDefault="00816F5B">
      <w:r>
        <w:t xml:space="preserve">      REQTE     : ANTONIO GALVAO DOS SANTOS e outros(as)</w:t>
      </w:r>
    </w:p>
    <w:p w:rsidR="00816F5B" w:rsidRDefault="00816F5B">
      <w:r>
        <w:t xml:space="preserve">      ADV       : SP165467  JOSE ORLANDO DIAS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TAUBATE - 21ª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0025894-80.2005.4.03.0000 PRECAT ORI:200361210039063/SP REG:24.03.00005.2005</w:t>
      </w:r>
    </w:p>
    <w:p w:rsidR="00816F5B" w:rsidRDefault="00816F5B">
      <w:r>
        <w:t xml:space="preserve">      PARTE A   : JOSE PAULO ORRU</w:t>
      </w:r>
    </w:p>
    <w:p w:rsidR="00816F5B" w:rsidRDefault="00816F5B">
      <w:r>
        <w:t xml:space="preserve">      REQTE     : JOSE PAULO ORRU</w:t>
      </w:r>
    </w:p>
    <w:p w:rsidR="00816F5B" w:rsidRDefault="00816F5B">
      <w:r>
        <w:t xml:space="preserve">      ADV       : SP126984  ANDREA CRUZ DI SILVESTRE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TAUBATE - 21ª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0025895-65.2005.4.03.0000 PRECAT ORI:200161210069940/SP REG:24.03.00005.2005</w:t>
      </w:r>
    </w:p>
    <w:p w:rsidR="00816F5B" w:rsidRDefault="00816F5B">
      <w:r>
        <w:t xml:space="preserve">      PARTE A   : DEOLINDA MANCINI DOS SANTOS</w:t>
      </w:r>
    </w:p>
    <w:p w:rsidR="00816F5B" w:rsidRDefault="00816F5B">
      <w:r>
        <w:t xml:space="preserve">      REQTE     : DEOLINDA MANCINI DOS SANTOS</w:t>
      </w:r>
    </w:p>
    <w:p w:rsidR="00816F5B" w:rsidRDefault="00816F5B">
      <w:r>
        <w:t xml:space="preserve">      ADV       : SP111614  EDUARDO JOSE DO NASCIMENTO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TAUBATE - 21ª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0025897-35.2005.4.03.0000 PRECAT ORI:200261210032684/SP REG:24.03.00005.2005</w:t>
      </w:r>
    </w:p>
    <w:p w:rsidR="00816F5B" w:rsidRDefault="00816F5B">
      <w:r>
        <w:t xml:space="preserve">      PARTE A   : ANTONIO HIGINO MOREIRA e outros(as)</w:t>
      </w:r>
    </w:p>
    <w:p w:rsidR="00816F5B" w:rsidRDefault="00816F5B">
      <w:r>
        <w:t xml:space="preserve">      REQTE     : ANTONIO HIGINO MOREIRA e outros(as)</w:t>
      </w:r>
    </w:p>
    <w:p w:rsidR="00816F5B" w:rsidRDefault="00816F5B">
      <w:r>
        <w:t xml:space="preserve">      ADV       : SP165467  JOSE ORLANDO DIAS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TAUBATE - 21ª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lastRenderedPageBreak/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0025898-20.2005.4.03.0000 PRECAT ORI:200261210019230/SP REG:24.03.00005.2005</w:t>
      </w:r>
    </w:p>
    <w:p w:rsidR="00816F5B" w:rsidRDefault="00816F5B">
      <w:r>
        <w:t xml:space="preserve">      PARTE A   : ADERALDO FRANCISCO DOS SANTOS e outros(as)</w:t>
      </w:r>
    </w:p>
    <w:p w:rsidR="00816F5B" w:rsidRDefault="00816F5B">
      <w:r>
        <w:t xml:space="preserve">      REQTE     : ADERALDO FRANCISCO DOS SANTOS e outros(as)</w:t>
      </w:r>
    </w:p>
    <w:p w:rsidR="00816F5B" w:rsidRDefault="00816F5B">
      <w:r>
        <w:t xml:space="preserve">      ADV       : SP165467  JOSE ORLANDO DIAS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0023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TAUBATE - 21ª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0025941-54.2005.4.03.0000 PRECAT ORI:199903990759811/SP REG:24.03.00005.2005</w:t>
      </w:r>
    </w:p>
    <w:p w:rsidR="00816F5B" w:rsidRDefault="00816F5B">
      <w:r>
        <w:t xml:space="preserve">      REQTE     : IRACI VIEIRA DA SILVA e outro(a)</w:t>
      </w:r>
    </w:p>
    <w:p w:rsidR="00816F5B" w:rsidRDefault="00816F5B">
      <w:r>
        <w:t xml:space="preserve">      ADV       : SP118530  CARMEM SILVIA LEONARDO CALDERERO MOIA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 J RIO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0025942-39.2005.4.03.0000 PRECAT ORI:0100009407/MS REG:24.03.00005.2005</w:t>
      </w:r>
    </w:p>
    <w:p w:rsidR="00816F5B" w:rsidRDefault="00816F5B">
      <w:r>
        <w:t xml:space="preserve">      REQTE     : MARIA FERREIRA BORGES</w:t>
      </w:r>
    </w:p>
    <w:p w:rsidR="00816F5B" w:rsidRDefault="00816F5B">
      <w:r>
        <w:t xml:space="preserve">      ADV       : MS008437  CLEONICE MARIA DE CARVALHO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PARANAIBA MS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0025958-90.2005.4.03.0000 PRECAT ORI:0007604122/SP REG:24.03.00005.2005</w:t>
      </w:r>
    </w:p>
    <w:p w:rsidR="00816F5B" w:rsidRDefault="00816F5B">
      <w:r>
        <w:t xml:space="preserve">      REQTE     : ILDE PEREIRA e outros(as)</w:t>
      </w:r>
    </w:p>
    <w:p w:rsidR="00816F5B" w:rsidRDefault="00816F5B">
      <w:r>
        <w:t xml:space="preserve">      ADV       : SP050099  ADAUTO CORREA MARTINS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4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0025959-75.2005.4.03.0000 PRECAT ORI:9700000755/SP REG:24.03.00005.2005</w:t>
      </w:r>
    </w:p>
    <w:p w:rsidR="00816F5B" w:rsidRDefault="00816F5B">
      <w:r>
        <w:t xml:space="preserve">      REQTE     : RAQUEL CATARINA BRAGA</w:t>
      </w:r>
    </w:p>
    <w:p w:rsidR="00816F5B" w:rsidRDefault="00816F5B">
      <w:r>
        <w:t xml:space="preserve">      ADV       : SP097006  SANDRA MARIA RABELO MORAES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MAUA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0025960-60.2005.4.03.0000 PRECAT ORI:200261260151176/SP REG:24.03.00005.2005</w:t>
      </w:r>
    </w:p>
    <w:p w:rsidR="00816F5B" w:rsidRDefault="00816F5B">
      <w:r>
        <w:t xml:space="preserve">      PARTE A   : ZENSKO ALAKAKI e outro(a)</w:t>
      </w:r>
    </w:p>
    <w:p w:rsidR="00816F5B" w:rsidRDefault="00816F5B">
      <w:r>
        <w:t xml:space="preserve">      REQTE     : ZENSKO ALAKAKI e outro(a)</w:t>
      </w:r>
    </w:p>
    <w:p w:rsidR="00816F5B" w:rsidRDefault="00816F5B">
      <w:r>
        <w:t xml:space="preserve">      ADV       : SP100343  ROSA MARIA CASTILHO MARTINEZ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0025961-45.2005.4.03.0000 PRECAT ORI:200261260156423/SP REG:24.03.00005.2005</w:t>
      </w:r>
    </w:p>
    <w:p w:rsidR="00816F5B" w:rsidRDefault="00816F5B">
      <w:r>
        <w:t xml:space="preserve">      PARTE A   : OSMAR AUGUSTO MORAES</w:t>
      </w:r>
    </w:p>
    <w:p w:rsidR="00816F5B" w:rsidRDefault="00816F5B">
      <w:r>
        <w:t xml:space="preserve">      REQTE     : OSMAR AUGUSTO MORAES e outro(a)</w:t>
      </w:r>
    </w:p>
    <w:p w:rsidR="00816F5B" w:rsidRDefault="00816F5B">
      <w:r>
        <w:t xml:space="preserve">      ADV       : SP068622  AIRTON GUIDOLIN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0025962-30.2005.4.03.0000 PRECAT ORI:200261260159655/SP REG:24.03.00005.2005</w:t>
      </w:r>
    </w:p>
    <w:p w:rsidR="00816F5B" w:rsidRDefault="00816F5B">
      <w:r>
        <w:t xml:space="preserve">      PARTE A   : MARIO ANTONIO MASSURA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0024</w:t>
      </w:r>
    </w:p>
    <w:p w:rsidR="00816F5B" w:rsidRDefault="00816F5B">
      <w:r>
        <w:t xml:space="preserve">      REQTE     : MARIO ANTONIO MASSURA e outro(a)</w:t>
      </w:r>
    </w:p>
    <w:p w:rsidR="00816F5B" w:rsidRDefault="00816F5B">
      <w:r>
        <w:t xml:space="preserve">      ADV       : SP151939  HELOISA HELENA DE ANDRADE BECK BOTTION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0025963-15.2005.4.03.0000 PRECAT ORI:200361260001810/SP REG:24.03.00005.2005</w:t>
      </w:r>
    </w:p>
    <w:p w:rsidR="00816F5B" w:rsidRDefault="00816F5B">
      <w:r>
        <w:t xml:space="preserve">      PARTE A   : ALCIDES MARCHIOLLI</w:t>
      </w:r>
    </w:p>
    <w:p w:rsidR="00816F5B" w:rsidRDefault="00816F5B">
      <w:r>
        <w:t xml:space="preserve">      REQTE     : ALCIDES MARCHIOLLI e outro(a)</w:t>
      </w:r>
    </w:p>
    <w:p w:rsidR="00816F5B" w:rsidRDefault="00816F5B">
      <w:r>
        <w:t xml:space="preserve">      ADV       : SP068622  AIRTON GUIDOLIN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0025964-97.2005.4.03.0000 PRECAT ORI:200261260139759/SP REG:24.03.00005.2005</w:t>
      </w:r>
    </w:p>
    <w:p w:rsidR="00816F5B" w:rsidRDefault="00816F5B">
      <w:r>
        <w:t xml:space="preserve">      PARTE A   : BENEDITO DO NASCIMENTO</w:t>
      </w:r>
    </w:p>
    <w:p w:rsidR="00816F5B" w:rsidRDefault="00816F5B">
      <w:r>
        <w:t xml:space="preserve">      REQTE     : BENEDITO DO NASCIMENTO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0025965-82.2005.4.03.0000 PRECAT ORI:200261260089446/SP REG:24.03.00005.2005</w:t>
      </w:r>
    </w:p>
    <w:p w:rsidR="00816F5B" w:rsidRDefault="00816F5B">
      <w:r>
        <w:t xml:space="preserve">      PARTE A   : EURICO BARBOSA</w:t>
      </w:r>
    </w:p>
    <w:p w:rsidR="00816F5B" w:rsidRDefault="00816F5B">
      <w:r>
        <w:t xml:space="preserve">      REQTE     : EURICO BARBOSA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0025966-67.2005.4.03.0000 PRECAT ORI:200261260123090/SP REG:24.03.00005.2005</w:t>
      </w:r>
    </w:p>
    <w:p w:rsidR="00816F5B" w:rsidRDefault="00816F5B">
      <w:r>
        <w:t xml:space="preserve">      PARTE A   : MANOEL VICTORIO DOS SANTOS</w:t>
      </w:r>
    </w:p>
    <w:p w:rsidR="00816F5B" w:rsidRDefault="00816F5B">
      <w:r>
        <w:t xml:space="preserve">      REQTE     : MANOEL VICTORIO DOS SANTOS e outro(a)</w:t>
      </w:r>
    </w:p>
    <w:p w:rsidR="00816F5B" w:rsidRDefault="00816F5B">
      <w:r>
        <w:t xml:space="preserve">      ADV       : SP112340  ANTONIO CARLOS OLIVEIRA E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0025976-14.2005.4.03.0000 PRECAT ORI:200361260069348/SP REG:24.03.00005.2005</w:t>
      </w:r>
    </w:p>
    <w:p w:rsidR="00816F5B" w:rsidRDefault="00816F5B">
      <w:r>
        <w:t xml:space="preserve">      PARTE A   : CARLOS HENRIQUE ANSELMO</w:t>
      </w:r>
    </w:p>
    <w:p w:rsidR="00816F5B" w:rsidRDefault="00816F5B">
      <w:r>
        <w:t xml:space="preserve">      REQTE     : CARLOS HENRIQUE ANSELMO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0025977-96.2005.4.03.0000 PRECAT ORI:200261260048055/SP REG:24.03.00005.2005</w:t>
      </w:r>
    </w:p>
    <w:p w:rsidR="00816F5B" w:rsidRDefault="00816F5B">
      <w:r>
        <w:lastRenderedPageBreak/>
        <w:t xml:space="preserve">      PARTE A   : ALCIDES DE ANGELIS</w:t>
      </w:r>
    </w:p>
    <w:p w:rsidR="00816F5B" w:rsidRDefault="00816F5B">
      <w:r>
        <w:t xml:space="preserve">      REQTE     : ALCIDES DE ANGELIS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0025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0025978-81.2005.4.03.0000 PRECAT ORI:200361260001353/SP REG:24.03.00005.2005</w:t>
      </w:r>
    </w:p>
    <w:p w:rsidR="00816F5B" w:rsidRDefault="00816F5B">
      <w:r>
        <w:t xml:space="preserve">      PARTE A   : MILTON BODELASSE</w:t>
      </w:r>
    </w:p>
    <w:p w:rsidR="00816F5B" w:rsidRDefault="00816F5B">
      <w:r>
        <w:t xml:space="preserve">      REQTE     : MILTON BODELASSE e outro(a)</w:t>
      </w:r>
    </w:p>
    <w:p w:rsidR="00816F5B" w:rsidRDefault="00816F5B">
      <w:r>
        <w:t xml:space="preserve">      ADV       : SP068622  AIRTON GUIDOLIN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0025979-66.2005.4.03.0000 PRECAT ORI:200361260008920/SP REG:24.03.00005.2005</w:t>
      </w:r>
    </w:p>
    <w:p w:rsidR="00816F5B" w:rsidRDefault="00816F5B">
      <w:r>
        <w:t xml:space="preserve">      PARTE A   : ANTONIO GERMANO DA TRINDADE</w:t>
      </w:r>
    </w:p>
    <w:p w:rsidR="00816F5B" w:rsidRDefault="00816F5B">
      <w:r>
        <w:t xml:space="preserve">      REQTE     : ANTONIO GERMANO DA TRINDADE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0025983-06.2005.4.03.0000 PRECAT ORI:9000000887/SP REG:24.03.00005.2005</w:t>
      </w:r>
    </w:p>
    <w:p w:rsidR="00816F5B" w:rsidRDefault="00816F5B">
      <w:r>
        <w:t xml:space="preserve">      REQTE     : PAULO DE LIMA</w:t>
      </w:r>
    </w:p>
    <w:p w:rsidR="00816F5B" w:rsidRDefault="00816F5B">
      <w:r>
        <w:t xml:space="preserve">      ADV       : SP056890  FERNANDO GUIMARAES DE SOUZA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DIADEMA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0025984-88.2005.4.03.0000 PRECAT ORI:9200001436/SP REG:24.03.00005.2005</w:t>
      </w:r>
    </w:p>
    <w:p w:rsidR="00816F5B" w:rsidRDefault="00816F5B">
      <w:r>
        <w:t xml:space="preserve">      REQTE     : ALDO COLATO</w:t>
      </w:r>
    </w:p>
    <w:p w:rsidR="00816F5B" w:rsidRDefault="00816F5B">
      <w:r>
        <w:t xml:space="preserve">      ADV       : SP105934  ELIETE MARGARETE COLATO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DIADEMA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0025985-73.2005.4.03.0000 PRECAT ORI:9707135905/SP REG:24.03.00005.2005</w:t>
      </w:r>
    </w:p>
    <w:p w:rsidR="00816F5B" w:rsidRDefault="00816F5B">
      <w:r>
        <w:t xml:space="preserve">      REQTE     : APARECIDA PIERINA BELOTI CARNIEL</w:t>
      </w:r>
    </w:p>
    <w:p w:rsidR="00816F5B" w:rsidRDefault="00816F5B">
      <w:r>
        <w:t xml:space="preserve">      ADV       : SP103489  ZACARIAS ALVES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 J RIO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0025999-57.2005.4.03.0000 PRECAT ORI:9900000043/SP REG:30.05.2005</w:t>
      </w:r>
    </w:p>
    <w:p w:rsidR="00816F5B" w:rsidRDefault="00816F5B">
      <w:r>
        <w:t xml:space="preserve">      REQTE     : OLINDA APARECIDA DE MORAES</w:t>
      </w:r>
    </w:p>
    <w:p w:rsidR="00816F5B" w:rsidRDefault="00816F5B">
      <w:r>
        <w:t xml:space="preserve">      ADV       : SP127455  ACIR PELIELO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BURITAMA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lastRenderedPageBreak/>
        <w:t xml:space="preserve">      PROC.  : 0026000-42.2005.4.03.0000 PRECAT ORI:0000000205/SP REG:30.05.2005</w:t>
      </w:r>
    </w:p>
    <w:p w:rsidR="00816F5B" w:rsidRDefault="00816F5B">
      <w:r>
        <w:t xml:space="preserve">      REQTE     : NEUSA ELIAS DA SILVA</w:t>
      </w:r>
    </w:p>
    <w:p w:rsidR="00816F5B" w:rsidRDefault="00816F5B">
      <w:r>
        <w:t xml:space="preserve">      ADV       : SP127455  ACIR PELIELO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BURITAMA SP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0026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0027001-62.2005.4.03.0000 PRECAT ORI:9800000405/SP REG:30.05.2005</w:t>
      </w:r>
    </w:p>
    <w:p w:rsidR="00816F5B" w:rsidRDefault="00816F5B">
      <w:r>
        <w:t xml:space="preserve">      REQTE     : JAIR RILLO</w:t>
      </w:r>
    </w:p>
    <w:p w:rsidR="00816F5B" w:rsidRDefault="00816F5B">
      <w:r>
        <w:t xml:space="preserve">      ADV       : SP116946  CELIA AKEMI KORIN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BURITAMA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0027002-47.2005.4.03.0000 PRECAT ORI:9400000395/SP REG:30.05.2005</w:t>
      </w:r>
    </w:p>
    <w:p w:rsidR="00816F5B" w:rsidRDefault="00816F5B">
      <w:r>
        <w:t xml:space="preserve">      REQTE     : ALVINA FRANCISCA DE AMARO</w:t>
      </w:r>
    </w:p>
    <w:p w:rsidR="00816F5B" w:rsidRDefault="00816F5B">
      <w:r>
        <w:t xml:space="preserve">      ADV       : SP105677  WALDEMIR TEIXEIRA DE FREITAS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BURITAMA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0027003-32.2005.4.03.0000 PRECAT ORI:9600000184/SP REG:30.05.2005</w:t>
      </w:r>
    </w:p>
    <w:p w:rsidR="00816F5B" w:rsidRDefault="00816F5B">
      <w:r>
        <w:t xml:space="preserve">      REQTE     : MANOEL CAETANO PAIAO e outros(as)</w:t>
      </w:r>
    </w:p>
    <w:p w:rsidR="00816F5B" w:rsidRDefault="00816F5B">
      <w:r>
        <w:t xml:space="preserve">      ADV       : SP072445  JOSE AUGUSTO DE ALMEIDA JUNQUEIRA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PEDREGULHO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0027004-17.2005.4.03.0000 PRECAT ORI:8802009406/SP REG:30.05.2005</w:t>
      </w:r>
    </w:p>
    <w:p w:rsidR="00816F5B" w:rsidRDefault="00816F5B">
      <w:r>
        <w:t xml:space="preserve">      REQTE     : JOSE DE OLIVEIRA</w:t>
      </w:r>
    </w:p>
    <w:p w:rsidR="00816F5B" w:rsidRDefault="00816F5B">
      <w:r>
        <w:t xml:space="preserve">      ADV       : SP026144  SERGIO LUIZ AMORIM DE SA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SANTOS &gt; 4ªSSJ &gt;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0027005-02.2005.4.03.0000 PRECAT ORI:9100000039/SP REG:30.05.2005</w:t>
      </w:r>
    </w:p>
    <w:p w:rsidR="00816F5B" w:rsidRDefault="00816F5B">
      <w:r>
        <w:t xml:space="preserve">      REQTE     : BADIR MARIA MORAES e outro(a)</w:t>
      </w:r>
    </w:p>
    <w:p w:rsidR="00816F5B" w:rsidRDefault="00816F5B">
      <w:r>
        <w:t xml:space="preserve">      ADV       : SP047033  APARECIDO SEBASTIAO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PEDREGULHO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0027006-84.2005.4.03.0000 PRECAT ORI:0000000926/SP REG:30.05.2005</w:t>
      </w:r>
    </w:p>
    <w:p w:rsidR="00816F5B" w:rsidRDefault="00816F5B">
      <w:r>
        <w:t xml:space="preserve">      REQTE     : DUSOLINDA APPARECIDA AGOSTINHO</w:t>
      </w:r>
    </w:p>
    <w:p w:rsidR="00816F5B" w:rsidRDefault="00816F5B">
      <w:r>
        <w:t xml:space="preserve">      ADV       : SP030183  ANTONIO FLAVIO ROCHA DE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SANTA FE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0027007-69.2005.4.03.0000 PRECAT ORI:0300001459/SP REG:30.05.2005</w:t>
      </w:r>
    </w:p>
    <w:p w:rsidR="00816F5B" w:rsidRDefault="00816F5B">
      <w:r>
        <w:t xml:space="preserve">      REQTE     : JOAO BATISTA AGUIAR</w:t>
      </w:r>
    </w:p>
    <w:p w:rsidR="00816F5B" w:rsidRDefault="00816F5B">
      <w:r>
        <w:lastRenderedPageBreak/>
        <w:t xml:space="preserve">      ADV       : SP181424  ERLON MUTINELLI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PORTO FERREIRA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0027</w:t>
      </w:r>
    </w:p>
    <w:p w:rsidR="00816F5B" w:rsidRDefault="00816F5B"/>
    <w:p w:rsidR="00816F5B" w:rsidRDefault="00816F5B">
      <w:r>
        <w:t xml:space="preserve">      PROC.  : 0027036-22.2005.4.03.0000 PRECAT ORI:9700001111/SP REG:30.05.2005</w:t>
      </w:r>
    </w:p>
    <w:p w:rsidR="00816F5B" w:rsidRDefault="00816F5B">
      <w:r>
        <w:t xml:space="preserve">      PARTE A   : JACI MARIA DA SILVA</w:t>
      </w:r>
    </w:p>
    <w:p w:rsidR="00816F5B" w:rsidRDefault="00816F5B">
      <w:r>
        <w:t xml:space="preserve">      REQTE     : JACI MARIA DA SILVA</w:t>
      </w:r>
    </w:p>
    <w:p w:rsidR="00816F5B" w:rsidRDefault="00816F5B">
      <w:r>
        <w:t xml:space="preserve">      ADV       : SP089714  MARIA LUIZA CINACCHI SANCHES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OSVALDO CRUZ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0027037-07.2005.4.03.0000 PRECAT ORI:0200001051/SP REG:30.05.2005</w:t>
      </w:r>
    </w:p>
    <w:p w:rsidR="00816F5B" w:rsidRDefault="00816F5B">
      <w:r>
        <w:t xml:space="preserve">      REQTE     : MARIA APARECIDA MARTINS MAIA e outro(a)</w:t>
      </w:r>
    </w:p>
    <w:p w:rsidR="00816F5B" w:rsidRDefault="00816F5B">
      <w:r>
        <w:t xml:space="preserve">      ADV       : SP098327  ENZO SCIANNELLI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CUBATAO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0027038-89.2005.4.03.0000 PRECAT ORI:9300186027/SP REG:30.05.2005</w:t>
      </w:r>
    </w:p>
    <w:p w:rsidR="00816F5B" w:rsidRDefault="00816F5B">
      <w:r>
        <w:t xml:space="preserve">      PARTE A   : MADALENA MARTINS KLINKA</w:t>
      </w:r>
    </w:p>
    <w:p w:rsidR="00816F5B" w:rsidRDefault="00816F5B">
      <w:r>
        <w:t xml:space="preserve">      REQTE     : MADALENA MARTINS KLINKA e outro(a)</w:t>
      </w:r>
    </w:p>
    <w:p w:rsidR="00816F5B" w:rsidRDefault="00816F5B">
      <w:r>
        <w:t xml:space="preserve">      ADV       : SP023466  JOAO BATISTA DOMINGUES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0027039-74.2005.4.03.0000 PRECAT ORI:199903990627396/SP REG:30.05.2005</w:t>
      </w:r>
    </w:p>
    <w:p w:rsidR="00816F5B" w:rsidRDefault="00816F5B">
      <w:r>
        <w:t xml:space="preserve">      PARTE A   : ROBERVAL VALERIO</w:t>
      </w:r>
    </w:p>
    <w:p w:rsidR="00816F5B" w:rsidRDefault="00816F5B">
      <w:r>
        <w:t xml:space="preserve">      REQTE     : RUBERVAL VALERIO e outro(a)</w:t>
      </w:r>
    </w:p>
    <w:p w:rsidR="00816F5B" w:rsidRDefault="00816F5B">
      <w:r>
        <w:t xml:space="preserve">      ADV       : SP033927  WILTON MAURELIO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0027052-73.2005.4.03.0000 PRECAT ORI:9900011370/MS REG:30.05.2005</w:t>
      </w:r>
    </w:p>
    <w:p w:rsidR="00816F5B" w:rsidRDefault="00816F5B">
      <w:r>
        <w:t xml:space="preserve">      REQTE     : ALARICE NUNES DA SILVA e outro(a)</w:t>
      </w:r>
    </w:p>
    <w:p w:rsidR="00816F5B" w:rsidRDefault="00816F5B">
      <w:r>
        <w:t xml:space="preserve">      ADV       : MS004202  MAURICIO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PARANAIBA MS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0027054-43.2005.4.03.0000 PRECAT ORI:9900000920/SP REG:30.05.2005</w:t>
      </w:r>
    </w:p>
    <w:p w:rsidR="00816F5B" w:rsidRDefault="00816F5B">
      <w:r>
        <w:t xml:space="preserve">      REQTE     : MARIA JOSE DA SILVA COSTA</w:t>
      </w:r>
    </w:p>
    <w:p w:rsidR="00816F5B" w:rsidRDefault="00816F5B">
      <w:r>
        <w:t xml:space="preserve">      ADV       : SP135924  ELIANE REGINA MARTINS FERRARI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BURITAMA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0027055-28.2005.4.03.0000 PRECAT ORI:9400000333/SP REG:30.05.2005</w:t>
      </w:r>
    </w:p>
    <w:p w:rsidR="00816F5B" w:rsidRDefault="00816F5B">
      <w:r>
        <w:t xml:space="preserve">      REQTE     : LEONALDO CAMPREGHER</w:t>
      </w:r>
    </w:p>
    <w:p w:rsidR="00816F5B" w:rsidRDefault="00816F5B">
      <w:r>
        <w:t xml:space="preserve">      ADV       : SP184869  SUELI MARIA CAMPREGHER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0028</w:t>
      </w:r>
    </w:p>
    <w:p w:rsidR="00816F5B" w:rsidRDefault="00816F5B">
      <w:r>
        <w:t xml:space="preserve">      DEPREC    : JUIZO DE DIREITO DA 1 VARA DE TATUI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0027056-13.2005.4.03.0000 PRECAT ORI:9400000192/SP REG:30.05.2005</w:t>
      </w:r>
    </w:p>
    <w:p w:rsidR="00816F5B" w:rsidRDefault="00816F5B">
      <w:r>
        <w:t xml:space="preserve">      REQTE     : TEREZINHA DE OLIVEIRA</w:t>
      </w:r>
    </w:p>
    <w:p w:rsidR="00816F5B" w:rsidRDefault="00816F5B">
      <w:r>
        <w:t xml:space="preserve">      ADV       : SP099148  EDVALDO LUIZ FRANCISCO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TATUI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0027057-95.2005.4.03.0000 PRECAT ORI:0000000164/SP REG:30.05.2005</w:t>
      </w:r>
    </w:p>
    <w:p w:rsidR="00816F5B" w:rsidRDefault="00816F5B">
      <w:r>
        <w:t xml:space="preserve">      REQTE     : ANATILDE DA COSTA LIMA</w:t>
      </w:r>
    </w:p>
    <w:p w:rsidR="00816F5B" w:rsidRDefault="00816F5B">
      <w:r>
        <w:t xml:space="preserve">      ADV       : SP111937  JOAQUIM ROQUE NOGUEIRA PAIM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0027058-80.2005.4.03.0000 PRECAT ORI:9900001731/SP REG:30.05.2005</w:t>
      </w:r>
    </w:p>
    <w:p w:rsidR="00816F5B" w:rsidRDefault="00816F5B">
      <w:r>
        <w:t xml:space="preserve">      REQTE     : OVIDIO CANDIDO MANOEL</w:t>
      </w:r>
    </w:p>
    <w:p w:rsidR="00816F5B" w:rsidRDefault="00816F5B">
      <w:r>
        <w:t xml:space="preserve">      ADV       : SP039471  MARIA CRISTINA GARCIA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DIADEMA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0027059-65.2005.4.03.0000 PRECAT ORI:0200000710/SP REG:30.05.2005</w:t>
      </w:r>
    </w:p>
    <w:p w:rsidR="00816F5B" w:rsidRDefault="00816F5B">
      <w:r>
        <w:t xml:space="preserve">      REQTE     : ORLANDO SANTANA DA SILVA</w:t>
      </w:r>
    </w:p>
    <w:p w:rsidR="00816F5B" w:rsidRDefault="00816F5B">
      <w:r>
        <w:t xml:space="preserve">      ADV       : SP096179  MAICIRA BAENA ALCALDE PEREIRA DE SOUSA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SANTA BARBARA D OESTE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0027060-50.2005.4.03.0000 PRECAT ORI:9700000450/SP REG:30.05.2005</w:t>
      </w:r>
    </w:p>
    <w:p w:rsidR="00816F5B" w:rsidRDefault="00816F5B">
      <w:r>
        <w:t xml:space="preserve">      REQTE     : OLGA RIVERA DE OLIVEIRA</w:t>
      </w:r>
    </w:p>
    <w:p w:rsidR="00816F5B" w:rsidRDefault="00816F5B">
      <w:r>
        <w:t xml:space="preserve">      ADV       : SP064327  EZIO RAHAL MELILLO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TAQUARITUBA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0027061-35.2005.4.03.0000 PRECAT ORI:0200000728/SP REG:30.05.2005</w:t>
      </w:r>
    </w:p>
    <w:p w:rsidR="00816F5B" w:rsidRDefault="00816F5B">
      <w:r>
        <w:t xml:space="preserve">      REQTE     : MARIA INES AVELINO</w:t>
      </w:r>
    </w:p>
    <w:p w:rsidR="00816F5B" w:rsidRDefault="00816F5B">
      <w:r>
        <w:t xml:space="preserve">      ADV       : SP145698  LILIA KIMURA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PRESIDENTE VENCESLAU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0027062-20.2005.4.03.0000 PRECAT ORI:9700000178/SP REG:30.05.2005</w:t>
      </w:r>
    </w:p>
    <w:p w:rsidR="00816F5B" w:rsidRDefault="00816F5B">
      <w:r>
        <w:lastRenderedPageBreak/>
        <w:t xml:space="preserve">      REQTE     : OLAVO VIEIRA</w:t>
      </w:r>
    </w:p>
    <w:p w:rsidR="00816F5B" w:rsidRDefault="00816F5B">
      <w:r>
        <w:t xml:space="preserve">      ADV       : SP083116  DARCY MACHADO DE ARRUDA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PORANGABA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0029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0027063-05.2005.4.03.0000 PRECAT ORI:9800000939/SP REG:30.05.2005</w:t>
      </w:r>
    </w:p>
    <w:p w:rsidR="00816F5B" w:rsidRDefault="00816F5B">
      <w:r>
        <w:t xml:space="preserve">      REQTE     : APARECIDO GRACIANO e outro(a)</w:t>
      </w:r>
    </w:p>
    <w:p w:rsidR="00816F5B" w:rsidRDefault="00816F5B">
      <w:r>
        <w:t xml:space="preserve">      ADV       : SP068754  NILZE MARIA PINHEIRO ARANHA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CERQUEIRA CESAR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0027064-87.2005.4.03.0000 PRECAT ORI:9600000568/SP REG:30.05.2005</w:t>
      </w:r>
    </w:p>
    <w:p w:rsidR="00816F5B" w:rsidRDefault="00816F5B">
      <w:r>
        <w:t xml:space="preserve">      REQTE     : JOAO PEREIRA BENEVIDES</w:t>
      </w:r>
    </w:p>
    <w:p w:rsidR="00816F5B" w:rsidRDefault="00816F5B">
      <w:r>
        <w:t xml:space="preserve">      ADV       : SP110064  CRISTIANE KARAN CARDOZO SANTAREM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MANUEL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0027065-72.2005.4.03.0000 PRECAT ORI:9400002031/SP REG:30.05.2005</w:t>
      </w:r>
    </w:p>
    <w:p w:rsidR="00816F5B" w:rsidRDefault="00816F5B">
      <w:r>
        <w:t xml:space="preserve">      REQTE     : GERALDO ZENE</w:t>
      </w:r>
    </w:p>
    <w:p w:rsidR="00816F5B" w:rsidRDefault="00816F5B">
      <w:r>
        <w:t xml:space="preserve">      ADV       : SP110064  CRISTIANE KARAN CARDOZO SANTAREM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MANUEL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0027066-57.2005.4.03.0000 PRECAT ORI:9400000028/SP REG:30.05.2005</w:t>
      </w:r>
    </w:p>
    <w:p w:rsidR="00816F5B" w:rsidRDefault="00816F5B">
      <w:r>
        <w:t xml:space="preserve">      REQTE     : JULIA DE MOURA SILVA</w:t>
      </w:r>
    </w:p>
    <w:p w:rsidR="00816F5B" w:rsidRDefault="00816F5B">
      <w:r>
        <w:t xml:space="preserve">      ADV       : SP064327  EZIO RAHAL MELILLO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MANUEL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0027067-42.2005.4.03.0000 PRECAT ORI:0000000921/SP REG:30.05.2005</w:t>
      </w:r>
    </w:p>
    <w:p w:rsidR="00816F5B" w:rsidRDefault="00816F5B">
      <w:r>
        <w:t xml:space="preserve">      REQTE     : VALMIRO TAVARES DA SILVA</w:t>
      </w:r>
    </w:p>
    <w:p w:rsidR="00816F5B" w:rsidRDefault="00816F5B">
      <w:r>
        <w:t xml:space="preserve">      ADV       : SP101106  JOSE ROBERTO ORTEGA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0027068-27.2005.4.03.0000 PRECAT ORI:9800000267/SP REG:30.05.2005</w:t>
      </w:r>
    </w:p>
    <w:p w:rsidR="00816F5B" w:rsidRDefault="00816F5B">
      <w:r>
        <w:t xml:space="preserve">      REQTE     : VILMA LOPES</w:t>
      </w:r>
    </w:p>
    <w:p w:rsidR="00816F5B" w:rsidRDefault="00816F5B">
      <w:r>
        <w:t xml:space="preserve">      ADV       : SP095427  CLAUDOIR LUIZ MARQUES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GENERAL SALGADO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0027069-12.2005.4.03.0000 PRECAT ORI:0000002025/SP REG:30.05.2005</w:t>
      </w:r>
    </w:p>
    <w:p w:rsidR="00816F5B" w:rsidRDefault="00816F5B">
      <w:r>
        <w:t xml:space="preserve">      REQTE     : MARIA DA SILVA GIROMEL</w:t>
      </w:r>
    </w:p>
    <w:p w:rsidR="00816F5B" w:rsidRDefault="00816F5B">
      <w:r>
        <w:t xml:space="preserve">      ADV       : SP057241  JOSE CARLOS APARECIDO LOPES</w:t>
      </w:r>
    </w:p>
    <w:p w:rsidR="00816F5B" w:rsidRDefault="00816F5B">
      <w:r>
        <w:lastRenderedPageBreak/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VOTUPORANGA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br w:type="page"/>
      </w:r>
      <w:r>
        <w:lastRenderedPageBreak/>
        <w:t xml:space="preserve">                                                                        0030</w:t>
      </w:r>
    </w:p>
    <w:p w:rsidR="00816F5B" w:rsidRDefault="00816F5B">
      <w:r>
        <w:t xml:space="preserve">      PROC.  : 0027070-94.2005.4.03.0000 PRECAT ORI:9700000322/SP REG:30.05.2005</w:t>
      </w:r>
    </w:p>
    <w:p w:rsidR="00816F5B" w:rsidRDefault="00816F5B">
      <w:r>
        <w:t xml:space="preserve">      REQTE     : CATIA BUONO DE OLIVEIRA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SIMAO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0027071-79.2005.4.03.0000 PRECAT ORI:9800000907/SP REG:30.05.2005</w:t>
      </w:r>
    </w:p>
    <w:p w:rsidR="00816F5B" w:rsidRDefault="00816F5B">
      <w:r>
        <w:t xml:space="preserve">      REQTE     : LOURDES TONETO CAMILLO</w:t>
      </w:r>
    </w:p>
    <w:p w:rsidR="00816F5B" w:rsidRDefault="00816F5B">
      <w:r>
        <w:t xml:space="preserve">      ADV       : SP044094  CARLOS APARECIDO DE ARAUJO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MONTE APRAZIVEL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0027072-64.2005.4.03.0000 PRECAT ORI:9600000803/SP REG:30.05.2005</w:t>
      </w:r>
    </w:p>
    <w:p w:rsidR="00816F5B" w:rsidRDefault="00816F5B">
      <w:r>
        <w:t xml:space="preserve">      REQTE     : MARIA ERONDINA DE MENDONCA</w:t>
      </w:r>
    </w:p>
    <w:p w:rsidR="00816F5B" w:rsidRDefault="00816F5B">
      <w:r>
        <w:t xml:space="preserve">      ADV       : SP093438  IRACI PEDROSO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MONTE APRAZIVEL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0027073-49.2005.4.03.0000 PRECAT ORI:0200001481/SP REG:30.05.2005</w:t>
      </w:r>
    </w:p>
    <w:p w:rsidR="00816F5B" w:rsidRDefault="00816F5B">
      <w:r>
        <w:t xml:space="preserve">      REQTE     : AMAURI ANTONIO DOS PASSOS</w:t>
      </w:r>
    </w:p>
    <w:p w:rsidR="00816F5B" w:rsidRDefault="00816F5B">
      <w:r>
        <w:t xml:space="preserve">      ADVG      : NILTON SOARES DE OLIVEIRA JR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VICENTE DE CARVALHO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0027074-34.2005.4.03.0000 PRECAT ORI:9400000022/SP REG:30.05.2005</w:t>
      </w:r>
    </w:p>
    <w:p w:rsidR="00816F5B" w:rsidRDefault="00816F5B">
      <w:r>
        <w:t xml:space="preserve">      REQTE     : SEBASTIAO DE OLIVEIRA</w:t>
      </w:r>
    </w:p>
    <w:p w:rsidR="00816F5B" w:rsidRDefault="00816F5B">
      <w:r>
        <w:t xml:space="preserve">      ADV       : SP082150  VITAL DE ANDRADE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PIRAJU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0027076-04.2005.4.03.0000 PRECAT ORI:0200001577/SP REG:30.05.2005</w:t>
      </w:r>
    </w:p>
    <w:p w:rsidR="00816F5B" w:rsidRDefault="00816F5B">
      <w:r>
        <w:t xml:space="preserve">      REQTE     : LUIS CARLOS ROHRBACHER</w:t>
      </w:r>
    </w:p>
    <w:p w:rsidR="00816F5B" w:rsidRDefault="00816F5B">
      <w:r>
        <w:t xml:space="preserve">      ADV       : SP023466  JOAO BATISTA DOMINGUES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5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0027077-86.2005.4.03.0000 PRECAT ORI:9000000528/SP REG:30.05.2005</w:t>
      </w:r>
    </w:p>
    <w:p w:rsidR="00816F5B" w:rsidRDefault="00816F5B">
      <w:r>
        <w:t xml:space="preserve">      PARTE A   : LUIZA LEAL BIZUTTI</w:t>
      </w:r>
    </w:p>
    <w:p w:rsidR="00816F5B" w:rsidRDefault="00816F5B">
      <w:r>
        <w:t xml:space="preserve">      REQTE     : LUIZA LEAL BIZUTTI</w:t>
      </w:r>
    </w:p>
    <w:p w:rsidR="00816F5B" w:rsidRDefault="00816F5B">
      <w:r>
        <w:t xml:space="preserve">      ADV       : SP023466  JOAO BATISTA DOMINGUES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lastRenderedPageBreak/>
        <w:t xml:space="preserve">      ADV       : SP000030  HERMES ARRAIS ALENCAR</w:t>
      </w:r>
    </w:p>
    <w:p w:rsidR="00816F5B" w:rsidRDefault="00816F5B">
      <w:r>
        <w:t xml:space="preserve">      DEPREC    : JUIZO DE DIREITO DA 1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0027078-71.2005.4.03.0000 PRECAT ORI:0200000727/SP REG:30.05.2005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0031</w:t>
      </w:r>
    </w:p>
    <w:p w:rsidR="00816F5B" w:rsidRDefault="00816F5B">
      <w:r>
        <w:t xml:space="preserve">      REQTE     : ANTONIO MAZARO e outros(as)</w:t>
      </w:r>
    </w:p>
    <w:p w:rsidR="00816F5B" w:rsidRDefault="00816F5B">
      <w:r>
        <w:t xml:space="preserve">      ADV       : SP173958  MARISA DE MARCO PUCCI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DESCALVADO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0027080-41.2005.4.03.0000 PRECAT ORI:9600001132/SP REG:30.05.2005</w:t>
      </w:r>
    </w:p>
    <w:p w:rsidR="00816F5B" w:rsidRDefault="00816F5B">
      <w:r>
        <w:t xml:space="preserve">      PARTE A   : SONIA MARIA DA SILVA DE OLIVEIRA</w:t>
      </w:r>
    </w:p>
    <w:p w:rsidR="00816F5B" w:rsidRDefault="00816F5B">
      <w:r>
        <w:t xml:space="preserve">      REQTE     : SONIA MARIA DA SILVA DE OLIVEIRA</w:t>
      </w:r>
    </w:p>
    <w:p w:rsidR="00816F5B" w:rsidRDefault="00816F5B">
      <w:r>
        <w:t xml:space="preserve">      ADV       : SP072445  JOSE AUGUSTO DE ALMEIDA JUNQUEIRA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GUARA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0027081-26.2005.4.03.0000 PRECAT ORI:9400000087/SP REG:30.05.2005</w:t>
      </w:r>
    </w:p>
    <w:p w:rsidR="00816F5B" w:rsidRDefault="00816F5B">
      <w:r>
        <w:t xml:space="preserve">      REQTE     : APARECIDA NUNES DE ANDRADE</w:t>
      </w:r>
    </w:p>
    <w:p w:rsidR="00816F5B" w:rsidRDefault="00816F5B">
      <w:r>
        <w:t xml:space="preserve">      ADV       : SP059081  PEDRO ROBERTO DE ANDRADE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PARAGUACU PAULISTA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0027082-11.2005.4.03.0000 PRECAT ORI:9700000148/SP REG:30.05.2005</w:t>
      </w:r>
    </w:p>
    <w:p w:rsidR="00816F5B" w:rsidRDefault="00816F5B">
      <w:r>
        <w:t xml:space="preserve">      REQTE     : ANTONIO FALCHI</w:t>
      </w:r>
    </w:p>
    <w:p w:rsidR="00816F5B" w:rsidRDefault="00816F5B">
      <w:r>
        <w:t xml:space="preserve">      ADV       : SP124377  ROBILAN MANFIO DOS REIS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CANDIDO MOTA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0027083-93.2005.4.03.0000 PRECAT ORI:9400000136/SP REG:30.05.2005</w:t>
      </w:r>
    </w:p>
    <w:p w:rsidR="00816F5B" w:rsidRDefault="00816F5B">
      <w:r>
        <w:t xml:space="preserve">      REQTE     : OLENO SALTORI</w:t>
      </w:r>
    </w:p>
    <w:p w:rsidR="00816F5B" w:rsidRDefault="00816F5B">
      <w:r>
        <w:t xml:space="preserve">      ADV       : SP090650  AGOSTINHO JERONIMO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5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0027084-78.2005.4.03.0000 PRECAT ORI:0200000763/SP REG:30.05.2005</w:t>
      </w:r>
    </w:p>
    <w:p w:rsidR="00816F5B" w:rsidRDefault="00816F5B">
      <w:r>
        <w:t xml:space="preserve">      REQTE     : JOSE PROVINCIATTI e outros(as)</w:t>
      </w:r>
    </w:p>
    <w:p w:rsidR="00816F5B" w:rsidRDefault="00816F5B">
      <w:r>
        <w:t xml:space="preserve">      ADV       : SP173958  MARISA DE MARCO PUCCI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DESCALVADO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0027085-63.2005.4.03.0000 PRECAT ORI:9400001325/SP REG:30.05.2005</w:t>
      </w:r>
    </w:p>
    <w:p w:rsidR="00816F5B" w:rsidRDefault="00816F5B">
      <w:r>
        <w:t xml:space="preserve">      REQTE     : ADEMAR AMANCIO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DE DIREITO DA 1 VARA DE ORLANDIA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0027086-48.2005.4.03.0000 PRECAT ORI:9700000858/SP REG:30.05.2005</w:t>
      </w:r>
    </w:p>
    <w:p w:rsidR="00816F5B" w:rsidRDefault="00816F5B">
      <w:r>
        <w:t xml:space="preserve">      REQTE     : JOSE INOCENTE MARQUES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0032</w:t>
      </w:r>
    </w:p>
    <w:p w:rsidR="00816F5B" w:rsidRDefault="00816F5B">
      <w:r>
        <w:t xml:space="preserve">      ADV       : SP059715  JOSE ROBERTO PONTES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CAJURU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0027087-33.2005.4.03.0000 PRECAT ORI:0100001071/SP REG:30.05.2005</w:t>
      </w:r>
    </w:p>
    <w:p w:rsidR="00816F5B" w:rsidRDefault="00816F5B">
      <w:r>
        <w:t xml:space="preserve">      REQTE     : ANA RODRIGUES GOMES DONINI</w:t>
      </w:r>
    </w:p>
    <w:p w:rsidR="00816F5B" w:rsidRDefault="00816F5B">
      <w:r>
        <w:t xml:space="preserve">      ADV       : SP058417  FERNANDO APARECIDO BALDAN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URUPES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0027089-03.2005.4.03.0000 PRECAT ORI:0000000475/SP REG:30.05.2005</w:t>
      </w:r>
    </w:p>
    <w:p w:rsidR="00816F5B" w:rsidRDefault="00816F5B">
      <w:r>
        <w:t xml:space="preserve">      REQTE     : MARIA APARECIDA DE CASTRO SILVA</w:t>
      </w:r>
    </w:p>
    <w:p w:rsidR="00816F5B" w:rsidRDefault="00816F5B">
      <w:r>
        <w:t xml:space="preserve">      ADV       : SP103489  ZACARIAS ALVES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URUPES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0027090-85.2005.4.03.0000 PRECAT ORI:9900000498/SP REG:30.05.2005</w:t>
      </w:r>
    </w:p>
    <w:p w:rsidR="00816F5B" w:rsidRDefault="00816F5B">
      <w:r>
        <w:t xml:space="preserve">      REQTE     : ANADIR ROMAO GONCALVES e outros(as)</w:t>
      </w:r>
    </w:p>
    <w:p w:rsidR="00816F5B" w:rsidRDefault="00816F5B">
      <w:r>
        <w:t xml:space="preserve">      ADV       : SP018528  JOSE CARLOS MARZABAL PAULINO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SAO VICENTE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0027091-70.2005.4.03.0000 PRECAT ORI:9600000565/SP REG:30.05.2005</w:t>
      </w:r>
    </w:p>
    <w:p w:rsidR="00816F5B" w:rsidRDefault="00816F5B">
      <w:r>
        <w:t xml:space="preserve">      REQTE     : ANTONIO RODRIGUES DA CONCEICAO</w:t>
      </w:r>
    </w:p>
    <w:p w:rsidR="00816F5B" w:rsidRDefault="00816F5B">
      <w:r>
        <w:t xml:space="preserve">      ADV       : SP114939  WAGNER ANANIAS RODRIGUES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NOVO HORIZONTE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0027092-55.2005.4.03.0000 PRECAT ORI:9600000604/SP REG:30.05.2005</w:t>
      </w:r>
    </w:p>
    <w:p w:rsidR="00816F5B" w:rsidRDefault="00816F5B">
      <w:r>
        <w:t xml:space="preserve">      REQTE     : SIDINEI APARECIDO COUTO</w:t>
      </w:r>
    </w:p>
    <w:p w:rsidR="00816F5B" w:rsidRDefault="00816F5B">
      <w:r>
        <w:t xml:space="preserve">      ADV       : SP036420  ARCIDE ZANATTA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DIADEMA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0027093-40.2005.4.03.0000 PRECAT ORI:0100001810/SP REG:30.05.2005</w:t>
      </w:r>
    </w:p>
    <w:p w:rsidR="00816F5B" w:rsidRDefault="00816F5B">
      <w:r>
        <w:t xml:space="preserve">      REQTE     : MILTON SAMBUDIO</w:t>
      </w:r>
    </w:p>
    <w:p w:rsidR="00816F5B" w:rsidRDefault="00816F5B">
      <w:r>
        <w:t xml:space="preserve">      ADV       : SP033166  DIRCEU DA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SUMARE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lastRenderedPageBreak/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0027094-25.2005.4.03.0000 PRECAT ORI:0100001479/SP REG:30.05.2005</w:t>
      </w:r>
    </w:p>
    <w:p w:rsidR="00816F5B" w:rsidRDefault="00816F5B">
      <w:r>
        <w:t xml:space="preserve">      REQTE     : MILTON DE ABREU</w:t>
      </w:r>
    </w:p>
    <w:p w:rsidR="00816F5B" w:rsidRDefault="00816F5B">
      <w:r>
        <w:t xml:space="preserve">      ADV       : SP033166  DIRCEU DA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0033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SUMARE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0027095-10.2005.4.03.0000 PRECAT ORI:9800000277/SP REG:30.05.2005</w:t>
      </w:r>
    </w:p>
    <w:p w:rsidR="00816F5B" w:rsidRDefault="00816F5B">
      <w:r>
        <w:t xml:space="preserve">      REQTE     : JOAO GONCALVES DAS NEVES CRUZ</w:t>
      </w:r>
    </w:p>
    <w:p w:rsidR="00816F5B" w:rsidRDefault="00816F5B">
      <w:r>
        <w:t xml:space="preserve">      ADV       : SP068133  BENEDITO MACHADO FERREIRA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VIRADOURO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0027096-92.2005.4.03.0000 PRECAT ORI:9800001019/SP REG:30.05.2005</w:t>
      </w:r>
    </w:p>
    <w:p w:rsidR="00816F5B" w:rsidRDefault="00816F5B">
      <w:r>
        <w:t xml:space="preserve">      REQTE     : MILTON EDUARDO MARQUES</w:t>
      </w:r>
    </w:p>
    <w:p w:rsidR="00816F5B" w:rsidRDefault="00816F5B">
      <w:r>
        <w:t xml:space="preserve">      ADV       : SP122295  REGINA CRISTINA FULGUERAL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VIRADOURO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0027097-77.2005.4.03.0000 PRECAT ORI:0200000793/SP REG:30.05.2005</w:t>
      </w:r>
    </w:p>
    <w:p w:rsidR="00816F5B" w:rsidRDefault="00816F5B">
      <w:r>
        <w:t xml:space="preserve">      REQTE     : JOSE IRINEU CALIMAN</w:t>
      </w:r>
    </w:p>
    <w:p w:rsidR="00816F5B" w:rsidRDefault="00816F5B">
      <w:r>
        <w:t xml:space="preserve">      ADV       : SP053238  MARCIO ANTONIO VERNASCHI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TAMBAU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0027098-62.2005.4.03.0000 PRECAT ORI:0200000793/SP REG:30.05.2005</w:t>
      </w:r>
    </w:p>
    <w:p w:rsidR="00816F5B" w:rsidRDefault="00816F5B">
      <w:r>
        <w:t xml:space="preserve">      REQTE     : SEBASTIAO PORTO</w:t>
      </w:r>
    </w:p>
    <w:p w:rsidR="00816F5B" w:rsidRDefault="00816F5B">
      <w:r>
        <w:t xml:space="preserve">      ADV       : SP053238  MARCIO ANTONIO VERNASCHI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TAMBAU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0027099-47.2005.4.03.0000 PRECAT ORI:0200000793/SP REG:30.05.2005</w:t>
      </w:r>
    </w:p>
    <w:p w:rsidR="00816F5B" w:rsidRDefault="00816F5B">
      <w:r>
        <w:t xml:space="preserve">      REQTE     : DIRCE APARECIDA CORDEIRO DO VALLE ULIANA</w:t>
      </w:r>
    </w:p>
    <w:p w:rsidR="00816F5B" w:rsidRDefault="00816F5B">
      <w:r>
        <w:t xml:space="preserve">      ADV       : SP053238  MARCIO ANTONIO VERNASCHI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TAMBAU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0027100-32.2005.4.03.0000 PRECAT ORI:9700000544/SP REG:30.05.2005</w:t>
      </w:r>
    </w:p>
    <w:p w:rsidR="00816F5B" w:rsidRDefault="00816F5B">
      <w:r>
        <w:t xml:space="preserve">      REQTE     : IZAIR GONCALVES DE LIMA</w:t>
      </w:r>
    </w:p>
    <w:p w:rsidR="00816F5B" w:rsidRDefault="00816F5B">
      <w:r>
        <w:t xml:space="preserve">      ADV       : SP080649  ELZA NUNES MACHADO GALVAO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ITAPEVA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lastRenderedPageBreak/>
        <w:t xml:space="preserve">      PROC.  : 0027101-17.2005.4.03.0000 PRECAT ORI:9500000317/SP REG:30.05.2005</w:t>
      </w:r>
    </w:p>
    <w:p w:rsidR="00816F5B" w:rsidRDefault="00816F5B">
      <w:r>
        <w:t xml:space="preserve">      REQTE     : ROSA CARDOSO DA SILVA</w:t>
      </w:r>
    </w:p>
    <w:p w:rsidR="00816F5B" w:rsidRDefault="00816F5B">
      <w:r>
        <w:t xml:space="preserve">      ADV       : SP026620  ELENI ELENA MARQUES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GUARIBA SP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0034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0027102-02.2005.4.03.0000 PRECAT ORI:9300000424/SP REG:30.05.2005</w:t>
      </w:r>
    </w:p>
    <w:p w:rsidR="00816F5B" w:rsidRDefault="00816F5B">
      <w:r>
        <w:t xml:space="preserve">      REQTE     : MARLY FARIAS DA SILVA</w:t>
      </w:r>
    </w:p>
    <w:p w:rsidR="00816F5B" w:rsidRDefault="00816F5B">
      <w:r>
        <w:t xml:space="preserve">      ADV       : SP018423  NILTON SOARES DE OLIVEIRA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SAO VICENTE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0027103-84.2005.4.03.0000 PRECAT ORI:9400001063/SP REG:30.05.2005</w:t>
      </w:r>
    </w:p>
    <w:p w:rsidR="00816F5B" w:rsidRDefault="00816F5B">
      <w:r>
        <w:t xml:space="preserve">      REQTE     : JOSE AIRTON DE SOUZA</w:t>
      </w:r>
    </w:p>
    <w:p w:rsidR="00816F5B" w:rsidRDefault="00816F5B">
      <w:r>
        <w:t xml:space="preserve">      ADV       : SP043245  MANUEL DE AVEIRO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SAO VICENTE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0027104-69.2005.4.03.0000 PRECAT ORI:9300000424/SP REG:30.05.2005</w:t>
      </w:r>
    </w:p>
    <w:p w:rsidR="00816F5B" w:rsidRDefault="00816F5B">
      <w:r>
        <w:t xml:space="preserve">      REQTE     : ROSA ALECIO BEX</w:t>
      </w:r>
    </w:p>
    <w:p w:rsidR="00816F5B" w:rsidRDefault="00816F5B">
      <w:r>
        <w:t xml:space="preserve">      ADV       : SP018423  NILTON SOARES DE OLIVEIRA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SAO VICENTE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0027105-54.2005.4.03.0000 PRECAT ORI:200361260058983/SP REG:30.05.2005</w:t>
      </w:r>
    </w:p>
    <w:p w:rsidR="00816F5B" w:rsidRDefault="00816F5B">
      <w:r>
        <w:t xml:space="preserve">      PARTE A   : HENRIQUE ALVES RODRIGUES</w:t>
      </w:r>
    </w:p>
    <w:p w:rsidR="00816F5B" w:rsidRDefault="00816F5B">
      <w:r>
        <w:t xml:space="preserve">      REQTE     : HENRIQUE ALVES RODRIGUES e outro(a)</w:t>
      </w:r>
    </w:p>
    <w:p w:rsidR="00816F5B" w:rsidRDefault="00816F5B">
      <w:r>
        <w:t xml:space="preserve">      ADV       : SP105487  EDSON BUENO DE CASTRO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0027106-39.2005.4.03.0000 PRECAT ORI:200261260131505/SP REG:30.05.2005</w:t>
      </w:r>
    </w:p>
    <w:p w:rsidR="00816F5B" w:rsidRDefault="00816F5B">
      <w:r>
        <w:t xml:space="preserve">      PARTE A   : OVIDIO RANZANI SIMPIONATO</w:t>
      </w:r>
    </w:p>
    <w:p w:rsidR="00816F5B" w:rsidRDefault="00816F5B">
      <w:r>
        <w:t xml:space="preserve">      REQTE     : OVIDIO RANZANI SIMPIONATO e outro(a)</w:t>
      </w:r>
    </w:p>
    <w:p w:rsidR="00816F5B" w:rsidRDefault="00816F5B">
      <w:r>
        <w:t xml:space="preserve">      ADV       : SP068622  AIRTON GUIDOLIN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0027107-24.2005.4.03.0000 PRECAT ORI:200361260008955/SP REG:30.05.2005</w:t>
      </w:r>
    </w:p>
    <w:p w:rsidR="00816F5B" w:rsidRDefault="00816F5B">
      <w:r>
        <w:t xml:space="preserve">      PARTE A   : ARILTON SEBRIAN MORENO</w:t>
      </w:r>
    </w:p>
    <w:p w:rsidR="00816F5B" w:rsidRDefault="00816F5B">
      <w:r>
        <w:t xml:space="preserve">      REQTE     : ARILTON SEBRIAN MORENO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0027108-09.2005.4.03.0000 PRECAT ORI:200161260014995/SP REG:30.05.2005</w:t>
      </w:r>
    </w:p>
    <w:p w:rsidR="00816F5B" w:rsidRDefault="00816F5B">
      <w:r>
        <w:t xml:space="preserve">      PARTE A   : JOSE DE OLIVEIRA ARAUJO</w:t>
      </w:r>
    </w:p>
    <w:p w:rsidR="00816F5B" w:rsidRDefault="00816F5B">
      <w:r>
        <w:t xml:space="preserve">      REQTE     : JOSE DE OLIVEIRA ARAUJO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0035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0027109-91.2005.4.03.0000 PRECAT ORI:200361260038900/SP REG:30.05.2005</w:t>
      </w:r>
    </w:p>
    <w:p w:rsidR="00816F5B" w:rsidRDefault="00816F5B">
      <w:r>
        <w:t xml:space="preserve">      PARTE A   : SERVINO ROQUE ROBERT</w:t>
      </w:r>
    </w:p>
    <w:p w:rsidR="00816F5B" w:rsidRDefault="00816F5B">
      <w:r>
        <w:t xml:space="preserve">      REQTE     : SERVINO ROQUE ROBERT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0027110-76.2005.4.03.0000 PRECAT ORI:200361260005437/SP REG:30.05.2005</w:t>
      </w:r>
    </w:p>
    <w:p w:rsidR="00816F5B" w:rsidRDefault="00816F5B">
      <w:r>
        <w:t xml:space="preserve">      PARTE A   : ANTONIO GALVAO DA SILVA</w:t>
      </w:r>
    </w:p>
    <w:p w:rsidR="00816F5B" w:rsidRDefault="00816F5B">
      <w:r>
        <w:t xml:space="preserve">      REQTE     : ANTONIO GALVAO DA SILVA e outro(a)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0027111-61.2005.4.03.0000 PRECAT ORI:200261260091295/SP REG:30.05.2005</w:t>
      </w:r>
    </w:p>
    <w:p w:rsidR="00816F5B" w:rsidRDefault="00816F5B">
      <w:r>
        <w:t xml:space="preserve">      PARTE A   : NELSON ALMEIDA DA SILVA</w:t>
      </w:r>
    </w:p>
    <w:p w:rsidR="00816F5B" w:rsidRDefault="00816F5B">
      <w:r>
        <w:t xml:space="preserve">      REQTE     : NELSON ALMEIDA DA SILVA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0027112-46.2005.4.03.0000 PRECAT ORI:200261260083584/SP REG:30.05.2005</w:t>
      </w:r>
    </w:p>
    <w:p w:rsidR="00816F5B" w:rsidRDefault="00816F5B">
      <w:r>
        <w:t xml:space="preserve">      PARTE A   : VALDECIR MAMEDE</w:t>
      </w:r>
    </w:p>
    <w:p w:rsidR="00816F5B" w:rsidRDefault="00816F5B">
      <w:r>
        <w:t xml:space="preserve">      REQTE     : VALDECIR MAMEDE e outro(a)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0027113-31.2005.4.03.0000 PRECAT ORI:200161260021690/SP REG:30.05.2005</w:t>
      </w:r>
    </w:p>
    <w:p w:rsidR="00816F5B" w:rsidRDefault="00816F5B">
      <w:r>
        <w:t xml:space="preserve">      PARTE A   : NIVALDO DE FREITAS</w:t>
      </w:r>
    </w:p>
    <w:p w:rsidR="00816F5B" w:rsidRDefault="00816F5B">
      <w:r>
        <w:t xml:space="preserve">      REQTE     : NIVALDO DE FREITAS e outro(a)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0027114-16.2005.4.03.0000 PRECAT ORI:200361260041181/SP REG:30.05.2005</w:t>
      </w:r>
    </w:p>
    <w:p w:rsidR="00816F5B" w:rsidRDefault="00816F5B">
      <w:r>
        <w:t xml:space="preserve">      PARTE A   : LUIZ ANTONIO GIL</w:t>
      </w:r>
    </w:p>
    <w:p w:rsidR="00816F5B" w:rsidRDefault="00816F5B">
      <w:r>
        <w:t xml:space="preserve">      REQTE     : LUIZ ANTONIO GIL e outro(a)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lastRenderedPageBreak/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br w:type="page"/>
      </w:r>
      <w:r>
        <w:lastRenderedPageBreak/>
        <w:t xml:space="preserve">                                                                        0036</w:t>
      </w:r>
    </w:p>
    <w:p w:rsidR="00816F5B" w:rsidRDefault="00816F5B">
      <w:r>
        <w:t xml:space="preserve">      PROC.  : 0027116-83.2005.4.03.0000 PRECAT ORI:9800000797/SP REG:30.05.2005</w:t>
      </w:r>
    </w:p>
    <w:p w:rsidR="00816F5B" w:rsidRDefault="00816F5B">
      <w:r>
        <w:t xml:space="preserve">      REQTE     : MARIA CARMELITA DOS SANTOS</w:t>
      </w:r>
    </w:p>
    <w:p w:rsidR="00816F5B" w:rsidRDefault="00816F5B">
      <w:r>
        <w:t xml:space="preserve">      ADV       : SP080609  JOAO CAMILO NOGUEIRA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SANTO ANASTACIO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0027117-68.2005.4.03.0000 PRECAT ORI:0000000980/SP REG:30.05.2005</w:t>
      </w:r>
    </w:p>
    <w:p w:rsidR="00816F5B" w:rsidRDefault="00816F5B">
      <w:r>
        <w:t xml:space="preserve">      REQTE     : NEUZA MARIA DA CONCEICAO</w:t>
      </w:r>
    </w:p>
    <w:p w:rsidR="00816F5B" w:rsidRDefault="00816F5B">
      <w:r>
        <w:t xml:space="preserve">      ADV       : SP161752  LUCIANA DOMINGUES IBANEZ BRANDI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SANTO ANASTACIO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0027118-53.2005.4.03.0000 PRECAT ORI:9700000278/SP REG:30.05.2005</w:t>
      </w:r>
    </w:p>
    <w:p w:rsidR="00816F5B" w:rsidRDefault="00816F5B">
      <w:r>
        <w:t xml:space="preserve">      REQTE     : MARIA VIEIRA DE CAMPOS</w:t>
      </w:r>
    </w:p>
    <w:p w:rsidR="00816F5B" w:rsidRDefault="00816F5B">
      <w:r>
        <w:t xml:space="preserve">      ADVG      : LUIZ INFANTE ADVOGADOS ASSOCIADOS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SANTO ANASTACIO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0027119-38.2005.4.03.0000 PRECAT ORI:9900000181/MS REG:30.05.2005</w:t>
      </w:r>
    </w:p>
    <w:p w:rsidR="00816F5B" w:rsidRDefault="00816F5B">
      <w:r>
        <w:t xml:space="preserve">      REQTE     : CARMELINO MATTOS DA SILVA</w:t>
      </w:r>
    </w:p>
    <w:p w:rsidR="00816F5B" w:rsidRDefault="00816F5B">
      <w:r>
        <w:t xml:space="preserve">      ADV       : MS004202  MAURICIO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PARANAIBA MS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0027120-23.2005.4.03.0000 PRECAT ORI:9300001065/SP REG:30.05.2005</w:t>
      </w:r>
    </w:p>
    <w:p w:rsidR="00816F5B" w:rsidRDefault="00816F5B">
      <w:r>
        <w:t xml:space="preserve">      REQTE     : EDGARD FRANCO</w:t>
      </w:r>
    </w:p>
    <w:p w:rsidR="00816F5B" w:rsidRDefault="00816F5B">
      <w:r>
        <w:t xml:space="preserve">      ADV       : SP069527  ANTONIO ROBERTO LUCENA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5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0027122-90.2005.4.03.0000 PRECAT ORI:9800000722/SP REG:30.05.2005</w:t>
      </w:r>
    </w:p>
    <w:p w:rsidR="00816F5B" w:rsidRDefault="00816F5B">
      <w:r>
        <w:t xml:space="preserve">      REQTE     : MARIA GUERCOW</w:t>
      </w:r>
    </w:p>
    <w:p w:rsidR="00816F5B" w:rsidRDefault="00816F5B">
      <w:r>
        <w:t xml:space="preserve">      ADV       : SP016489  EPAMINONDAS MURILO VIEIRA NOGUEIRA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FERRAZ DE VASCONCELOS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0027123-75.2005.4.03.0000 PRECAT ORI:9800000834/SP REG:30.05.2005</w:t>
      </w:r>
    </w:p>
    <w:p w:rsidR="00816F5B" w:rsidRDefault="00816F5B">
      <w:r>
        <w:t xml:space="preserve">      REQTE     : CELIO GODOY</w:t>
      </w:r>
    </w:p>
    <w:p w:rsidR="00816F5B" w:rsidRDefault="00816F5B">
      <w:r>
        <w:t xml:space="preserve">      ADV       : SP108465  FRANCISCO ORFEI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DE DIREITO DA 2 VARA DE PRESIDENTE VENCESLAU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0027124-60.2005.4.03.0000 PRECAT ORI:9409039576/SP REG:30.05.2005</w:t>
      </w:r>
    </w:p>
    <w:p w:rsidR="00816F5B" w:rsidRDefault="00816F5B">
      <w:r>
        <w:t xml:space="preserve">      REQTE     : ROSALINO OLIVEIRA SANTOS e outro(a)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0037</w:t>
      </w:r>
    </w:p>
    <w:p w:rsidR="00816F5B" w:rsidRDefault="00816F5B">
      <w:r>
        <w:t xml:space="preserve">      ADV       : SP073658  MARCIO AURELIO REZE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SOROCABA &gt;10ª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0027125-45.2005.4.03.0000 PRECAT ORI:9513001148/SP REG:30.05.2005</w:t>
      </w:r>
    </w:p>
    <w:p w:rsidR="00816F5B" w:rsidRDefault="00816F5B">
      <w:r>
        <w:t xml:space="preserve">      REQTE     : JUDITE MARIA DOS SANTOS</w:t>
      </w:r>
    </w:p>
    <w:p w:rsidR="00816F5B" w:rsidRDefault="00816F5B">
      <w:r>
        <w:t xml:space="preserve">      ADV       : SP098562  EURIPEDES VIEIRA PONTES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BAURU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0027126-30.2005.4.03.0000 PRECAT ORI:9813002000/SP REG:30.05.2005</w:t>
      </w:r>
    </w:p>
    <w:p w:rsidR="00816F5B" w:rsidRDefault="00816F5B">
      <w:r>
        <w:t xml:space="preserve">      REQTE     : MARIA ELIAS</w:t>
      </w:r>
    </w:p>
    <w:p w:rsidR="00816F5B" w:rsidRDefault="00816F5B">
      <w:r>
        <w:t xml:space="preserve">      ADV       : SP098562  EURIPEDES VIEIRA PONTES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BAURU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0027127-15.2005.4.03.0000 PRECAT ORI:9409013305/SP REG:30.05.2005</w:t>
      </w:r>
    </w:p>
    <w:p w:rsidR="00816F5B" w:rsidRDefault="00816F5B">
      <w:r>
        <w:t xml:space="preserve">      REQTE     : MARINALVA MARIA DE JESUS e outros(as)</w:t>
      </w:r>
    </w:p>
    <w:p w:rsidR="00816F5B" w:rsidRDefault="00816F5B">
      <w:r>
        <w:t xml:space="preserve">      ADV       : SP080513  ANTENOR JOSE BELLINI FILHO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SOROCABA &gt;10ª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0027129-82.2005.4.03.0000 PRECAT ORI:8800000933/SP REG:30.05.2005</w:t>
      </w:r>
    </w:p>
    <w:p w:rsidR="00816F5B" w:rsidRDefault="00816F5B">
      <w:r>
        <w:t xml:space="preserve">      REQTE     : MARIA DE LIMA SANTOS</w:t>
      </w:r>
    </w:p>
    <w:p w:rsidR="00816F5B" w:rsidRDefault="00816F5B">
      <w:r>
        <w:t xml:space="preserve">      ADV       : SP018528  JOSE CARLOS MARZABAL PAULINO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SAO VICENTE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0027130-67.2005.4.03.0000 PRECAT ORI:9700000925/SP REG:30.05.2005</w:t>
      </w:r>
    </w:p>
    <w:p w:rsidR="00816F5B" w:rsidRDefault="00816F5B">
      <w:r>
        <w:t xml:space="preserve">      REQTE     : ANTONIO PAULINO DOS SANTOS</w:t>
      </w:r>
    </w:p>
    <w:p w:rsidR="00816F5B" w:rsidRDefault="00816F5B">
      <w:r>
        <w:t xml:space="preserve">      ADV       : SP085956  MARCIO DE LIMA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0027131-52.2005.4.03.0000 PRECAT ORI:9800001899/SP REG:30.05.2005</w:t>
      </w:r>
    </w:p>
    <w:p w:rsidR="00816F5B" w:rsidRDefault="00816F5B">
      <w:r>
        <w:t xml:space="preserve">      REQTE     : MARCO ANTONIO CARNAZ</w:t>
      </w:r>
    </w:p>
    <w:p w:rsidR="00816F5B" w:rsidRDefault="00816F5B">
      <w:r>
        <w:t xml:space="preserve">      ADV       : SP027593  FABIO NOGUEIRA LEMES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BARRETOS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lastRenderedPageBreak/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0027132-37.2005.4.03.0000 PRECAT ORI:9800000228/SP REG:30.05.2005</w:t>
      </w:r>
    </w:p>
    <w:p w:rsidR="00816F5B" w:rsidRDefault="00816F5B">
      <w:r>
        <w:t xml:space="preserve">      REQTE     : JOCELINA DANTAS DA SILVA</w:t>
      </w:r>
    </w:p>
    <w:p w:rsidR="00816F5B" w:rsidRDefault="00816F5B">
      <w:r>
        <w:t xml:space="preserve">      ADV       : SP053463  MARIO ALVES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0038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JUNQUEIROPOLIS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0027134-07.2005.4.03.0000 PRECAT ORI:9500000354/SP REG:30.05.2005</w:t>
      </w:r>
    </w:p>
    <w:p w:rsidR="00816F5B" w:rsidRDefault="00816F5B">
      <w:r>
        <w:t xml:space="preserve">      REQTE     : EURIDES PEREIRA DE CARVALHO</w:t>
      </w:r>
    </w:p>
    <w:p w:rsidR="00816F5B" w:rsidRDefault="00816F5B">
      <w:r>
        <w:t xml:space="preserve">      ADV       : SP058417  FERNANDO APARECIDO BALDAN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CATANDUVA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0027135-89.2005.4.03.0000 PRECAT ORI:9400001364/SP REG:30.05.2005</w:t>
      </w:r>
    </w:p>
    <w:p w:rsidR="00816F5B" w:rsidRDefault="00816F5B">
      <w:r>
        <w:t xml:space="preserve">      REQTE     : MARIA CECILIA ARCHILA SIMAO</w:t>
      </w:r>
    </w:p>
    <w:p w:rsidR="00816F5B" w:rsidRDefault="00816F5B">
      <w:r>
        <w:t xml:space="preserve">      ADV       : SP112845  VANDERLEI DIVINO IAMAMOTO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CATANDUVA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0027136-74.2005.4.03.0000 PRECAT ORI:0100000617/SP REG:30.05.2005</w:t>
      </w:r>
    </w:p>
    <w:p w:rsidR="00816F5B" w:rsidRDefault="00816F5B">
      <w:r>
        <w:t xml:space="preserve">      REQTE     : SERGIO DE LIMA FRANCO</w:t>
      </w:r>
    </w:p>
    <w:p w:rsidR="00816F5B" w:rsidRDefault="00816F5B">
      <w:r>
        <w:t xml:space="preserve">      ADV       : SP098327  ENZO SCIANNELLI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CUBATAO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0027137-59.2005.4.03.0000 PRECAT ORI:0100000619/SP REG:30.05.2005</w:t>
      </w:r>
    </w:p>
    <w:p w:rsidR="00816F5B" w:rsidRDefault="00816F5B">
      <w:r>
        <w:t xml:space="preserve">      REQTE     : CLAUDIO SIMAO GRANADO</w:t>
      </w:r>
    </w:p>
    <w:p w:rsidR="00816F5B" w:rsidRDefault="00816F5B">
      <w:r>
        <w:t xml:space="preserve">      ADV       : SP098327  ENZO SCIANNELLI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CUBATAO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0027138-44.2005.4.03.0000 PRECAT ORI:0100000240/SP REG:30.05.2005</w:t>
      </w:r>
    </w:p>
    <w:p w:rsidR="00816F5B" w:rsidRDefault="00816F5B">
      <w:r>
        <w:t xml:space="preserve">      REQTE     : BATISTA JOAO ZAMBELI</w:t>
      </w:r>
    </w:p>
    <w:p w:rsidR="00816F5B" w:rsidRDefault="00816F5B">
      <w:r>
        <w:t xml:space="preserve">      ADV       : SP117557  RENATA BORSONELLO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ARARAS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0027139-29.2005.4.03.0000 PRECAT ORI:9900000563/SP REG:30.05.2005</w:t>
      </w:r>
    </w:p>
    <w:p w:rsidR="00816F5B" w:rsidRDefault="00816F5B">
      <w:r>
        <w:t xml:space="preserve">      REQTE     : RUTE ETELVINA DE BESSA MARCELINO</w:t>
      </w:r>
    </w:p>
    <w:p w:rsidR="00816F5B" w:rsidRDefault="00816F5B">
      <w:r>
        <w:t xml:space="preserve">      ADV       : SP102715  ADALBERTO TOMAZELLI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MORRO AGUDO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lastRenderedPageBreak/>
        <w:t xml:space="preserve">      PROC.  : 0027140-14.2005.4.03.0000 PRECAT ORI:9600000721/SP REG:30.05.2005</w:t>
      </w:r>
    </w:p>
    <w:p w:rsidR="00816F5B" w:rsidRDefault="00816F5B">
      <w:r>
        <w:t xml:space="preserve">      REQTE     : ANTONIO BATISTA QUADROS</w:t>
      </w:r>
    </w:p>
    <w:p w:rsidR="00816F5B" w:rsidRDefault="00816F5B">
      <w:r>
        <w:t xml:space="preserve">      ADV       : SP086581  VALERIA MACEDO COSTA DE CASTRO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MORRO AGUDO SP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0039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0027141-96.2005.4.03.0000 PRECAT ORI:9900000496/SP REG:30.05.2005</w:t>
      </w:r>
    </w:p>
    <w:p w:rsidR="00816F5B" w:rsidRDefault="00816F5B">
      <w:r>
        <w:t xml:space="preserve">      REQTE     : IVANILDE MOYSES ALVES</w:t>
      </w:r>
    </w:p>
    <w:p w:rsidR="00816F5B" w:rsidRDefault="00816F5B">
      <w:r>
        <w:t xml:space="preserve">      ADV       : SP056640  CELSO GIANINI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SANTA FE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0027142-81.2005.4.03.0000 PRECAT ORI:8700000613/SP REG:30.05.2005</w:t>
      </w:r>
    </w:p>
    <w:p w:rsidR="00816F5B" w:rsidRDefault="00816F5B">
      <w:r>
        <w:t xml:space="preserve">      REQTE     : PEDRO JOSE DOS SANTOS</w:t>
      </w:r>
    </w:p>
    <w:p w:rsidR="00816F5B" w:rsidRDefault="00816F5B">
      <w:r>
        <w:t xml:space="preserve">      ADV       : SP020799  JOSE LUIZ TEDESCO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PRESIDENTE EPITACIO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0027143-66.2005.4.03.0000 PRECAT ORI:8700000613/SP REG:30.05.2005</w:t>
      </w:r>
    </w:p>
    <w:p w:rsidR="00816F5B" w:rsidRDefault="00816F5B">
      <w:r>
        <w:t xml:space="preserve">      REQTE     : FRANCISCO OLIVATO NETO</w:t>
      </w:r>
    </w:p>
    <w:p w:rsidR="00816F5B" w:rsidRDefault="00816F5B">
      <w:r>
        <w:t xml:space="preserve">      ADV       : SP020799  JOSE LUIZ TEDESCO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PRESIDENTE EPITACIO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0027144-51.2005.4.03.0000 PRECAT ORI:9400000059/SP REG:30.05.2005</w:t>
      </w:r>
    </w:p>
    <w:p w:rsidR="00816F5B" w:rsidRDefault="00816F5B">
      <w:r>
        <w:t xml:space="preserve">      REQTE     : MARIA DO CARMO GONCALVES</w:t>
      </w:r>
    </w:p>
    <w:p w:rsidR="00816F5B" w:rsidRDefault="00816F5B">
      <w:r>
        <w:t xml:space="preserve">      ADV       : SP083304  JOSE GERALDO MALAQUIAS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CERQUEIRA CESAR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0027145-36.2005.4.03.0000 PRECAT ORI:9800000669/SP REG:30.05.2005</w:t>
      </w:r>
    </w:p>
    <w:p w:rsidR="00816F5B" w:rsidRDefault="00816F5B">
      <w:r>
        <w:t xml:space="preserve">      REQTE     : RENATO DONIZETI CECILIO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PONTAL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0027146-21.2005.4.03.0000 PRECAT ORI:0000000494/SP REG:30.05.2005</w:t>
      </w:r>
    </w:p>
    <w:p w:rsidR="00816F5B" w:rsidRDefault="00816F5B">
      <w:r>
        <w:t xml:space="preserve">      REQTE     : LUZIMAR DE OLIVEIRA GOMES</w:t>
      </w:r>
    </w:p>
    <w:p w:rsidR="00816F5B" w:rsidRDefault="00816F5B">
      <w:r>
        <w:t xml:space="preserve">      ADV       : SP045351  IVO ARNALDO CUNHA DE OLIVEIRA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VICENTE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0027147-06.2005.4.03.0000 PRECAT ORI:0200000846/SP REG:30.05.2005</w:t>
      </w:r>
    </w:p>
    <w:p w:rsidR="00816F5B" w:rsidRDefault="00816F5B">
      <w:r>
        <w:t xml:space="preserve">      PARTE A   : MARIA TEODORA DE MELO ASSENZA</w:t>
      </w:r>
    </w:p>
    <w:p w:rsidR="00816F5B" w:rsidRDefault="00816F5B">
      <w:r>
        <w:lastRenderedPageBreak/>
        <w:t xml:space="preserve">      REQTE     : MARIA TEODORA DE MELO ASSENZA</w:t>
      </w:r>
    </w:p>
    <w:p w:rsidR="00816F5B" w:rsidRDefault="00816F5B">
      <w:r>
        <w:t xml:space="preserve">      ADV       : SP099641  CARLOS ALBERTO GOES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0040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0027148-88.2005.4.03.0000 PRECAT ORI:9300000824/SP REG:30.05.2005</w:t>
      </w:r>
    </w:p>
    <w:p w:rsidR="00816F5B" w:rsidRDefault="00816F5B">
      <w:r>
        <w:t xml:space="preserve">      PARTE A   : MARIA SALETE DO NASCIMENTO</w:t>
      </w:r>
    </w:p>
    <w:p w:rsidR="00816F5B" w:rsidRDefault="00816F5B">
      <w:r>
        <w:t xml:space="preserve">      REQTE     : MARIA SALETE DO NASCIMENTO</w:t>
      </w:r>
    </w:p>
    <w:p w:rsidR="00816F5B" w:rsidRDefault="00816F5B">
      <w:r>
        <w:t xml:space="preserve">      ADV       : SP126864  ENIO MENDES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ITU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0027149-73.2005.4.03.0000 PRECAT ORI:9700000311/SP REG:30.05.2005</w:t>
      </w:r>
    </w:p>
    <w:p w:rsidR="00816F5B" w:rsidRDefault="00816F5B">
      <w:r>
        <w:t xml:space="preserve">      REQTE     : ANGELINA DA CRUZ PRATIS OLIVEIRA</w:t>
      </w:r>
    </w:p>
    <w:p w:rsidR="00816F5B" w:rsidRDefault="00816F5B">
      <w:r>
        <w:t xml:space="preserve">      ADV       : SP122295  REGINA CRISTINA FULGUERAL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SERTAOZINHO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0027150-58.2005.4.03.0000 PRECAT ORI:9500000049/SP REG:30.05.2005</w:t>
      </w:r>
    </w:p>
    <w:p w:rsidR="00816F5B" w:rsidRDefault="00816F5B">
      <w:r>
        <w:t xml:space="preserve">      REQTE     : MARIA APARECIDA PAULO</w:t>
      </w:r>
    </w:p>
    <w:p w:rsidR="00816F5B" w:rsidRDefault="00816F5B">
      <w:r>
        <w:t xml:space="preserve">      ADV       : SP076510  DANIEL 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MAUA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0027152-28.2005.4.03.0000 PRECAT ORI:9400000428/SP REG:30.05.2005</w:t>
      </w:r>
    </w:p>
    <w:p w:rsidR="00816F5B" w:rsidRDefault="00816F5B">
      <w:r>
        <w:t xml:space="preserve">      REQTE     : VALTER CAMILO</w:t>
      </w:r>
    </w:p>
    <w:p w:rsidR="00816F5B" w:rsidRDefault="00816F5B">
      <w:r>
        <w:t xml:space="preserve">      ADV       : SP015811  EDISON DE ANTONIO ALCINDO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SANTA FE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0027154-95.2005.4.03.0000 PRECAT ORI:9600000475/SP REG:30.05.2005</w:t>
      </w:r>
    </w:p>
    <w:p w:rsidR="00816F5B" w:rsidRDefault="00816F5B">
      <w:r>
        <w:t xml:space="preserve">      REQTE     : EULDA NOSSA DE SOUZA e outro(a)</w:t>
      </w:r>
    </w:p>
    <w:p w:rsidR="00816F5B" w:rsidRDefault="00816F5B">
      <w:r>
        <w:t xml:space="preserve">      ADV       : SP105089  MOACIR JESUS BARBOZA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NHANDEARA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0027156-65.2005.4.03.0000 PRECAT ORI:9900001086/SP REG:30.05.2005</w:t>
      </w:r>
    </w:p>
    <w:p w:rsidR="00816F5B" w:rsidRDefault="00816F5B">
      <w:r>
        <w:t xml:space="preserve">      REQTE     : CAROLINA RAIMUNDO LINDOLFO</w:t>
      </w:r>
    </w:p>
    <w:p w:rsidR="00816F5B" w:rsidRDefault="00816F5B">
      <w:r>
        <w:t xml:space="preserve">      ADV       : SP054704  SALVADOR CARRASCO DE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SANTA FE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0027157-50.2005.4.03.0000 PRECAT ORI:9900000948/SP REG:30.05.2005</w:t>
      </w:r>
    </w:p>
    <w:p w:rsidR="00816F5B" w:rsidRDefault="00816F5B">
      <w:r>
        <w:t xml:space="preserve">      REQTE     : JOSE FRANCISCO DA SILVA</w:t>
      </w:r>
    </w:p>
    <w:p w:rsidR="00816F5B" w:rsidRDefault="00816F5B">
      <w:r>
        <w:lastRenderedPageBreak/>
        <w:t xml:space="preserve">      ADV       : SP030183  ANTONIO FLAVIO ROCHA DE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SANTA FE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0041</w:t>
      </w:r>
    </w:p>
    <w:p w:rsidR="00816F5B" w:rsidRDefault="00816F5B"/>
    <w:p w:rsidR="00816F5B" w:rsidRDefault="00816F5B">
      <w:r>
        <w:t xml:space="preserve">      PROC.  : 0027159-20.2005.4.03.0000 PRECAT ORI:9400000038/SP REG:30.05.2005</w:t>
      </w:r>
    </w:p>
    <w:p w:rsidR="00816F5B" w:rsidRDefault="00816F5B">
      <w:r>
        <w:t xml:space="preserve">      REQTE     : ORZIDIO RIBEIRO DA SILVA e outros(as)</w:t>
      </w:r>
    </w:p>
    <w:p w:rsidR="00816F5B" w:rsidRDefault="00816F5B">
      <w:r>
        <w:t xml:space="preserve">      ADV       : SP057661  ADAO NOGUEIRA PAIM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IPUA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0027172-19.2005.4.03.0000 PRECAT ORI:200161220009332/SP REG:30.05.2005</w:t>
      </w:r>
    </w:p>
    <w:p w:rsidR="00816F5B" w:rsidRDefault="00816F5B">
      <w:r>
        <w:t xml:space="preserve">      REQTE     : ANTONIO REIS CHIOZZNI</w:t>
      </w:r>
    </w:p>
    <w:p w:rsidR="00816F5B" w:rsidRDefault="00816F5B">
      <w:r>
        <w:t xml:space="preserve">      ADV       : SP048387  VICENTE APARECIDO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TUPÃ - 22ª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0027173-04.2005.4.03.0000 PRECAT ORI:0100000547/SP REG:30.05.2005</w:t>
      </w:r>
    </w:p>
    <w:p w:rsidR="00816F5B" w:rsidRDefault="00816F5B">
      <w:r>
        <w:t xml:space="preserve">      REQTE     : IJACIRENE PEREIRA DE OLIVEIRA e outro(a)</w:t>
      </w:r>
    </w:p>
    <w:p w:rsidR="00816F5B" w:rsidRDefault="00816F5B">
      <w:r>
        <w:t xml:space="preserve">      ADV       : SP079737  JOAO HENRIQUE BUOSI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MACAUBAL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0027174-86.2005.4.03.0000 PRECAT ORI:9900000207/SP REG:30.05.2005</w:t>
      </w:r>
    </w:p>
    <w:p w:rsidR="00816F5B" w:rsidRDefault="00816F5B">
      <w:r>
        <w:t xml:space="preserve">      REQTE     : VITALINA MARIA DE SOUZA e outro(a)</w:t>
      </w:r>
    </w:p>
    <w:p w:rsidR="00816F5B" w:rsidRDefault="00816F5B">
      <w:r>
        <w:t xml:space="preserve">      ADV       : SP079737  JOAO HENRIQUE BUOSI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MACAUBAL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0027175-71.2005.4.03.0000 PRECAT ORI:9900000391/SP REG:30.05.2005</w:t>
      </w:r>
    </w:p>
    <w:p w:rsidR="00816F5B" w:rsidRDefault="00816F5B">
      <w:r>
        <w:t xml:space="preserve">      REQTE     : NAIR CAMILO RODRIGUES e outro(a)</w:t>
      </w:r>
    </w:p>
    <w:p w:rsidR="00816F5B" w:rsidRDefault="00816F5B">
      <w:r>
        <w:t xml:space="preserve">      ADV       : SP079737  JOAO HENRIQUE BUOSI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MACAUBAL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0027176-56.2005.4.03.0000 PRECAT ORI:9900000208/SP REG:30.05.2005</w:t>
      </w:r>
    </w:p>
    <w:p w:rsidR="00816F5B" w:rsidRDefault="00816F5B">
      <w:r>
        <w:t xml:space="preserve">      REQTE     : ADA PEREIRA FACAIA e outro(a)</w:t>
      </w:r>
    </w:p>
    <w:p w:rsidR="00816F5B" w:rsidRDefault="00816F5B">
      <w:r>
        <w:t xml:space="preserve">      ADV       : SP079737  JOAO HENRIQUE BUOSI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MACAUBAL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0027180-93.2005.4.03.0000 PRECAT ORI:200261140013967/SP REG:30.05.2005</w:t>
      </w:r>
    </w:p>
    <w:p w:rsidR="00816F5B" w:rsidRDefault="00816F5B">
      <w:r>
        <w:t xml:space="preserve">      REQTE     : AURORA CHIENZA GONCALVES e outros(as)</w:t>
      </w:r>
    </w:p>
    <w:p w:rsidR="00816F5B" w:rsidRDefault="00816F5B">
      <w:r>
        <w:t xml:space="preserve">      ADV       : SP055730  MARIA ALBERTINA MAIA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lastRenderedPageBreak/>
        <w:t xml:space="preserve">      ADV       : SP000030  HERMES ARRAIS ALENCAR</w:t>
      </w:r>
    </w:p>
    <w:p w:rsidR="00816F5B" w:rsidRDefault="00816F5B">
      <w:r>
        <w:t xml:space="preserve">      DEPREC    : JUIZO FEDERAL DA 1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br w:type="page"/>
      </w:r>
      <w:r>
        <w:lastRenderedPageBreak/>
        <w:t xml:space="preserve">                                                                        0042</w:t>
      </w:r>
    </w:p>
    <w:p w:rsidR="00816F5B" w:rsidRDefault="00816F5B">
      <w:r>
        <w:t xml:space="preserve">      PROC.  : 0027181-78.2005.4.03.0000 PRECAT ORI:200261140060910/SP REG:30.05.2005</w:t>
      </w:r>
    </w:p>
    <w:p w:rsidR="00816F5B" w:rsidRDefault="00816F5B">
      <w:r>
        <w:t xml:space="preserve">      REQTE     : AGENOR SAMPAR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0027182-63.2005.4.03.0000 PRECAT ORI:200061140013144/SP REG:30.05.2005</w:t>
      </w:r>
    </w:p>
    <w:p w:rsidR="00816F5B" w:rsidRDefault="00816F5B">
      <w:r>
        <w:t xml:space="preserve">      REQTE     : ORANDI RIBEIRO CASSIM e outros(as)</w:t>
      </w:r>
    </w:p>
    <w:p w:rsidR="00816F5B" w:rsidRDefault="00816F5B">
      <w:r>
        <w:t xml:space="preserve">      ADV       : SP084260  MARIA FERNANDA FERRARI MOYSES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0027183-48.2005.4.03.0000 PRECAT ORI:200003990568311/SP REG:30.05.2005</w:t>
      </w:r>
    </w:p>
    <w:p w:rsidR="00816F5B" w:rsidRDefault="00816F5B">
      <w:r>
        <w:t xml:space="preserve">      PARTE A   : ANTONIA SALVIANO MALDONADO MODESTO</w:t>
      </w:r>
    </w:p>
    <w:p w:rsidR="00816F5B" w:rsidRDefault="00816F5B">
      <w:r>
        <w:t xml:space="preserve">      REQTE     : ANTONIA SALVIANO MALDONADO MODESTO</w:t>
      </w:r>
    </w:p>
    <w:p w:rsidR="00816F5B" w:rsidRDefault="00816F5B">
      <w:r>
        <w:t xml:space="preserve">      ADV       : SP137641  ADRIANA AUGUSTA TELLES DE MIRANDA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ARARAQUARA - 20ª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0027194-77.2005.4.03.0000 PRECAT ORI:9800001148/SP REG:30.05.2005</w:t>
      </w:r>
    </w:p>
    <w:p w:rsidR="00816F5B" w:rsidRDefault="00816F5B">
      <w:r>
        <w:t xml:space="preserve">      REQTE     : ANTONIO CELSO VILLA</w:t>
      </w:r>
    </w:p>
    <w:p w:rsidR="00816F5B" w:rsidRDefault="00816F5B">
      <w:r>
        <w:t xml:space="preserve">      ADV       : SP104442  BENEDITO APARECIDO GUIMARÃES 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SANTA ADELIA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0027195-62.2005.4.03.0000 PRECAT ORI:9100000664/SP REG:30.05.2005</w:t>
      </w:r>
    </w:p>
    <w:p w:rsidR="00816F5B" w:rsidRDefault="00816F5B">
      <w:r>
        <w:t xml:space="preserve">      REQTE     : IGNEZ SAIDI PASTORI e outros(as)</w:t>
      </w:r>
    </w:p>
    <w:p w:rsidR="00816F5B" w:rsidRDefault="00816F5B">
      <w:r>
        <w:t xml:space="preserve">      ADV       : SP085818  JOAO CARLOS MOLITERNO FIRMO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BARRA BONITA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0027196-47.2005.4.03.0000 PRECAT ORI:9800001000/SP REG:30.05.2005</w:t>
      </w:r>
    </w:p>
    <w:p w:rsidR="00816F5B" w:rsidRDefault="00816F5B">
      <w:r>
        <w:t xml:space="preserve">      REQTE     : CELSO ALVES APARECIDO e outros(as)</w:t>
      </w:r>
    </w:p>
    <w:p w:rsidR="00816F5B" w:rsidRDefault="00816F5B">
      <w:r>
        <w:t xml:space="preserve">      ADV       : SP057661  ADAO NOGUEIRA PAIM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IPUA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0027197-32.2005.4.03.0000 PRECAT ORI:9800001796/SP REG:30.05.2005</w:t>
      </w:r>
    </w:p>
    <w:p w:rsidR="00816F5B" w:rsidRDefault="00816F5B">
      <w:r>
        <w:t xml:space="preserve">      REQTE     : DORIVAL GASPAROTO e outro(a)</w:t>
      </w:r>
    </w:p>
    <w:p w:rsidR="00816F5B" w:rsidRDefault="00816F5B">
      <w:r>
        <w:lastRenderedPageBreak/>
        <w:t xml:space="preserve">      ADV       : SP079737  JOAO HENRIQUE BUOSI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NHANDEARA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0043</w:t>
      </w:r>
    </w:p>
    <w:p w:rsidR="00816F5B" w:rsidRDefault="00816F5B"/>
    <w:p w:rsidR="00816F5B" w:rsidRDefault="00816F5B">
      <w:r>
        <w:t xml:space="preserve">      PROC.  : 0027198-17.2005.4.03.0000 PRECAT ORI:0200001830/SP REG:30.05.2005</w:t>
      </w:r>
    </w:p>
    <w:p w:rsidR="00816F5B" w:rsidRDefault="00816F5B">
      <w:r>
        <w:t xml:space="preserve">      REQTE     : MANOEL TOME</w:t>
      </w:r>
    </w:p>
    <w:p w:rsidR="00816F5B" w:rsidRDefault="00816F5B">
      <w:r>
        <w:t xml:space="preserve">      ADV       : SP131395  HELTON ALEXANDRE GOMES DE BRITO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BIRIGUI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0027199-02.2005.4.03.0000 PRECAT ORI:9600000008/SP REG:30.05.2005</w:t>
      </w:r>
    </w:p>
    <w:p w:rsidR="00816F5B" w:rsidRDefault="00816F5B">
      <w:r>
        <w:t xml:space="preserve">      REQTE     : OSVALDO ALVES DA SILVA</w:t>
      </w:r>
    </w:p>
    <w:p w:rsidR="00816F5B" w:rsidRDefault="00816F5B">
      <w:r>
        <w:t xml:space="preserve">      ADV       : SP108976  CARMENCITA APARECIDA DA SILVA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ITAPORANGA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0029378-06.2005.4.03.0000 PRECAT ORI:9700000554/SP REG:30.05.2005</w:t>
      </w:r>
    </w:p>
    <w:p w:rsidR="00816F5B" w:rsidRDefault="00816F5B">
      <w:r>
        <w:t xml:space="preserve">      REQTE     : ABADIA DE OLIVEIRA BATISTA</w:t>
      </w:r>
    </w:p>
    <w:p w:rsidR="00816F5B" w:rsidRDefault="00816F5B">
      <w:r>
        <w:t xml:space="preserve">      ADV       : SP053329  ANTONIO MANOEL DE SOUZA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PAULO DE FARIA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0029379-88.2005.4.03.0000 PRECAT ORI:9800001465/SP REG:30.05.2005</w:t>
      </w:r>
    </w:p>
    <w:p w:rsidR="00816F5B" w:rsidRDefault="00816F5B">
      <w:r>
        <w:t xml:space="preserve">      REQTE     : MARIA AUGUSTA GERALDO</w:t>
      </w:r>
    </w:p>
    <w:p w:rsidR="00816F5B" w:rsidRDefault="00816F5B">
      <w:r>
        <w:t xml:space="preserve">      ADV       : SP149981  DIMAS BOCCHI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RANCHARIA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0029382-43.2005.4.03.0000 PRECAT ORI:9800000433/SP REG:30.05.2005</w:t>
      </w:r>
    </w:p>
    <w:p w:rsidR="00816F5B" w:rsidRDefault="00816F5B">
      <w:r>
        <w:t xml:space="preserve">      REQTE     : MARINA LOPES DA SILVA LEITE</w:t>
      </w:r>
    </w:p>
    <w:p w:rsidR="00816F5B" w:rsidRDefault="00816F5B">
      <w:r>
        <w:t xml:space="preserve">      ADV       : SP040376  ADELINO FERRARI FILHO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VOTUPORANGA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0029383-28.2005.4.03.0000 PRECAT ORI:9900001168/SP REG:30.05.2005</w:t>
      </w:r>
    </w:p>
    <w:p w:rsidR="00816F5B" w:rsidRDefault="00816F5B">
      <w:r>
        <w:t xml:space="preserve">      REQTE     : ROSA AUGUSTA DE ANDRADE</w:t>
      </w:r>
    </w:p>
    <w:p w:rsidR="00816F5B" w:rsidRDefault="00816F5B">
      <w:r>
        <w:t xml:space="preserve">      ADV       : SP040376  ADELINO FERRARI FILHO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VOTUPORANGA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0029384-13.2005.4.03.0000 PRECAT ORI:0000002008/SP REG:30.05.2005</w:t>
      </w:r>
    </w:p>
    <w:p w:rsidR="00816F5B" w:rsidRDefault="00816F5B">
      <w:r>
        <w:t xml:space="preserve">      REQTE     : FLORIZIA RE MONTEIRO</w:t>
      </w:r>
    </w:p>
    <w:p w:rsidR="00816F5B" w:rsidRDefault="00816F5B">
      <w:r>
        <w:t xml:space="preserve">      ADV       : SP044094  CARLOS APARECIDO DE ARAUJO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lastRenderedPageBreak/>
        <w:t xml:space="preserve">      ADV       : SP000030  HERMES ARRAIS ALENCAR</w:t>
      </w:r>
    </w:p>
    <w:p w:rsidR="00816F5B" w:rsidRDefault="00816F5B">
      <w:r>
        <w:t xml:space="preserve">      DEPREC    : JUIZO DE DIREITO DA 1 VARA DE VOTUPORANGA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0029385-95.2005.4.03.0000 PRECAT ORI:9700000329/SP REG:30.05.2005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0044</w:t>
      </w:r>
    </w:p>
    <w:p w:rsidR="00816F5B" w:rsidRDefault="00816F5B">
      <w:r>
        <w:t xml:space="preserve">      REQTE     : IZAURA DOMINGOS PINOTI</w:t>
      </w:r>
    </w:p>
    <w:p w:rsidR="00816F5B" w:rsidRDefault="00816F5B">
      <w:r>
        <w:t xml:space="preserve">      ADV       : SP058417  FERNANDO APARECIDO BALDAN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NOVO HORIZONTE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0029386-80.2005.4.03.0000 PRECAT ORI:9900000519/SP REG:30.05.2005</w:t>
      </w:r>
    </w:p>
    <w:p w:rsidR="00816F5B" w:rsidRDefault="00816F5B">
      <w:r>
        <w:t xml:space="preserve">      REQTE     : JORGE PIRES DA SILVA</w:t>
      </w:r>
    </w:p>
    <w:p w:rsidR="00816F5B" w:rsidRDefault="00816F5B">
      <w:r>
        <w:t xml:space="preserve">      ADV       : SP046403  GENILDO LACERDA CAVALCANTE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ITUVERAVA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0029387-65.2005.4.03.0000 PRECAT ORI:9900000436/SP REG:30.05.2005</w:t>
      </w:r>
    </w:p>
    <w:p w:rsidR="00816F5B" w:rsidRDefault="00816F5B">
      <w:r>
        <w:t xml:space="preserve">      REQTE     : MARIA ROSARIA DOS SANTOS</w:t>
      </w:r>
    </w:p>
    <w:p w:rsidR="00816F5B" w:rsidRDefault="00816F5B">
      <w:r>
        <w:t xml:space="preserve">      ADV       : SP098215  IVANI AMBROSIO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PEREIRA BARRETO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0029388-50.2005.4.03.0000 PRECAT ORI:0000001916/SP REG:30.05.2005</w:t>
      </w:r>
    </w:p>
    <w:p w:rsidR="00816F5B" w:rsidRDefault="00816F5B">
      <w:r>
        <w:t xml:space="preserve">      REQTE     : ELIDIO DA SILVA MENDES</w:t>
      </w:r>
    </w:p>
    <w:p w:rsidR="00816F5B" w:rsidRDefault="00816F5B">
      <w:r>
        <w:t xml:space="preserve">      ADV       : SP034359  ABDILATIF MAHAMED TUFAILE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VOTUPORANGA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0029389-35.2005.4.03.0000 PRECAT ORI:9900000952/SP REG:30.05.2005</w:t>
      </w:r>
    </w:p>
    <w:p w:rsidR="00816F5B" w:rsidRDefault="00816F5B">
      <w:r>
        <w:t xml:space="preserve">      PARTE A   : HELENA GOMES LEITE</w:t>
      </w:r>
    </w:p>
    <w:p w:rsidR="00816F5B" w:rsidRDefault="00816F5B">
      <w:r>
        <w:t xml:space="preserve">      REQTE     : HELENA GOMES LEITE</w:t>
      </w:r>
    </w:p>
    <w:p w:rsidR="00816F5B" w:rsidRDefault="00816F5B">
      <w:r>
        <w:t xml:space="preserve">      ADV       : SP052977  GLAUCO SANDOVAL MOREIRA e outros(as)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ITUVERAVA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0029390-20.2005.4.03.0000 PRECAT ORI:9800002570/SP REG:30.05.2005</w:t>
      </w:r>
    </w:p>
    <w:p w:rsidR="00816F5B" w:rsidRDefault="00816F5B">
      <w:r>
        <w:t xml:space="preserve">      REQTE     : SALVADOR PALATA</w:t>
      </w:r>
    </w:p>
    <w:p w:rsidR="00816F5B" w:rsidRDefault="00816F5B">
      <w:r>
        <w:t xml:space="preserve">      ADV       : SP123092  SILVIA HELENA RAITZ GAVIGLIA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5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0029391-05.2005.4.03.0000 PRECAT ORI:9700001563/SP REG:30.05.2005</w:t>
      </w:r>
    </w:p>
    <w:p w:rsidR="00816F5B" w:rsidRDefault="00816F5B">
      <w:r>
        <w:t xml:space="preserve">      REQTE     : ANTONIA DA SILVA DOS SANTOS</w:t>
      </w:r>
    </w:p>
    <w:p w:rsidR="00816F5B" w:rsidRDefault="00816F5B">
      <w:r>
        <w:t xml:space="preserve">      ADV       : SP114376  ANTONIO DE MORAIS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DE DIREITO DA 5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0029392-87.2005.4.03.0000 PRECAT ORI:0300001212/SP REG:30.05.2005</w:t>
      </w:r>
    </w:p>
    <w:p w:rsidR="00816F5B" w:rsidRDefault="00816F5B">
      <w:r>
        <w:t xml:space="preserve">      REQTE     : MARIA SYDNEA DE CASTRO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0045</w:t>
      </w:r>
    </w:p>
    <w:p w:rsidR="00816F5B" w:rsidRDefault="00816F5B">
      <w:r>
        <w:t xml:space="preserve">      ADVG      : JOSE SIDNEI ROSADA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PIRASSUNUNGA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0029393-72.2005.4.03.0000 PRECAT ORI:9600000315/SP REG:30.05.2005</w:t>
      </w:r>
    </w:p>
    <w:p w:rsidR="00816F5B" w:rsidRDefault="00816F5B">
      <w:r>
        <w:t xml:space="preserve">      REQTE     : MARIA COUTINHO e outros(as)</w:t>
      </w:r>
    </w:p>
    <w:p w:rsidR="00816F5B" w:rsidRDefault="00816F5B">
      <w:r>
        <w:t xml:space="preserve">      ADV       : SP071907  EDUARDO MACHADO SILVEIRA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BOTUCATU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0029394-57.2005.4.03.0000 PRECAT ORI:9700002505/SP REG:30.05.2005</w:t>
      </w:r>
    </w:p>
    <w:p w:rsidR="00816F5B" w:rsidRDefault="00816F5B">
      <w:r>
        <w:t xml:space="preserve">      REQTE     : MARINA CUNHA DA SILVA e outros(as)</w:t>
      </w:r>
    </w:p>
    <w:p w:rsidR="00816F5B" w:rsidRDefault="00816F5B">
      <w:r>
        <w:t xml:space="preserve">      ADV       : SP089756  ROSEMARY OLIVEIRA RIBEIRO VIADANNA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BOTUCATU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0029396-27.2005.4.03.0000 PRECAT ORI:9900000592/SP REG:30.05.2005</w:t>
      </w:r>
    </w:p>
    <w:p w:rsidR="00816F5B" w:rsidRDefault="00816F5B">
      <w:r>
        <w:t xml:space="preserve">      REQTE     : ALICE ERNANDES PERES e outros(as)</w:t>
      </w:r>
    </w:p>
    <w:p w:rsidR="00816F5B" w:rsidRDefault="00816F5B">
      <w:r>
        <w:t xml:space="preserve">      ADV       : SP089756  ROSEMARY OLIVEIRA RIBEIRO VIADANNA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BOTUCATU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0029397-12.2005.4.03.0000 PRECAT ORI:0300001463/SP REG:30.05.2005</w:t>
      </w:r>
    </w:p>
    <w:p w:rsidR="00816F5B" w:rsidRDefault="00816F5B">
      <w:r>
        <w:t xml:space="preserve">      REQTE     : JOSE LUIZ CORREA</w:t>
      </w:r>
    </w:p>
    <w:p w:rsidR="00816F5B" w:rsidRDefault="00816F5B">
      <w:r>
        <w:t xml:space="preserve">      ADV       : SP066301  PEDRO ORTIZ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FERNANDOPOLIS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0029398-94.2005.4.03.0000 PRECAT ORI:0300000017/SP REG:30.05.2005</w:t>
      </w:r>
    </w:p>
    <w:p w:rsidR="00816F5B" w:rsidRDefault="00816F5B">
      <w:r>
        <w:t xml:space="preserve">      REQTE     : JOAO MACIR ROVINA</w:t>
      </w:r>
    </w:p>
    <w:p w:rsidR="00816F5B" w:rsidRDefault="00816F5B">
      <w:r>
        <w:t xml:space="preserve">      ADV       : SP179089  NEIDE DONIZETE NUNES SORIANI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AMERICANA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0029399-79.2005.4.03.0000 PRECAT ORI:9900000511/SP REG:30.05.2005</w:t>
      </w:r>
    </w:p>
    <w:p w:rsidR="00816F5B" w:rsidRDefault="00816F5B">
      <w:r>
        <w:t xml:space="preserve">      REQTE     : ARLINDO MACHADO DE PAULA</w:t>
      </w:r>
    </w:p>
    <w:p w:rsidR="00816F5B" w:rsidRDefault="00816F5B">
      <w:r>
        <w:t xml:space="preserve">      ADV       : SP156793  MARCIA CRISTINA AMADEI ZAN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SUMARE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lastRenderedPageBreak/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0029401-49.2005.4.03.0000 PRECAT ORI:9800000254/SP REG:30.05.2005</w:t>
      </w:r>
    </w:p>
    <w:p w:rsidR="00816F5B" w:rsidRDefault="00816F5B">
      <w:r>
        <w:t xml:space="preserve">      REQTE     : NEUZA BALERA GARCIA</w:t>
      </w:r>
    </w:p>
    <w:p w:rsidR="00816F5B" w:rsidRDefault="00816F5B">
      <w:r>
        <w:t xml:space="preserve">      ADV       : SP089756  ROSEMARY OLIVEIRA RIBEIRO VIADANNA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0046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BOTUCATU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0029402-34.2005.4.03.0000 PRECAT ORI:9700000586/SP REG:30.05.2005</w:t>
      </w:r>
    </w:p>
    <w:p w:rsidR="00816F5B" w:rsidRDefault="00816F5B">
      <w:r>
        <w:t xml:space="preserve">      REQTE     : ZELIA CONCEICAO CORNELIO SPADOTTO</w:t>
      </w:r>
    </w:p>
    <w:p w:rsidR="00816F5B" w:rsidRDefault="00816F5B">
      <w:r>
        <w:t xml:space="preserve">      ADV       : SP089756  ROSEMARY OLIVEIRA RIBEIRO VIADANNA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BOTUCATU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0029403-19.2005.4.03.0000 PRECAT ORI:9800000522/SP REG:30.05.2005</w:t>
      </w:r>
    </w:p>
    <w:p w:rsidR="00816F5B" w:rsidRDefault="00816F5B">
      <w:r>
        <w:t xml:space="preserve">      REQTE     : OLYMPIA FRATA BOCALOM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BRODOWSKI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0029404-04.2005.4.03.0000 PRECAT ORI:9700000403/SP REG:30.05.2005</w:t>
      </w:r>
    </w:p>
    <w:p w:rsidR="00816F5B" w:rsidRDefault="00816F5B">
      <w:r>
        <w:t xml:space="preserve">      REQTE     : ANANIAS DIAS BITTENCOURT</w:t>
      </w:r>
    </w:p>
    <w:p w:rsidR="00816F5B" w:rsidRDefault="00816F5B">
      <w:r>
        <w:t xml:space="preserve">      ADV       : SP020226  ANTONIO ALVES FRANCO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NOVA GRANADA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0029405-86.2005.4.03.0000 PRECAT ORI:8800000703/SP REG:30.05.2005</w:t>
      </w:r>
    </w:p>
    <w:p w:rsidR="00816F5B" w:rsidRDefault="00816F5B">
      <w:r>
        <w:t xml:space="preserve">      REQTE     : SEBASTIAO VIEIRA</w:t>
      </w:r>
    </w:p>
    <w:p w:rsidR="00816F5B" w:rsidRDefault="00816F5B">
      <w:r>
        <w:t xml:space="preserve">      ADV       : SP030321  WALMOR KAUFFMANN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ARARAS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0029406-71.2005.4.03.0000 PRECAT ORI:0200001543/SP REG:30.05.2005</w:t>
      </w:r>
    </w:p>
    <w:p w:rsidR="00816F5B" w:rsidRDefault="00816F5B">
      <w:r>
        <w:t xml:space="preserve">      REQTE     : ARCENIO UDUVIC DA SILVA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5 VARA DE MAUA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0029407-56.2005.4.03.0000 PRECAT ORI:9400000982/SP REG:30.05.2005</w:t>
      </w:r>
    </w:p>
    <w:p w:rsidR="00816F5B" w:rsidRDefault="00816F5B">
      <w:r>
        <w:t xml:space="preserve">      REQTE     : ALAOR INACIO DE OLIVEIRA</w:t>
      </w:r>
    </w:p>
    <w:p w:rsidR="00816F5B" w:rsidRDefault="00816F5B">
      <w:r>
        <w:t xml:space="preserve">      ADV       : SP081886  EDVALDO BOTELHO MUNIZ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GUAIRA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lastRenderedPageBreak/>
        <w:t xml:space="preserve">      PROC.  : 0029408-41.2005.4.03.0000 PRECAT ORI:199961140072508/SP REG:30.05.2005</w:t>
      </w:r>
    </w:p>
    <w:p w:rsidR="00816F5B" w:rsidRDefault="00816F5B">
      <w:r>
        <w:t xml:space="preserve">      REQTE     : SEBASTIAO APARECIDO DO AMPARO</w:t>
      </w:r>
    </w:p>
    <w:p w:rsidR="00816F5B" w:rsidRDefault="00816F5B">
      <w:r>
        <w:t xml:space="preserve">      ADV       : SP167173  CLAUDIA BAUER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SAO BERNARDO DO CAMPO &gt; 14ª SSJ&gt;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0047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0029409-26.2005.4.03.0000 PRECAT ORI:199961140019312/SP REG:30.05.2005</w:t>
      </w:r>
    </w:p>
    <w:p w:rsidR="00816F5B" w:rsidRDefault="00816F5B">
      <w:r>
        <w:t xml:space="preserve">      REQTE     : ALICIO TEODORO COELHO</w:t>
      </w:r>
    </w:p>
    <w:p w:rsidR="00816F5B" w:rsidRDefault="00816F5B">
      <w:r>
        <w:t xml:space="preserve">      ADV       : SP088454  HAMILTON CARNEIRO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0029411-93.2005.4.03.0000 PRECAT ORI:199961140019312/SP REG:30.05.2005</w:t>
      </w:r>
    </w:p>
    <w:p w:rsidR="00816F5B" w:rsidRDefault="00816F5B">
      <w:r>
        <w:t xml:space="preserve">      REQTE     : DURVAL MARCOLINO VIANA</w:t>
      </w:r>
    </w:p>
    <w:p w:rsidR="00816F5B" w:rsidRDefault="00816F5B">
      <w:r>
        <w:t xml:space="preserve">      ADV       : SP088454  HAMILTON CARNEIRO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0029412-78.2005.4.03.0000 PRECAT ORI:199961140019312/SP REG:30.05.2005</w:t>
      </w:r>
    </w:p>
    <w:p w:rsidR="00816F5B" w:rsidRDefault="00816F5B">
      <w:r>
        <w:t xml:space="preserve">      PARTE A   : JONAS MARINHO DE JESUS e outros(as)</w:t>
      </w:r>
    </w:p>
    <w:p w:rsidR="00816F5B" w:rsidRDefault="00816F5B">
      <w:r>
        <w:t xml:space="preserve">      REQTE     : JOSE JOAQUIM MEDEIROS</w:t>
      </w:r>
    </w:p>
    <w:p w:rsidR="00816F5B" w:rsidRDefault="00816F5B">
      <w:r>
        <w:t xml:space="preserve">      ADV       : SP088454  HAMILTON CARNEIRO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0029413-63.2005.4.03.0000 PRECAT ORI:199961140019312/SP REG:03.06.2005</w:t>
      </w:r>
    </w:p>
    <w:p w:rsidR="00816F5B" w:rsidRDefault="00816F5B">
      <w:r>
        <w:t xml:space="preserve">      PARTE A   : JONAS MARINHO DE JESUS e outros(as)</w:t>
      </w:r>
    </w:p>
    <w:p w:rsidR="00816F5B" w:rsidRDefault="00816F5B">
      <w:r>
        <w:t xml:space="preserve">      REQTE     : MANOEL JOSE DOS SANTOS</w:t>
      </w:r>
    </w:p>
    <w:p w:rsidR="00816F5B" w:rsidRDefault="00816F5B">
      <w:r>
        <w:t xml:space="preserve">      ADV       : SP088454  HAMILTON CARNEIRO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0029414-48.2005.4.03.0000 PRECAT ORI:199961140019312/SP REG:03.06.2005</w:t>
      </w:r>
    </w:p>
    <w:p w:rsidR="00816F5B" w:rsidRDefault="00816F5B">
      <w:r>
        <w:t xml:space="preserve">      REQTE     : JONAS MARINHO DE JESUS</w:t>
      </w:r>
    </w:p>
    <w:p w:rsidR="00816F5B" w:rsidRDefault="00816F5B">
      <w:r>
        <w:t xml:space="preserve">      ADV       : SP088454  HAMILTON CARNEIRO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0029415-33.2005.4.03.0000 PRECAT ORI:199961140019312/SP REG:03.06.2005</w:t>
      </w:r>
    </w:p>
    <w:p w:rsidR="00816F5B" w:rsidRDefault="00816F5B">
      <w:r>
        <w:t xml:space="preserve">      REQTE     : MARIA AURORA SOARES DE SOUZA</w:t>
      </w:r>
    </w:p>
    <w:p w:rsidR="00816F5B" w:rsidRDefault="00816F5B">
      <w:r>
        <w:t xml:space="preserve">      ADV       : SP088454  HAMILTON CARNEIRO</w:t>
      </w:r>
    </w:p>
    <w:p w:rsidR="00816F5B" w:rsidRDefault="00816F5B">
      <w:r>
        <w:lastRenderedPageBreak/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0048</w:t>
      </w:r>
    </w:p>
    <w:p w:rsidR="00816F5B" w:rsidRDefault="00816F5B"/>
    <w:p w:rsidR="00816F5B" w:rsidRDefault="00816F5B">
      <w:r>
        <w:t xml:space="preserve">      PROC.  : 0029416-18.2005.4.03.0000 PRECAT ORI:9715024580/SP REG:03.06.2005</w:t>
      </w:r>
    </w:p>
    <w:p w:rsidR="00816F5B" w:rsidRDefault="00816F5B">
      <w:r>
        <w:t xml:space="preserve">      REQTE     : MARILU APARECIDA LEITE</w:t>
      </w:r>
    </w:p>
    <w:p w:rsidR="00816F5B" w:rsidRDefault="00816F5B">
      <w:r>
        <w:t xml:space="preserve">      ADV       : SP022732  CLEI AMAURI MUNIZ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0029417-03.2005.4.03.0000 PRECAT ORI:9715024750/SP REG:03.06.2005</w:t>
      </w:r>
    </w:p>
    <w:p w:rsidR="00816F5B" w:rsidRDefault="00816F5B">
      <w:r>
        <w:t xml:space="preserve">      REQTE     : VAUMIR DE OLIVEIRA</w:t>
      </w:r>
    </w:p>
    <w:p w:rsidR="00816F5B" w:rsidRDefault="00816F5B">
      <w:r>
        <w:t xml:space="preserve">      ADV       : SP120340  APARECIDA CARMELEY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0029418-85.2005.4.03.0000 PRECAT ORI:9715002773/SP REG:03.06.2005</w:t>
      </w:r>
    </w:p>
    <w:p w:rsidR="00816F5B" w:rsidRDefault="00816F5B">
      <w:r>
        <w:t xml:space="preserve">      PARTE A   : FRANCISCO ANTONIO DOS SANTOS espolio e outros(as)</w:t>
      </w:r>
    </w:p>
    <w:p w:rsidR="00816F5B" w:rsidRDefault="00816F5B">
      <w:r>
        <w:t xml:space="preserve">      REQTE     : LUIZ DA SILVA LIMA</w:t>
      </w:r>
    </w:p>
    <w:p w:rsidR="00816F5B" w:rsidRDefault="00816F5B">
      <w:r>
        <w:t xml:space="preserve">      ADV       : SP088454  HAMILTON CARNEIRO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0029419-70.2005.4.03.0000 PRECAT ORI:9715008410/SP REG:03.06.2005</w:t>
      </w:r>
    </w:p>
    <w:p w:rsidR="00816F5B" w:rsidRDefault="00816F5B">
      <w:r>
        <w:t xml:space="preserve">      REQTE     : OSMAR SIOLLA</w:t>
      </w:r>
    </w:p>
    <w:p w:rsidR="00816F5B" w:rsidRDefault="00816F5B">
      <w:r>
        <w:t xml:space="preserve">      ADV       : SP120840  ANDREA DO NASCIMENTO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0029421-40.2005.4.03.0000 PRECAT ORI:200560060000890/MS REG:03.06.2005</w:t>
      </w:r>
    </w:p>
    <w:p w:rsidR="00816F5B" w:rsidRDefault="00816F5B">
      <w:r>
        <w:t xml:space="preserve">      PARTE A   : ALVARO MANUEL DA SILVA</w:t>
      </w:r>
    </w:p>
    <w:p w:rsidR="00816F5B" w:rsidRDefault="00816F5B">
      <w:r>
        <w:t xml:space="preserve">      REQTE     : ALVARO MANUEL DA SILVA</w:t>
      </w:r>
    </w:p>
    <w:p w:rsidR="00816F5B" w:rsidRDefault="00816F5B">
      <w:r>
        <w:t xml:space="preserve">      ADV       : MS004237B JOAO ALBERTO GIUSFREDI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NAVIRAI &gt; 6ª SSJ&gt; MS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0029422-25.2005.4.03.0000 PRECAT ORI:200361110013052/SP REG:03.06.2005</w:t>
      </w:r>
    </w:p>
    <w:p w:rsidR="00816F5B" w:rsidRDefault="00816F5B">
      <w:r>
        <w:t xml:space="preserve">      REQTE     : NEURI ANTONIO CORDEIRO</w:t>
      </w:r>
    </w:p>
    <w:p w:rsidR="00816F5B" w:rsidRDefault="00816F5B">
      <w:r>
        <w:t xml:space="preserve">      ADV       : SP172779  DANIELLA DE ANDRADE PINTO REIS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MARILIA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lastRenderedPageBreak/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0029424-92.2005.4.03.0000 PRECAT ORI:199903990942046/SP REG:03.06.2005</w:t>
      </w:r>
    </w:p>
    <w:p w:rsidR="00816F5B" w:rsidRDefault="00816F5B">
      <w:r>
        <w:t xml:space="preserve">      REQTE     : ALZIRA PASSANI VALLE</w:t>
      </w:r>
    </w:p>
    <w:p w:rsidR="00816F5B" w:rsidRDefault="00816F5B">
      <w:r>
        <w:t xml:space="preserve">      ADV       : SP048836  NAHUR ESTRELLA MAIA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0049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 J RIO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0029425-77.2005.4.03.0000 PRECAT ORI:9800000417/SP REG:03.06.2005</w:t>
      </w:r>
    </w:p>
    <w:p w:rsidR="00816F5B" w:rsidRDefault="00816F5B">
      <w:r>
        <w:t xml:space="preserve">      REQTE     : MARIA JOSE PARPINELLI SOFFIATI</w:t>
      </w:r>
    </w:p>
    <w:p w:rsidR="00816F5B" w:rsidRDefault="00816F5B">
      <w:r>
        <w:t xml:space="preserve">      ADV       : SP047319  ANTONIO MARIO DE TOLEDO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BATATAIS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0029426-62.2005.4.03.0000 PRECAT ORI:0300001530/SP REG:03.06.2005</w:t>
      </w:r>
    </w:p>
    <w:p w:rsidR="00816F5B" w:rsidRDefault="00816F5B">
      <w:r>
        <w:t xml:space="preserve">      REQTE     : HELIO DONALD GALVAO</w:t>
      </w:r>
    </w:p>
    <w:p w:rsidR="00816F5B" w:rsidRDefault="00816F5B">
      <w:r>
        <w:t xml:space="preserve">      ADV       : SP023466  JOAO BATISTA DOMINGUES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0029427-47.2005.4.03.0000 PRECAT ORI:9800001213/SP REG:03.06.2005</w:t>
      </w:r>
    </w:p>
    <w:p w:rsidR="00816F5B" w:rsidRDefault="00816F5B">
      <w:r>
        <w:t xml:space="preserve">      REQTE     : AGEDOR MACHADO DE SOUZA</w:t>
      </w:r>
    </w:p>
    <w:p w:rsidR="00816F5B" w:rsidRDefault="00816F5B">
      <w:r>
        <w:t xml:space="preserve">      ADV       : SP030183  ANTONIO FLAVIO ROCHA DE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SANTA FE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0029428-32.2005.4.03.0000 PRECAT ORI:9900000564/SP REG:03.06.2005</w:t>
      </w:r>
    </w:p>
    <w:p w:rsidR="00816F5B" w:rsidRDefault="00816F5B">
      <w:r>
        <w:t xml:space="preserve">      REQTE     : IVONE DOS SANTOS SILVA</w:t>
      </w:r>
    </w:p>
    <w:p w:rsidR="00816F5B" w:rsidRDefault="00816F5B">
      <w:r>
        <w:t xml:space="preserve">      ADV       : SP086864  FRANCISCO INACIO PIMENTA LARAIA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OLIMPIA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0029429-17.2005.4.03.0000 PRECAT ORI:9900000525/SP REG:03.06.2005</w:t>
      </w:r>
    </w:p>
    <w:p w:rsidR="00816F5B" w:rsidRDefault="00816F5B">
      <w:r>
        <w:t xml:space="preserve">      REQTE     : MARIA ALVES DOS SANTOS PORTO</w:t>
      </w:r>
    </w:p>
    <w:p w:rsidR="00816F5B" w:rsidRDefault="00816F5B">
      <w:r>
        <w:t xml:space="preserve">      ADV       : SP086864  FRANCISCO INACIO PIMENTA LARAIA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OLIMPIA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0029430-02.2005.4.03.0000 PRECAT ORI:9600000430/SP REG:03.06.2005</w:t>
      </w:r>
    </w:p>
    <w:p w:rsidR="00816F5B" w:rsidRDefault="00816F5B">
      <w:r>
        <w:t xml:space="preserve">      REQTE     : MARIA APPARECIDA DE MORAES MANNA</w:t>
      </w:r>
    </w:p>
    <w:p w:rsidR="00816F5B" w:rsidRDefault="00816F5B">
      <w:r>
        <w:t xml:space="preserve">      ADV       : SP134429  LUCIANA GUEDES COTA MANFRE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MOGI DAS CRUZES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lastRenderedPageBreak/>
        <w:t xml:space="preserve">      PROC.  : 0029432-69.2005.4.03.0000 PRECAT ORI:9900000302/SP REG:03.06.2005</w:t>
      </w:r>
    </w:p>
    <w:p w:rsidR="00816F5B" w:rsidRDefault="00816F5B">
      <w:r>
        <w:t xml:space="preserve">      REQTE     : ALCIDES CHAVES DE OLIVEIRA e outro(a)</w:t>
      </w:r>
    </w:p>
    <w:p w:rsidR="00816F5B" w:rsidRDefault="00816F5B">
      <w:r>
        <w:t xml:space="preserve">      ADV       : SP114762  RUBENS BETETE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NHANDEARA SP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0050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0029433-54.2005.4.03.0000 PRECAT ORI:9800001168/SP REG:03.06.2005</w:t>
      </w:r>
    </w:p>
    <w:p w:rsidR="00816F5B" w:rsidRDefault="00816F5B">
      <w:r>
        <w:t xml:space="preserve">      REQTE     : IRACEMA MATEUS CAMPELLO e outro(a)</w:t>
      </w:r>
    </w:p>
    <w:p w:rsidR="00816F5B" w:rsidRDefault="00816F5B">
      <w:r>
        <w:t xml:space="preserve">      ADV       : SP114762  RUBENS BETETE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NHANDEARA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0029434-39.2005.4.03.0000 PRECAT ORI:9803119435/SP REG:03.06.2005</w:t>
      </w:r>
    </w:p>
    <w:p w:rsidR="00816F5B" w:rsidRDefault="00816F5B">
      <w:r>
        <w:t xml:space="preserve">      PARTE A   : JOAO PAVANELO</w:t>
      </w:r>
    </w:p>
    <w:p w:rsidR="00816F5B" w:rsidRDefault="00816F5B">
      <w:r>
        <w:t xml:space="preserve">      REQTE     : JOAO PAVANELO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4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0029435-24.2005.4.03.0000 PRECAT ORI:9003042802/SP REG:03.06.2005</w:t>
      </w:r>
    </w:p>
    <w:p w:rsidR="00816F5B" w:rsidRDefault="00816F5B">
      <w:r>
        <w:t xml:space="preserve">      PARTE A   : ANTONINO MARQUES DE LIMA</w:t>
      </w:r>
    </w:p>
    <w:p w:rsidR="00816F5B" w:rsidRDefault="00816F5B">
      <w:r>
        <w:t xml:space="preserve">      REQTE     : ANTONINO MARQUES DE LIMA</w:t>
      </w:r>
    </w:p>
    <w:p w:rsidR="00816F5B" w:rsidRDefault="00816F5B">
      <w:r>
        <w:t xml:space="preserve">      ADV       : SP075606  JOAO LUIZ REQUE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4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0029436-09.2005.4.03.0000 PRECAT ORI:9003000433/SP REG:03.06.2005</w:t>
      </w:r>
    </w:p>
    <w:p w:rsidR="00816F5B" w:rsidRDefault="00816F5B">
      <w:r>
        <w:t xml:space="preserve">      PARTE A   : MARIA VITA TEIXEIRA</w:t>
      </w:r>
    </w:p>
    <w:p w:rsidR="00816F5B" w:rsidRDefault="00816F5B">
      <w:r>
        <w:t xml:space="preserve">      REQTE     : MARIA VITA TEIXEIRA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4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0029437-91.2005.4.03.0000 PRECAT ORI:200361260094392/SP REG:03.06.2005</w:t>
      </w:r>
    </w:p>
    <w:p w:rsidR="00816F5B" w:rsidRDefault="00816F5B">
      <w:r>
        <w:t xml:space="preserve">      PARTE A   : LIGIA MARIA RIZZO DE ASSIS</w:t>
      </w:r>
    </w:p>
    <w:p w:rsidR="00816F5B" w:rsidRDefault="00816F5B">
      <w:r>
        <w:t xml:space="preserve">      REQTE     : LIGIA MARIA RIZZO DE ASSIS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0029439-61.2005.4.03.0000 PRECAT ORI:9410028817/SP REG:03.06.2005</w:t>
      </w:r>
    </w:p>
    <w:p w:rsidR="00816F5B" w:rsidRDefault="00816F5B">
      <w:r>
        <w:t xml:space="preserve">      PARTE A   : BENEDITO ALVINO DE BRITO</w:t>
      </w:r>
    </w:p>
    <w:p w:rsidR="00816F5B" w:rsidRDefault="00816F5B">
      <w:r>
        <w:t xml:space="preserve">      REQTE     : ANGELA CECILIA GIOVANETTI TEIXEIRA</w:t>
      </w:r>
    </w:p>
    <w:p w:rsidR="00816F5B" w:rsidRDefault="00816F5B">
      <w:r>
        <w:t xml:space="preserve">      ADV       : SP124299  ANGELA CECILIA GIOVANETTI TEIXEIRA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MARILIA Sec Jud SP</w:t>
      </w:r>
    </w:p>
    <w:p w:rsidR="00816F5B" w:rsidRDefault="00816F5B">
      <w:r>
        <w:lastRenderedPageBreak/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0029440-46.2005.4.03.0000 PRECAT ORI:200261110020817/SP REG:03.06.2005</w:t>
      </w:r>
    </w:p>
    <w:p w:rsidR="00816F5B" w:rsidRDefault="00816F5B">
      <w:r>
        <w:t xml:space="preserve">      REQTE     : HELIO EDWIGES LEITE e outro(a)</w:t>
      </w:r>
    </w:p>
    <w:p w:rsidR="00816F5B" w:rsidRDefault="00816F5B">
      <w:r>
        <w:t xml:space="preserve">      ADV       : SP076928  MARIA APARECIDA EVANGELISTA DE AZEVEDO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0051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MARILIA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0029442-16.2005.4.03.0000 PRECAT ORI:200361220010513/SP REG:03.06.2005</w:t>
      </w:r>
    </w:p>
    <w:p w:rsidR="00816F5B" w:rsidRDefault="00816F5B">
      <w:r>
        <w:t xml:space="preserve">      REQTE     : JOSE ROMERA LOPES</w:t>
      </w:r>
    </w:p>
    <w:p w:rsidR="00816F5B" w:rsidRDefault="00816F5B">
      <w:r>
        <w:t xml:space="preserve">      ADV       : SP125216  JOSE ROMERA LOPES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TUPÃ - 22ª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0029443-98.2005.4.03.0000 PRECAT ORI:199961120035154/SP REG:03.06.2005</w:t>
      </w:r>
    </w:p>
    <w:p w:rsidR="00816F5B" w:rsidRDefault="00816F5B">
      <w:r>
        <w:t xml:space="preserve">      PARTE A   : NAGAYAMA KAZUIOSHI</w:t>
      </w:r>
    </w:p>
    <w:p w:rsidR="00816F5B" w:rsidRDefault="00816F5B">
      <w:r>
        <w:t xml:space="preserve">      REQTE     : NAGAYAMA KAZUIOSHI</w:t>
      </w:r>
    </w:p>
    <w:p w:rsidR="00816F5B" w:rsidRDefault="00816F5B">
      <w:r>
        <w:t xml:space="preserve">      ADV       : SP020360  MITURU MIZUKAVA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PRES. PRUDENTE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0029444-83.2005.4.03.0000 PRECAT ORI:199961120092460/SP REG:03.06.2005</w:t>
      </w:r>
    </w:p>
    <w:p w:rsidR="00816F5B" w:rsidRDefault="00816F5B">
      <w:r>
        <w:t xml:space="preserve">      PARTE A   : JOSEFINA DOS SANTOS</w:t>
      </w:r>
    </w:p>
    <w:p w:rsidR="00816F5B" w:rsidRDefault="00816F5B">
      <w:r>
        <w:t xml:space="preserve">      REQTE     : JOSEFINA DOS SANTOS</w:t>
      </w:r>
    </w:p>
    <w:p w:rsidR="00816F5B" w:rsidRDefault="00816F5B">
      <w:r>
        <w:t xml:space="preserve">      ADV       : SP080609  JOAO CAMILO NOGUEIRA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PRES. PRUDENTE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0029445-68.2005.4.03.0000 PRECAT ORI:199961120091182/SP REG:03.06.2005</w:t>
      </w:r>
    </w:p>
    <w:p w:rsidR="00816F5B" w:rsidRDefault="00816F5B">
      <w:r>
        <w:t xml:space="preserve">      PARTE A   : JULITA DE OLIVEIRA CAMARGO</w:t>
      </w:r>
    </w:p>
    <w:p w:rsidR="00816F5B" w:rsidRDefault="00816F5B">
      <w:r>
        <w:t xml:space="preserve">      REQTE     : JULITA DE OLIVEIRA CAMARGO</w:t>
      </w:r>
    </w:p>
    <w:p w:rsidR="00816F5B" w:rsidRDefault="00816F5B">
      <w:r>
        <w:t xml:space="preserve">      ADV       : SP080609  JOAO CAMILO NOGUEIRA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PRES. PRUDENTE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0029446-53.2005.4.03.0000 PRECAT ORI:9409031400/SP REG:03.06.2005</w:t>
      </w:r>
    </w:p>
    <w:p w:rsidR="00816F5B" w:rsidRDefault="00816F5B">
      <w:r>
        <w:t xml:space="preserve">      REQTE     : PEDRO CARLOS DE PAULA e outro(a)</w:t>
      </w:r>
    </w:p>
    <w:p w:rsidR="00816F5B" w:rsidRDefault="00816F5B">
      <w:r>
        <w:t xml:space="preserve">      ADV       : SP101603  ZILDA DE FATIMA LOPES MARTIN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SOROCABA &gt;10ª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0029447-38.2005.4.03.0000 PRECAT ORI:9409018595/SP REG:03.06.2005</w:t>
      </w:r>
    </w:p>
    <w:p w:rsidR="00816F5B" w:rsidRDefault="00816F5B">
      <w:r>
        <w:t xml:space="preserve">      REQTE     : LUCIA DE OLIVEIRA FRANCO e outro(a)</w:t>
      </w:r>
    </w:p>
    <w:p w:rsidR="00816F5B" w:rsidRDefault="00816F5B">
      <w:r>
        <w:t xml:space="preserve">      ADV       : SP047780  CELSO ANTONIO DE PAULA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FEDERAL DA 1 VARA DE SOROCABA &gt;10ª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0029449-08.2005.4.03.0000 PRECAT ORI:9413030480/SP REG:03.06.2005</w:t>
      </w:r>
    </w:p>
    <w:p w:rsidR="00816F5B" w:rsidRDefault="00816F5B">
      <w:r>
        <w:t xml:space="preserve">      REQTE     : ANTONIO FERREIRA DA SILVA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0052</w:t>
      </w:r>
    </w:p>
    <w:p w:rsidR="00816F5B" w:rsidRDefault="00816F5B">
      <w:r>
        <w:t xml:space="preserve">      ADV       : SP098562  EURIPEDES VIEIRA PONTES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BAURU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0029450-90.2005.4.03.0000 PRECAT ORI:9900005031/MS REG:03.06.2005</w:t>
      </w:r>
    </w:p>
    <w:p w:rsidR="00816F5B" w:rsidRDefault="00816F5B">
      <w:r>
        <w:t xml:space="preserve">      REQTE     : DERCILIA GERALDINA FARINHA</w:t>
      </w:r>
    </w:p>
    <w:p w:rsidR="00816F5B" w:rsidRDefault="00816F5B">
      <w:r>
        <w:t xml:space="preserve">      ADV       : MS005676  AQUILES PAULUS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AMAMBAI MS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0029452-60.2005.4.03.0000 PRECAT ORI:9700000890/SP REG:03.06.2005</w:t>
      </w:r>
    </w:p>
    <w:p w:rsidR="00816F5B" w:rsidRDefault="00816F5B">
      <w:r>
        <w:t xml:space="preserve">      REQTE     : ZORAIDY APARECIDA MADUREIRA DE OLIVEIRA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MOCOCA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0029458-67.2005.4.03.0000 PRECAT ORI:0100000463/SP REG:03.06.2005</w:t>
      </w:r>
    </w:p>
    <w:p w:rsidR="00816F5B" w:rsidRDefault="00816F5B">
      <w:r>
        <w:t xml:space="preserve">      REQTE     : ANNA VIEIRA RIBEIRO GUSSI</w:t>
      </w:r>
    </w:p>
    <w:p w:rsidR="00816F5B" w:rsidRDefault="00816F5B">
      <w:r>
        <w:t xml:space="preserve">      ADV       : SP114939  WAGNER ANANIAS RODRIGUES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ITAJOBI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0029459-52.2005.4.03.0000 PRECAT ORI:9600000061/SP REG:03.06.2005</w:t>
      </w:r>
    </w:p>
    <w:p w:rsidR="00816F5B" w:rsidRDefault="00816F5B">
      <w:r>
        <w:t xml:space="preserve">      REQTE     : MARIA DE LOURDES ANANIAS</w:t>
      </w:r>
    </w:p>
    <w:p w:rsidR="00816F5B" w:rsidRDefault="00816F5B">
      <w:r>
        <w:t xml:space="preserve">      ADV       : SP097321  JOSE ROBERTO SODERO VICTORIO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PINDAMONHANGABA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0029460-37.2005.4.03.0000 PRECAT ORI:0200001059/SP REG:03.06.2005</w:t>
      </w:r>
    </w:p>
    <w:p w:rsidR="00816F5B" w:rsidRDefault="00816F5B">
      <w:r>
        <w:t xml:space="preserve">      REQTE     : MARIA ALVES BORGES MORALES</w:t>
      </w:r>
    </w:p>
    <w:p w:rsidR="00816F5B" w:rsidRDefault="00816F5B">
      <w:r>
        <w:t xml:space="preserve">      ADV       : SP083730  JOSE GONCALVES VICENTE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NOVA GRANADA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0029461-22.2005.4.03.0000 PRECAT ORI:9900000069/SP REG:03.06.2005</w:t>
      </w:r>
    </w:p>
    <w:p w:rsidR="00816F5B" w:rsidRDefault="00816F5B">
      <w:r>
        <w:t xml:space="preserve">      REQTE     : ELIDIO PRATES</w:t>
      </w:r>
    </w:p>
    <w:p w:rsidR="00816F5B" w:rsidRDefault="00816F5B">
      <w:r>
        <w:t xml:space="preserve">      ADV       : SP113902  ANTONIO ALBERTO CRISTOFALO DE LEMOS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NOVA GRANADA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lastRenderedPageBreak/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0029463-89.2005.4.03.0000 PRECAT ORI:200361220009341/SP REG:03.06.2005</w:t>
      </w:r>
    </w:p>
    <w:p w:rsidR="00816F5B" w:rsidRDefault="00816F5B">
      <w:r>
        <w:t xml:space="preserve">      REQTE     : FRANCISCO SOARES DA COSTA</w:t>
      </w:r>
    </w:p>
    <w:p w:rsidR="00816F5B" w:rsidRDefault="00816F5B">
      <w:r>
        <w:t xml:space="preserve">      ADV       : SP048387  VICENTE APARECIDO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0053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TUPÃ - 22ª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0029464-74.2005.4.03.0000 PRECAT ORI:200361220009341/SP REG:03.06.2005</w:t>
      </w:r>
    </w:p>
    <w:p w:rsidR="00816F5B" w:rsidRDefault="00816F5B">
      <w:r>
        <w:t xml:space="preserve">      REQTE     : ANTONIO FRANCISCO</w:t>
      </w:r>
    </w:p>
    <w:p w:rsidR="00816F5B" w:rsidRDefault="00816F5B">
      <w:r>
        <w:t xml:space="preserve">      ADV       : SP048387  VICENTE APARECIDO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TUPÃ - 22ª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0029465-59.2005.4.03.0000 PRECAT ORI:200361220009729/SP REG:03.06.2005</w:t>
      </w:r>
    </w:p>
    <w:p w:rsidR="00816F5B" w:rsidRDefault="00816F5B">
      <w:r>
        <w:t xml:space="preserve">      REQTE     : JOSE CARLOS DA CAMARA</w:t>
      </w:r>
    </w:p>
    <w:p w:rsidR="00816F5B" w:rsidRDefault="00816F5B">
      <w:r>
        <w:t xml:space="preserve">      ADV       : SP110707  JOSE FRANCISCO PERRONE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TUPÃ - 22ª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0029466-44.2005.4.03.0000 PRECAT ORI:200361220016552/SP REG:03.06.2005</w:t>
      </w:r>
    </w:p>
    <w:p w:rsidR="00816F5B" w:rsidRDefault="00816F5B">
      <w:r>
        <w:t xml:space="preserve">      REQTE     : MARIA APARECIDA DUARTE DE SOUZA</w:t>
      </w:r>
    </w:p>
    <w:p w:rsidR="00816F5B" w:rsidRDefault="00816F5B">
      <w:r>
        <w:t xml:space="preserve">      ADV       : SP110707  JOSE FRANCISCO PERRONE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TUPÃ - 22ª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0029467-29.2005.4.03.0000 PRECAT ORI:200161220011442/SP REG:03.06.2005</w:t>
      </w:r>
    </w:p>
    <w:p w:rsidR="00816F5B" w:rsidRDefault="00816F5B">
      <w:r>
        <w:t xml:space="preserve">      REQTE     : APARECIDA JOSE DA SILVA CONTELLI</w:t>
      </w:r>
    </w:p>
    <w:p w:rsidR="00816F5B" w:rsidRDefault="00816F5B">
      <w:r>
        <w:t xml:space="preserve">      ADV       : SP154881  ALEX APARECIDO RAMOS FERNANDEZ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TUPÃ - 22ª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0029468-14.2005.4.03.0000 PRECAT ORI:200361220008828/SP REG:03.06.2005</w:t>
      </w:r>
    </w:p>
    <w:p w:rsidR="00816F5B" w:rsidRDefault="00816F5B">
      <w:r>
        <w:t xml:space="preserve">      REQTE     : OLEZIO ALVES DA CRUZ</w:t>
      </w:r>
    </w:p>
    <w:p w:rsidR="00816F5B" w:rsidRDefault="00816F5B">
      <w:r>
        <w:t xml:space="preserve">      ADV       : SP110707  JOSE FRANCISCO PERRONE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TUPÃ - 22ª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0029469-96.2005.4.03.0000 PRECAT ORI:200161220012112/SP REG:03.06.2005</w:t>
      </w:r>
    </w:p>
    <w:p w:rsidR="00816F5B" w:rsidRDefault="00816F5B">
      <w:r>
        <w:t xml:space="preserve">      REQTE     : MARIA RUBIO MORIJA REIS</w:t>
      </w:r>
    </w:p>
    <w:p w:rsidR="00816F5B" w:rsidRDefault="00816F5B">
      <w:r>
        <w:t xml:space="preserve">      ADV       : SP154881  ALEX APARECIDO RAMOS FERNANDEZ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TUPÃ - 22ª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lastRenderedPageBreak/>
        <w:t xml:space="preserve">      PROC.  : 0029470-81.2005.4.03.0000 PRECAT ORI:200361220013587/SP REG:03.06.2005</w:t>
      </w:r>
    </w:p>
    <w:p w:rsidR="00816F5B" w:rsidRDefault="00816F5B">
      <w:r>
        <w:t xml:space="preserve">      REQTE     : JOSE CARLOS BENEDETTI</w:t>
      </w:r>
    </w:p>
    <w:p w:rsidR="00816F5B" w:rsidRDefault="00816F5B">
      <w:r>
        <w:t xml:space="preserve">      ADV       : SP154881  ALEX APARECIDO RAMOS FERNANDEZ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TUPÃ - 22ª SSJ - SP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0054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0029472-51.2005.4.03.0000 PRECAT ORI:200361220016618/SP REG:03.06.2005</w:t>
      </w:r>
    </w:p>
    <w:p w:rsidR="00816F5B" w:rsidRDefault="00816F5B">
      <w:r>
        <w:t xml:space="preserve">      REQTE     : VIVALDO TEIXEIRA COSTA</w:t>
      </w:r>
    </w:p>
    <w:p w:rsidR="00816F5B" w:rsidRDefault="00816F5B">
      <w:r>
        <w:t xml:space="preserve">      ADV       : SP110707  JOSE FRANCISCO PERRONE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TUPÃ - 22ª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0029473-36.2005.4.03.0000 PRECAT ORI:200361220017350/SP REG:03.06.2005</w:t>
      </w:r>
    </w:p>
    <w:p w:rsidR="00816F5B" w:rsidRDefault="00816F5B">
      <w:r>
        <w:t xml:space="preserve">      REQTE     : IDALINA DA SILVA</w:t>
      </w:r>
    </w:p>
    <w:p w:rsidR="00816F5B" w:rsidRDefault="00816F5B">
      <w:r>
        <w:t xml:space="preserve">      ADV       : SP192619  LUCIANO RICARDO HERMENEGILDO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TUPÃ - 22ª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0029474-21.2005.4.03.0000 PRECAT ORI:200361260050560/SP REG:03.06.2005</w:t>
      </w:r>
    </w:p>
    <w:p w:rsidR="00816F5B" w:rsidRDefault="00816F5B">
      <w:r>
        <w:t xml:space="preserve">      REQTE     : SYLVIO GUINDA e outro(a)</w:t>
      </w:r>
    </w:p>
    <w:p w:rsidR="00816F5B" w:rsidRDefault="00816F5B">
      <w:r>
        <w:t xml:space="preserve">      ADV       : SP068622  AIRTON GUIDOLIN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0029475-06.2005.4.03.0000 PRECAT ORI:200361260003702/SP REG:03.06.2005</w:t>
      </w:r>
    </w:p>
    <w:p w:rsidR="00816F5B" w:rsidRDefault="00816F5B">
      <w:r>
        <w:t xml:space="preserve">      REQTE     : CELSO ROCCA e outro(a)</w:t>
      </w:r>
    </w:p>
    <w:p w:rsidR="00816F5B" w:rsidRDefault="00816F5B">
      <w:r>
        <w:t xml:space="preserve">      ADV       : SP191951  ALDO MIRA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0029476-88.2005.4.03.0000 PRECAT ORI:200261260125396/SP REG:03.06.2005</w:t>
      </w:r>
    </w:p>
    <w:p w:rsidR="00816F5B" w:rsidRDefault="00816F5B">
      <w:r>
        <w:t xml:space="preserve">      REQTE     : NEY LUIZ GRANADO e outros(as)</w:t>
      </w:r>
    </w:p>
    <w:p w:rsidR="00816F5B" w:rsidRDefault="00816F5B">
      <w:r>
        <w:t xml:space="preserve">      ADV       : SP148162  WALDEC MARCELINO FERREIRA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0029477-73.2005.4.03.0000 PRECAT ORI:200361260040644/SP REG:03.06.2005</w:t>
      </w:r>
    </w:p>
    <w:p w:rsidR="00816F5B" w:rsidRDefault="00816F5B">
      <w:r>
        <w:t xml:space="preserve">      REQTE     : ANTONIO CORNIA e outro(a)</w:t>
      </w:r>
    </w:p>
    <w:p w:rsidR="00816F5B" w:rsidRDefault="00816F5B">
      <w:r>
        <w:t xml:space="preserve">      ADV       : SP188401  VERA REGINA COTRIM DE BARROS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0029478-58.2005.4.03.0000 PRECAT ORI:200261260110393/SP REG:03.06.2005</w:t>
      </w:r>
    </w:p>
    <w:p w:rsidR="00816F5B" w:rsidRDefault="00816F5B">
      <w:r>
        <w:t xml:space="preserve">      REQTE     : ARLINDO VASCONCELOS e outro(a)</w:t>
      </w:r>
    </w:p>
    <w:p w:rsidR="00816F5B" w:rsidRDefault="00816F5B">
      <w:r>
        <w:lastRenderedPageBreak/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0055</w:t>
      </w:r>
    </w:p>
    <w:p w:rsidR="00816F5B" w:rsidRDefault="00816F5B"/>
    <w:p w:rsidR="00816F5B" w:rsidRDefault="00816F5B">
      <w:r>
        <w:t xml:space="preserve">      PROC.  : 0029479-43.2005.4.03.0000 PRECAT ORI:200261260135298/SP REG:03.06.2005</w:t>
      </w:r>
    </w:p>
    <w:p w:rsidR="00816F5B" w:rsidRDefault="00816F5B">
      <w:r>
        <w:t xml:space="preserve">      REQTE     : LUCIO OSORIO LIMA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0029480-28.2005.4.03.0000 PRECAT ORI:199903990419805/SP REG:03.06.2005</w:t>
      </w:r>
    </w:p>
    <w:p w:rsidR="00816F5B" w:rsidRDefault="00816F5B">
      <w:r>
        <w:t xml:space="preserve">      REQTE     : NELSON RODRIGUES e outro(a)</w:t>
      </w:r>
    </w:p>
    <w:p w:rsidR="00816F5B" w:rsidRDefault="00816F5B">
      <w:r>
        <w:t xml:space="preserve">      ADV       : SP025143  JOSE FERNANDO ZACCARO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0029481-13.2005.4.03.0000 PRECAT ORI:200261260112171/SP REG:03.06.2005</w:t>
      </w:r>
    </w:p>
    <w:p w:rsidR="00816F5B" w:rsidRDefault="00816F5B">
      <w:r>
        <w:t xml:space="preserve">      REQTE     : JOSE RODRIGUES DA COSTA</w:t>
      </w:r>
    </w:p>
    <w:p w:rsidR="00816F5B" w:rsidRDefault="00816F5B">
      <w:r>
        <w:t xml:space="preserve">      ADV       : SP058350  ROMEU TERTULIANO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0029482-95.2005.4.03.0000 PRECAT ORI:199903990317838/SP REG:03.06.2005</w:t>
      </w:r>
    </w:p>
    <w:p w:rsidR="00816F5B" w:rsidRDefault="00816F5B">
      <w:r>
        <w:t xml:space="preserve">      REQTE     : ALMERINDA LUPES GABANELA e outro(a)</w:t>
      </w:r>
    </w:p>
    <w:p w:rsidR="00816F5B" w:rsidRDefault="00816F5B">
      <w:r>
        <w:t xml:space="preserve">      SUCDO     : ANESIO GABANELA falecido(a)</w:t>
      </w:r>
    </w:p>
    <w:p w:rsidR="00816F5B" w:rsidRDefault="00816F5B">
      <w:r>
        <w:t xml:space="preserve">      ADV       : SP076510  DANIEL 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0029483-80.2005.4.03.0000 PRECAT ORI:200261260019304/SP REG:03.06.2005</w:t>
      </w:r>
    </w:p>
    <w:p w:rsidR="00816F5B" w:rsidRDefault="00816F5B">
      <w:r>
        <w:t xml:space="preserve">      REQTE     : CLAUDIO KARPUSENKO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0029484-65.2005.4.03.0000 PRECAT ORI:200261260019201/SP REG:03.06.2005</w:t>
      </w:r>
    </w:p>
    <w:p w:rsidR="00816F5B" w:rsidRDefault="00816F5B">
      <w:r>
        <w:t xml:space="preserve">      REQTE     : ALVINO ANTONIO NEVES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0029485-50.2005.4.03.0000 PRECAT ORI:200361260029880/SP REG:03.06.2005</w:t>
      </w:r>
    </w:p>
    <w:p w:rsidR="00816F5B" w:rsidRDefault="00816F5B">
      <w:r>
        <w:t xml:space="preserve">      REQTE     : JOAO DOMINGOS e outro(a)</w:t>
      </w:r>
    </w:p>
    <w:p w:rsidR="00816F5B" w:rsidRDefault="00816F5B">
      <w:r>
        <w:t xml:space="preserve">      ADV       : SP068622  AIRTON GUIDOLIN</w:t>
      </w:r>
    </w:p>
    <w:p w:rsidR="00816F5B" w:rsidRDefault="00816F5B">
      <w:r>
        <w:lastRenderedPageBreak/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br w:type="page"/>
      </w:r>
      <w:r>
        <w:lastRenderedPageBreak/>
        <w:t xml:space="preserve">                                                                        0056</w:t>
      </w:r>
    </w:p>
    <w:p w:rsidR="00816F5B" w:rsidRDefault="00816F5B">
      <w:r>
        <w:t xml:space="preserve">      PROC.  : 0029486-35.2005.4.03.0000 PRECAT ORI:200161260023194/SP REG:03.06.2005</w:t>
      </w:r>
    </w:p>
    <w:p w:rsidR="00816F5B" w:rsidRDefault="00816F5B">
      <w:r>
        <w:t xml:space="preserve">      REQTE     : JAYME LOPES FILHO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0029487-20.2005.4.03.0000 PRECAT ORI:200261260036004/SP REG:03.06.2005</w:t>
      </w:r>
    </w:p>
    <w:p w:rsidR="00816F5B" w:rsidRDefault="00816F5B">
      <w:r>
        <w:t xml:space="preserve">      REQTE     : JOSE EVALDO BOSSINI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0029488-05.2005.4.03.0000 PRECAT ORI:200261260049771/SP REG:03.06.2005</w:t>
      </w:r>
    </w:p>
    <w:p w:rsidR="00816F5B" w:rsidRDefault="00816F5B">
      <w:r>
        <w:t xml:space="preserve">      REQTE     : JOSE VIANA DA SILVA FILHO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0029489-87.2005.4.03.0000 PRECAT ORI:200361260030353/SP REG:03.06.2005</w:t>
      </w:r>
    </w:p>
    <w:p w:rsidR="00816F5B" w:rsidRDefault="00816F5B">
      <w:r>
        <w:t xml:space="preserve">      REQTE     : ARMANDO YOSHIMITSU MATSUDA e outro(a)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0029490-72.2005.4.03.0000 PRECAT ORI:200361260047432/SP REG:03.06.2005</w:t>
      </w:r>
    </w:p>
    <w:p w:rsidR="00816F5B" w:rsidRDefault="00816F5B">
      <w:r>
        <w:t xml:space="preserve">      REQTE     : JOSE MARIA NETO e outro(a)</w:t>
      </w:r>
    </w:p>
    <w:p w:rsidR="00816F5B" w:rsidRDefault="00816F5B">
      <w:r>
        <w:t xml:space="preserve">      ADV       : SP068622  AIRTON GUIDOLIN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0029491-57.2005.4.03.0000 PRECAT ORI:200261260084655/SP REG:03.06.2005</w:t>
      </w:r>
    </w:p>
    <w:p w:rsidR="00816F5B" w:rsidRDefault="00816F5B">
      <w:r>
        <w:t xml:space="preserve">      REQTE     : MARY YASUDA ANDRE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0029492-42.2005.4.03.0000 PRECAT ORI:200361260035156/SP REG:03.06.2005</w:t>
      </w:r>
    </w:p>
    <w:p w:rsidR="00816F5B" w:rsidRDefault="00816F5B">
      <w:r>
        <w:t xml:space="preserve">      REQTE     : ALMERI INACIO DA SILVA e outro(a)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0029493-27.2005.4.03.0000 PRECAT ORI:200261260135020/SP REG:03.06.2005</w:t>
      </w:r>
    </w:p>
    <w:p w:rsidR="00816F5B" w:rsidRDefault="00816F5B">
      <w:r>
        <w:t xml:space="preserve">      REQTE     : PAULO FAVORETTO e outro(a)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0057</w:t>
      </w:r>
    </w:p>
    <w:p w:rsidR="00816F5B" w:rsidRDefault="00816F5B">
      <w:r>
        <w:t xml:space="preserve">      ADV       : SP145382  VAGNER GOMES BASSO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0029495-94.2005.4.03.0000 PRECAT ORI:9307043370/SP REG:03.06.2005</w:t>
      </w:r>
    </w:p>
    <w:p w:rsidR="00816F5B" w:rsidRDefault="00816F5B">
      <w:r>
        <w:t xml:space="preserve">      REQTE     : APARECIDA DOS SANTOS PEREIRA e outro(a)</w:t>
      </w:r>
    </w:p>
    <w:p w:rsidR="00816F5B" w:rsidRDefault="00816F5B">
      <w:r>
        <w:t xml:space="preserve">      ADV       : SP079737  JOAO HENRIQUE BUOSI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 J RIO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0029497-64.2005.4.03.0000 PRECAT ORI:9810034385/SP REG:03.06.2005</w:t>
      </w:r>
    </w:p>
    <w:p w:rsidR="00816F5B" w:rsidRDefault="00816F5B">
      <w:r>
        <w:t xml:space="preserve">      REQTE     : MARIA DE LOURDES LEME</w:t>
      </w:r>
    </w:p>
    <w:p w:rsidR="00816F5B" w:rsidRDefault="00816F5B">
      <w:r>
        <w:t xml:space="preserve">      ADV       : SP118515  JESUS ANTONIO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MARILIA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0029498-49.2005.4.03.0000 PRECAT ORI:200161210041127/SP REG:03.06.2005</w:t>
      </w:r>
    </w:p>
    <w:p w:rsidR="00816F5B" w:rsidRDefault="00816F5B">
      <w:r>
        <w:t xml:space="preserve">      PARTE A   : CARLOS DE OLIVEIRA ANDRADE e outros(as)</w:t>
      </w:r>
    </w:p>
    <w:p w:rsidR="00816F5B" w:rsidRDefault="00816F5B">
      <w:r>
        <w:t xml:space="preserve">      REQTE     : ANA MARIA COUTO e outro(a)</w:t>
      </w:r>
    </w:p>
    <w:p w:rsidR="00816F5B" w:rsidRDefault="00816F5B">
      <w:r>
        <w:t xml:space="preserve">      ADV       : SP084228  ZELIA MARIA RIBEIRO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TAUBATE - 21ª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0029499-34.2005.4.03.0000 PRECAT ORI:200461220001139/SP REG:03.06.2005</w:t>
      </w:r>
    </w:p>
    <w:p w:rsidR="00816F5B" w:rsidRDefault="00816F5B">
      <w:r>
        <w:t xml:space="preserve">      REQTE     : JUN ASAI</w:t>
      </w:r>
    </w:p>
    <w:p w:rsidR="00816F5B" w:rsidRDefault="00816F5B">
      <w:r>
        <w:t xml:space="preserve">      ADV       : SP048387  VICENTE APARECIDO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TUPÃ - 22ª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0029500-19.2005.4.03.0000 PRECAT ORI:9103124533/SP REG:03.06.2005</w:t>
      </w:r>
    </w:p>
    <w:p w:rsidR="00816F5B" w:rsidRDefault="00816F5B">
      <w:r>
        <w:t xml:space="preserve">      REQTE     : PAULO MURARI</w:t>
      </w:r>
    </w:p>
    <w:p w:rsidR="00816F5B" w:rsidRDefault="00816F5B">
      <w:r>
        <w:t xml:space="preserve">      ADV       : SP075606  JOAO LUIZ REQUE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0029501-04.2005.4.03.0000 PRECAT ORI:199961020048187/SP REG:03.06.2005</w:t>
      </w:r>
    </w:p>
    <w:p w:rsidR="00816F5B" w:rsidRDefault="00816F5B">
      <w:r>
        <w:t xml:space="preserve">      REQTE     : NATALINA ALVES PEREIRA</w:t>
      </w:r>
    </w:p>
    <w:p w:rsidR="00816F5B" w:rsidRDefault="00816F5B">
      <w:r>
        <w:t xml:space="preserve">      ADV       : SP065415  PAULO HENRIQUE PASTORI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RIBEIRAO PRETO SP</w:t>
      </w:r>
    </w:p>
    <w:p w:rsidR="00816F5B" w:rsidRDefault="00816F5B">
      <w:r>
        <w:lastRenderedPageBreak/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0029502-86.2005.4.03.0000 PRECAT ORI:9203044698/SP REG:03.06.2005</w:t>
      </w:r>
    </w:p>
    <w:p w:rsidR="00816F5B" w:rsidRDefault="00816F5B">
      <w:r>
        <w:t xml:space="preserve">      REQTE     : RITA DE LIMA CARVALHO PAOLELI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0058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0029503-71.2005.4.03.0000 PRECAT ORI:9003102830/SP REG:03.06.2005</w:t>
      </w:r>
    </w:p>
    <w:p w:rsidR="00816F5B" w:rsidRDefault="00816F5B">
      <w:r>
        <w:t xml:space="preserve">      REQTE     : ARMANDO DELA ESPORA</w:t>
      </w:r>
    </w:p>
    <w:p w:rsidR="00816F5B" w:rsidRDefault="00816F5B">
      <w:r>
        <w:t xml:space="preserve">      ADV       : SP075606  JOAO LUIZ REQUE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0029504-56.2005.4.03.0000 PRECAT ORI:9703141102/SP REG:03.06.2005</w:t>
      </w:r>
    </w:p>
    <w:p w:rsidR="00816F5B" w:rsidRDefault="00816F5B">
      <w:r>
        <w:t xml:space="preserve">      REQTE     : AGNALDO FRANCISCO DIAS</w:t>
      </w:r>
    </w:p>
    <w:p w:rsidR="00816F5B" w:rsidRDefault="00816F5B">
      <w:r>
        <w:t xml:space="preserve">      ADV       : SP067145  CATARINA LUIZA RIZZARDO ROSSI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0029505-41.2005.4.03.0000 PRECAT ORI:9103098354/SP REG:03.06.2005</w:t>
      </w:r>
    </w:p>
    <w:p w:rsidR="00816F5B" w:rsidRDefault="00816F5B">
      <w:r>
        <w:t xml:space="preserve">      REQTE     : MARIA HELENA ROQUE</w:t>
      </w:r>
    </w:p>
    <w:p w:rsidR="00816F5B" w:rsidRDefault="00816F5B">
      <w:r>
        <w:t xml:space="preserve">      ADV       : SP063754  PEDRO PINTO FILHO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0029506-26.2005.4.03.0000 PRECAT ORI:9403065796/SP REG:03.06.2005</w:t>
      </w:r>
    </w:p>
    <w:p w:rsidR="00816F5B" w:rsidRDefault="00816F5B">
      <w:r>
        <w:t xml:space="preserve">      REQTE     : BENEDITA RODRIGUES DA SILVA</w:t>
      </w:r>
    </w:p>
    <w:p w:rsidR="00816F5B" w:rsidRDefault="00816F5B">
      <w:r>
        <w:t xml:space="preserve">      ADV       : SP063754  PEDRO PINTO FILHO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0029507-11.2005.4.03.0000 PRECAT ORI:9303034031/SP REG:03.06.2005</w:t>
      </w:r>
    </w:p>
    <w:p w:rsidR="00816F5B" w:rsidRDefault="00816F5B">
      <w:r>
        <w:t xml:space="preserve">      REQTE     : MARCILIO MILANI</w:t>
      </w:r>
    </w:p>
    <w:p w:rsidR="00816F5B" w:rsidRDefault="00816F5B">
      <w:r>
        <w:t xml:space="preserve">      ADV       : SP047033  APARECIDO SEBASTIAO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0029508-93.2005.4.03.0000 PRECAT ORI:9203031952/SP REG:03.06.2005</w:t>
      </w:r>
    </w:p>
    <w:p w:rsidR="00816F5B" w:rsidRDefault="00816F5B">
      <w:r>
        <w:t xml:space="preserve">      REQTE     : ERCIDIO CONSOLI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0029509-78.2005.4.03.0000 PRECAT ORI:9103179540/SP REG:03.06.2005</w:t>
      </w:r>
    </w:p>
    <w:p w:rsidR="00816F5B" w:rsidRDefault="00816F5B">
      <w:r>
        <w:t xml:space="preserve">      REQTE     : JOSE CARLOS DOS SANTOS</w:t>
      </w:r>
    </w:p>
    <w:p w:rsidR="00816F5B" w:rsidRDefault="00816F5B">
      <w:r>
        <w:t xml:space="preserve">      ADV       : SP076431  EDUARDO TEIXEIRA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0059</w:t>
      </w:r>
    </w:p>
    <w:p w:rsidR="00816F5B" w:rsidRDefault="00816F5B">
      <w:r>
        <w:t xml:space="preserve">      DEPREC    : JUIZO FEDERAL DA 2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0029510-63.2005.4.03.0000 PRECAT ORI:199961020009236/SP REG:03.06.2005</w:t>
      </w:r>
    </w:p>
    <w:p w:rsidR="00816F5B" w:rsidRDefault="00816F5B">
      <w:r>
        <w:t xml:space="preserve">      REQTE     : LUIZ OSWALDO GONCALVES</w:t>
      </w:r>
    </w:p>
    <w:p w:rsidR="00816F5B" w:rsidRDefault="00816F5B">
      <w:r>
        <w:t xml:space="preserve">      ADV       : SP023445  JOSE CARLOS NASSER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0029511-48.2005.4.03.0000 PRECAT ORI:9703178464/SP REG:03.06.2005</w:t>
      </w:r>
    </w:p>
    <w:p w:rsidR="00816F5B" w:rsidRDefault="00816F5B">
      <w:r>
        <w:t xml:space="preserve">      REQTE     : NEIDE DE OLIVEIRA MACHADO</w:t>
      </w:r>
    </w:p>
    <w:p w:rsidR="00816F5B" w:rsidRDefault="00816F5B">
      <w:r>
        <w:t xml:space="preserve">      ADV       : SP065415  PAULO HENRIQUE PASTORI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0029512-33.2005.4.03.0000 PRECAT ORI:9103121615/SP REG:03.06.2005</w:t>
      </w:r>
    </w:p>
    <w:p w:rsidR="00816F5B" w:rsidRDefault="00816F5B">
      <w:r>
        <w:t xml:space="preserve">      REQTE     : ALBERTINA RODRIGUES DE CAMPOS</w:t>
      </w:r>
    </w:p>
    <w:p w:rsidR="00816F5B" w:rsidRDefault="00816F5B">
      <w:r>
        <w:t xml:space="preserve">      ADV       : SP117860  NILZA DIAS PEREIRA HESPANHOLO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0029519-25.2005.4.03.0000 PRECAT ORI:9300000039/SP REG:03.06.2005</w:t>
      </w:r>
    </w:p>
    <w:p w:rsidR="00816F5B" w:rsidRDefault="00816F5B">
      <w:r>
        <w:t xml:space="preserve">      REQTE     : APARECIDO DONIZETI PREDRESOLI</w:t>
      </w:r>
    </w:p>
    <w:p w:rsidR="00816F5B" w:rsidRDefault="00816F5B">
      <w:r>
        <w:t xml:space="preserve">      ADV       : SP072445  JOSE AUGUSTO DE ALMEIDA JUNQUEIRA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NUPORANGA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0029520-10.2005.4.03.0000 PRECAT ORI:8500000877/SP REG:03.06.2005</w:t>
      </w:r>
    </w:p>
    <w:p w:rsidR="00816F5B" w:rsidRDefault="00816F5B">
      <w:r>
        <w:t xml:space="preserve">      REQTE     : ODALIA MARCHI BRANCO</w:t>
      </w:r>
    </w:p>
    <w:p w:rsidR="00816F5B" w:rsidRDefault="00816F5B">
      <w:r>
        <w:t xml:space="preserve">      ADV       : SP072186  JOAO BOSCO 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BARRETOS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0029521-92.2005.4.03.0000 PRECAT ORI:8600000751/SP REG:03.06.2005</w:t>
      </w:r>
    </w:p>
    <w:p w:rsidR="00816F5B" w:rsidRDefault="00816F5B">
      <w:r>
        <w:t xml:space="preserve">      REQTE     : ROMEO CAIUT</w:t>
      </w:r>
    </w:p>
    <w:p w:rsidR="00816F5B" w:rsidRDefault="00816F5B">
      <w:r>
        <w:t xml:space="preserve">      ADV       : SP103820  PAULO FAGUNDES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RIO CLARO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0029522-77.2005.4.03.0000 PRECAT ORI:0300001359/SP REG:03.06.2005</w:t>
      </w:r>
    </w:p>
    <w:p w:rsidR="00816F5B" w:rsidRDefault="00816F5B">
      <w:r>
        <w:lastRenderedPageBreak/>
        <w:t xml:space="preserve">      PARTE A   : ANTONIO CARLOS OLIVEIRA</w:t>
      </w:r>
    </w:p>
    <w:p w:rsidR="00816F5B" w:rsidRDefault="00816F5B">
      <w:r>
        <w:t xml:space="preserve">      REQTE     : ANTONIO CARLOS OLIVEIRA</w:t>
      </w:r>
    </w:p>
    <w:p w:rsidR="00816F5B" w:rsidRDefault="00816F5B">
      <w:r>
        <w:t xml:space="preserve">      ADV       : SP099641  CARLOS ALBERTO GOES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CAETANO DO SUL SP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0060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0029523-62.2005.4.03.0000 PRECAT ORI:9900002212/SP REG:03.06.2005</w:t>
      </w:r>
    </w:p>
    <w:p w:rsidR="00816F5B" w:rsidRDefault="00816F5B">
      <w:r>
        <w:t xml:space="preserve">      REQTE     : MARIA DAS MERCES AURORA</w:t>
      </w:r>
    </w:p>
    <w:p w:rsidR="00816F5B" w:rsidRDefault="00816F5B">
      <w:r>
        <w:t xml:space="preserve">      ADV       : SP182916  JAMES ALAN DOS SANTOS FRANCO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ARUJA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0029524-47.2005.4.03.0000 PRECAT ORI:9800000681/SP REG:03.06.2005</w:t>
      </w:r>
    </w:p>
    <w:p w:rsidR="00816F5B" w:rsidRDefault="00816F5B">
      <w:r>
        <w:t xml:space="preserve">      REQTE     : SEFERINO MARCOLI</w:t>
      </w:r>
    </w:p>
    <w:p w:rsidR="00816F5B" w:rsidRDefault="00816F5B">
      <w:r>
        <w:t xml:space="preserve">      ADV       : SP062413  MARCOS ANTONIO CHAVES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COLINA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0029525-32.2005.4.03.0000 PRECAT ORI:9700000531/SP REG:03.06.2005</w:t>
      </w:r>
    </w:p>
    <w:p w:rsidR="00816F5B" w:rsidRDefault="00816F5B">
      <w:r>
        <w:t xml:space="preserve">      REQTE     : ANTONIO DIONIZIO CASAGRANDE</w:t>
      </w:r>
    </w:p>
    <w:p w:rsidR="00816F5B" w:rsidRDefault="00816F5B">
      <w:r>
        <w:t xml:space="preserve">      ADV       : SP104829  DIONISIO FERREIRA GOMES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COLINA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0029526-17.2005.4.03.0000 PRECAT ORI:9400000926/SP REG:03.06.2005</w:t>
      </w:r>
    </w:p>
    <w:p w:rsidR="00816F5B" w:rsidRDefault="00816F5B">
      <w:r>
        <w:t xml:space="preserve">      REQTE     : RAIMUNDO ROSENDO DO NASCIMENTO</w:t>
      </w:r>
    </w:p>
    <w:p w:rsidR="00816F5B" w:rsidRDefault="00816F5B">
      <w:r>
        <w:t xml:space="preserve">      ADV       : SP018455  ANTELINO ALENCAR DORES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VICENTE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0029527-02.2005.4.03.0000 PRECAT ORI:9900000424/SP REG:03.06.2005</w:t>
      </w:r>
    </w:p>
    <w:p w:rsidR="00816F5B" w:rsidRDefault="00816F5B">
      <w:r>
        <w:t xml:space="preserve">      REQTE     : MARIO XAVIER</w:t>
      </w:r>
    </w:p>
    <w:p w:rsidR="00816F5B" w:rsidRDefault="00816F5B">
      <w:r>
        <w:t xml:space="preserve">      ADV       : SP114376  ANTONIO DE MORAIS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0029528-84.2005.4.03.0000 PRECAT ORI:0200000753/SP REG:03.06.2005</w:t>
      </w:r>
    </w:p>
    <w:p w:rsidR="00816F5B" w:rsidRDefault="00816F5B">
      <w:r>
        <w:t xml:space="preserve">      REQTE     : HELENA GIARETTA PARIZOTTO</w:t>
      </w:r>
    </w:p>
    <w:p w:rsidR="00816F5B" w:rsidRDefault="00816F5B">
      <w:r>
        <w:t xml:space="preserve">      ADV       : SP090650  AGOSTINHO JERONIMO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0029529-69.2005.4.03.0000 PRECAT ORI:9100000792/SP REG:03.06.2005</w:t>
      </w:r>
    </w:p>
    <w:p w:rsidR="00816F5B" w:rsidRDefault="00816F5B">
      <w:r>
        <w:t xml:space="preserve">      REQTE     : PEDRO TALAMONI</w:t>
      </w:r>
    </w:p>
    <w:p w:rsidR="00816F5B" w:rsidRDefault="00816F5B">
      <w:r>
        <w:lastRenderedPageBreak/>
        <w:t xml:space="preserve">      ADV       : SP053238  MARCIO ANTONIO VERNASCHI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TAMBAU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0061</w:t>
      </w:r>
    </w:p>
    <w:p w:rsidR="00816F5B" w:rsidRDefault="00816F5B"/>
    <w:p w:rsidR="00816F5B" w:rsidRDefault="00816F5B">
      <w:r>
        <w:t xml:space="preserve">      PROC.  : 0029530-54.2005.4.03.0000 PRECAT ORI:9800000709/SP REG:03.06.2005</w:t>
      </w:r>
    </w:p>
    <w:p w:rsidR="00816F5B" w:rsidRDefault="00816F5B">
      <w:r>
        <w:t xml:space="preserve">      REQTE     : MADALENA MARTINS DOS SANTOS e outro(a)</w:t>
      </w:r>
    </w:p>
    <w:p w:rsidR="00816F5B" w:rsidRDefault="00816F5B">
      <w:r>
        <w:t xml:space="preserve">      ADV       : SP127455  ACIR PELIELO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PENAPOLIS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0029549-60.2005.4.03.0000 PRECAT ORI:9300000582/SP REG:03.06.2005</w:t>
      </w:r>
    </w:p>
    <w:p w:rsidR="00816F5B" w:rsidRDefault="00816F5B">
      <w:r>
        <w:t xml:space="preserve">      REQTE     : JOSE FERNANDES DE CARVALHO</w:t>
      </w:r>
    </w:p>
    <w:p w:rsidR="00816F5B" w:rsidRDefault="00816F5B">
      <w:r>
        <w:t xml:space="preserve">      ADV       : SP083366  MARIA APARECIDA MASSANO GARCIA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GUAIRA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0029550-45.2005.4.03.0000 PRECAT ORI:0400000730/SP REG:03.06.2005</w:t>
      </w:r>
    </w:p>
    <w:p w:rsidR="00816F5B" w:rsidRDefault="00816F5B">
      <w:r>
        <w:t xml:space="preserve">      REQTE     : FLORIANO FRANCO DE SOUZA</w:t>
      </w:r>
    </w:p>
    <w:p w:rsidR="00816F5B" w:rsidRDefault="00816F5B">
      <w:r>
        <w:t xml:space="preserve">      ADV       : SP068226  JOSE SIDNEI ROSADA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PIRASSUNUNGA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0029551-30.2005.4.03.0000 PRECAT ORI:9800000773/SP REG:03.06.2005</w:t>
      </w:r>
    </w:p>
    <w:p w:rsidR="00816F5B" w:rsidRDefault="00816F5B">
      <w:r>
        <w:t xml:space="preserve">      REQTE     : CRISTIANE KARAN CARDOZO SANTAREM</w:t>
      </w:r>
    </w:p>
    <w:p w:rsidR="00816F5B" w:rsidRDefault="00816F5B">
      <w:r>
        <w:t xml:space="preserve">      ADV       : SP110064  CRISTIANE KARAN CARDOZO SANTAREM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SAO MANUEL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0029552-15.2005.4.03.0000 PRECAT ORI:9800000773/SP REG:03.06.2005</w:t>
      </w:r>
    </w:p>
    <w:p w:rsidR="00816F5B" w:rsidRDefault="00816F5B">
      <w:r>
        <w:t xml:space="preserve">      REQTE     : MARIA DO CARMO SOUZA</w:t>
      </w:r>
    </w:p>
    <w:p w:rsidR="00816F5B" w:rsidRDefault="00816F5B">
      <w:r>
        <w:t xml:space="preserve">      ADV       : SP110064  CRISTIANE KARAN CARDOZO SANTAREM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SAO MANUEL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0029553-97.2005.4.03.0000 PRECAT ORI:9600000011/SP REG:03.06.2005</w:t>
      </w:r>
    </w:p>
    <w:p w:rsidR="00816F5B" w:rsidRDefault="00816F5B">
      <w:r>
        <w:t xml:space="preserve">      REQTE     : ADEMIR JOAQUIM DE SOUZA</w:t>
      </w:r>
    </w:p>
    <w:p w:rsidR="00816F5B" w:rsidRDefault="00816F5B">
      <w:r>
        <w:t xml:space="preserve">      ADV       : SP101789  EDSON LUIZ LAZARINI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LARANJAL PAULISTA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0029554-82.2005.4.03.0000 PRECAT ORI:9000000929/SP REG:03.06.2005</w:t>
      </w:r>
    </w:p>
    <w:p w:rsidR="00816F5B" w:rsidRDefault="00816F5B">
      <w:r>
        <w:t xml:space="preserve">      REQTE     : BEATRIZ DAMARIO LEME</w:t>
      </w:r>
    </w:p>
    <w:p w:rsidR="00816F5B" w:rsidRDefault="00816F5B">
      <w:r>
        <w:t xml:space="preserve">      ADV       : SP103820  PAULO FAGUNDES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lastRenderedPageBreak/>
        <w:t xml:space="preserve">      ADV       : SP000030  HERMES ARRAIS ALENCAR</w:t>
      </w:r>
    </w:p>
    <w:p w:rsidR="00816F5B" w:rsidRDefault="00816F5B">
      <w:r>
        <w:t xml:space="preserve">      DEPREC    : JUIZO DE DIREITO DA 3 VARA DE RIO CLARO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0029555-67.2005.4.03.0000 PRECAT ORI:9500000482/SP REG:03.06.2005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0062</w:t>
      </w:r>
    </w:p>
    <w:p w:rsidR="00816F5B" w:rsidRDefault="00816F5B">
      <w:r>
        <w:t xml:space="preserve">      REQTE     : DULCIS VICTORIA DE PAIVA</w:t>
      </w:r>
    </w:p>
    <w:p w:rsidR="00816F5B" w:rsidRDefault="00816F5B">
      <w:r>
        <w:t xml:space="preserve">      ADV       : SP076510  DANIEL 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0029556-52.2005.4.03.0000 PRECAT ORI:0200001591/SP REG:03.06.2005</w:t>
      </w:r>
    </w:p>
    <w:p w:rsidR="00816F5B" w:rsidRDefault="00816F5B">
      <w:r>
        <w:t xml:space="preserve">      REQTE     : VALDIR RINALDO</w:t>
      </w:r>
    </w:p>
    <w:p w:rsidR="00816F5B" w:rsidRDefault="00816F5B">
      <w:r>
        <w:t xml:space="preserve">      ADV       : SP192920  LIGIA CRISTINA MINCHIOTTI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0029557-37.2005.4.03.0000 PRECAT ORI:0300000431/SP REG:03.06.2005</w:t>
      </w:r>
    </w:p>
    <w:p w:rsidR="00816F5B" w:rsidRDefault="00816F5B">
      <w:r>
        <w:t xml:space="preserve">      REQTE     : GERALDO MOTTA DE OLIVEIRA</w:t>
      </w:r>
    </w:p>
    <w:p w:rsidR="00816F5B" w:rsidRDefault="00816F5B">
      <w:r>
        <w:t xml:space="preserve">      ADV       : SP139389  LILIAN MARIA FERNANDES STRACIERI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0029558-22.2005.4.03.0000 PRECAT ORI:9500000193/SP REG:03.06.2005</w:t>
      </w:r>
    </w:p>
    <w:p w:rsidR="00816F5B" w:rsidRDefault="00816F5B">
      <w:r>
        <w:t xml:space="preserve">      REQTE     : VICTORIANO LOPES ORTEGA</w:t>
      </w:r>
    </w:p>
    <w:p w:rsidR="00816F5B" w:rsidRDefault="00816F5B">
      <w:r>
        <w:t xml:space="preserve">      ADV       : SP082409  ELIANA GONCALVES DE AMORIN SARAIVA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AMERICANA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0029559-07.2005.4.03.0000 PRECAT ORI:9500000193/SP REG:03.06.2005</w:t>
      </w:r>
    </w:p>
    <w:p w:rsidR="00816F5B" w:rsidRDefault="00816F5B">
      <w:r>
        <w:t xml:space="preserve">      REQTE     : JOAO DOS REIS</w:t>
      </w:r>
    </w:p>
    <w:p w:rsidR="00816F5B" w:rsidRDefault="00816F5B">
      <w:r>
        <w:t xml:space="preserve">      ADVG      : ELIANA GONCALVES AMORIM SARAIVA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AMERICANA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0029560-89.2005.4.03.0000 PRECAT ORI:0300000207/SP REG:03.06.2005</w:t>
      </w:r>
    </w:p>
    <w:p w:rsidR="00816F5B" w:rsidRDefault="00816F5B">
      <w:r>
        <w:t xml:space="preserve">      REQTE     : SEBASTIAO ALVES DA SILVA</w:t>
      </w:r>
    </w:p>
    <w:p w:rsidR="00816F5B" w:rsidRDefault="00816F5B">
      <w:r>
        <w:t xml:space="preserve">      ADV       : SP179089  NEIDE DONIZETE NUNES SORIANI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AMERICANA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0029562-59.2005.4.03.0000 PRECAT ORI:9700001801/SP REG:03.06.2005</w:t>
      </w:r>
    </w:p>
    <w:p w:rsidR="00816F5B" w:rsidRDefault="00816F5B">
      <w:r>
        <w:t xml:space="preserve">      REQTE     : ALENCAR LUIZ VIEIRA</w:t>
      </w:r>
    </w:p>
    <w:p w:rsidR="00816F5B" w:rsidRDefault="00816F5B">
      <w:r>
        <w:t xml:space="preserve">      ADV       : SP064327  EZIO RAHAL MELILLO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TAQUARITUBA SP</w:t>
      </w:r>
    </w:p>
    <w:p w:rsidR="00816F5B" w:rsidRDefault="00816F5B">
      <w:r>
        <w:lastRenderedPageBreak/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0029608-48.2005.4.03.0000 PRECAT ORI:0000483532/SP REG:03.06.2005</w:t>
      </w:r>
    </w:p>
    <w:p w:rsidR="00816F5B" w:rsidRDefault="00816F5B">
      <w:r>
        <w:t xml:space="preserve">      REQTE     : LUIZ SPITTI</w:t>
      </w:r>
    </w:p>
    <w:p w:rsidR="00816F5B" w:rsidRDefault="00816F5B">
      <w:r>
        <w:t xml:space="preserve">      ADV       : SP024702B ORLANDO FRANCISCO DE SOUZA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0063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0029609-33.2005.4.03.0000 PRECAT ORI:0007642415/SP REG:03.06.2005</w:t>
      </w:r>
    </w:p>
    <w:p w:rsidR="00816F5B" w:rsidRDefault="00816F5B">
      <w:r>
        <w:t xml:space="preserve">      PARTE A   : PAULO GAMA</w:t>
      </w:r>
    </w:p>
    <w:p w:rsidR="00816F5B" w:rsidRDefault="00816F5B">
      <w:r>
        <w:t xml:space="preserve">      REQTE     : PAULO GAMA</w:t>
      </w:r>
    </w:p>
    <w:p w:rsidR="00816F5B" w:rsidRDefault="00816F5B">
      <w:r>
        <w:t xml:space="preserve">      ADV       : SP100056  ALEXANDRE PEDRO DE QUEIROZ FERREIRA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0029610-18.2005.4.03.0000 PRECAT ORI:0009383468/SP REG:03.06.2005</w:t>
      </w:r>
    </w:p>
    <w:p w:rsidR="00816F5B" w:rsidRDefault="00816F5B">
      <w:r>
        <w:t xml:space="preserve">      REQTE     : MALVINA MOCKUS SURVILAS e outro(a)</w:t>
      </w:r>
    </w:p>
    <w:p w:rsidR="00816F5B" w:rsidRDefault="00816F5B">
      <w:r>
        <w:t xml:space="preserve">      ADV       : SP029172  HORACIO PERDIZ PINHEIRO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0029611-03.2005.4.03.0000 PRECAT ORI:0009041044/SP REG:03.06.2005</w:t>
      </w:r>
    </w:p>
    <w:p w:rsidR="00816F5B" w:rsidRDefault="00816F5B">
      <w:r>
        <w:t xml:space="preserve">      PARTE A   : WALTER DOS SANTOS AFFONSO</w:t>
      </w:r>
    </w:p>
    <w:p w:rsidR="00816F5B" w:rsidRDefault="00816F5B">
      <w:r>
        <w:t xml:space="preserve">      REQTE     : WALTER DOS SANTOS AFFONSO</w:t>
      </w:r>
    </w:p>
    <w:p w:rsidR="00816F5B" w:rsidRDefault="00816F5B">
      <w:r>
        <w:t xml:space="preserve">      ADVG      : SYRLEIA ALVES DE BRITO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0029739-23.2005.4.03.0000 PRECAT ORI:9700000975/SP REG:03.06.2005</w:t>
      </w:r>
    </w:p>
    <w:p w:rsidR="00816F5B" w:rsidRDefault="00816F5B">
      <w:r>
        <w:t xml:space="preserve">      REQTE     : RAUL DE AGOSTINI</w:t>
      </w:r>
    </w:p>
    <w:p w:rsidR="00816F5B" w:rsidRDefault="00816F5B">
      <w:r>
        <w:t xml:space="preserve">      ADV       : SP056708  FRANCISCO ANTONIO ZEM PERALTA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PEDERNEIRAS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0029741-90.2005.4.03.0000 PRECAT ORI:200261260097686/SP REG:03.06.2005</w:t>
      </w:r>
    </w:p>
    <w:p w:rsidR="00816F5B" w:rsidRDefault="00816F5B">
      <w:r>
        <w:t xml:space="preserve">      REQTE     : MARIO APARECIDO SOGLIA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0029742-75.2005.4.03.0000 PRECAT ORI:200361260047158/SP REG:03.06.2005</w:t>
      </w:r>
    </w:p>
    <w:p w:rsidR="00816F5B" w:rsidRDefault="00816F5B">
      <w:r>
        <w:t xml:space="preserve">      REQTE     : JOSE BARBOZA RAMOS e outro(a)</w:t>
      </w:r>
    </w:p>
    <w:p w:rsidR="00816F5B" w:rsidRDefault="00816F5B">
      <w:r>
        <w:lastRenderedPageBreak/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0064</w:t>
      </w:r>
    </w:p>
    <w:p w:rsidR="00816F5B" w:rsidRDefault="00816F5B"/>
    <w:p w:rsidR="00816F5B" w:rsidRDefault="00816F5B">
      <w:r>
        <w:t xml:space="preserve">      PROC.  : 0029743-60.2005.4.03.0000 PRECAT ORI:200361260038029/SP REG:03.06.2005</w:t>
      </w:r>
    </w:p>
    <w:p w:rsidR="00816F5B" w:rsidRDefault="00816F5B">
      <w:r>
        <w:t xml:space="preserve">      REQTE     : ALTAIR FERREIRA e outro(a)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0029744-45.2005.4.03.0000 PRECAT ORI:200361260057917/SP REG:03.06.2005</w:t>
      </w:r>
    </w:p>
    <w:p w:rsidR="00816F5B" w:rsidRDefault="00816F5B">
      <w:r>
        <w:t xml:space="preserve">      REQTE     : ARGEMIRO REIS MATIAS e outro(a)</w:t>
      </w:r>
    </w:p>
    <w:p w:rsidR="00816F5B" w:rsidRDefault="00816F5B">
      <w:r>
        <w:t xml:space="preserve">      ADV       : SP100343  ROSA MARIA CASTILHO MARTINEZ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0030811-45.2005.4.03.0000 PRECAT ORI:200161240015519/SP REG:03.06.2005</w:t>
      </w:r>
    </w:p>
    <w:p w:rsidR="00816F5B" w:rsidRDefault="00816F5B">
      <w:r>
        <w:t xml:space="preserve">      PARTE A   : ANTONIO RODRIGUES DE OLIVEIRA</w:t>
      </w:r>
    </w:p>
    <w:p w:rsidR="00816F5B" w:rsidRDefault="00816F5B">
      <w:r>
        <w:t xml:space="preserve">      REQTE     : ANTONIO RODRIGUES DE OLIVEIRA</w:t>
      </w:r>
    </w:p>
    <w:p w:rsidR="00816F5B" w:rsidRDefault="00816F5B">
      <w:r>
        <w:t xml:space="preserve">      ADV       : SP099471  FERNANDO NETO CASTELO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JALES - 24ª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0030812-30.2005.4.03.0000 PRECAT ORI:200161240007985/SP REG:03.06.2005</w:t>
      </w:r>
    </w:p>
    <w:p w:rsidR="00816F5B" w:rsidRDefault="00816F5B">
      <w:r>
        <w:t xml:space="preserve">      REQTE     : TEREZINHA DE JESUS REIS</w:t>
      </w:r>
    </w:p>
    <w:p w:rsidR="00816F5B" w:rsidRDefault="00816F5B">
      <w:r>
        <w:t xml:space="preserve">      ADV       : SP094702  JOSE LUIZ PENARIOL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JALES - 24ª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0030813-15.2005.4.03.0000 PRECAT ORI:200261240013783/SP REG:03.06.2005</w:t>
      </w:r>
    </w:p>
    <w:p w:rsidR="00816F5B" w:rsidRDefault="00816F5B">
      <w:r>
        <w:t xml:space="preserve">      PARTE A   : APARECIDO ALVES</w:t>
      </w:r>
    </w:p>
    <w:p w:rsidR="00816F5B" w:rsidRDefault="00816F5B">
      <w:r>
        <w:t xml:space="preserve">      REQTE     : APARECIDO ALVES</w:t>
      </w:r>
    </w:p>
    <w:p w:rsidR="00816F5B" w:rsidRDefault="00816F5B">
      <w:r>
        <w:t xml:space="preserve">      ADV       : SP084727  RUBENS PELARIM GARCIA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JALES - 24ª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0030814-97.2005.4.03.0000 PRECAT ORI:200361240016200/SP REG:03.06.2005</w:t>
      </w:r>
    </w:p>
    <w:p w:rsidR="00816F5B" w:rsidRDefault="00816F5B">
      <w:r>
        <w:t xml:space="preserve">      PARTE A   : ANTONIO DOMINDICE</w:t>
      </w:r>
    </w:p>
    <w:p w:rsidR="00816F5B" w:rsidRDefault="00816F5B">
      <w:r>
        <w:t xml:space="preserve">      REQTE     : ANTONIO DOMINDICE</w:t>
      </w:r>
    </w:p>
    <w:p w:rsidR="00816F5B" w:rsidRDefault="00816F5B">
      <w:r>
        <w:t xml:space="preserve">      ADV       : SP072136  ELSON BERNARDINELLI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JALES - 24ª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0030815-82.2005.4.03.0000 PRECAT ORI:199903990390554/SP REG:03.06.2005</w:t>
      </w:r>
    </w:p>
    <w:p w:rsidR="00816F5B" w:rsidRDefault="00816F5B">
      <w:r>
        <w:lastRenderedPageBreak/>
        <w:t xml:space="preserve">      PARTE A   : ARI DUTRA</w:t>
      </w:r>
    </w:p>
    <w:p w:rsidR="00816F5B" w:rsidRDefault="00816F5B">
      <w:r>
        <w:t xml:space="preserve">      REQTE     : ARI DUTRA</w:t>
      </w:r>
    </w:p>
    <w:p w:rsidR="00816F5B" w:rsidRDefault="00816F5B">
      <w:r>
        <w:t xml:space="preserve">      ADV       : SP084727  RUBENS PELARIM GARCIA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JALES - 24ª SSJ - SP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0065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0030816-67.2005.4.03.0000 PRECAT ORI:200361240014573/SP REG:03.06.2005</w:t>
      </w:r>
    </w:p>
    <w:p w:rsidR="00816F5B" w:rsidRDefault="00816F5B">
      <w:r>
        <w:t xml:space="preserve">      PARTE A   : SHIGUEO MORITA</w:t>
      </w:r>
    </w:p>
    <w:p w:rsidR="00816F5B" w:rsidRDefault="00816F5B">
      <w:r>
        <w:t xml:space="preserve">      REQTE     : SHIGUEO MORITA</w:t>
      </w:r>
    </w:p>
    <w:p w:rsidR="00816F5B" w:rsidRDefault="00816F5B">
      <w:r>
        <w:t xml:space="preserve">      ADV       : SP094702  JOSE LUIZ PENARIOL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JALES - 24ª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0030818-37.2005.4.03.0000 PRECAT ORI:200103990221777/SP REG:03.06.2005</w:t>
      </w:r>
    </w:p>
    <w:p w:rsidR="00816F5B" w:rsidRDefault="00816F5B">
      <w:r>
        <w:t xml:space="preserve">      PARTE A   : VALDOMIRO SANTIAGO DOS SANTOS</w:t>
      </w:r>
    </w:p>
    <w:p w:rsidR="00816F5B" w:rsidRDefault="00816F5B">
      <w:r>
        <w:t xml:space="preserve">      REQTE     : VALDOMIRO SANTIAGO DOS SANTOS</w:t>
      </w:r>
    </w:p>
    <w:p w:rsidR="00816F5B" w:rsidRDefault="00816F5B">
      <w:r>
        <w:t xml:space="preserve">      ADV       : SP084727  RUBENS PELARIM GARCIA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JALES - 24ª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0030820-07.2005.4.03.0000 PRECAT ORI:200261240012961/SP REG:03.06.2005</w:t>
      </w:r>
    </w:p>
    <w:p w:rsidR="00816F5B" w:rsidRDefault="00816F5B">
      <w:r>
        <w:t xml:space="preserve">      PARTE A   : CELETRINA FERREIRA DA SILVA BORGES</w:t>
      </w:r>
    </w:p>
    <w:p w:rsidR="00816F5B" w:rsidRDefault="00816F5B">
      <w:r>
        <w:t xml:space="preserve">      REQTE     : CELESTRINA FERREIRA DA SILVA BORGES</w:t>
      </w:r>
    </w:p>
    <w:p w:rsidR="00816F5B" w:rsidRDefault="00816F5B">
      <w:r>
        <w:t xml:space="preserve">      ADV       : SP099471  FERNANDO NETO CASTELO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JALES - 24ª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0030821-89.2005.4.03.0000 PRECAT ORI:200361240004920/SP REG:03.06.2005</w:t>
      </w:r>
    </w:p>
    <w:p w:rsidR="00816F5B" w:rsidRDefault="00816F5B">
      <w:r>
        <w:t xml:space="preserve">      PARTE A   : MARIA VETARI PIVOTTO</w:t>
      </w:r>
    </w:p>
    <w:p w:rsidR="00816F5B" w:rsidRDefault="00816F5B">
      <w:r>
        <w:t xml:space="preserve">      REQTE     : MARIA VETARI PIVOTTO</w:t>
      </w:r>
    </w:p>
    <w:p w:rsidR="00816F5B" w:rsidRDefault="00816F5B">
      <w:r>
        <w:t xml:space="preserve">      ADV       : SP094702  JOSE LUIZ PENARIOL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JALES - 24ª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0030822-74.2005.4.03.0000 PRECAT ORI:200361240006229/SP REG:03.06.2005</w:t>
      </w:r>
    </w:p>
    <w:p w:rsidR="00816F5B" w:rsidRDefault="00816F5B">
      <w:r>
        <w:t xml:space="preserve">      PARTE A   : BENICIO ALVES PEREIRA</w:t>
      </w:r>
    </w:p>
    <w:p w:rsidR="00816F5B" w:rsidRDefault="00816F5B">
      <w:r>
        <w:t xml:space="preserve">      REQTE     : BENICIO ALVES PEREIRA</w:t>
      </w:r>
    </w:p>
    <w:p w:rsidR="00816F5B" w:rsidRDefault="00816F5B">
      <w:r>
        <w:t xml:space="preserve">      ADV       : SP084727  RUBENS PELARIM GARCIA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JALES - 24ª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0030823-59.2005.4.03.0000 PRECAT ORI:199903991158343/SP REG:03.06.2005</w:t>
      </w:r>
    </w:p>
    <w:p w:rsidR="00816F5B" w:rsidRDefault="00816F5B">
      <w:r>
        <w:t xml:space="preserve">      PARTE A   : INES ALVES DOS SANTOS</w:t>
      </w:r>
    </w:p>
    <w:p w:rsidR="00816F5B" w:rsidRDefault="00816F5B">
      <w:r>
        <w:t xml:space="preserve">      REQTE     : INES ALVES DOS SANTOS</w:t>
      </w:r>
    </w:p>
    <w:p w:rsidR="00816F5B" w:rsidRDefault="00816F5B">
      <w:r>
        <w:t xml:space="preserve">      ADV       : SP084727  RUBENS PELARIM GARCIA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FEDERAL DA 1 VARA DE JALES - 24ª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0030824-44.2005.4.03.0000 PRECAT ORI:200261240012936/SP REG:03.06.2005</w:t>
      </w:r>
    </w:p>
    <w:p w:rsidR="00816F5B" w:rsidRDefault="00816F5B">
      <w:r>
        <w:t xml:space="preserve">      PARTE A   : ANTENOR JOSE BARBOSA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0066</w:t>
      </w:r>
    </w:p>
    <w:p w:rsidR="00816F5B" w:rsidRDefault="00816F5B">
      <w:r>
        <w:t xml:space="preserve">      REQTE     : ANTENOR JOSE BARBOSA</w:t>
      </w:r>
    </w:p>
    <w:p w:rsidR="00816F5B" w:rsidRDefault="00816F5B">
      <w:r>
        <w:t xml:space="preserve">      ADV       : SP090880  JOAO APARECIDO PAPASSIDERO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JALES - 24ª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0030826-14.2005.4.03.0000 PRECAT ORI:200003990012692/SP REG:03.06.2005</w:t>
      </w:r>
    </w:p>
    <w:p w:rsidR="00816F5B" w:rsidRDefault="00816F5B">
      <w:r>
        <w:t xml:space="preserve">      PARTE A   : PEDRO FELIPE DE PONTES</w:t>
      </w:r>
    </w:p>
    <w:p w:rsidR="00816F5B" w:rsidRDefault="00816F5B">
      <w:r>
        <w:t xml:space="preserve">      REQTE     : PEDRO FELIPE DE PONTES</w:t>
      </w:r>
    </w:p>
    <w:p w:rsidR="00816F5B" w:rsidRDefault="00816F5B">
      <w:r>
        <w:t xml:space="preserve">      ADV       : SP084727  RUBENS PELARIM GARCIA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JALES - 24ª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0030827-96.2005.4.03.0000 PRECAT ORI:200361240013477/SP REG:03.06.2005</w:t>
      </w:r>
    </w:p>
    <w:p w:rsidR="00816F5B" w:rsidRDefault="00816F5B">
      <w:r>
        <w:t xml:space="preserve">      PARTE A   : JOAO BATISTA DA SILVA</w:t>
      </w:r>
    </w:p>
    <w:p w:rsidR="00816F5B" w:rsidRDefault="00816F5B">
      <w:r>
        <w:t xml:space="preserve">      REQTE     : JOAO BATISTA DA SILVA</w:t>
      </w:r>
    </w:p>
    <w:p w:rsidR="00816F5B" w:rsidRDefault="00816F5B">
      <w:r>
        <w:t xml:space="preserve">      ADV       : SP067110  ONIVALDO CATANOZI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JALES - 24ª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0030828-81.2005.4.03.0000 PRECAT ORI:199903990436219/SP REG:03.06.2005</w:t>
      </w:r>
    </w:p>
    <w:p w:rsidR="00816F5B" w:rsidRDefault="00816F5B">
      <w:r>
        <w:t xml:space="preserve">      PARTE A   : ANTONIO CANDIDO DA SILVA</w:t>
      </w:r>
    </w:p>
    <w:p w:rsidR="00816F5B" w:rsidRDefault="00816F5B">
      <w:r>
        <w:t xml:space="preserve">      REQTE     : ANTONIO CANDIDO DA SILVA</w:t>
      </w:r>
    </w:p>
    <w:p w:rsidR="00816F5B" w:rsidRDefault="00816F5B">
      <w:r>
        <w:t xml:space="preserve">      ADV       : SP084727  RUBENS PELARIM GARCIA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JALES - 24ª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0030829-66.2005.4.03.0000 PRECAT ORI:200361240006679/SP REG:03.06.2005</w:t>
      </w:r>
    </w:p>
    <w:p w:rsidR="00816F5B" w:rsidRDefault="00816F5B">
      <w:r>
        <w:t xml:space="preserve">      PARTE A   : SHIGUERO KITAYAMA</w:t>
      </w:r>
    </w:p>
    <w:p w:rsidR="00816F5B" w:rsidRDefault="00816F5B">
      <w:r>
        <w:t xml:space="preserve">      REQTE     : SHIGUERO KITAYAMA</w:t>
      </w:r>
    </w:p>
    <w:p w:rsidR="00816F5B" w:rsidRDefault="00816F5B">
      <w:r>
        <w:t xml:space="preserve">      ADV       : SP072136  ELSON BERNARDINELLI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JALES - 24ª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0030830-51.2005.4.03.0000 PRECAT ORI:200161240014667/SP REG:03.06.2005</w:t>
      </w:r>
    </w:p>
    <w:p w:rsidR="00816F5B" w:rsidRDefault="00816F5B">
      <w:r>
        <w:t xml:space="preserve">      PARTE A   : VALDECIR DUTRA GARCIA</w:t>
      </w:r>
    </w:p>
    <w:p w:rsidR="00816F5B" w:rsidRDefault="00816F5B">
      <w:r>
        <w:t xml:space="preserve">      REQTE     : VALDECIR DUTRA GARCIA</w:t>
      </w:r>
    </w:p>
    <w:p w:rsidR="00816F5B" w:rsidRDefault="00816F5B">
      <w:r>
        <w:t xml:space="preserve">      ADV       : SP094702  JOSE LUIZ PENARIOL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JALES - 24ª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0030831-36.2005.4.03.0000 PRECAT ORI:200161240026165/SP REG:03.06.2005</w:t>
      </w:r>
    </w:p>
    <w:p w:rsidR="00816F5B" w:rsidRDefault="00816F5B">
      <w:r>
        <w:lastRenderedPageBreak/>
        <w:t xml:space="preserve">      PARTE A   : ALICE BORTOLOTO ROMITO</w:t>
      </w:r>
    </w:p>
    <w:p w:rsidR="00816F5B" w:rsidRDefault="00816F5B">
      <w:r>
        <w:t xml:space="preserve">      REQTE     : ALICE BORTOLOTO ROMITO</w:t>
      </w:r>
    </w:p>
    <w:p w:rsidR="00816F5B" w:rsidRDefault="00816F5B">
      <w:r>
        <w:t xml:space="preserve">      ADV       : SP094702  JOSE LUIZ PENARIOL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JALES - 24ª SSJ - SP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0067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0030940-50.2005.4.03.0000 PRECAT ORI:9100000169/SP REG:03.06.2005</w:t>
      </w:r>
    </w:p>
    <w:p w:rsidR="00816F5B" w:rsidRDefault="00816F5B">
      <w:r>
        <w:t xml:space="preserve">      PARTE A   : DIOGO JUSTINO</w:t>
      </w:r>
    </w:p>
    <w:p w:rsidR="00816F5B" w:rsidRDefault="00816F5B">
      <w:r>
        <w:t xml:space="preserve">      REQTE     : DIOGO JUSTINO</w:t>
      </w:r>
    </w:p>
    <w:p w:rsidR="00816F5B" w:rsidRDefault="00816F5B">
      <w:r>
        <w:t xml:space="preserve">      ADV       : SP043201  MARCOS DOS SANTOS SA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LORENA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0030991-61.2005.4.03.0000 PRECAT ORI:9700000378/SP REG:03.06.2005</w:t>
      </w:r>
    </w:p>
    <w:p w:rsidR="00816F5B" w:rsidRDefault="00816F5B">
      <w:r>
        <w:t xml:space="preserve">      REQTE     : GUIOMAR CARDOSO PRADO e outro(a)</w:t>
      </w:r>
    </w:p>
    <w:p w:rsidR="00816F5B" w:rsidRDefault="00816F5B">
      <w:r>
        <w:t xml:space="preserve">      ADV       : SP114762  RUBENS BETETE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NHANDEARA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0030993-31.2005.4.03.0000 PRECAT ORI:9600000229/SP REG:03.06.2005</w:t>
      </w:r>
    </w:p>
    <w:p w:rsidR="00816F5B" w:rsidRDefault="00816F5B">
      <w:r>
        <w:t xml:space="preserve">      REQTE     : DURVALINA DE OLIVEIRA PEREIRA e outro(a)</w:t>
      </w:r>
    </w:p>
    <w:p w:rsidR="00816F5B" w:rsidRDefault="00816F5B">
      <w:r>
        <w:t xml:space="preserve">      ADV       : SP128219  NELSIMAR MORAES RIBEIRO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IGUAPE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0030995-98.2005.4.03.0000 PRECAT ORI:9800001971/SP REG:03.06.2005</w:t>
      </w:r>
    </w:p>
    <w:p w:rsidR="00816F5B" w:rsidRDefault="00816F5B">
      <w:r>
        <w:t xml:space="preserve">      REQTE     : JOAO DE OLIVEIRA CARVALHO</w:t>
      </w:r>
    </w:p>
    <w:p w:rsidR="00816F5B" w:rsidRDefault="00816F5B">
      <w:r>
        <w:t xml:space="preserve">      ADV       : SP123092  SILVIA HELENA RAITZ GAVIGLIA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CAMPO LIMPO PAULISTA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0030996-83.2005.4.03.0000 PRECAT ORI:9800000882/SP REG:03.06.2005</w:t>
      </w:r>
    </w:p>
    <w:p w:rsidR="00816F5B" w:rsidRDefault="00816F5B">
      <w:r>
        <w:t xml:space="preserve">      REQTE     : LUIZ BRANDINO DE MORAES</w:t>
      </w:r>
    </w:p>
    <w:p w:rsidR="00816F5B" w:rsidRDefault="00816F5B">
      <w:r>
        <w:t xml:space="preserve">      ADV       : SP084063  ARAE COLLACO DE BARROS VELLOSO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ATIBAIA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0030997-68.2005.4.03.0000 PRECAT ORI:0300000519/SP REG:03.06.2005</w:t>
      </w:r>
    </w:p>
    <w:p w:rsidR="00816F5B" w:rsidRDefault="00816F5B">
      <w:r>
        <w:t xml:space="preserve">      REQTE     : SEBASTIAO DA SILVA OLIVEIRA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MAUA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0030998-53.2005.4.03.0000 PRECAT ORI:9900000259/SP REG:03.06.2005</w:t>
      </w:r>
    </w:p>
    <w:p w:rsidR="00816F5B" w:rsidRDefault="00816F5B">
      <w:r>
        <w:lastRenderedPageBreak/>
        <w:t xml:space="preserve">      REQTE     : ELENITA ROSA DIAS</w:t>
      </w:r>
    </w:p>
    <w:p w:rsidR="00816F5B" w:rsidRDefault="00816F5B">
      <w:r>
        <w:t xml:space="preserve">      ADV       : SP030183  ANTONIO FLAVIO ROCHA DE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SANTA FE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0068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0030999-38.2005.4.03.0000 PRECAT ORI:0000000518/SP REG:03.06.2005</w:t>
      </w:r>
    </w:p>
    <w:p w:rsidR="00816F5B" w:rsidRDefault="00816F5B">
      <w:r>
        <w:t xml:space="preserve">      REQTE     : EUNICE EMACULADA NACARATO RAVAZZI</w:t>
      </w:r>
    </w:p>
    <w:p w:rsidR="00816F5B" w:rsidRDefault="00816F5B">
      <w:r>
        <w:t xml:space="preserve">      ADV       : SP152410  LUCIANO HENRIQUE GUIMARAES SA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MONTE ALTO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0031000-23.2005.4.03.0000 PRECAT ORI:9500001111/SP REG:03.06.2005</w:t>
      </w:r>
    </w:p>
    <w:p w:rsidR="00816F5B" w:rsidRDefault="00816F5B">
      <w:r>
        <w:t xml:space="preserve">      REQTE     : CELIA SEBASTIANA LOCATELLI DEMITE</w:t>
      </w:r>
    </w:p>
    <w:p w:rsidR="00816F5B" w:rsidRDefault="00816F5B">
      <w:r>
        <w:t xml:space="preserve">      ADV       : SP111681  FERNANDO DE MORAES TOLLER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BEBEDOURO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0032001-43.2005.4.03.0000 PRECAT ORI:9900000439/SP REG:03.06.2005</w:t>
      </w:r>
    </w:p>
    <w:p w:rsidR="00816F5B" w:rsidRDefault="00816F5B">
      <w:r>
        <w:t xml:space="preserve">      REQTE     : JOSEFA CAETANO DA SILVA</w:t>
      </w:r>
    </w:p>
    <w:p w:rsidR="00816F5B" w:rsidRDefault="00816F5B">
      <w:r>
        <w:t xml:space="preserve">      ADV       : SP123247  CILENE FELIPE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PACAEMBU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0032002-28.2005.4.03.0000 PRECAT ORI:9400002169/SP REG:03.06.2005</w:t>
      </w:r>
    </w:p>
    <w:p w:rsidR="00816F5B" w:rsidRDefault="00816F5B">
      <w:r>
        <w:t xml:space="preserve">      REQTE     : LUIZ LEME</w:t>
      </w:r>
    </w:p>
    <w:p w:rsidR="00816F5B" w:rsidRDefault="00816F5B">
      <w:r>
        <w:t xml:space="preserve">      ADV       : SP064327  EZIO RAHAL MELILLO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MANUEL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0032003-13.2005.4.03.0000 PRECAT ORI:0000002833/SP REG:03.06.2005</w:t>
      </w:r>
    </w:p>
    <w:p w:rsidR="00816F5B" w:rsidRDefault="00816F5B">
      <w:r>
        <w:t xml:space="preserve">      REQTE     : BENEDITA BRUNO DA SILVA</w:t>
      </w:r>
    </w:p>
    <w:p w:rsidR="00816F5B" w:rsidRDefault="00816F5B">
      <w:r>
        <w:t xml:space="preserve">      ADV       : SP144929  NADIR DE FATIMA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5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0032004-95.2005.4.03.0000 PRECAT ORI:9600000904/SP REG:03.06.2005</w:t>
      </w:r>
    </w:p>
    <w:p w:rsidR="00816F5B" w:rsidRDefault="00816F5B">
      <w:r>
        <w:t xml:space="preserve">      REQTE     : OLIMPIA CORREA DE CARVALHO e outros(as)</w:t>
      </w:r>
    </w:p>
    <w:p w:rsidR="00816F5B" w:rsidRDefault="00816F5B">
      <w:r>
        <w:t xml:space="preserve">      ADV       : SP157416  RAQUEL SERRANO FERREIRA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ORLANDIA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0032005-80.2005.4.03.0000 PRECAT ORI:9700000556/SP REG:03.06.2005</w:t>
      </w:r>
    </w:p>
    <w:p w:rsidR="00816F5B" w:rsidRDefault="00816F5B">
      <w:r>
        <w:t xml:space="preserve">      REQTE     : TEREZA MARIANO BOLDRIN</w:t>
      </w:r>
    </w:p>
    <w:p w:rsidR="00816F5B" w:rsidRDefault="00816F5B">
      <w:r>
        <w:t xml:space="preserve">      ADV       : SP120885  JOSE LUIS NOBREGA e outro(a)</w:t>
      </w:r>
    </w:p>
    <w:p w:rsidR="00816F5B" w:rsidRDefault="00816F5B">
      <w:r>
        <w:lastRenderedPageBreak/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JOSE DO RIO PARDO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br w:type="page"/>
      </w:r>
      <w:r>
        <w:lastRenderedPageBreak/>
        <w:t xml:space="preserve">                                                                        0069</w:t>
      </w:r>
    </w:p>
    <w:p w:rsidR="00816F5B" w:rsidRDefault="00816F5B">
      <w:r>
        <w:t xml:space="preserve">      PROC.  : 0032006-65.2005.4.03.0000 PRECAT ORI:0100000945/SP REG:03.06.2005</w:t>
      </w:r>
    </w:p>
    <w:p w:rsidR="00816F5B" w:rsidRDefault="00816F5B">
      <w:r>
        <w:t xml:space="preserve">      PARTE A   : ANTONIO ALVES DOS SANTOS</w:t>
      </w:r>
    </w:p>
    <w:p w:rsidR="00816F5B" w:rsidRDefault="00816F5B">
      <w:r>
        <w:t xml:space="preserve">      REQTE     : ANTONIO ALVES DOS SANTOS</w:t>
      </w:r>
    </w:p>
    <w:p w:rsidR="00816F5B" w:rsidRDefault="00816F5B">
      <w:r>
        <w:t xml:space="preserve">      ADV       : SP099641  CARLOS ALBERTO GOES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6 VARA DE MAUA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0032007-50.2005.4.03.0000 PRECAT ORI:0200001446/SP REG:03.06.2005</w:t>
      </w:r>
    </w:p>
    <w:p w:rsidR="00816F5B" w:rsidRDefault="00816F5B">
      <w:r>
        <w:t xml:space="preserve">      REQTE     : NATANAEL VILELA DE ANDRADE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6 VARA DE MAUA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0032009-20.2005.4.03.0000 PRECAT ORI:9200000340/SP REG:03.06.2005</w:t>
      </w:r>
    </w:p>
    <w:p w:rsidR="00816F5B" w:rsidRDefault="00816F5B">
      <w:r>
        <w:t xml:space="preserve">      REQTE     : ROSA MARTINELLI CAIAFA</w:t>
      </w:r>
    </w:p>
    <w:p w:rsidR="00816F5B" w:rsidRDefault="00816F5B">
      <w:r>
        <w:t xml:space="preserve">      ADV       : SP053238  MARCIO ANTONIO VERNASCHI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TAMBAU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0032010-05.2005.4.03.0000 PRECAT ORI:9200000843/SP REG:03.06.2005</w:t>
      </w:r>
    </w:p>
    <w:p w:rsidR="00816F5B" w:rsidRDefault="00816F5B">
      <w:r>
        <w:t xml:space="preserve">      REQTE     : ANTONIO GONCALVES PIRES</w:t>
      </w:r>
    </w:p>
    <w:p w:rsidR="00816F5B" w:rsidRDefault="00816F5B">
      <w:r>
        <w:t xml:space="preserve">      ADV       : SP023466  JOAO BATISTA DOMINGUES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0032012-72.2005.4.03.0000 PRECAT ORI:9800002635/SP REG:03.06.2005</w:t>
      </w:r>
    </w:p>
    <w:p w:rsidR="00816F5B" w:rsidRDefault="00816F5B">
      <w:r>
        <w:t xml:space="preserve">      PARTE A   : GLAUCO ANTONIO BRANQUINHO</w:t>
      </w:r>
    </w:p>
    <w:p w:rsidR="00816F5B" w:rsidRDefault="00816F5B">
      <w:r>
        <w:t xml:space="preserve">      REQTE     : GLAUCO ANTONIO BRANQUINHO</w:t>
      </w:r>
    </w:p>
    <w:p w:rsidR="00816F5B" w:rsidRDefault="00816F5B">
      <w:r>
        <w:t xml:space="preserve">      ADV       : SP135245  RENE ARAUJO DOS SANTOS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ITUVERAVA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0032013-57.2005.4.03.0000 PRECAT ORI:9300001263/SP REG:03.06.2005</w:t>
      </w:r>
    </w:p>
    <w:p w:rsidR="00816F5B" w:rsidRDefault="00816F5B">
      <w:r>
        <w:t xml:space="preserve">      REQTE     : LAURA NUNES ORSI e outro(a)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IGARAPAVA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0032014-42.2005.4.03.0000 PRECAT ORI:9800000804/SP REG:03.06.2005</w:t>
      </w:r>
    </w:p>
    <w:p w:rsidR="00816F5B" w:rsidRDefault="00816F5B">
      <w:r>
        <w:t xml:space="preserve">      REQTE     : IRENE AGOSTINHO</w:t>
      </w:r>
    </w:p>
    <w:p w:rsidR="00816F5B" w:rsidRDefault="00816F5B">
      <w:r>
        <w:t xml:space="preserve">      ADV       : SP043024  ALLE HABES</w:t>
      </w:r>
    </w:p>
    <w:p w:rsidR="00816F5B" w:rsidRDefault="00816F5B">
      <w:r>
        <w:lastRenderedPageBreak/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GENERAL SALGADO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br w:type="page"/>
      </w:r>
      <w:r>
        <w:lastRenderedPageBreak/>
        <w:t xml:space="preserve">                                                                        0070</w:t>
      </w:r>
    </w:p>
    <w:p w:rsidR="00816F5B" w:rsidRDefault="00816F5B">
      <w:r>
        <w:t xml:space="preserve">      PROC.  : 0032015-27.2005.4.03.0000 PRECAT ORI:0300001241/SP REG:03.06.2005</w:t>
      </w:r>
    </w:p>
    <w:p w:rsidR="00816F5B" w:rsidRDefault="00816F5B">
      <w:r>
        <w:t xml:space="preserve">      REQTE     : JOSE CARLOS CASSIANO e outro(a)</w:t>
      </w:r>
    </w:p>
    <w:p w:rsidR="00816F5B" w:rsidRDefault="00816F5B">
      <w:r>
        <w:t xml:space="preserve">      ADV       : SP107238  FERNANDO TADEU MARTINS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SANTA CRUZ DAS PALMEIRAS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0032016-12.2005.4.03.0000 PRECAT ORI:9800000552/SP REG:03.06.2005</w:t>
      </w:r>
    </w:p>
    <w:p w:rsidR="00816F5B" w:rsidRDefault="00816F5B">
      <w:r>
        <w:t xml:space="preserve">      REQTE     : LAIR VALEZI</w:t>
      </w:r>
    </w:p>
    <w:p w:rsidR="00816F5B" w:rsidRDefault="00816F5B">
      <w:r>
        <w:t xml:space="preserve">      ADV       : SP110707  JOSE FRANCISCO PERRONE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JUNQUEIROPOLIS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0032017-94.2005.4.03.0000 PRECAT ORI:9500000428/SP REG:03.06.2005</w:t>
      </w:r>
    </w:p>
    <w:p w:rsidR="00816F5B" w:rsidRDefault="00816F5B">
      <w:r>
        <w:t xml:space="preserve">      REQTE     : IRACY SILVA</w:t>
      </w:r>
    </w:p>
    <w:p w:rsidR="00816F5B" w:rsidRDefault="00816F5B">
      <w:r>
        <w:t xml:space="preserve">      ADV       : SP103700  ADALTO EVANGELISTA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NUPORANGA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0032018-79.2005.4.03.0000 PRECAT ORI:0200000096/SP REG:03.06.2005</w:t>
      </w:r>
    </w:p>
    <w:p w:rsidR="00816F5B" w:rsidRDefault="00816F5B">
      <w:r>
        <w:t xml:space="preserve">      REQTE     : BENEDITO TEODORO DE PAULA</w:t>
      </w:r>
    </w:p>
    <w:p w:rsidR="00816F5B" w:rsidRDefault="00816F5B">
      <w:r>
        <w:t xml:space="preserve">      ADV       : SP150187  ROBERTA LUCIANA MELO DE SOUZA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NUPORANGA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0032019-64.2005.4.03.0000 PRECAT ORI:0000000877/SP REG:03.06.2005</w:t>
      </w:r>
    </w:p>
    <w:p w:rsidR="00816F5B" w:rsidRDefault="00816F5B">
      <w:r>
        <w:t xml:space="preserve">      REQTE     : ENI COSTA SILVA</w:t>
      </w:r>
    </w:p>
    <w:p w:rsidR="00816F5B" w:rsidRDefault="00816F5B">
      <w:r>
        <w:t xml:space="preserve">      ADV       : SP080414  MAURICIO DE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NUPORANGA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0032020-49.2005.4.03.0000 PRECAT ORI:9000189853/SP REG:03.06.2005</w:t>
      </w:r>
    </w:p>
    <w:p w:rsidR="00816F5B" w:rsidRDefault="00816F5B">
      <w:r>
        <w:t xml:space="preserve">      REQTE     : MARIA AMELIA NANNI LOYOLA</w:t>
      </w:r>
    </w:p>
    <w:p w:rsidR="00816F5B" w:rsidRDefault="00816F5B">
      <w:r>
        <w:t xml:space="preserve">      ADV       : SP050099  ADAUTO CORREA MARTINS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7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0032021-34.2005.4.03.0000 PRECAT ORI:0007449763/SP REG:03.06.2005</w:t>
      </w:r>
    </w:p>
    <w:p w:rsidR="00816F5B" w:rsidRDefault="00816F5B">
      <w:r>
        <w:t xml:space="preserve">      REQTE     : JOAO LINNEU DO AMARAL PRADO</w:t>
      </w:r>
    </w:p>
    <w:p w:rsidR="00816F5B" w:rsidRDefault="00816F5B">
      <w:r>
        <w:t xml:space="preserve">      ADV       : SP088985  MONICA DE ALMEIDA PRADO ARRUDA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lastRenderedPageBreak/>
        <w:t xml:space="preserve">      ADV       : SP000030  HERMES ARRAIS ALENCAR</w:t>
      </w:r>
    </w:p>
    <w:p w:rsidR="00816F5B" w:rsidRDefault="00816F5B">
      <w:r>
        <w:t xml:space="preserve">      DEPREC    : JUIZO FEDERAL DA 7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br w:type="page"/>
      </w:r>
      <w:r>
        <w:lastRenderedPageBreak/>
        <w:t xml:space="preserve">                                                                        0071</w:t>
      </w:r>
    </w:p>
    <w:p w:rsidR="00816F5B" w:rsidRDefault="00816F5B">
      <w:r>
        <w:t xml:space="preserve">      PROC.  : 0032022-19.2005.4.03.0000 PRECAT ORI:0009387447/SP REG:03.06.2005</w:t>
      </w:r>
    </w:p>
    <w:p w:rsidR="00816F5B" w:rsidRDefault="00816F5B">
      <w:r>
        <w:t xml:space="preserve">      REQTE     : MARIANA OLIVEIRA DE MOURA e outros(as)</w:t>
      </w:r>
    </w:p>
    <w:p w:rsidR="00816F5B" w:rsidRDefault="00816F5B">
      <w:r>
        <w:t xml:space="preserve">      ADV       : SP029172  HORACIO PERDIZ PINHEIRO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7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0032023-04.2005.4.03.0000 PRECAT ORI:199903991059407/SP REG:03.06.2005</w:t>
      </w:r>
    </w:p>
    <w:p w:rsidR="00816F5B" w:rsidRDefault="00816F5B">
      <w:r>
        <w:t xml:space="preserve">      REQTE     : MARIA DE LOURDES BARBOSA</w:t>
      </w:r>
    </w:p>
    <w:p w:rsidR="00816F5B" w:rsidRDefault="00816F5B">
      <w:r>
        <w:t xml:space="preserve">      ADV       : SP194074  TALITA MARTINELI E CHAIM REZEKE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7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0032024-86.2005.4.03.0000 PRECAT ORI:0300000217/SP REG:03.06.2005</w:t>
      </w:r>
    </w:p>
    <w:p w:rsidR="00816F5B" w:rsidRDefault="00816F5B">
      <w:r>
        <w:t xml:space="preserve">      REQTE     : CLAUDIO REIS BARBOZA</w:t>
      </w:r>
    </w:p>
    <w:p w:rsidR="00816F5B" w:rsidRDefault="00816F5B">
      <w:r>
        <w:t xml:space="preserve">      ADV       : SP088809  VAGNER ESCOBAR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PORTO FERREIRA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0032025-71.2005.4.03.0000 PRECAT ORI:9400000108/SP REG:03.06.2005</w:t>
      </w:r>
    </w:p>
    <w:p w:rsidR="00816F5B" w:rsidRDefault="00816F5B">
      <w:r>
        <w:t xml:space="preserve">      REQTE     : ANTONIO GIBERTONI</w:t>
      </w:r>
    </w:p>
    <w:p w:rsidR="00816F5B" w:rsidRDefault="00816F5B">
      <w:r>
        <w:t xml:space="preserve">      ADV       : SP100762  SERGIO DE JESUS PASSARI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TAQUARITINGA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0032026-56.2005.4.03.0000 PRECAT ORI:9600000365/SP REG:03.06.2005</w:t>
      </w:r>
    </w:p>
    <w:p w:rsidR="00816F5B" w:rsidRDefault="00816F5B">
      <w:r>
        <w:t xml:space="preserve">      REQTE     : DEOCLECIANO FERREIRA DA SILVA JUNIOR</w:t>
      </w:r>
    </w:p>
    <w:p w:rsidR="00816F5B" w:rsidRDefault="00816F5B">
      <w:r>
        <w:t xml:space="preserve">      ADV       : SP040376  ADELINO FERRARI FILHO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VOTUPORANGA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0032035-18.2005.4.03.0000 PRECAT ORI:0300000449/SP REG:03.06.2005</w:t>
      </w:r>
    </w:p>
    <w:p w:rsidR="00816F5B" w:rsidRDefault="00816F5B">
      <w:r>
        <w:t xml:space="preserve">      REQTE     : ARLINDO ANTONIO DOS SANTOS</w:t>
      </w:r>
    </w:p>
    <w:p w:rsidR="00816F5B" w:rsidRDefault="00816F5B">
      <w:r>
        <w:t xml:space="preserve">      ADVG      : NEIDE DONIZETE BASSETO TREVISAN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AMERICANA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0032036-03.2005.4.03.0000 PRECAT ORI:0000000087/SP REG:03.06.2005</w:t>
      </w:r>
    </w:p>
    <w:p w:rsidR="00816F5B" w:rsidRDefault="00816F5B">
      <w:r>
        <w:t xml:space="preserve">      PARTE A   : DEVANIR SILVA BEIRIGO</w:t>
      </w:r>
    </w:p>
    <w:p w:rsidR="00816F5B" w:rsidRDefault="00816F5B">
      <w:r>
        <w:t xml:space="preserve">      REQTE     : DEVANIR SILVA BEIRIGO</w:t>
      </w:r>
    </w:p>
    <w:p w:rsidR="00816F5B" w:rsidRDefault="00816F5B">
      <w:r>
        <w:lastRenderedPageBreak/>
        <w:t xml:space="preserve">      ADV       : SP059816  LAURO AUGUSTO NUNES FERREIRA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GUARA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0072</w:t>
      </w:r>
    </w:p>
    <w:p w:rsidR="00816F5B" w:rsidRDefault="00816F5B"/>
    <w:p w:rsidR="00816F5B" w:rsidRDefault="00816F5B">
      <w:r>
        <w:t xml:space="preserve">      PROC.  : 0032037-85.2005.4.03.0000 PRECAT ORI:9800000429/SP REG:03.06.2005</w:t>
      </w:r>
    </w:p>
    <w:p w:rsidR="00816F5B" w:rsidRDefault="00816F5B">
      <w:r>
        <w:t xml:space="preserve">      REQTE     : MARIA APARECIDA DA SILVA</w:t>
      </w:r>
    </w:p>
    <w:p w:rsidR="00816F5B" w:rsidRDefault="00816F5B">
      <w:r>
        <w:t xml:space="preserve">      ADV       : SP112115  PAULO FERNANDO DE PAULA ASSIS VEIGA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AVARE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0032038-70.2005.4.03.0000 PRECAT ORI:9900000323/SP REG:03.06.2005</w:t>
      </w:r>
    </w:p>
    <w:p w:rsidR="00816F5B" w:rsidRDefault="00816F5B">
      <w:r>
        <w:t xml:space="preserve">      REQTE     : MARLI DOS SANTOS FONSECA</w:t>
      </w:r>
    </w:p>
    <w:p w:rsidR="00816F5B" w:rsidRDefault="00816F5B">
      <w:r>
        <w:t xml:space="preserve">      ADV       : SP018423  NILTON SOARES DE OLIVEIRA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GUARUJA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0032039-55.2005.4.03.0000 PRECAT ORI:9900002262/SP REG:03.06.2005</w:t>
      </w:r>
    </w:p>
    <w:p w:rsidR="00816F5B" w:rsidRDefault="00816F5B">
      <w:r>
        <w:t xml:space="preserve">      REQTE     : AMELIA BOSSOLANE SANCHES</w:t>
      </w:r>
    </w:p>
    <w:p w:rsidR="00816F5B" w:rsidRDefault="00816F5B">
      <w:r>
        <w:t xml:space="preserve">      ADV       : SP141784  HELENA MARIA CANDIDO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BEBEDOURO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0032040-40.2005.4.03.0000 PRECAT ORI:9400000369/SP REG:03.06.2005</w:t>
      </w:r>
    </w:p>
    <w:p w:rsidR="00816F5B" w:rsidRDefault="00816F5B">
      <w:r>
        <w:t xml:space="preserve">      REQTE     : ANA MARIA DE SOUZA AYRES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SIMAO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0032041-25.2005.4.03.0000 PRECAT ORI:9500001549/SP REG:03.06.2005</w:t>
      </w:r>
    </w:p>
    <w:p w:rsidR="00816F5B" w:rsidRDefault="00816F5B">
      <w:r>
        <w:t xml:space="preserve">      REQTE     : APPARECIDA BELLINI RAINERI</w:t>
      </w:r>
    </w:p>
    <w:p w:rsidR="00816F5B" w:rsidRDefault="00816F5B">
      <w:r>
        <w:t xml:space="preserve">      ADV       : SP058417  FERNANDO APARECIDO BALDAN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NOVO HORIZONTE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0032043-92.2005.4.03.0000 PRECAT ORI:0000001807/SP REG:03.06.2005</w:t>
      </w:r>
    </w:p>
    <w:p w:rsidR="00816F5B" w:rsidRDefault="00816F5B">
      <w:r>
        <w:t xml:space="preserve">      REQTE     : RAUL DE LIMA MOUZINHO</w:t>
      </w:r>
    </w:p>
    <w:p w:rsidR="00816F5B" w:rsidRDefault="00816F5B">
      <w:r>
        <w:t xml:space="preserve">      ADV       : SP045351  IVO ARNALDO CUNHA DE OLIVEIRA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PRAIA GRANDE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0032044-77.2005.4.03.0000 PRECAT ORI:9800000030/SP REG:03.06.2005</w:t>
      </w:r>
    </w:p>
    <w:p w:rsidR="00816F5B" w:rsidRDefault="00816F5B">
      <w:r>
        <w:t xml:space="preserve">      REQTE     : BENEDITA BORTOLETI PEREIRA</w:t>
      </w:r>
    </w:p>
    <w:p w:rsidR="00816F5B" w:rsidRDefault="00816F5B">
      <w:r>
        <w:t xml:space="preserve">      ADV       : SP080369  CLAUDIO MIGUEL CARAM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lastRenderedPageBreak/>
        <w:t xml:space="preserve">      ADV       : SP000030  HERMES ARRAIS ALENCAR</w:t>
      </w:r>
    </w:p>
    <w:p w:rsidR="00816F5B" w:rsidRDefault="00816F5B">
      <w:r>
        <w:t xml:space="preserve">      DEPREC    : JUIZO DE DIREITO DA 1 VARA DE CONCHAS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0032045-62.2005.4.03.0000 PRECAT ORI:9800000594/SP REG:08.06.2005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0073</w:t>
      </w:r>
    </w:p>
    <w:p w:rsidR="00816F5B" w:rsidRDefault="00816F5B">
      <w:r>
        <w:t xml:space="preserve">      REQTE     : JANDIRA MARCAL DA SILVA e outros(as)</w:t>
      </w:r>
    </w:p>
    <w:p w:rsidR="00816F5B" w:rsidRDefault="00816F5B">
      <w:r>
        <w:t xml:space="preserve">      ADV       : SP118621  JOSE DINIZ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CONCHAS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0032047-32.2005.4.03.0000 PRECAT ORI:9200000024/SP REG:08.06.2005</w:t>
      </w:r>
    </w:p>
    <w:p w:rsidR="00816F5B" w:rsidRDefault="00816F5B">
      <w:r>
        <w:t xml:space="preserve">      REQTE     : MARIA DE LOURDES DA SILVA</w:t>
      </w:r>
    </w:p>
    <w:p w:rsidR="00816F5B" w:rsidRDefault="00816F5B">
      <w:r>
        <w:t xml:space="preserve">      ADV       : SP081886  EDVALDO BOTELHO MUNIZ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GUAIRA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0032048-17.2005.4.03.0000 PRECAT ORI:9500000100/SP REG:08.06.2005</w:t>
      </w:r>
    </w:p>
    <w:p w:rsidR="00816F5B" w:rsidRDefault="00816F5B">
      <w:r>
        <w:t xml:space="preserve">      REQTE     : MARIA APARECIDA DA SILVA</w:t>
      </w:r>
    </w:p>
    <w:p w:rsidR="00816F5B" w:rsidRDefault="00816F5B">
      <w:r>
        <w:t xml:space="preserve">      ADVG      : GISELDA FELICIA FABIANO DE AGUIAR E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GUAIRA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0032049-02.2005.4.03.0000 PRECAT ORI:9700000458/SP REG:08.06.2005</w:t>
      </w:r>
    </w:p>
    <w:p w:rsidR="00816F5B" w:rsidRDefault="00816F5B">
      <w:r>
        <w:t xml:space="preserve">      REQTE     : ROSA PEDRO ADEODATO</w:t>
      </w:r>
    </w:p>
    <w:p w:rsidR="00816F5B" w:rsidRDefault="00816F5B">
      <w:r>
        <w:t xml:space="preserve">      ADV       : SP122295  REGINA CRISTINA FULGUERAL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PONTAL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0032050-84.2005.4.03.0000 PRECAT ORI:0300000914/SP REG:08.06.2005</w:t>
      </w:r>
    </w:p>
    <w:p w:rsidR="00816F5B" w:rsidRDefault="00816F5B">
      <w:r>
        <w:t xml:space="preserve">      REQTE     : JOAQUIM PEREIRA DA SILVA</w:t>
      </w:r>
    </w:p>
    <w:p w:rsidR="00816F5B" w:rsidRDefault="00816F5B">
      <w:r>
        <w:t xml:space="preserve">      ADV       : SP196117  SERGIO HENRIQUE PACHECO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BARRETOS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0032051-69.2005.4.03.0000 PRECAT ORI:9800000576/SP REG:08.06.2005</w:t>
      </w:r>
    </w:p>
    <w:p w:rsidR="00816F5B" w:rsidRDefault="00816F5B">
      <w:r>
        <w:t xml:space="preserve">      REQTE     : MARIA DO DESTERRO TEODOZIO</w:t>
      </w:r>
    </w:p>
    <w:p w:rsidR="00816F5B" w:rsidRDefault="00816F5B">
      <w:r>
        <w:t xml:space="preserve">      ADV       : SP135242  PAULO ROGERIO DE MORAES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5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0032052-54.2005.4.03.0000 PRECAT ORI:9200000722/SP REG:08.06.2005</w:t>
      </w:r>
    </w:p>
    <w:p w:rsidR="00816F5B" w:rsidRDefault="00816F5B">
      <w:r>
        <w:t xml:space="preserve">      REQTE     : SEBASTIAO FELICE</w:t>
      </w:r>
    </w:p>
    <w:p w:rsidR="00816F5B" w:rsidRDefault="00816F5B">
      <w:r>
        <w:t xml:space="preserve">      ADV       : SP021455  JARBAS MIGUEL TORTORELLO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MATAO SP</w:t>
      </w:r>
    </w:p>
    <w:p w:rsidR="00816F5B" w:rsidRDefault="00816F5B">
      <w:r>
        <w:lastRenderedPageBreak/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0032053-39.2005.4.03.0000 PRECAT ORI:8700001496/SP REG:08.06.2005</w:t>
      </w:r>
    </w:p>
    <w:p w:rsidR="00816F5B" w:rsidRDefault="00816F5B">
      <w:r>
        <w:t xml:space="preserve">      REQTE     : ERNESTINA GERMANO</w:t>
      </w:r>
    </w:p>
    <w:p w:rsidR="00816F5B" w:rsidRDefault="00816F5B">
      <w:r>
        <w:t xml:space="preserve">      ADV       : SP103820  PAULO FAGUNDES e outro(a)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0074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RIO CLARO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0032054-24.2005.4.03.0000 PRECAT ORI:9800001905/SP REG:08.06.2005</w:t>
      </w:r>
    </w:p>
    <w:p w:rsidR="00816F5B" w:rsidRDefault="00816F5B">
      <w:r>
        <w:t xml:space="preserve">      REQTE     : VALDEMAR REGIANI</w:t>
      </w:r>
    </w:p>
    <w:p w:rsidR="00816F5B" w:rsidRDefault="00816F5B">
      <w:r>
        <w:t xml:space="preserve">      ADV       : SP114376  ANTONIO DE MORAIS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0032055-09.2005.4.03.0000 PRECAT ORI:9900001286/SP REG:08.06.2005</w:t>
      </w:r>
    </w:p>
    <w:p w:rsidR="00816F5B" w:rsidRDefault="00816F5B">
      <w:r>
        <w:t xml:space="preserve">      REQTE     : DONATILIA DE OLIVEIRA LIMA</w:t>
      </w:r>
    </w:p>
    <w:p w:rsidR="00816F5B" w:rsidRDefault="00816F5B">
      <w:r>
        <w:t xml:space="preserve">      ADV       : SP155088  GEOVANE DOS SANTOS FURTADO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ITAPEVA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0032056-91.2005.4.03.0000 PRECAT ORI:0000000486/SP REG:08.06.2005</w:t>
      </w:r>
    </w:p>
    <w:p w:rsidR="00816F5B" w:rsidRDefault="00816F5B">
      <w:r>
        <w:t xml:space="preserve">      REQTE     : SEBASTIAO ALVES DE FARIAS</w:t>
      </w:r>
    </w:p>
    <w:p w:rsidR="00816F5B" w:rsidRDefault="00816F5B">
      <w:r>
        <w:t xml:space="preserve">      ADV       : SP172875  DANIEL AVILA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JOAQUIM DA BARRA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0032057-76.2005.4.03.0000 PRECAT ORI:9000000051/SP REG:08.06.2005</w:t>
      </w:r>
    </w:p>
    <w:p w:rsidR="00816F5B" w:rsidRDefault="00816F5B">
      <w:r>
        <w:t xml:space="preserve">      REQTE     : VICENTE ALVES DE SOUZA e outros(as)</w:t>
      </w:r>
    </w:p>
    <w:p w:rsidR="00816F5B" w:rsidRDefault="00816F5B">
      <w:r>
        <w:t xml:space="preserve">      ADV       : SP115001  LADEMIR JOSE CAPELOTTO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SERTAOZINHO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0032058-61.2005.4.03.0000 PRECAT ORI:0300002865/SP REG:08.06.2005</w:t>
      </w:r>
    </w:p>
    <w:p w:rsidR="00816F5B" w:rsidRDefault="00816F5B">
      <w:r>
        <w:t xml:space="preserve">      REQTE     : MARIA JOSE DE SOUZA PETINELLI</w:t>
      </w:r>
    </w:p>
    <w:p w:rsidR="00816F5B" w:rsidRDefault="00816F5B">
      <w:r>
        <w:t xml:space="preserve">      ADV       : SP151830  MAURO ROGERIO VICTOR DE OLIVEIRA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VOTUPORANGA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0032060-31.2005.4.03.0000 PRECAT ORI:9700000093/SP REG:08.06.2005</w:t>
      </w:r>
    </w:p>
    <w:p w:rsidR="00816F5B" w:rsidRDefault="00816F5B">
      <w:r>
        <w:t xml:space="preserve">      REQTE     : JOSEFA DE CARVALHO DA SILVA</w:t>
      </w:r>
    </w:p>
    <w:p w:rsidR="00816F5B" w:rsidRDefault="00816F5B">
      <w:r>
        <w:t xml:space="preserve">      ADV       : SP122295  REGINA CRISTINA FULGUERAL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VIRADOURO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0032061-16.2005.4.03.0000 PRECAT ORI:9700000471/SP REG:08.06.2005</w:t>
      </w:r>
    </w:p>
    <w:p w:rsidR="00816F5B" w:rsidRDefault="00816F5B">
      <w:r>
        <w:t xml:space="preserve">      REQTE     : HONORIO MENDES DE AGUIAR</w:t>
      </w:r>
    </w:p>
    <w:p w:rsidR="00816F5B" w:rsidRDefault="00816F5B">
      <w:r>
        <w:t xml:space="preserve">      ADV       : SP096264  JOSE LUIZ PEREIRA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0075</w:t>
      </w:r>
    </w:p>
    <w:p w:rsidR="00816F5B" w:rsidRDefault="00816F5B">
      <w:r>
        <w:t xml:space="preserve">      DEPREC    : JUIZO DE DIREITO DA 1 VARA DE VIRADOURO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0032062-98.2005.4.03.0000 PRECAT ORI:0200000885/SP REG:08.06.2005</w:t>
      </w:r>
    </w:p>
    <w:p w:rsidR="00816F5B" w:rsidRDefault="00816F5B">
      <w:r>
        <w:t xml:space="preserve">      REQTE     : JOSE PIRES CARDOSO</w:t>
      </w:r>
    </w:p>
    <w:p w:rsidR="00816F5B" w:rsidRDefault="00816F5B">
      <w:r>
        <w:t xml:space="preserve">      ADVG      : MARIA FERNANDA V ARAUJO MENDONCA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SOCORRO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0032063-83.2005.4.03.0000 PRECAT ORI:0300001158/SP REG:08.06.2005</w:t>
      </w:r>
    </w:p>
    <w:p w:rsidR="00816F5B" w:rsidRDefault="00816F5B">
      <w:r>
        <w:t xml:space="preserve">      REQTE     : APARECIDA CREUSA MACHADO</w:t>
      </w:r>
    </w:p>
    <w:p w:rsidR="00816F5B" w:rsidRDefault="00816F5B">
      <w:r>
        <w:t xml:space="preserve">      ADV       : SP122476  PATRICIA LOPES FERIANI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PRESIDENTE VENCESLAU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0032064-68.2005.4.03.0000 PRECAT ORI:0300001158/SP REG:08.06.2005</w:t>
      </w:r>
    </w:p>
    <w:p w:rsidR="00816F5B" w:rsidRDefault="00816F5B">
      <w:r>
        <w:t xml:space="preserve">      REQTE     : ANTONIO SEBASTIAO</w:t>
      </w:r>
    </w:p>
    <w:p w:rsidR="00816F5B" w:rsidRDefault="00816F5B">
      <w:r>
        <w:t xml:space="preserve">      ADV       : SP122476  PATRICIA LOPES FERIANI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PRESIDENTE VENCESLAU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0032065-53.2005.4.03.0000 PRECAT ORI:0300001158/SP REG:08.06.2005</w:t>
      </w:r>
    </w:p>
    <w:p w:rsidR="00816F5B" w:rsidRDefault="00816F5B">
      <w:r>
        <w:t xml:space="preserve">      REQTE     : EDGARD MIGUEL BAPTISTA</w:t>
      </w:r>
    </w:p>
    <w:p w:rsidR="00816F5B" w:rsidRDefault="00816F5B">
      <w:r>
        <w:t xml:space="preserve">      ADV       : SP122476  PATRICIA LOPES FERIANI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PRESIDENTE VENCESLAU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0032066-38.2005.4.03.0000 PRECAT ORI:0300001117/SP REG:08.06.2005</w:t>
      </w:r>
    </w:p>
    <w:p w:rsidR="00816F5B" w:rsidRDefault="00816F5B">
      <w:r>
        <w:t xml:space="preserve">      REQTE     : CAMILO LOPES</w:t>
      </w:r>
    </w:p>
    <w:p w:rsidR="00816F5B" w:rsidRDefault="00816F5B">
      <w:r>
        <w:t xml:space="preserve">      ADV       : SP122476  PATRICIA LOPES FERIANI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PRESIDENTE VENCESLAU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0032067-23.2005.4.03.0000 PRECAT ORI:0300001117/SP REG:08.06.2005</w:t>
      </w:r>
    </w:p>
    <w:p w:rsidR="00816F5B" w:rsidRDefault="00816F5B">
      <w:r>
        <w:t xml:space="preserve">      REQTE     : ANTONIO OLIVEIRA BARROS</w:t>
      </w:r>
    </w:p>
    <w:p w:rsidR="00816F5B" w:rsidRDefault="00816F5B">
      <w:r>
        <w:t xml:space="preserve">      ADV       : SP122476  PATRICIA LOPES FERIANI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PRESIDENTE VENCESLAU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0032068-08.2005.4.03.0000 PRECAT ORI:0300001117/SP REG:08.06.2005</w:t>
      </w:r>
    </w:p>
    <w:p w:rsidR="00816F5B" w:rsidRDefault="00816F5B">
      <w:r>
        <w:lastRenderedPageBreak/>
        <w:t xml:space="preserve">      REQTE     : ROOSEVELT BOSCOLI</w:t>
      </w:r>
    </w:p>
    <w:p w:rsidR="00816F5B" w:rsidRDefault="00816F5B">
      <w:r>
        <w:t xml:space="preserve">      ADV       : SP122476  PATRICIA LOPES FERIANI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PRESIDENTE VENCESLAU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0076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0032069-90.2005.4.03.0000 PRECAT ORI:0300001117/SP REG:08.06.2005</w:t>
      </w:r>
    </w:p>
    <w:p w:rsidR="00816F5B" w:rsidRDefault="00816F5B">
      <w:r>
        <w:t xml:space="preserve">      REQTE     : SERGIO SABO</w:t>
      </w:r>
    </w:p>
    <w:p w:rsidR="00816F5B" w:rsidRDefault="00816F5B">
      <w:r>
        <w:t xml:space="preserve">      ADV       : SP122476  PATRICIA LOPES FERIANI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PRESIDENTE VENCESLAU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0032070-75.2005.4.03.0000 PRECAT ORI:0100001273/SP REG:08.06.2005</w:t>
      </w:r>
    </w:p>
    <w:p w:rsidR="00816F5B" w:rsidRDefault="00816F5B">
      <w:r>
        <w:t xml:space="preserve">      REQTE     : VANILDE CAMPANHA DE BIAGGI</w:t>
      </w:r>
    </w:p>
    <w:p w:rsidR="00816F5B" w:rsidRDefault="00816F5B">
      <w:r>
        <w:t xml:space="preserve">      ADV       : SP116573  SONIA LOPES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MONTE ALTO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0032072-45.2005.4.03.0000 PRECAT ORI:0300000311/SP REG:08.06.2005</w:t>
      </w:r>
    </w:p>
    <w:p w:rsidR="00816F5B" w:rsidRDefault="00816F5B">
      <w:r>
        <w:t xml:space="preserve">      REQTE     : ANTONIO RAMPAZZO</w:t>
      </w:r>
    </w:p>
    <w:p w:rsidR="00816F5B" w:rsidRDefault="00816F5B">
      <w:r>
        <w:t xml:space="preserve">      ADV       : SP024347  JOSE DE CASTRO CERQUEIRA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PRESIDENTE BERNARDES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0032073-30.2005.4.03.0000 PRECAT ORI:9800000569/SP REG:08.06.2005</w:t>
      </w:r>
    </w:p>
    <w:p w:rsidR="00816F5B" w:rsidRDefault="00816F5B">
      <w:r>
        <w:t xml:space="preserve">      REQTE     : MARLENE LOPES DE OLIVEIRA</w:t>
      </w:r>
    </w:p>
    <w:p w:rsidR="00816F5B" w:rsidRDefault="00816F5B">
      <w:r>
        <w:t xml:space="preserve">      ADV       : SP145698  LILIA KIMURA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PRESIDENTE BERNARDES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0032429-25.2005.4.03.0000 PRECAT ORI:200361830077251/SP REG:09.06.2005</w:t>
      </w:r>
    </w:p>
    <w:p w:rsidR="00816F5B" w:rsidRDefault="00816F5B">
      <w:r>
        <w:t xml:space="preserve">      REQTE     : ANGELINA TOMMASINA CALABRIA HOLANDA</w:t>
      </w:r>
    </w:p>
    <w:p w:rsidR="00816F5B" w:rsidRDefault="00816F5B">
      <w:r>
        <w:t xml:space="preserve">      ADV       : SP188223  SIBELE WALKIRIA LOPES LERNER HODARA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0032430-10.2005.4.03.0000 PRECAT ORI:200361830063823/SP REG:09.06.2005</w:t>
      </w:r>
    </w:p>
    <w:p w:rsidR="00816F5B" w:rsidRDefault="00816F5B">
      <w:r>
        <w:t xml:space="preserve">      REQTE     : JOSE BARROS DOS SANTOS</w:t>
      </w:r>
    </w:p>
    <w:p w:rsidR="00816F5B" w:rsidRDefault="00816F5B">
      <w:r>
        <w:t xml:space="preserve">      ADV       : SP129161  CLAUDIA CHELMINSKI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0032431-92.2005.4.03.0000 PRECAT ORI:200361830086355/SP REG:09.06.2005</w:t>
      </w:r>
    </w:p>
    <w:p w:rsidR="00816F5B" w:rsidRDefault="00816F5B">
      <w:r>
        <w:lastRenderedPageBreak/>
        <w:t xml:space="preserve">      REQTE     : JOSE FRANCISCO DA CRUZ</w:t>
      </w:r>
    </w:p>
    <w:p w:rsidR="00816F5B" w:rsidRDefault="00816F5B">
      <w:r>
        <w:t xml:space="preserve">      ADV       : SP201274  PATRICIA DOS SANTOS RECHE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0077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0032432-77.2005.4.03.0000 PRECAT ORI:200361830046990/SP REG:09.06.2005</w:t>
      </w:r>
    </w:p>
    <w:p w:rsidR="00816F5B" w:rsidRDefault="00816F5B">
      <w:r>
        <w:t xml:space="preserve">      REQTE     : ALVARO TADEU DE MORAES</w:t>
      </w:r>
    </w:p>
    <w:p w:rsidR="00816F5B" w:rsidRDefault="00816F5B">
      <w:r>
        <w:t xml:space="preserve">      ADV       : SP129161  CLAUDIA CHELMINSKI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0032433-62.2005.4.03.0000 PRECAT ORI:200361830084103/SP REG:09.06.2005</w:t>
      </w:r>
    </w:p>
    <w:p w:rsidR="00816F5B" w:rsidRDefault="00816F5B">
      <w:r>
        <w:t xml:space="preserve">      REQTE     : SOLANGE RODRIGUES DE SOUZA</w:t>
      </w:r>
    </w:p>
    <w:p w:rsidR="00816F5B" w:rsidRDefault="00816F5B">
      <w:r>
        <w:t xml:space="preserve">      ADV       : SP188223  SIBELE WALKIRIA LOPES LERNER HODARA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0032434-47.2005.4.03.0000 PRECAT ORI:200361830017904/SP REG:09.06.2005</w:t>
      </w:r>
    </w:p>
    <w:p w:rsidR="00816F5B" w:rsidRDefault="00816F5B">
      <w:r>
        <w:t xml:space="preserve">      REQTE     : LUIZ CARLOS DE SOUZA CONCEICAO e outro(a)</w:t>
      </w:r>
    </w:p>
    <w:p w:rsidR="00816F5B" w:rsidRDefault="00816F5B">
      <w:r>
        <w:t xml:space="preserve">      ADV       : SP050099  ADAUTO CORREA MARTINS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0032435-32.2005.4.03.0000 PRECAT ORI:200361830134763/SP REG:09.06.2005</w:t>
      </w:r>
    </w:p>
    <w:p w:rsidR="00816F5B" w:rsidRDefault="00816F5B">
      <w:r>
        <w:t xml:space="preserve">      REQTE     : JOEL ANTONIO DE MORAES e outro(a)</w:t>
      </w:r>
    </w:p>
    <w:p w:rsidR="00816F5B" w:rsidRDefault="00816F5B">
      <w:r>
        <w:t xml:space="preserve">      ADV       : SP050099  ADAUTO CORREA MARTINS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0032436-17.2005.4.03.0000 PRECAT ORI:200361830014460/SP REG:09.06.2005</w:t>
      </w:r>
    </w:p>
    <w:p w:rsidR="00816F5B" w:rsidRDefault="00816F5B">
      <w:r>
        <w:t xml:space="preserve">      REQTE     : MARLENE CURY SANCHES e outro(a)</w:t>
      </w:r>
    </w:p>
    <w:p w:rsidR="00816F5B" w:rsidRDefault="00816F5B">
      <w:r>
        <w:t xml:space="preserve">      ADV       : SP050099  ADAUTO CORREA MARTINS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0032437-02.2005.4.03.0000 PRECAT ORI:200461830003077/SP REG:09.06.2005</w:t>
      </w:r>
    </w:p>
    <w:p w:rsidR="00816F5B" w:rsidRDefault="00816F5B">
      <w:r>
        <w:t xml:space="preserve">      REQTE     : ALICE BRETHERICK</w:t>
      </w:r>
    </w:p>
    <w:p w:rsidR="00816F5B" w:rsidRDefault="00816F5B">
      <w:r>
        <w:t xml:space="preserve">      ADV       : SP201274  PATRICIA DOS SANTOS RECHE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lastRenderedPageBreak/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0032438-84.2005.4.03.0000 PRECAT ORI:200361830013431/SP REG:09.06.2005</w:t>
      </w:r>
    </w:p>
    <w:p w:rsidR="00816F5B" w:rsidRDefault="00816F5B">
      <w:r>
        <w:t xml:space="preserve">      REQTE     : GETULIO APARECIDO BERLANGA e outro(a)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0078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0032439-69.2005.4.03.0000 PRECAT ORI:200361830059777/SP REG:09.06.2005</w:t>
      </w:r>
    </w:p>
    <w:p w:rsidR="00816F5B" w:rsidRDefault="00816F5B">
      <w:r>
        <w:t xml:space="preserve">      REQTE     : UBALDO FERREIRA PASSOS</w:t>
      </w:r>
    </w:p>
    <w:p w:rsidR="00816F5B" w:rsidRDefault="00816F5B">
      <w:r>
        <w:t xml:space="preserve">      ADV       : SP129161  CLAUDIA CHELMINSKI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0032440-54.2005.4.03.0000 PRECAT ORI:200361830041232/SP REG:09.06.2005</w:t>
      </w:r>
    </w:p>
    <w:p w:rsidR="00816F5B" w:rsidRDefault="00816F5B">
      <w:r>
        <w:t xml:space="preserve">      REQTE     : MARIO FRIAS</w:t>
      </w:r>
    </w:p>
    <w:p w:rsidR="00816F5B" w:rsidRDefault="00816F5B">
      <w:r>
        <w:t xml:space="preserve">      ADV       : SP129161  CLAUDIA CHELMINSKI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0032441-39.2005.4.03.0000 PRECAT ORI:200361830084723/SP REG:09.06.2005</w:t>
      </w:r>
    </w:p>
    <w:p w:rsidR="00816F5B" w:rsidRDefault="00816F5B">
      <w:r>
        <w:t xml:space="preserve">      REQTE     : EDISON GIANINI DE OLIVEIRA</w:t>
      </w:r>
    </w:p>
    <w:p w:rsidR="00816F5B" w:rsidRDefault="00816F5B">
      <w:r>
        <w:t xml:space="preserve">      ADV       : SP141372  ELENICE JACOMO VIEIRA VISCONTE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0032442-24.2005.4.03.0000 PRECAT ORI:200361830017722/SP REG:09.06.2005</w:t>
      </w:r>
    </w:p>
    <w:p w:rsidR="00816F5B" w:rsidRDefault="00816F5B">
      <w:r>
        <w:t xml:space="preserve">      REQTE     : ROSALVO MARQUES DA SILVA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0032443-09.2005.4.03.0000 PRECAT ORI:200361830017758/SP REG:09.06.2005</w:t>
      </w:r>
    </w:p>
    <w:p w:rsidR="00816F5B" w:rsidRDefault="00816F5B">
      <w:r>
        <w:t xml:space="preserve">      REQTE     : MICHAEL CHOUKMAEV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0032444-91.2005.4.03.0000 PRECAT ORI:200361830036583/SP REG:09.06.2005</w:t>
      </w:r>
    </w:p>
    <w:p w:rsidR="00816F5B" w:rsidRDefault="00816F5B">
      <w:r>
        <w:lastRenderedPageBreak/>
        <w:t xml:space="preserve">      REQTE     : JOAQUIM BEZERRA DA SILVA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0079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0032445-76.2005.4.03.0000 PRECAT ORI:200361830071900/SP REG:09.06.2005</w:t>
      </w:r>
    </w:p>
    <w:p w:rsidR="00816F5B" w:rsidRDefault="00816F5B">
      <w:r>
        <w:t xml:space="preserve">      REQTE     : SUELI SIMPLICIO PERESTRELO</w:t>
      </w:r>
    </w:p>
    <w:p w:rsidR="00816F5B" w:rsidRDefault="00816F5B">
      <w:r>
        <w:t xml:space="preserve">      ADV       : SP156821  KARINE MANDRUZATO TEIXEIRA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0032446-61.2005.4.03.0000 PRECAT ORI:200361830027429/SP REG:09.06.2005</w:t>
      </w:r>
    </w:p>
    <w:p w:rsidR="00816F5B" w:rsidRDefault="00816F5B">
      <w:r>
        <w:t xml:space="preserve">      REQTE     : ALMERINDO RIBEIRO DOS SANTOS e outro(a)</w:t>
      </w:r>
    </w:p>
    <w:p w:rsidR="00816F5B" w:rsidRDefault="00816F5B">
      <w:r>
        <w:t xml:space="preserve">      ADV       : SP163100  SIMONE COELHO MEIRA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0032447-46.2005.4.03.0000 PRECAT ORI:200361830074560/SP REG:09.06.2005</w:t>
      </w:r>
    </w:p>
    <w:p w:rsidR="00816F5B" w:rsidRDefault="00816F5B">
      <w:r>
        <w:t xml:space="preserve">      REQTE     : MARIA INES RODRIGUES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0032448-31.2005.4.03.0000 PRECAT ORI:200361830011860/SP REG:09.06.2005</w:t>
      </w:r>
    </w:p>
    <w:p w:rsidR="00816F5B" w:rsidRDefault="00816F5B">
      <w:r>
        <w:t xml:space="preserve">      REQTE     : JOAO ANTONIO VICENTINI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0032449-16.2005.4.03.0000 PRECAT ORI:200261830009885/SP REG:09.06.2005</w:t>
      </w:r>
    </w:p>
    <w:p w:rsidR="00816F5B" w:rsidRDefault="00816F5B">
      <w:r>
        <w:t xml:space="preserve">      REQTE     : CRISTOVAM CAZORLA ORTEGA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0032450-98.2005.4.03.0000 PRECAT ORI:200361830015282/SP REG:09.06.2005</w:t>
      </w:r>
    </w:p>
    <w:p w:rsidR="00816F5B" w:rsidRDefault="00816F5B">
      <w:r>
        <w:t xml:space="preserve">      REQTE     : LUIS CARLOS PEREIRA e outro(a)</w:t>
      </w:r>
    </w:p>
    <w:p w:rsidR="00816F5B" w:rsidRDefault="00816F5B">
      <w:r>
        <w:t xml:space="preserve">      ADV       : SP050099  ADAUTO CORREA MARTINS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lastRenderedPageBreak/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0032451-83.2005.4.03.0000 PRECAT ORI:200361830016328/SP REG:09.06.2005</w:t>
      </w:r>
    </w:p>
    <w:p w:rsidR="00816F5B" w:rsidRDefault="00816F5B">
      <w:r>
        <w:t xml:space="preserve">      REQTE     : LUIZ CARLOS ARTHUR e outro(a)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0080</w:t>
      </w:r>
    </w:p>
    <w:p w:rsidR="00816F5B" w:rsidRDefault="00816F5B">
      <w:r>
        <w:t xml:space="preserve">      ADV       : SP050099  ADAUTO CORREA MARTINS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0032452-68.2005.4.03.0000 PRECAT ORI:200361830155742/SP REG:09.06.2005</w:t>
      </w:r>
    </w:p>
    <w:p w:rsidR="00816F5B" w:rsidRDefault="00816F5B">
      <w:r>
        <w:t xml:space="preserve">      REQTE     : ROBERTO FERREIRA ADORNO e outro(a)</w:t>
      </w:r>
    </w:p>
    <w:p w:rsidR="00816F5B" w:rsidRDefault="00816F5B">
      <w:r>
        <w:t xml:space="preserve">      ADV       : SP050099  ADAUTO CORREA MARTINS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0032455-23.2005.4.03.0000 PRECAT ORI:0000000400/SP REG:09.06.2005</w:t>
      </w:r>
    </w:p>
    <w:p w:rsidR="00816F5B" w:rsidRDefault="00816F5B">
      <w:r>
        <w:t xml:space="preserve">      REQTE     : MARIA RODRIGUES DE CARVALHO</w:t>
      </w:r>
    </w:p>
    <w:p w:rsidR="00816F5B" w:rsidRDefault="00816F5B">
      <w:r>
        <w:t xml:space="preserve">      ADV       : SP127455  ACIR PELIELO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BURITAMA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0032456-08.2005.4.03.0000 PRECAT ORI:0300001044/SP REG:09.06.2005</w:t>
      </w:r>
    </w:p>
    <w:p w:rsidR="00816F5B" w:rsidRDefault="00816F5B">
      <w:r>
        <w:t xml:space="preserve">      REQTE     : DIVA BALMIZA MARTINS</w:t>
      </w:r>
    </w:p>
    <w:p w:rsidR="00816F5B" w:rsidRDefault="00816F5B">
      <w:r>
        <w:t xml:space="preserve">      ADVG      : CARLOTA CALVIM MARQUES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ITAPETININGA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0032457-90.2005.4.03.0000 PRECAT ORI:0200000411/SP REG:09.06.2005</w:t>
      </w:r>
    </w:p>
    <w:p w:rsidR="00816F5B" w:rsidRDefault="00816F5B">
      <w:r>
        <w:t xml:space="preserve">      REQTE     : MARIA DA SILVA JARDIM</w:t>
      </w:r>
    </w:p>
    <w:p w:rsidR="00816F5B" w:rsidRDefault="00816F5B">
      <w:r>
        <w:t xml:space="preserve">      ADVG      : SIMONE A GOUVEIA SICARELLI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JOAQUIM DA BARRA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0032459-60.2005.4.03.0000 PRECAT ORI:0200000595/SP REG:09.06.2005</w:t>
      </w:r>
    </w:p>
    <w:p w:rsidR="00816F5B" w:rsidRDefault="00816F5B">
      <w:r>
        <w:t xml:space="preserve">      REQTE     : JOAO PAULO MACHADO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6 VARA DE MAUA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0032462-15.2005.4.03.0000 PRECAT ORI:9700000636/SP REG:09.06.2005</w:t>
      </w:r>
    </w:p>
    <w:p w:rsidR="00816F5B" w:rsidRDefault="00816F5B">
      <w:r>
        <w:t xml:space="preserve">      REQTE     : MARIA APARECIDA DE MELLO PEREIRA e outro(a)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DE DIREITO DA 1 VARA DE CRAVINHOS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0032463-97.2005.4.03.0000 PRECAT ORI:0200000671/SP REG:09.06.2005</w:t>
      </w:r>
    </w:p>
    <w:p w:rsidR="00816F5B" w:rsidRDefault="00816F5B">
      <w:r>
        <w:t xml:space="preserve">      REQTE     : MARIA MARIANO BUENO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0081</w:t>
      </w:r>
    </w:p>
    <w:p w:rsidR="00816F5B" w:rsidRDefault="00816F5B">
      <w:r>
        <w:t xml:space="preserve">      ADVG      : ROSANA RUBIM DE TOLEDO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SOCORRO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0032466-52.2005.4.03.0000 PRECAT ORI:9900000041/SP REG:09.06.2005</w:t>
      </w:r>
    </w:p>
    <w:p w:rsidR="00816F5B" w:rsidRDefault="00816F5B">
      <w:r>
        <w:t xml:space="preserve">      REQTE     : MARIA DE LOURDES CARDOSO</w:t>
      </w:r>
    </w:p>
    <w:p w:rsidR="00816F5B" w:rsidRDefault="00816F5B">
      <w:r>
        <w:t xml:space="preserve">      ADV       : SP080369  CLAUDIO MIGUEL CARAM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CONCHAS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0032467-37.2005.4.03.0000 PRECAT ORI:0100000475/SP REG:09.06.2005</w:t>
      </w:r>
    </w:p>
    <w:p w:rsidR="00816F5B" w:rsidRDefault="00816F5B">
      <w:r>
        <w:t xml:space="preserve">      REQTE     : ARSENIA ROSA DE SENA</w:t>
      </w:r>
    </w:p>
    <w:p w:rsidR="00816F5B" w:rsidRDefault="00816F5B">
      <w:r>
        <w:t xml:space="preserve">      ADV       : SP123247  CILENE FELIPE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PACAEMBU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0032468-22.2005.4.03.0000 PRECAT ORI:0100001876/SP REG:09.06.2005</w:t>
      </w:r>
    </w:p>
    <w:p w:rsidR="00816F5B" w:rsidRDefault="00816F5B">
      <w:r>
        <w:t xml:space="preserve">      REQTE     : ANTONIO ELIAS TOLEDO</w:t>
      </w:r>
    </w:p>
    <w:p w:rsidR="00816F5B" w:rsidRDefault="00816F5B">
      <w:r>
        <w:t xml:space="preserve">      ADV       : SP033166  DIRCEU DA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SUMARE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0032469-07.2005.4.03.0000 PRECAT ORI:9300001058/SP REG:09.06.2005</w:t>
      </w:r>
    </w:p>
    <w:p w:rsidR="00816F5B" w:rsidRDefault="00816F5B">
      <w:r>
        <w:t xml:space="preserve">      REQTE     : DOLORES MUNIZ RODRIGUES</w:t>
      </w:r>
    </w:p>
    <w:p w:rsidR="00816F5B" w:rsidRDefault="00816F5B">
      <w:r>
        <w:t xml:space="preserve">      ADV       : SP111951  SERGIO DE OLIVEIRA CELESTINO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FRANCO DA ROCHA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0032470-89.2005.4.03.0000 PRECAT ORI:9900002319/SP REG:09.06.2005</w:t>
      </w:r>
    </w:p>
    <w:p w:rsidR="00816F5B" w:rsidRDefault="00816F5B">
      <w:r>
        <w:t xml:space="preserve">      REQTE     : BENEDITO WILSON NASCIMENTO</w:t>
      </w:r>
    </w:p>
    <w:p w:rsidR="00816F5B" w:rsidRDefault="00816F5B">
      <w:r>
        <w:t xml:space="preserve">      ADV       : SP125910  JOAQUIM FERNANDES MACIEL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MOGI DAS CRUZES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0032472-59.2005.4.03.0000 PRECAT ORI:9600000433/SP REG:09.06.2005</w:t>
      </w:r>
    </w:p>
    <w:p w:rsidR="00816F5B" w:rsidRDefault="00816F5B">
      <w:r>
        <w:t xml:space="preserve">      REQTE     : JOAO ANDRETTI</w:t>
      </w:r>
    </w:p>
    <w:p w:rsidR="00816F5B" w:rsidRDefault="00816F5B">
      <w:r>
        <w:t xml:space="preserve">      ADV       : SP120182  VALENTIM APARECIDO DIAS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URUPES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lastRenderedPageBreak/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0032474-29.2005.4.03.0000 PRECAT ORI:9900000279/SP REG:09.06.2005</w:t>
      </w:r>
    </w:p>
    <w:p w:rsidR="00816F5B" w:rsidRDefault="00816F5B">
      <w:r>
        <w:t xml:space="preserve">      REQTE     : ANTONIO NERIS SOUZA</w:t>
      </w:r>
    </w:p>
    <w:p w:rsidR="00816F5B" w:rsidRDefault="00816F5B">
      <w:r>
        <w:t xml:space="preserve">      ADV       : SP114939  WAGNER ANANIAS RODRIGUES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0082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NOVO HORIZONTE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0032475-14.2005.4.03.0000 PRECAT ORI:9600000269/SP REG:09.06.2005</w:t>
      </w:r>
    </w:p>
    <w:p w:rsidR="00816F5B" w:rsidRDefault="00816F5B">
      <w:r>
        <w:t xml:space="preserve">      REQTE     : FRANCISCO NAVAS FILHO</w:t>
      </w:r>
    </w:p>
    <w:p w:rsidR="00816F5B" w:rsidRDefault="00816F5B">
      <w:r>
        <w:t xml:space="preserve">      ADV       : SP110064  CRISTIANE KARAN CARDOZO SANTAREM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MANUEL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0032476-96.2005.4.03.0000 PRECAT ORI:9300000395/SP REG:09.06.2005</w:t>
      </w:r>
    </w:p>
    <w:p w:rsidR="00816F5B" w:rsidRDefault="00816F5B">
      <w:r>
        <w:t xml:space="preserve">      REQTE     : DEOLINDA SPONCHIADO BISSON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SERTAOZINHO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0032477-81.2005.4.03.0000 PRECAT ORI:9800000624/SP REG:09.06.2005</w:t>
      </w:r>
    </w:p>
    <w:p w:rsidR="00816F5B" w:rsidRDefault="00816F5B">
      <w:r>
        <w:t xml:space="preserve">      REQTE     : ONDINA FRANCISCA RAMOS GALVAO</w:t>
      </w:r>
    </w:p>
    <w:p w:rsidR="00816F5B" w:rsidRDefault="00816F5B">
      <w:r>
        <w:t xml:space="preserve">      ADV       : SP073062  MARCO ANTONIO DE MORAIS TURELLI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ANGATUBA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0032478-66.2005.4.03.0000 PRECAT ORI:0200001352/SP REG:09.06.2005</w:t>
      </w:r>
    </w:p>
    <w:p w:rsidR="00816F5B" w:rsidRDefault="00816F5B">
      <w:r>
        <w:t xml:space="preserve">      REQTE     : LACIDES PEREIRA</w:t>
      </w:r>
    </w:p>
    <w:p w:rsidR="00816F5B" w:rsidRDefault="00816F5B">
      <w:r>
        <w:t xml:space="preserve">      ADV       : SP101106  JOSE ROBERTO ORTEGA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5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0032480-36.2005.4.03.0000 PRECAT ORI:9900001271/SP REG:09.06.2005</w:t>
      </w:r>
    </w:p>
    <w:p w:rsidR="00816F5B" w:rsidRDefault="00816F5B">
      <w:r>
        <w:t xml:space="preserve">      REQTE     : FLORENTINO SOCRATES</w:t>
      </w:r>
    </w:p>
    <w:p w:rsidR="00816F5B" w:rsidRDefault="00816F5B">
      <w:r>
        <w:t xml:space="preserve">      ADV       : SP080649  ELZA NUNES MACHADO GALVAO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ITAPEVA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0032481-21.2005.4.03.0000 PRECAT ORI:9900000122/SP REG:09.06.2005</w:t>
      </w:r>
    </w:p>
    <w:p w:rsidR="00816F5B" w:rsidRDefault="00816F5B">
      <w:r>
        <w:t xml:space="preserve">      REQTE     : IVANETE DA SILVA PEREIRA</w:t>
      </w:r>
    </w:p>
    <w:p w:rsidR="00816F5B" w:rsidRDefault="00816F5B">
      <w:r>
        <w:t xml:space="preserve">      ADV       : SP058417  FERNANDO APARECIDO BALDAN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CATANDUVA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lastRenderedPageBreak/>
        <w:t xml:space="preserve">      PROC.  : 0032482-06.2005.4.03.0000 PRECAT ORI:0200001202/SP REG:09.06.2005</w:t>
      </w:r>
    </w:p>
    <w:p w:rsidR="00816F5B" w:rsidRDefault="00816F5B">
      <w:r>
        <w:t xml:space="preserve">      PARTE A   : PEDRO REIS ALVES</w:t>
      </w:r>
    </w:p>
    <w:p w:rsidR="00816F5B" w:rsidRDefault="00816F5B">
      <w:r>
        <w:t xml:space="preserve">      REQTE     : PEDRO REIS ALVES</w:t>
      </w:r>
    </w:p>
    <w:p w:rsidR="00816F5B" w:rsidRDefault="00816F5B">
      <w:r>
        <w:t xml:space="preserve">      ADV       : SP197641  CLAUDIO ALBERTO PAVANI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0083</w:t>
      </w:r>
    </w:p>
    <w:p w:rsidR="00816F5B" w:rsidRDefault="00816F5B">
      <w:r>
        <w:t xml:space="preserve">      DEPREC    : JUIZO DE DIREITO DA 1 VARA DE RIBEIRAO PIRES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0032483-88.2005.4.03.0000 PRECAT ORI:0200000500/SP REG:09.06.2005</w:t>
      </w:r>
    </w:p>
    <w:p w:rsidR="00816F5B" w:rsidRDefault="00816F5B">
      <w:r>
        <w:t xml:space="preserve">      REQTE     : ANTENOGENES GIACOBBE</w:t>
      </w:r>
    </w:p>
    <w:p w:rsidR="00816F5B" w:rsidRDefault="00816F5B">
      <w:r>
        <w:t xml:space="preserve">      ADV       : SP096179  MAICIRA BAENA ALCALDE PEREIRA DE SOUSA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SANTA BARBARA D OESTE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0032486-43.2005.4.03.0000 PRECAT ORI:9100000342/SP REG:09.06.2005</w:t>
      </w:r>
    </w:p>
    <w:p w:rsidR="00816F5B" w:rsidRDefault="00816F5B">
      <w:r>
        <w:t xml:space="preserve">      REQTE     : JOAO ANTERO</w:t>
      </w:r>
    </w:p>
    <w:p w:rsidR="00816F5B" w:rsidRDefault="00816F5B">
      <w:r>
        <w:t xml:space="preserve">      ADV       : SP064729  JORGE MARCOLINO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ITUVERAVA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0032488-13.2005.4.03.0000 PRECAT ORI:9600001609/SP REG:09.06.2005</w:t>
      </w:r>
    </w:p>
    <w:p w:rsidR="00816F5B" w:rsidRDefault="00816F5B">
      <w:r>
        <w:t xml:space="preserve">      REQTE     : JOSE RIBAMAR LEITAO RODRIGUES</w:t>
      </w:r>
    </w:p>
    <w:p w:rsidR="00816F5B" w:rsidRDefault="00816F5B">
      <w:r>
        <w:t xml:space="preserve">      ADV       : SP123226  MARCOS TAVARES DE ALMEIDA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AMERICANA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0032489-95.2005.4.03.0000 PRECAT ORI:9800001199/SP REG:09.06.2005</w:t>
      </w:r>
    </w:p>
    <w:p w:rsidR="00816F5B" w:rsidRDefault="00816F5B">
      <w:r>
        <w:t xml:space="preserve">      REQTE     : GUIOMAR PIVA FIORAVANTE BENETOLE</w:t>
      </w:r>
    </w:p>
    <w:p w:rsidR="00816F5B" w:rsidRDefault="00816F5B">
      <w:r>
        <w:t xml:space="preserve">      ADV       : SP060957  ANTONIO JOSE PANCOTTI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FERNANDOPOLIS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0032491-65.2005.4.03.0000 PRECAT ORI:0000000773/SP REG:09.06.2005</w:t>
      </w:r>
    </w:p>
    <w:p w:rsidR="00816F5B" w:rsidRDefault="00816F5B">
      <w:r>
        <w:t xml:space="preserve">      REQTE     : DESOLINA VOVELLI DEPRETE</w:t>
      </w:r>
    </w:p>
    <w:p w:rsidR="00816F5B" w:rsidRDefault="00816F5B">
      <w:r>
        <w:t xml:space="preserve">      ADV       : SP034359  ABDILATIF MAHAMED TUFAILE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TANABI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0032492-50.2005.4.03.0000 PRECAT ORI:9500000513/SP REG:09.06.2005</w:t>
      </w:r>
    </w:p>
    <w:p w:rsidR="00816F5B" w:rsidRDefault="00816F5B">
      <w:r>
        <w:t xml:space="preserve">      REQTE     : HELIO GUIRALDELLI</w:t>
      </w:r>
    </w:p>
    <w:p w:rsidR="00816F5B" w:rsidRDefault="00816F5B">
      <w:r>
        <w:t xml:space="preserve">      ADV       : SP117736  MARCIO ANTONIO DOMINGUES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ORLANDIA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0032493-35.2005.4.03.0000 PRECAT ORI:9900000717/SP REG:09.06.2005</w:t>
      </w:r>
    </w:p>
    <w:p w:rsidR="00816F5B" w:rsidRDefault="00816F5B">
      <w:r>
        <w:lastRenderedPageBreak/>
        <w:t xml:space="preserve">      REQTE     : PAMELA DE OLIVEIRA MACHADO</w:t>
      </w:r>
    </w:p>
    <w:p w:rsidR="00816F5B" w:rsidRDefault="00816F5B">
      <w:r>
        <w:t xml:space="preserve">      ADV       : SP034359  ABDILATIF MAHAMED TUFAILE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TANABI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0084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0032494-20.2005.4.03.0000 PRECAT ORI:0000000869/SP REG:09.06.2005</w:t>
      </w:r>
    </w:p>
    <w:p w:rsidR="00816F5B" w:rsidRDefault="00816F5B">
      <w:r>
        <w:t xml:space="preserve">      REQTE     : PERUCO PERUCA</w:t>
      </w:r>
    </w:p>
    <w:p w:rsidR="00816F5B" w:rsidRDefault="00816F5B">
      <w:r>
        <w:t xml:space="preserve">      ADV       : SP075322  LYCIA MARIA RIBEIRO AGUIAR MIGUEL RAMOS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TANABI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0032495-05.2005.4.03.0000 PRECAT ORI:9900000809/SP REG:09.06.2005</w:t>
      </w:r>
    </w:p>
    <w:p w:rsidR="00816F5B" w:rsidRDefault="00816F5B">
      <w:r>
        <w:t xml:space="preserve">      REQTE     : HILDA DE SOUZA GOMES</w:t>
      </w:r>
    </w:p>
    <w:p w:rsidR="00816F5B" w:rsidRDefault="00816F5B">
      <w:r>
        <w:t xml:space="preserve">      ADV       : SP034359  ABDILATIF MAHAMED TUFAILE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TANABI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0032496-87.2005.4.03.0000 PRECAT ORI:0300000102/SP REG:09.06.2005</w:t>
      </w:r>
    </w:p>
    <w:p w:rsidR="00816F5B" w:rsidRDefault="00816F5B">
      <w:r>
        <w:t xml:space="preserve">      REQTE     : DENAIR ARSUFFI EVANGELISTA</w:t>
      </w:r>
    </w:p>
    <w:p w:rsidR="00816F5B" w:rsidRDefault="00816F5B">
      <w:r>
        <w:t xml:space="preserve">      ADV       : SP040376  ADELINO FERRARI FILHO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VOTUPORANGA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0032497-72.2005.4.03.0000 PRECAT ORI:9500000896/SP REG:09.06.2005</w:t>
      </w:r>
    </w:p>
    <w:p w:rsidR="00816F5B" w:rsidRDefault="00816F5B">
      <w:r>
        <w:t xml:space="preserve">      REQTE     : HILSO SIMOES</w:t>
      </w:r>
    </w:p>
    <w:p w:rsidR="00816F5B" w:rsidRDefault="00816F5B">
      <w:r>
        <w:t xml:space="preserve">      ADV       : SP119630  OSCAR MASAO HATANAKA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PINDAMONHANGABA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0032498-57.2005.4.03.0000 PRECAT ORI:9900000511/SP REG:09.06.2005</w:t>
      </w:r>
    </w:p>
    <w:p w:rsidR="00816F5B" w:rsidRDefault="00816F5B">
      <w:r>
        <w:t xml:space="preserve">      REQTE     : FRANCISCO DE JESUS FRANCE</w:t>
      </w:r>
    </w:p>
    <w:p w:rsidR="00816F5B" w:rsidRDefault="00816F5B">
      <w:r>
        <w:t xml:space="preserve">      ADV       : SP153094  IVANIA APARECIDA GARCIA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BEBEDOURO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0032499-42.2005.4.03.0000 PRECAT ORI:9800000124/SP REG:09.06.2005</w:t>
      </w:r>
    </w:p>
    <w:p w:rsidR="00816F5B" w:rsidRDefault="00816F5B">
      <w:r>
        <w:t xml:space="preserve">      REQTE     : NELSON XAVIER DE OLIVEIRA</w:t>
      </w:r>
    </w:p>
    <w:p w:rsidR="00816F5B" w:rsidRDefault="00816F5B">
      <w:r>
        <w:t xml:space="preserve">      ADV       : SP081886  EDVALDO BOTELHO MUNIZ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GUAIRA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0032500-27.2005.4.03.0000 PRECAT ORI:0200002298/SP REG:09.06.2005</w:t>
      </w:r>
    </w:p>
    <w:p w:rsidR="00816F5B" w:rsidRDefault="00816F5B">
      <w:r>
        <w:t xml:space="preserve">      REQTE     : HENRIQUE BALDIBIA LOPEZ</w:t>
      </w:r>
    </w:p>
    <w:p w:rsidR="00816F5B" w:rsidRDefault="00816F5B">
      <w:r>
        <w:t xml:space="preserve">      ADV       : SP112340  ANTONIO CARLOS OLIVEIRA E SILVA</w:t>
      </w:r>
    </w:p>
    <w:p w:rsidR="00816F5B" w:rsidRDefault="00816F5B">
      <w:r>
        <w:lastRenderedPageBreak/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DIADEMA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br w:type="page"/>
      </w:r>
      <w:r>
        <w:lastRenderedPageBreak/>
        <w:t xml:space="preserve">                                                                        0085</w:t>
      </w:r>
    </w:p>
    <w:p w:rsidR="00816F5B" w:rsidRDefault="00816F5B">
      <w:r>
        <w:t xml:space="preserve">      PROC.  : 0032501-12.2005.4.03.0000 PRECAT ORI:9400000380/SP REG:09.06.2005</w:t>
      </w:r>
    </w:p>
    <w:p w:rsidR="00816F5B" w:rsidRDefault="00816F5B">
      <w:r>
        <w:t xml:space="preserve">      REQTE     : TEOBALDO MADALENA DE OLIVEIRA</w:t>
      </w:r>
    </w:p>
    <w:p w:rsidR="00816F5B" w:rsidRDefault="00816F5B">
      <w:r>
        <w:t xml:space="preserve">      ADV       : SP081886  EDVALDO BOTELHO MUNIZ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GUAIRA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0032502-94.2005.4.03.0000 PRECAT ORI:9800001363/SP REG:09.06.2005</w:t>
      </w:r>
    </w:p>
    <w:p w:rsidR="00816F5B" w:rsidRDefault="00816F5B">
      <w:r>
        <w:t xml:space="preserve">      REQTE     : GERALDA DE OLIVEIRA SILVA</w:t>
      </w:r>
    </w:p>
    <w:p w:rsidR="00816F5B" w:rsidRDefault="00816F5B">
      <w:r>
        <w:t xml:space="preserve">      ADVG      : GISELDA FELICIA F DE AGUIAR E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GUAIRA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0032503-79.2005.4.03.0000 PRECAT ORI:9100000531/SP REG:09.06.2005</w:t>
      </w:r>
    </w:p>
    <w:p w:rsidR="00816F5B" w:rsidRDefault="00816F5B">
      <w:r>
        <w:t xml:space="preserve">      REQTE     : APARECIDA ISABEL MOLINARI</w:t>
      </w:r>
    </w:p>
    <w:p w:rsidR="00816F5B" w:rsidRDefault="00816F5B">
      <w:r>
        <w:t xml:space="preserve">      ADV       : RJ061908  MARIA CASTELO TEIXEIRA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MARTINOPOLIS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0032504-64.2005.4.03.0000 PRECAT ORI:9300000507/SP REG:09.06.2005</w:t>
      </w:r>
    </w:p>
    <w:p w:rsidR="00816F5B" w:rsidRDefault="00816F5B">
      <w:r>
        <w:t xml:space="preserve">      REQTE     : EURIPA DA SILVA OTAVIO e outro(a)</w:t>
      </w:r>
    </w:p>
    <w:p w:rsidR="00816F5B" w:rsidRDefault="00816F5B">
      <w:r>
        <w:t xml:space="preserve">      ADV       : SP123572  LEONARDO DONIZETI BUENO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PEDREGULHO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0032505-49.2005.4.03.0000 PRECAT ORI:200261260141031/SP REG:09.06.2005</w:t>
      </w:r>
    </w:p>
    <w:p w:rsidR="00816F5B" w:rsidRDefault="00816F5B">
      <w:r>
        <w:t xml:space="preserve">      PARTE A   : NERCI RODRIGUES</w:t>
      </w:r>
    </w:p>
    <w:p w:rsidR="00816F5B" w:rsidRDefault="00816F5B">
      <w:r>
        <w:t xml:space="preserve">      REQTE     : NERCI RODRIGUES e outro(a)</w:t>
      </w:r>
    </w:p>
    <w:p w:rsidR="00816F5B" w:rsidRDefault="00816F5B">
      <w:r>
        <w:t xml:space="preserve">      ADV       : SP112340  ANTONIO CARLOS OLIVEIRA E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0032506-34.2005.4.03.0000 PRECAT ORI:200261260141160/SP REG:09.06.2005</w:t>
      </w:r>
    </w:p>
    <w:p w:rsidR="00816F5B" w:rsidRDefault="00816F5B">
      <w:r>
        <w:t xml:space="preserve">      PARTE A   : SEVERINO BELARMINO DA SILVA</w:t>
      </w:r>
    </w:p>
    <w:p w:rsidR="00816F5B" w:rsidRDefault="00816F5B">
      <w:r>
        <w:t xml:space="preserve">      REQTE     : SEVERINO BELARMINO DA SILVA e outro(a)</w:t>
      </w:r>
    </w:p>
    <w:p w:rsidR="00816F5B" w:rsidRDefault="00816F5B">
      <w:r>
        <w:t xml:space="preserve">      ADV       : SP112340  ANTONIO CARLOS OLIVEIRA E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0032507-19.2005.4.03.0000 PRECAT ORI:200103990430652/SP REG:09.06.2005</w:t>
      </w:r>
    </w:p>
    <w:p w:rsidR="00816F5B" w:rsidRDefault="00816F5B">
      <w:r>
        <w:t xml:space="preserve">      PARTE A   : GENI APARECIDA LUIZ</w:t>
      </w:r>
    </w:p>
    <w:p w:rsidR="00816F5B" w:rsidRDefault="00816F5B">
      <w:r>
        <w:t xml:space="preserve">      REQTE     : GENI APARECIDA LUIZ e outro(a)</w:t>
      </w:r>
    </w:p>
    <w:p w:rsidR="00816F5B" w:rsidRDefault="00816F5B">
      <w:r>
        <w:lastRenderedPageBreak/>
        <w:t xml:space="preserve">      ADV       : SP012480  PEDRO HENRIQUE DE GODOY ARAUJO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0086</w:t>
      </w:r>
    </w:p>
    <w:p w:rsidR="00816F5B" w:rsidRDefault="00816F5B"/>
    <w:p w:rsidR="00816F5B" w:rsidRDefault="00816F5B">
      <w:r>
        <w:t xml:space="preserve">      PROC.  : 0032508-04.2005.4.03.0000 PRECAT ORI:200261260134660/SP REG:09.06.2005</w:t>
      </w:r>
    </w:p>
    <w:p w:rsidR="00816F5B" w:rsidRDefault="00816F5B">
      <w:r>
        <w:t xml:space="preserve">      PARTE A   : GILBERTO FERREIRA</w:t>
      </w:r>
    </w:p>
    <w:p w:rsidR="00816F5B" w:rsidRDefault="00816F5B">
      <w:r>
        <w:t xml:space="preserve">      REQTE     : GILBERTO FERREIRA e outro(a)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0032509-86.2005.4.03.0000 PRECAT ORI:200061020018060/SP REG:09.06.2005</w:t>
      </w:r>
    </w:p>
    <w:p w:rsidR="00816F5B" w:rsidRDefault="00816F5B">
      <w:r>
        <w:t xml:space="preserve">      PARTE A   : FATIMA VALENTINA B G FARIA</w:t>
      </w:r>
    </w:p>
    <w:p w:rsidR="00816F5B" w:rsidRDefault="00816F5B">
      <w:r>
        <w:t xml:space="preserve">      REQTE     : FATIMA VALENTINA B G FARIA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6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0032510-71.2005.4.03.0000 PRECAT ORI:200361220015754/SP REG:09.06.2005</w:t>
      </w:r>
    </w:p>
    <w:p w:rsidR="00816F5B" w:rsidRDefault="00816F5B">
      <w:r>
        <w:t xml:space="preserve">      REQTE     : ISAIAS LOURENCO DA SILVA</w:t>
      </w:r>
    </w:p>
    <w:p w:rsidR="00816F5B" w:rsidRDefault="00816F5B">
      <w:r>
        <w:t xml:space="preserve">      ADV       : SP165337  VALERIA APARECIDA BICHO VIEIRA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TUPÃ - 22ª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0032511-56.2005.4.03.0000 PRECAT ORI:200361220017325/SP REG:09.06.2005</w:t>
      </w:r>
    </w:p>
    <w:p w:rsidR="00816F5B" w:rsidRDefault="00816F5B">
      <w:r>
        <w:t xml:space="preserve">      REQTE     : OSVALDO DOMINGOS DOS SANTOS</w:t>
      </w:r>
    </w:p>
    <w:p w:rsidR="00816F5B" w:rsidRDefault="00816F5B">
      <w:r>
        <w:t xml:space="preserve">      ADV       : SP192619  LUCIANO RICARDO HERMENEGILDO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TUPÃ - 22ª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0032512-41.2005.4.03.0000 PRECAT ORI:200103990006507/SP REG:09.06.2005</w:t>
      </w:r>
    </w:p>
    <w:p w:rsidR="00816F5B" w:rsidRDefault="00816F5B">
      <w:r>
        <w:t xml:space="preserve">      REQTE     : MARIA GOMES DOS REIS</w:t>
      </w:r>
    </w:p>
    <w:p w:rsidR="00816F5B" w:rsidRDefault="00816F5B">
      <w:r>
        <w:t xml:space="preserve">      ADV       : SP036930  ADEMAR PINHEIRO SANCHES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TUPÃ - 22ª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0032513-26.2005.4.03.0000 PRECAT ORI:9106662684/SP REG:09.06.2005</w:t>
      </w:r>
    </w:p>
    <w:p w:rsidR="00816F5B" w:rsidRDefault="00816F5B">
      <w:r>
        <w:t xml:space="preserve">      REQTE     : MARLENE RODRIGUES SAMPAIO</w:t>
      </w:r>
    </w:p>
    <w:p w:rsidR="00816F5B" w:rsidRDefault="00816F5B">
      <w:r>
        <w:t xml:space="preserve">      SUCDO     : ANESIO RODRIGUES SAMPAIO</w:t>
      </w:r>
    </w:p>
    <w:p w:rsidR="00816F5B" w:rsidRDefault="00816F5B">
      <w:r>
        <w:t xml:space="preserve">      ADV       : SP037209  IVANIR CORTONA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lastRenderedPageBreak/>
        <w:t xml:space="preserve">      PROC.  : 0032514-11.2005.4.03.0000 PRECAT ORI:9200137113/SP REG:09.06.2005</w:t>
      </w:r>
    </w:p>
    <w:p w:rsidR="00816F5B" w:rsidRDefault="00816F5B">
      <w:r>
        <w:t xml:space="preserve">      REQTE     : LEONTINA PEREIRA DA COSTA e outros(as)</w:t>
      </w:r>
    </w:p>
    <w:p w:rsidR="00816F5B" w:rsidRDefault="00816F5B">
      <w:r>
        <w:t xml:space="preserve">      ADV       : SP037209  IVANIR CORTONA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PREVIDENCIARIA DE SAO PAULO SP&gt;1ª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0087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0032515-93.2005.4.03.0000 PRECAT ORI:199903991069498/SP REG:09.06.2005</w:t>
      </w:r>
    </w:p>
    <w:p w:rsidR="00816F5B" w:rsidRDefault="00816F5B">
      <w:r>
        <w:t xml:space="preserve">      REQTE     : LUIZ CARLOS LASEVICIUS e outro(a)</w:t>
      </w:r>
    </w:p>
    <w:p w:rsidR="00816F5B" w:rsidRDefault="00816F5B">
      <w:r>
        <w:t xml:space="preserve">      ADV       : SP067806  ELI AGUADO PRADO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0032516-78.2005.4.03.0000 PRECAT ORI:200261260149649/SP REG:09.06.2005</w:t>
      </w:r>
    </w:p>
    <w:p w:rsidR="00816F5B" w:rsidRDefault="00816F5B">
      <w:r>
        <w:t xml:space="preserve">      REQTE     : JOAO CABREIRA falecido(a) e outro(a)</w:t>
      </w:r>
    </w:p>
    <w:p w:rsidR="00816F5B" w:rsidRDefault="00816F5B">
      <w:r>
        <w:t xml:space="preserve">      HABLTDO   : JOANA RODRIGUES DOS SANTOS CABREIRA</w:t>
      </w:r>
    </w:p>
    <w:p w:rsidR="00816F5B" w:rsidRDefault="00816F5B">
      <w:r>
        <w:t xml:space="preserve">      ADV       : SP110134  FABIO JOSE DIAS DO NASCIMENTO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0032517-63.2005.4.03.0000 PRECAT ORI:200361260030705/SP REG:09.06.2005</w:t>
      </w:r>
    </w:p>
    <w:p w:rsidR="00816F5B" w:rsidRDefault="00816F5B">
      <w:r>
        <w:t xml:space="preserve">      REQTE     : JOSE BATISTA e outro(a)</w:t>
      </w:r>
    </w:p>
    <w:p w:rsidR="00816F5B" w:rsidRDefault="00816F5B">
      <w:r>
        <w:t xml:space="preserve">      ADV       : SP023909  ANTONIO CACERES DIAS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0032518-48.2005.4.03.0000 PRECAT ORI:9200001172/SP REG:09.06.2005</w:t>
      </w:r>
    </w:p>
    <w:p w:rsidR="00816F5B" w:rsidRDefault="00816F5B">
      <w:r>
        <w:t xml:space="preserve">      REQTE     : JOAO CALVO e outro(a)</w:t>
      </w:r>
    </w:p>
    <w:p w:rsidR="00816F5B" w:rsidRDefault="00816F5B">
      <w:r>
        <w:t xml:space="preserve">      ADV       : SP056708  FRANCISCO ANTONIO ZEM PERALTA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BARRA BONITA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0032519-33.2005.4.03.0000 PRECAT ORI:9400260024/SP REG:09.06.2005</w:t>
      </w:r>
    </w:p>
    <w:p w:rsidR="00816F5B" w:rsidRDefault="00816F5B">
      <w:r>
        <w:t xml:space="preserve">      REQTE     : SEVERINA CABRAL JORRI</w:t>
      </w:r>
    </w:p>
    <w:p w:rsidR="00816F5B" w:rsidRDefault="00816F5B">
      <w:r>
        <w:t xml:space="preserve">      ADV       : SP096414  SERGIO GARCIA MARQUESINI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4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0032520-18.2005.4.03.0000 PRECAT ORI:9700001715/SP REG:09.06.2005</w:t>
      </w:r>
    </w:p>
    <w:p w:rsidR="00816F5B" w:rsidRDefault="00816F5B">
      <w:r>
        <w:t xml:space="preserve">      REQTE     : BENEDITA DE CARVALHO OLIVEIRA</w:t>
      </w:r>
    </w:p>
    <w:p w:rsidR="00816F5B" w:rsidRDefault="00816F5B">
      <w:r>
        <w:t xml:space="preserve">      ADV       : SP117426  ARNALDO APARECIDO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VINHEDO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0032522-85.2005.4.03.0000 PRECAT ORI:199961040081603/SP REG:09.06.2005</w:t>
      </w:r>
    </w:p>
    <w:p w:rsidR="00816F5B" w:rsidRDefault="00816F5B">
      <w:r>
        <w:t xml:space="preserve">      PARTE A   : NOEMIA MANZI BARONI e outros(as)</w:t>
      </w:r>
    </w:p>
    <w:p w:rsidR="00816F5B" w:rsidRDefault="00816F5B">
      <w:r>
        <w:t xml:space="preserve">      REQTE     : LEA ADORICA DOS SANTOS e outro(a)</w:t>
      </w:r>
    </w:p>
    <w:p w:rsidR="00816F5B" w:rsidRDefault="00816F5B">
      <w:r>
        <w:t xml:space="preserve">      ADV       : SP018454  ANIS SLEIMAN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0088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6 VARA DE SANTOS &gt; 4ªSSJ &gt;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0032523-70.2005.4.03.0000 PRECAT ORI:9900001360/SP REG:09.06.2005</w:t>
      </w:r>
    </w:p>
    <w:p w:rsidR="00816F5B" w:rsidRDefault="00816F5B">
      <w:r>
        <w:t xml:space="preserve">      REQTE     : ANTONIA FIGARO SARTOR</w:t>
      </w:r>
    </w:p>
    <w:p w:rsidR="00816F5B" w:rsidRDefault="00816F5B">
      <w:r>
        <w:t xml:space="preserve">      ADV       : SP086864  FRANCISCO INACIO PIMENTA LARAIA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OLIMPIA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0032524-55.2005.4.03.0000 PRECAT ORI:9700001292/SP REG:09.06.2005</w:t>
      </w:r>
    </w:p>
    <w:p w:rsidR="00816F5B" w:rsidRDefault="00816F5B">
      <w:r>
        <w:t xml:space="preserve">      REQTE     : IRACI MARIA DA SILVA</w:t>
      </w:r>
    </w:p>
    <w:p w:rsidR="00816F5B" w:rsidRDefault="00816F5B">
      <w:r>
        <w:t xml:space="preserve">      ADV       : SP086864  FRANCISCO INACIO PIMENTA LARAIA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OLIMPIA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0032526-25.2005.4.03.0000 PRECAT ORI:0200001582/SP REG:09.06.2005</w:t>
      </w:r>
    </w:p>
    <w:p w:rsidR="00816F5B" w:rsidRDefault="00816F5B">
      <w:r>
        <w:t xml:space="preserve">      REQTE     : ANTONIO CAMPAGNOL</w:t>
      </w:r>
    </w:p>
    <w:p w:rsidR="00816F5B" w:rsidRDefault="00816F5B">
      <w:r>
        <w:t xml:space="preserve">      ADV       : SP179089  NEIDE DONIZETE NUNES SORIANI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AMERICANA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0032527-10.2005.4.03.0000 PRECAT ORI:0300000222/SP REG:09.06.2005</w:t>
      </w:r>
    </w:p>
    <w:p w:rsidR="00816F5B" w:rsidRDefault="00816F5B">
      <w:r>
        <w:t xml:space="preserve">      REQTE     : JOAO ANTONIO CARDOSO</w:t>
      </w:r>
    </w:p>
    <w:p w:rsidR="00816F5B" w:rsidRDefault="00816F5B">
      <w:r>
        <w:t xml:space="preserve">      ADV       : SP179089  NEIDE DONIZETE NUNES SORIANI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AMERICANA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0035037-93.2005.4.03.0000 PRECAT ORI:9900000695/SP REG:12.06.2005</w:t>
      </w:r>
    </w:p>
    <w:p w:rsidR="00816F5B" w:rsidRDefault="00816F5B">
      <w:r>
        <w:t xml:space="preserve">      REQTE     : CARMELINDO RODRIGUES</w:t>
      </w:r>
    </w:p>
    <w:p w:rsidR="00816F5B" w:rsidRDefault="00816F5B">
      <w:r>
        <w:t xml:space="preserve">      ADV       : SP110707  JOSE FRANCISCO PERRONE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LUCELIA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0035038-78.2005.4.03.0000 PRECAT ORI:9800000533/SP REG:12.06.2005</w:t>
      </w:r>
    </w:p>
    <w:p w:rsidR="00816F5B" w:rsidRDefault="00816F5B">
      <w:r>
        <w:t xml:space="preserve">      REQTE     : MIGUEL FERREIRA BARROS</w:t>
      </w:r>
    </w:p>
    <w:p w:rsidR="00816F5B" w:rsidRDefault="00816F5B">
      <w:r>
        <w:t xml:space="preserve">      ADV       : SP110707  JOSE FRANCISCO PERRONE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LUCELIA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lastRenderedPageBreak/>
        <w:t xml:space="preserve">      PROC.  : 0035039-63.2005.4.03.0000 PRECAT ORI:0200000894/SP REG:12.06.2005</w:t>
      </w:r>
    </w:p>
    <w:p w:rsidR="00816F5B" w:rsidRDefault="00816F5B">
      <w:r>
        <w:t xml:space="preserve">      PARTE A   : MARCIO BARBOSA DO NASCIMENTO</w:t>
      </w:r>
    </w:p>
    <w:p w:rsidR="00816F5B" w:rsidRDefault="00816F5B">
      <w:r>
        <w:t xml:space="preserve">      REQTE     : MARCIO BARBOSA DO NASCIMENTO</w:t>
      </w:r>
    </w:p>
    <w:p w:rsidR="00816F5B" w:rsidRDefault="00816F5B">
      <w:r>
        <w:t xml:space="preserve">      ADV       : SP099641  CARLOS ALBERTO GOES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0089</w:t>
      </w:r>
    </w:p>
    <w:p w:rsidR="00816F5B" w:rsidRDefault="00816F5B">
      <w:r>
        <w:t xml:space="preserve">      DEPREC    : JUIZO DE DIREITO DA 1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0035040-48.2005.4.03.0000 PRECAT ORI:9800000556/SP REG:12.06.2005</w:t>
      </w:r>
    </w:p>
    <w:p w:rsidR="00816F5B" w:rsidRDefault="00816F5B">
      <w:r>
        <w:t xml:space="preserve">      REQTE     : ABILIO GAVIRATTI</w:t>
      </w:r>
    </w:p>
    <w:p w:rsidR="00816F5B" w:rsidRDefault="00816F5B">
      <w:r>
        <w:t xml:space="preserve">      ADV       : SP071566  JORGE FRANKLIN VALVERDE MATOS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LINS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0035041-33.2005.4.03.0000 PRECAT ORI:9500001283/SP REG:12.06.2005</w:t>
      </w:r>
    </w:p>
    <w:p w:rsidR="00816F5B" w:rsidRDefault="00816F5B">
      <w:r>
        <w:t xml:space="preserve">      REQTE     : ARLINDO FREITAS DOS SANTOS</w:t>
      </w:r>
    </w:p>
    <w:p w:rsidR="00816F5B" w:rsidRDefault="00816F5B">
      <w:r>
        <w:t xml:space="preserve">      ADV       : SP097535  VILMA MARIA BORGES ADAO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LINS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0035042-18.2005.4.03.0000 PRECAT ORI:0000001818/SP REG:12.06.2005</w:t>
      </w:r>
    </w:p>
    <w:p w:rsidR="00816F5B" w:rsidRDefault="00816F5B">
      <w:r>
        <w:t xml:space="preserve">      REQTE     : JOSE PEDRO DA SILVA</w:t>
      </w:r>
    </w:p>
    <w:p w:rsidR="00816F5B" w:rsidRDefault="00816F5B">
      <w:r>
        <w:t xml:space="preserve">      ADV       : SP116294  NEIDE ALVES FERREIRA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5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0035043-03.2005.4.03.0000 PRECAT ORI:9900001335/SP REG:12.06.2005</w:t>
      </w:r>
    </w:p>
    <w:p w:rsidR="00816F5B" w:rsidRDefault="00816F5B">
      <w:r>
        <w:t xml:space="preserve">      PARTE A   : BENEDITO RODRIGUES DA SILVA</w:t>
      </w:r>
    </w:p>
    <w:p w:rsidR="00816F5B" w:rsidRDefault="00816F5B">
      <w:r>
        <w:t xml:space="preserve">      REQTE     : BENEDITO RODRIGUES DA SILVA</w:t>
      </w:r>
    </w:p>
    <w:p w:rsidR="00816F5B" w:rsidRDefault="00816F5B">
      <w:r>
        <w:t xml:space="preserve">      ADV       : SP072445  JOSE AUGUSTO DE ALMEIDA JUNQUEIRA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GUARA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0035044-85.2005.4.03.0000 PRECAT ORI:9700000142/SP REG:12.06.2005</w:t>
      </w:r>
    </w:p>
    <w:p w:rsidR="00816F5B" w:rsidRDefault="00816F5B">
      <w:r>
        <w:t xml:space="preserve">      REQTE     : BRAZ SAUER e outro(a)</w:t>
      </w:r>
    </w:p>
    <w:p w:rsidR="00816F5B" w:rsidRDefault="00816F5B">
      <w:r>
        <w:t xml:space="preserve">      ADV       : SP071907  EDUARDO MACHADO SILVEIRA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BOTUCATU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0035045-70.2005.4.03.0000 PRECAT ORI:9600001774/SP REG:12.06.2005</w:t>
      </w:r>
    </w:p>
    <w:p w:rsidR="00816F5B" w:rsidRDefault="00816F5B">
      <w:r>
        <w:t xml:space="preserve">      REQTE     : LOURDES FABRO e outro(a)</w:t>
      </w:r>
    </w:p>
    <w:p w:rsidR="00816F5B" w:rsidRDefault="00816F5B">
      <w:r>
        <w:t xml:space="preserve">      ADV       : SP071907  EDUARDO MACHADO SILVEIRA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BOTUCATU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lastRenderedPageBreak/>
        <w:t xml:space="preserve">      PROC.  : 0035047-40.2005.4.03.0000 PRECAT ORI:9700000134/SP REG:12.06.2005</w:t>
      </w:r>
    </w:p>
    <w:p w:rsidR="00816F5B" w:rsidRDefault="00816F5B">
      <w:r>
        <w:t xml:space="preserve">      REQTE     : CLOVIS BONANI</w:t>
      </w:r>
    </w:p>
    <w:p w:rsidR="00816F5B" w:rsidRDefault="00816F5B">
      <w:r>
        <w:t xml:space="preserve">      ADV       : SP096004  ALEXANDRE FERRAZ DE CAMARGO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RIBEIRAO BONITO SP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0090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0035048-25.2005.4.03.0000 PRECAT ORI:0100001645/SP REG:12.06.2005</w:t>
      </w:r>
    </w:p>
    <w:p w:rsidR="00816F5B" w:rsidRDefault="00816F5B">
      <w:r>
        <w:t xml:space="preserve">      REQTE     : ANTONIO CARLOS BAZAN</w:t>
      </w:r>
    </w:p>
    <w:p w:rsidR="00816F5B" w:rsidRDefault="00816F5B">
      <w:r>
        <w:t xml:space="preserve">      ADV       : SP033166  DIRCEU DA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SUMARE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0035049-10.2005.4.03.0000 PRECAT ORI:0100001418/SP REG:12.06.2005</w:t>
      </w:r>
    </w:p>
    <w:p w:rsidR="00816F5B" w:rsidRDefault="00816F5B">
      <w:r>
        <w:t xml:space="preserve">      REQTE     : SEBASTIAO FAUSTINO DE SENA</w:t>
      </w:r>
    </w:p>
    <w:p w:rsidR="00816F5B" w:rsidRDefault="00816F5B">
      <w:r>
        <w:t xml:space="preserve">      ADV       : SP033166  DIRCEU DA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SUMARE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0035050-92.2005.4.03.0000 PRECAT ORI:0100001142/SP REG:12.06.2005</w:t>
      </w:r>
    </w:p>
    <w:p w:rsidR="00816F5B" w:rsidRDefault="00816F5B">
      <w:r>
        <w:t xml:space="preserve">      REQTE     : ROQUE USLAR CALDERON</w:t>
      </w:r>
    </w:p>
    <w:p w:rsidR="00816F5B" w:rsidRDefault="00816F5B">
      <w:r>
        <w:t xml:space="preserve">      ADV       : SP033166  DIRCEU DA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SUMARE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0035051-77.2005.4.03.0000 PRECAT ORI:9700000638/SP REG:12.06.2005</w:t>
      </w:r>
    </w:p>
    <w:p w:rsidR="00816F5B" w:rsidRDefault="00816F5B">
      <w:r>
        <w:t xml:space="preserve">      REQTE     : HELENA MARIA DOS SANTOS e outro(a)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CRAVINHOS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0035052-62.2005.4.03.0000 PRECAT ORI:0200000200/SP REG:12.06.2005</w:t>
      </w:r>
    </w:p>
    <w:p w:rsidR="00816F5B" w:rsidRDefault="00816F5B">
      <w:r>
        <w:t xml:space="preserve">      REQTE     : SEBASTIAO TAVARES DA ROCHA</w:t>
      </w:r>
    </w:p>
    <w:p w:rsidR="00816F5B" w:rsidRDefault="00816F5B">
      <w:r>
        <w:t xml:space="preserve">      ADV       : SP033166  DIRCEU DA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SUMARE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0035053-47.2005.4.03.0000 PRECAT ORI:0100001140/SP REG:12.06.2005</w:t>
      </w:r>
    </w:p>
    <w:p w:rsidR="00816F5B" w:rsidRDefault="00816F5B">
      <w:r>
        <w:t xml:space="preserve">      REQTE     : SIDNEY CREDENDIO</w:t>
      </w:r>
    </w:p>
    <w:p w:rsidR="00816F5B" w:rsidRDefault="00816F5B">
      <w:r>
        <w:t xml:space="preserve">      ADV       : SP033166  DIRCEU DA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SUMARE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0035054-32.2005.4.03.0000 PRECAT ORI:9800001038/SP REG:12.06.2005</w:t>
      </w:r>
    </w:p>
    <w:p w:rsidR="00816F5B" w:rsidRDefault="00816F5B">
      <w:r>
        <w:t xml:space="preserve">      REQTE     : JOSE RIBEIRO e outro(a)</w:t>
      </w:r>
    </w:p>
    <w:p w:rsidR="00816F5B" w:rsidRDefault="00816F5B">
      <w:r>
        <w:lastRenderedPageBreak/>
        <w:t xml:space="preserve">      ADV       : SP082554  PAULO MARZOLA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CRAVINHOS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0091</w:t>
      </w:r>
    </w:p>
    <w:p w:rsidR="00816F5B" w:rsidRDefault="00816F5B"/>
    <w:p w:rsidR="00816F5B" w:rsidRDefault="00816F5B">
      <w:r>
        <w:t xml:space="preserve">      PROC.  : 0035055-17.2005.4.03.0000 PRECAT ORI:9400000254/SP REG:12.06.2005</w:t>
      </w:r>
    </w:p>
    <w:p w:rsidR="00816F5B" w:rsidRDefault="00816F5B">
      <w:r>
        <w:t xml:space="preserve">      REQTE     : JOAO CANDIDO e outro(a)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CRAVINHOS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0035056-02.2005.4.03.0000 PRECAT ORI:9500001013/SP REG:12.06.2005</w:t>
      </w:r>
    </w:p>
    <w:p w:rsidR="00816F5B" w:rsidRDefault="00816F5B">
      <w:r>
        <w:t xml:space="preserve">      REQTE     : LEONICE PAULINA DE PAULA BATISTA</w:t>
      </w:r>
    </w:p>
    <w:p w:rsidR="00816F5B" w:rsidRDefault="00816F5B">
      <w:r>
        <w:t xml:space="preserve">      SUCDO     : JOSE BATISTA</w:t>
      </w:r>
    </w:p>
    <w:p w:rsidR="00816F5B" w:rsidRDefault="00816F5B">
      <w:r>
        <w:t xml:space="preserve">      ADV       : SP034151  RUBENS CAVALINI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CRAVINHOS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0035057-84.2005.4.03.0000 PRECAT ORI:9700000832/SP REG:12.06.2005</w:t>
      </w:r>
    </w:p>
    <w:p w:rsidR="00816F5B" w:rsidRDefault="00816F5B">
      <w:r>
        <w:t xml:space="preserve">      REQTE     : MARIA DE LOURDES e outro(a)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CRAVINHOS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0035058-69.2005.4.03.0000 PRECAT ORI:0300000963/SP REG:12.06.2005</w:t>
      </w:r>
    </w:p>
    <w:p w:rsidR="00816F5B" w:rsidRDefault="00816F5B">
      <w:r>
        <w:t xml:space="preserve">      REQTE     : ROSENDO CARLOS CARA ARCHILA</w:t>
      </w:r>
    </w:p>
    <w:p w:rsidR="00816F5B" w:rsidRDefault="00816F5B">
      <w:r>
        <w:t xml:space="preserve">      ADV       : SP140741  ALEXANDRE AUGUSTO FORCINITTI VALERA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ITAJOBI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0035059-54.2005.4.03.0000 PRECAT ORI:0300000963/SP REG:12.06.2005</w:t>
      </w:r>
    </w:p>
    <w:p w:rsidR="00816F5B" w:rsidRDefault="00816F5B">
      <w:r>
        <w:t xml:space="preserve">      REQTE     : JOSE NELSON RAMOS NUNES</w:t>
      </w:r>
    </w:p>
    <w:p w:rsidR="00816F5B" w:rsidRDefault="00816F5B">
      <w:r>
        <w:t xml:space="preserve">      ADV       : SP140741  ALEXANDRE AUGUSTO FORCINITTI VALERA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ITAJOBI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0035060-39.2005.4.03.0000 PRECAT ORI:0300000963/SP REG:12.06.2005</w:t>
      </w:r>
    </w:p>
    <w:p w:rsidR="00816F5B" w:rsidRDefault="00816F5B">
      <w:r>
        <w:t xml:space="preserve">      REQTE     : ABILIO GUIMARAES</w:t>
      </w:r>
    </w:p>
    <w:p w:rsidR="00816F5B" w:rsidRDefault="00816F5B">
      <w:r>
        <w:t xml:space="preserve">      ADV       : SP140741  ALEXANDRE AUGUSTO FORCINITTI VALERA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ITAJOBI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0035061-24.2005.4.03.0000 PRECAT ORI:0300000158/SP REG:12.06.2005</w:t>
      </w:r>
    </w:p>
    <w:p w:rsidR="00816F5B" w:rsidRDefault="00816F5B">
      <w:r>
        <w:t xml:space="preserve">      REQTE     : JOAO BATISTA DE ALMEIDA</w:t>
      </w:r>
    </w:p>
    <w:p w:rsidR="00816F5B" w:rsidRDefault="00816F5B">
      <w:r>
        <w:t xml:space="preserve">      ADV       : SP016990  ANTONIO PEREIRA SUCENA e outro(a)</w:t>
      </w:r>
    </w:p>
    <w:p w:rsidR="00816F5B" w:rsidRDefault="00816F5B">
      <w:r>
        <w:lastRenderedPageBreak/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MAUA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br w:type="page"/>
      </w:r>
      <w:r>
        <w:lastRenderedPageBreak/>
        <w:t xml:space="preserve">                                                                        0092</w:t>
      </w:r>
    </w:p>
    <w:p w:rsidR="00816F5B" w:rsidRDefault="00816F5B">
      <w:r>
        <w:t xml:space="preserve">      PROC.  : 0035062-09.2005.4.03.0000 PRECAT ORI:9800001884/SP REG:12.06.2005</w:t>
      </w:r>
    </w:p>
    <w:p w:rsidR="00816F5B" w:rsidRDefault="00816F5B">
      <w:r>
        <w:t xml:space="preserve">      PARTE A   : MARIA APARECIDA BARBOSA</w:t>
      </w:r>
    </w:p>
    <w:p w:rsidR="00816F5B" w:rsidRDefault="00816F5B">
      <w:r>
        <w:t xml:space="preserve">      REQTE     : MARIA APARECIDA BARBOSA</w:t>
      </w:r>
    </w:p>
    <w:p w:rsidR="00816F5B" w:rsidRDefault="00816F5B">
      <w:r>
        <w:t xml:space="preserve">      ADV       : SP032304B AYRTHON ALVARO DOS SANTOS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GUARA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0035063-91.2005.4.03.0000 PRECAT ORI:9600001046/SP REG:12.06.2005</w:t>
      </w:r>
    </w:p>
    <w:p w:rsidR="00816F5B" w:rsidRDefault="00816F5B">
      <w:r>
        <w:t xml:space="preserve">      REQTE     : ADEMAR LUIZ DA FRANCA</w:t>
      </w:r>
    </w:p>
    <w:p w:rsidR="00816F5B" w:rsidRDefault="00816F5B">
      <w:r>
        <w:t xml:space="preserve">      ADV       : SP058350  ROMEU TERTULIANO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MAUA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0035064-76.2005.4.03.0000 PRECAT ORI:9600000221/SP REG:12.06.2005</w:t>
      </w:r>
    </w:p>
    <w:p w:rsidR="00816F5B" w:rsidRDefault="00816F5B">
      <w:r>
        <w:t xml:space="preserve">      REQTE     : GUARACY PAES</w:t>
      </w:r>
    </w:p>
    <w:p w:rsidR="00816F5B" w:rsidRDefault="00816F5B">
      <w:r>
        <w:t xml:space="preserve">      ADVG      : JOSE ROBERTO DE SOUZA MOURA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TATUI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0035065-61.2005.4.03.0000 PRECAT ORI:9600000125/SP REG:12.06.2005</w:t>
      </w:r>
    </w:p>
    <w:p w:rsidR="00816F5B" w:rsidRDefault="00816F5B">
      <w:r>
        <w:t xml:space="preserve">      REQTE     : MARIA APARECIDA JARDIM VENANCIO</w:t>
      </w:r>
    </w:p>
    <w:p w:rsidR="00816F5B" w:rsidRDefault="00816F5B">
      <w:r>
        <w:t xml:space="preserve">      ADV       : SP141635  MARCOS DE ASSIS SERRAGLIA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MORRO AGUDO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0035066-46.2005.4.03.0000 PRECAT ORI:8600000063/SP REG:12.06.2005</w:t>
      </w:r>
    </w:p>
    <w:p w:rsidR="00816F5B" w:rsidRDefault="00816F5B">
      <w:r>
        <w:t xml:space="preserve">      REQTE     : WALTER SARMENTO</w:t>
      </w:r>
    </w:p>
    <w:p w:rsidR="00816F5B" w:rsidRDefault="00816F5B">
      <w:r>
        <w:t xml:space="preserve">      ADV       : SP080466  WALMIR PESQUERO GARCIA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PENAPOLIS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0035069-98.2005.4.03.0000 PRECAT ORI:9900000270/SP REG:12.06.2005</w:t>
      </w:r>
    </w:p>
    <w:p w:rsidR="00816F5B" w:rsidRDefault="00816F5B">
      <w:r>
        <w:t xml:space="preserve">      REQTE     : MARIA FERREIRA DE LACERDA</w:t>
      </w:r>
    </w:p>
    <w:p w:rsidR="00816F5B" w:rsidRDefault="00816F5B">
      <w:r>
        <w:t xml:space="preserve">      ADVG      : ELIANE REGINA MARTINS FERREIRA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BURITAMA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0035070-83.2005.4.03.0000 PRECAT ORI:9900000444/SP REG:12.06.2005</w:t>
      </w:r>
    </w:p>
    <w:p w:rsidR="00816F5B" w:rsidRDefault="00816F5B">
      <w:r>
        <w:t xml:space="preserve">      REQTE     : DARCI DE SOUSA CYMBRA</w:t>
      </w:r>
    </w:p>
    <w:p w:rsidR="00816F5B" w:rsidRDefault="00816F5B">
      <w:r>
        <w:t xml:space="preserve">      ADV       : SP127455  ACIR PELIELO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lastRenderedPageBreak/>
        <w:t xml:space="preserve">      ADV       : SP000030  HERMES ARRAIS ALENCAR</w:t>
      </w:r>
    </w:p>
    <w:p w:rsidR="00816F5B" w:rsidRDefault="00816F5B">
      <w:r>
        <w:t xml:space="preserve">      DEPREC    : JUIZO DE DIREITO DA 1 VARA DE BURITAMA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0035071-68.2005.4.03.0000 PRECAT ORI:0000000149/SP REG:12.06.2005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0093</w:t>
      </w:r>
    </w:p>
    <w:p w:rsidR="00816F5B" w:rsidRDefault="00816F5B">
      <w:r>
        <w:t xml:space="preserve">      REQTE     : EUCLIDES LEME DA TRINDADE</w:t>
      </w:r>
    </w:p>
    <w:p w:rsidR="00816F5B" w:rsidRDefault="00816F5B">
      <w:r>
        <w:t xml:space="preserve">      ADV       : SP077176  SEBASTIAO CARLOS FERREIRA DUARTE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ITAPEVA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0035072-53.2005.4.03.0000 PRECAT ORI:0200000131/SP REG:12.06.2005</w:t>
      </w:r>
    </w:p>
    <w:p w:rsidR="00816F5B" w:rsidRDefault="00816F5B">
      <w:r>
        <w:t xml:space="preserve">      REQTE     : ANTONIO RIBEIRO DA SILVA e outro(a)</w:t>
      </w:r>
    </w:p>
    <w:p w:rsidR="00816F5B" w:rsidRDefault="00816F5B">
      <w:r>
        <w:t xml:space="preserve">      ADV       : SP018423  NILTON SOARES DE OLIVEIRA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CUBATAO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0035073-38.2005.4.03.0000 PRECAT ORI:9600000160/SP REG:12.06.2005</w:t>
      </w:r>
    </w:p>
    <w:p w:rsidR="00816F5B" w:rsidRDefault="00816F5B">
      <w:r>
        <w:t xml:space="preserve">      REQTE     : MARIA CIRILO DE OLIVEIRA</w:t>
      </w:r>
    </w:p>
    <w:p w:rsidR="00816F5B" w:rsidRDefault="00816F5B">
      <w:r>
        <w:t xml:space="preserve">      ADV       : SP079737  JOAO HENRIQUE BUOSI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MONTE APRAZIVEL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0035074-23.2005.4.03.0000 PRECAT ORI:9900001464/SP REG:12.06.2005</w:t>
      </w:r>
    </w:p>
    <w:p w:rsidR="00816F5B" w:rsidRDefault="00816F5B">
      <w:r>
        <w:t xml:space="preserve">      REQTE     : MARIA MAFETONI GLICERIO</w:t>
      </w:r>
    </w:p>
    <w:p w:rsidR="00816F5B" w:rsidRDefault="00816F5B">
      <w:r>
        <w:t xml:space="preserve">      ADV       : SP123754  GILSON EDUARDO DELGADO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MONTE APRAZIVEL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0035075-08.2005.4.03.0000 PRECAT ORI:9200000152/SP REG:12.06.2005</w:t>
      </w:r>
    </w:p>
    <w:p w:rsidR="00816F5B" w:rsidRDefault="00816F5B">
      <w:r>
        <w:t xml:space="preserve">      REQTE     : MARIA APARECIDA CALZETA</w:t>
      </w:r>
    </w:p>
    <w:p w:rsidR="00816F5B" w:rsidRDefault="00816F5B">
      <w:r>
        <w:t xml:space="preserve">      ADV       : SP048836  NAHUR ESTRELLA MAIA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MONTE APRAZIVEL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0035077-75.2005.4.03.0000 PRECAT ORI:9300000216/SP REG:12.06.2005</w:t>
      </w:r>
    </w:p>
    <w:p w:rsidR="00816F5B" w:rsidRDefault="00816F5B">
      <w:r>
        <w:t xml:space="preserve">      REQTE     : FAUZE ZACHARIAS</w:t>
      </w:r>
    </w:p>
    <w:p w:rsidR="00816F5B" w:rsidRDefault="00816F5B">
      <w:r>
        <w:t xml:space="preserve">      ADV       : SP064327  EZIO RAHAL MELILLO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BOTUCATU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0035078-60.2005.4.03.0000 PRECAT ORI:0200002890/SP REG:12.06.2005</w:t>
      </w:r>
    </w:p>
    <w:p w:rsidR="00816F5B" w:rsidRDefault="00816F5B">
      <w:r>
        <w:t xml:space="preserve">      REQTE     : JOSANITA VIEIRA MENDES</w:t>
      </w:r>
    </w:p>
    <w:p w:rsidR="00816F5B" w:rsidRDefault="00816F5B">
      <w:r>
        <w:t xml:space="preserve">      ADV       : SP111796  ROSANGELA CUSTODIO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JUNDIAI SP</w:t>
      </w:r>
    </w:p>
    <w:p w:rsidR="00816F5B" w:rsidRDefault="00816F5B">
      <w:r>
        <w:lastRenderedPageBreak/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0035079-45.2005.4.03.0000 PRECAT ORI:9700000305/SP REG:12.06.2005</w:t>
      </w:r>
    </w:p>
    <w:p w:rsidR="00816F5B" w:rsidRDefault="00816F5B">
      <w:r>
        <w:t xml:space="preserve">      REQTE     : JOARES ALVES DE OLIVEIRA e outros(as)</w:t>
      </w:r>
    </w:p>
    <w:p w:rsidR="00816F5B" w:rsidRDefault="00816F5B">
      <w:r>
        <w:t xml:space="preserve">      ADV       : SP071907  EDUARDO MACHADO SILVEIRA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0094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BOTUCATU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0035080-30.2005.4.03.0000 PRECAT ORI:0300001406/SP REG:12.06.2005</w:t>
      </w:r>
    </w:p>
    <w:p w:rsidR="00816F5B" w:rsidRDefault="00816F5B">
      <w:r>
        <w:t xml:space="preserve">      REQTE     : ANTONIO ASTOLFI</w:t>
      </w:r>
    </w:p>
    <w:p w:rsidR="00816F5B" w:rsidRDefault="00816F5B">
      <w:r>
        <w:t xml:space="preserve">      ADV       : SP058417  FERNANDO APARECIDO BALDAN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URUPES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0035082-97.2005.4.03.0000 PRECAT ORI:0000000183/SP REG:12.06.2005</w:t>
      </w:r>
    </w:p>
    <w:p w:rsidR="00816F5B" w:rsidRDefault="00816F5B">
      <w:r>
        <w:t xml:space="preserve">      REQTE     : CLEMENTINO DE SOUZA</w:t>
      </w:r>
    </w:p>
    <w:p w:rsidR="00816F5B" w:rsidRDefault="00816F5B">
      <w:r>
        <w:t xml:space="preserve">      ADVG      : ERICA PINHEIRO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ATIBAIA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0035083-82.2005.4.03.0000 PRECAT ORI:9800000377/SP REG:12.06.2005</w:t>
      </w:r>
    </w:p>
    <w:p w:rsidR="00816F5B" w:rsidRDefault="00816F5B">
      <w:r>
        <w:t xml:space="preserve">      REQTE     : FRANCISCO JOSE BARBOSA</w:t>
      </w:r>
    </w:p>
    <w:p w:rsidR="00816F5B" w:rsidRDefault="00816F5B">
      <w:r>
        <w:t xml:space="preserve">      ADVG      : SHIRLEY APARECIDA DE OLIVEIRA SIMOES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ORLANDIA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0035084-67.2005.4.03.0000 PRECAT ORI:9900002874/SP REG:12.06.2005</w:t>
      </w:r>
    </w:p>
    <w:p w:rsidR="00816F5B" w:rsidRDefault="00816F5B">
      <w:r>
        <w:t xml:space="preserve">      REQTE     : ANTONIO VANDERLEY CESTARI</w:t>
      </w:r>
    </w:p>
    <w:p w:rsidR="00816F5B" w:rsidRDefault="00816F5B">
      <w:r>
        <w:t xml:space="preserve">      ADV       : SP117736  MARCIO ANTONIO DOMINGUES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ORLANDIA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0035085-52.2005.4.03.0000 PRECAT ORI:9400001048/SP REG:12.06.2005</w:t>
      </w:r>
    </w:p>
    <w:p w:rsidR="00816F5B" w:rsidRDefault="00816F5B">
      <w:r>
        <w:t xml:space="preserve">      REQTE     : LILIA BORELLI CIARLINI</w:t>
      </w:r>
    </w:p>
    <w:p w:rsidR="00816F5B" w:rsidRDefault="00816F5B">
      <w:r>
        <w:t xml:space="preserve">      ADV       : SP076510  DANIEL 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0035086-37.2005.4.03.0000 PRECAT ORI:0200000302/SP REG:12.06.2005</w:t>
      </w:r>
    </w:p>
    <w:p w:rsidR="00816F5B" w:rsidRDefault="00816F5B">
      <w:r>
        <w:t xml:space="preserve">      REQTE     : BENEDITO BERNARDO GOMES</w:t>
      </w:r>
    </w:p>
    <w:p w:rsidR="00816F5B" w:rsidRDefault="00816F5B">
      <w:r>
        <w:t xml:space="preserve">      ADV       : SP107238  FERNANDO TADEU MARTINS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SANTA RITA DO PASSA QUATRO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0035087-22.2005.4.03.0000 PRECAT ORI:9900001601/SP REG:12.06.2005</w:t>
      </w:r>
    </w:p>
    <w:p w:rsidR="00816F5B" w:rsidRDefault="00816F5B">
      <w:r>
        <w:t xml:space="preserve">      REQTE     : ISAURA BATISTA VIAN</w:t>
      </w:r>
    </w:p>
    <w:p w:rsidR="00816F5B" w:rsidRDefault="00816F5B">
      <w:r>
        <w:t xml:space="preserve">      ADV       : SP152410  LUCIANO HENRIQUE GUIMARAES SA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0095</w:t>
      </w:r>
    </w:p>
    <w:p w:rsidR="00816F5B" w:rsidRDefault="00816F5B">
      <w:r>
        <w:t xml:space="preserve">      DEPREC    : JUIZO DE DIREITO DA 3 VARA DE BIRIGUI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0035088-07.2005.4.03.0000 PRECAT ORI:0300000655/SP REG:12.06.2005</w:t>
      </w:r>
    </w:p>
    <w:p w:rsidR="00816F5B" w:rsidRDefault="00816F5B">
      <w:r>
        <w:t xml:space="preserve">      REQTE     : ANTONIA LUIZA BELON OLIVOTTO</w:t>
      </w:r>
    </w:p>
    <w:p w:rsidR="00816F5B" w:rsidRDefault="00816F5B">
      <w:r>
        <w:t xml:space="preserve">      ADV       : SP133778  CLAUDIO ADOLFO LANGELLA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SERRA NEGRA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0035089-89.2005.4.03.0000 PRECAT ORI:9815016237/SP REG:12.06.2005</w:t>
      </w:r>
    </w:p>
    <w:p w:rsidR="00816F5B" w:rsidRDefault="00816F5B">
      <w:r>
        <w:t xml:space="preserve">      REQTE     : MARIA XAVIER DA SILVA</w:t>
      </w:r>
    </w:p>
    <w:p w:rsidR="00816F5B" w:rsidRDefault="00816F5B">
      <w:r>
        <w:t xml:space="preserve">      ADV       : SP114764  TANIA BRAGANCA PINHEIRO CECATTO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0035090-74.2005.4.03.0000 PRECAT ORI:200461260020273/SP REG:12.06.2005</w:t>
      </w:r>
    </w:p>
    <w:p w:rsidR="00816F5B" w:rsidRDefault="00816F5B">
      <w:r>
        <w:t xml:space="preserve">      PARTE A   : MARIO DE ARAUJO CINTRA</w:t>
      </w:r>
    </w:p>
    <w:p w:rsidR="00816F5B" w:rsidRDefault="00816F5B">
      <w:r>
        <w:t xml:space="preserve">      REQTE     : MARIO DE ARAUJO CINTRA e outro(a)</w:t>
      </w:r>
    </w:p>
    <w:p w:rsidR="00816F5B" w:rsidRDefault="00816F5B">
      <w:r>
        <w:t xml:space="preserve">      ADV       : SP025143  JOSE FERNANDO ZACCARO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0035091-59.2005.4.03.0000 PRECAT ORI:200361260044352/SP REG:12.06.2005</w:t>
      </w:r>
    </w:p>
    <w:p w:rsidR="00816F5B" w:rsidRDefault="00816F5B">
      <w:r>
        <w:t xml:space="preserve">      PARTE A   : PEDRO ROMERO FURLAN e outros(as)</w:t>
      </w:r>
    </w:p>
    <w:p w:rsidR="00816F5B" w:rsidRDefault="00816F5B">
      <w:r>
        <w:t xml:space="preserve">      REQTE     : PEDRO ROMERO FURLAN e outros(as)</w:t>
      </w:r>
    </w:p>
    <w:p w:rsidR="00816F5B" w:rsidRDefault="00816F5B">
      <w:r>
        <w:t xml:space="preserve">      ADV       : SP147343  JUSSARA BANZATTO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0035121-94.2005.4.03.0000 PRECAT ORI:200003990745002/SP REG:12.06.2005</w:t>
      </w:r>
    </w:p>
    <w:p w:rsidR="00816F5B" w:rsidRDefault="00816F5B">
      <w:r>
        <w:t xml:space="preserve">      PARTE A   : PAULO FUGOLIN</w:t>
      </w:r>
    </w:p>
    <w:p w:rsidR="00816F5B" w:rsidRDefault="00816F5B">
      <w:r>
        <w:t xml:space="preserve">      REQTE     : PAULO FUGOLIN</w:t>
      </w:r>
    </w:p>
    <w:p w:rsidR="00816F5B" w:rsidRDefault="00816F5B">
      <w:r>
        <w:t xml:space="preserve">      ADV       : SP066248  ANNITA ERCOLINI RODRIGUES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PIRACICABA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0035122-79.2005.4.03.0000 PRECAT ORI:9700000438/SP REG:12.06.2005</w:t>
      </w:r>
    </w:p>
    <w:p w:rsidR="00816F5B" w:rsidRDefault="00816F5B">
      <w:r>
        <w:t xml:space="preserve">      REQTE     : CANDIDO GOMES</w:t>
      </w:r>
    </w:p>
    <w:p w:rsidR="00816F5B" w:rsidRDefault="00816F5B">
      <w:r>
        <w:t xml:space="preserve">      ADV       : SP030183  ANTONIO FLAVIO ROCHA DE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SANTA FE DO SUL SP</w:t>
      </w:r>
    </w:p>
    <w:p w:rsidR="00816F5B" w:rsidRDefault="00816F5B">
      <w:r>
        <w:lastRenderedPageBreak/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0035123-64.2005.4.03.0000 PRECAT ORI:9800001559/SP REG:12.06.2005</w:t>
      </w:r>
    </w:p>
    <w:p w:rsidR="00816F5B" w:rsidRDefault="00816F5B">
      <w:r>
        <w:t xml:space="preserve">      REQTE     : ELOY GREGORIO DA COSTA e outros(as)</w:t>
      </w:r>
    </w:p>
    <w:p w:rsidR="00816F5B" w:rsidRDefault="00816F5B">
      <w:r>
        <w:t xml:space="preserve">      ADV       : SP139741  VLADIMIR CONFORTI SLEIMAN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0096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5 VARA DE SAO VICENTE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0035124-49.2005.4.03.0000 PRECAT ORI:9800000013/SP REG:12.06.2005</w:t>
      </w:r>
    </w:p>
    <w:p w:rsidR="00816F5B" w:rsidRDefault="00816F5B">
      <w:r>
        <w:t xml:space="preserve">      REQTE     : JANDIRA GOMES</w:t>
      </w:r>
    </w:p>
    <w:p w:rsidR="00816F5B" w:rsidRDefault="00816F5B">
      <w:r>
        <w:t xml:space="preserve">      ADV       : SP087017  GUSTAVO MARTINI MULLER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ITARARE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0035126-19.2005.4.03.0000 PRECAT ORI:9500000537/SP REG:12.06.2005</w:t>
      </w:r>
    </w:p>
    <w:p w:rsidR="00816F5B" w:rsidRDefault="00816F5B">
      <w:r>
        <w:t xml:space="preserve">      REQTE     : GESSY PERUZZI</w:t>
      </w:r>
    </w:p>
    <w:p w:rsidR="00816F5B" w:rsidRDefault="00816F5B">
      <w:r>
        <w:t xml:space="preserve">      ADV       : SP110064  CRISTIANE KARAN CARDOZO SANTAREM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MANUEL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0035127-04.2005.4.03.0000 PRECAT ORI:9900001220/SP REG:12.06.2005</w:t>
      </w:r>
    </w:p>
    <w:p w:rsidR="00816F5B" w:rsidRDefault="00816F5B">
      <w:r>
        <w:t xml:space="preserve">      REQTE     : EUCLIDES APARECIDO LORANCETTE</w:t>
      </w:r>
    </w:p>
    <w:p w:rsidR="00816F5B" w:rsidRDefault="00816F5B">
      <w:r>
        <w:t xml:space="preserve">      ADV       : SP033166  DIRCEU DA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AMERICANA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0035128-86.2005.4.03.0000 PRECAT ORI:9900000806/SP REG:12.06.2005</w:t>
      </w:r>
    </w:p>
    <w:p w:rsidR="00816F5B" w:rsidRDefault="00816F5B">
      <w:r>
        <w:t xml:space="preserve">      REQTE     : JAIR FERREIRA DA SILVA</w:t>
      </w:r>
    </w:p>
    <w:p w:rsidR="00816F5B" w:rsidRDefault="00816F5B">
      <w:r>
        <w:t xml:space="preserve">      ADV       : SP094702  JOSE LUIZ PENARIOL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PALMEIRA D OESTE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0035130-56.2005.4.03.0000 PRECAT ORI:0300002819/SP REG:12.06.2005</w:t>
      </w:r>
    </w:p>
    <w:p w:rsidR="00816F5B" w:rsidRDefault="00816F5B">
      <w:r>
        <w:t xml:space="preserve">      REQTE     : ADEMAR MARTINS</w:t>
      </w:r>
    </w:p>
    <w:p w:rsidR="00816F5B" w:rsidRDefault="00816F5B">
      <w:r>
        <w:t xml:space="preserve">      ADV       : SP139357  ALEXANDRE TORRES MATSUMOTO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VOTUPORANGA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0035131-41.2005.4.03.0000 PRECAT ORI:9300000370/SP REG:12.06.2005</w:t>
      </w:r>
    </w:p>
    <w:p w:rsidR="00816F5B" w:rsidRDefault="00816F5B">
      <w:r>
        <w:t xml:space="preserve">      REQTE     : JOSE AUGUSTO DOS REIS</w:t>
      </w:r>
    </w:p>
    <w:p w:rsidR="00816F5B" w:rsidRDefault="00816F5B">
      <w:r>
        <w:t xml:space="preserve">      ADV       : SP045351  IVO ARNALDO CUNHA DE OLIVEIRA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CUBATAO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0035132-26.2005.4.03.0000 PRECAT ORI:9700002545/SP REG:12.06.2005</w:t>
      </w:r>
    </w:p>
    <w:p w:rsidR="00816F5B" w:rsidRDefault="00816F5B">
      <w:r>
        <w:t xml:space="preserve">      REQTE     : WALTER NICOLINO BOSSI</w:t>
      </w:r>
    </w:p>
    <w:p w:rsidR="00816F5B" w:rsidRDefault="00816F5B">
      <w:r>
        <w:t xml:space="preserve">      ADV       : SP010767  AGUINALDO DE BASTOS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0097</w:t>
      </w:r>
    </w:p>
    <w:p w:rsidR="00816F5B" w:rsidRDefault="00816F5B">
      <w:r>
        <w:t xml:space="preserve">      DEPREC    : JUIZO DE DIREITO DA 2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0035133-11.2005.4.03.0000 PRECAT ORI:9700002545/SP REG:12.06.2005</w:t>
      </w:r>
    </w:p>
    <w:p w:rsidR="00816F5B" w:rsidRDefault="00816F5B">
      <w:r>
        <w:t xml:space="preserve">      REQTE     : RENERIO RAMPIN</w:t>
      </w:r>
    </w:p>
    <w:p w:rsidR="00816F5B" w:rsidRDefault="00816F5B">
      <w:r>
        <w:t xml:space="preserve">      ADV       : SP010767  AGUINALDO DE BASTOS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0035134-93.2005.4.03.0000 PRECAT ORI:9700002545/SP REG:12.06.2005</w:t>
      </w:r>
    </w:p>
    <w:p w:rsidR="00816F5B" w:rsidRDefault="00816F5B">
      <w:r>
        <w:t xml:space="preserve">      REQTE     : JOSE ROBERTO TEIXEIRA MACHADO</w:t>
      </w:r>
    </w:p>
    <w:p w:rsidR="00816F5B" w:rsidRDefault="00816F5B">
      <w:r>
        <w:t xml:space="preserve">      ADV       : SP010767  AGUINALDO DE BASTOS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0035135-78.2005.4.03.0000 PRECAT ORI:9700002545/SP REG:12.06.2005</w:t>
      </w:r>
    </w:p>
    <w:p w:rsidR="00816F5B" w:rsidRDefault="00816F5B">
      <w:r>
        <w:t xml:space="preserve">      REQTE     : ANTONIO ANGELO PIOVESANA</w:t>
      </w:r>
    </w:p>
    <w:p w:rsidR="00816F5B" w:rsidRDefault="00816F5B">
      <w:r>
        <w:t xml:space="preserve">      ADV       : SP010767  AGUINALDO DE BASTOS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0035136-63.2005.4.03.0000 PRECAT ORI:9700002545/SP REG:12.06.2005</w:t>
      </w:r>
    </w:p>
    <w:p w:rsidR="00816F5B" w:rsidRDefault="00816F5B">
      <w:r>
        <w:t xml:space="preserve">      REQTE     : AVELINO PEREIRA</w:t>
      </w:r>
    </w:p>
    <w:p w:rsidR="00816F5B" w:rsidRDefault="00816F5B">
      <w:r>
        <w:t xml:space="preserve">      ADV       : SP010767  AGUINALDO DE BASTOS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0035137-48.2005.4.03.0000 PRECAT ORI:9700002545/SP REG:12.06.2005</w:t>
      </w:r>
    </w:p>
    <w:p w:rsidR="00816F5B" w:rsidRDefault="00816F5B">
      <w:r>
        <w:t xml:space="preserve">      REQTE     : AUGUSTO DE PAULO ANDRADE</w:t>
      </w:r>
    </w:p>
    <w:p w:rsidR="00816F5B" w:rsidRDefault="00816F5B">
      <w:r>
        <w:t xml:space="preserve">      ADV       : SP010767  AGUINALDO DE BASTOS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0035138-33.2005.4.03.0000 PRECAT ORI:9700000180/SP REG:12.06.2005</w:t>
      </w:r>
    </w:p>
    <w:p w:rsidR="00816F5B" w:rsidRDefault="00816F5B">
      <w:r>
        <w:t xml:space="preserve">      REQTE     : ANGELA MARIA BOGA PRETER</w:t>
      </w:r>
    </w:p>
    <w:p w:rsidR="00816F5B" w:rsidRDefault="00816F5B">
      <w:r>
        <w:t xml:space="preserve">      ADV       : SP075322  LYCIA MARIA RIBEIRO AGUIAR MIGUEL RAMOS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TANABI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0035139-18.2005.4.03.0000 PRECAT ORI:0000000898/SP REG:12.06.2005</w:t>
      </w:r>
    </w:p>
    <w:p w:rsidR="00816F5B" w:rsidRDefault="00816F5B">
      <w:r>
        <w:lastRenderedPageBreak/>
        <w:t xml:space="preserve">      REQTE     : MARIO FRANCISCO DA CUNHA</w:t>
      </w:r>
    </w:p>
    <w:p w:rsidR="00816F5B" w:rsidRDefault="00816F5B">
      <w:r>
        <w:t xml:space="preserve">      ADV       : SP154888  ERICA CRISTINA DE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TANABI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0098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0035140-03.2005.4.03.0000 PRECAT ORI:9700001487/SP REG:12.06.2005</w:t>
      </w:r>
    </w:p>
    <w:p w:rsidR="00816F5B" w:rsidRDefault="00816F5B">
      <w:r>
        <w:t xml:space="preserve">      REQTE     : ELIZA FIORI BELONDI</w:t>
      </w:r>
    </w:p>
    <w:p w:rsidR="00816F5B" w:rsidRDefault="00816F5B">
      <w:r>
        <w:t xml:space="preserve">      ADV       : SP034359  ABDILATIF MAHAMED TUFAILE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TANABI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0035141-85.2005.4.03.0000 PRECAT ORI:9500000777/SP REG:12.06.2005</w:t>
      </w:r>
    </w:p>
    <w:p w:rsidR="00816F5B" w:rsidRDefault="00816F5B">
      <w:r>
        <w:t xml:space="preserve">      REQTE     : LAURO CADIOLI</w:t>
      </w:r>
    </w:p>
    <w:p w:rsidR="00816F5B" w:rsidRDefault="00816F5B">
      <w:r>
        <w:t xml:space="preserve">      ADV       : SP021455  JARBAS MIGUEL TORTORELLO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MATAO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0035142-70.2005.4.03.0000 PRECAT ORI:9800000402/SP REG:12.06.2005</w:t>
      </w:r>
    </w:p>
    <w:p w:rsidR="00816F5B" w:rsidRDefault="00816F5B">
      <w:r>
        <w:t xml:space="preserve">      REQTE     : JANDIRA FIM LOPES e outro(a)</w:t>
      </w:r>
    </w:p>
    <w:p w:rsidR="00816F5B" w:rsidRDefault="00816F5B">
      <w:r>
        <w:t xml:space="preserve">      ADV       : SP044094  CARLOS APARECIDO DE ARAUJO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NHANDEARA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0035144-40.2005.4.03.0000 PRECAT ORI:9800000149/SP REG:12.06.2005</w:t>
      </w:r>
    </w:p>
    <w:p w:rsidR="00816F5B" w:rsidRDefault="00816F5B">
      <w:r>
        <w:t xml:space="preserve">      REQTE     : ROSA VACARI RODRIGUES</w:t>
      </w:r>
    </w:p>
    <w:p w:rsidR="00816F5B" w:rsidRDefault="00816F5B">
      <w:r>
        <w:t xml:space="preserve">      ADV       : SP127455  ACIR PELIELO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BILAC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0035150-47.2005.4.03.0000 PRECAT ORI:9800000266/SP REG:12.06.2005</w:t>
      </w:r>
    </w:p>
    <w:p w:rsidR="00816F5B" w:rsidRDefault="00816F5B">
      <w:r>
        <w:t xml:space="preserve">      REQTE     : CLAUDINEIA DE OLIVEIRA GARCEZ PINHEIRO</w:t>
      </w:r>
    </w:p>
    <w:p w:rsidR="00816F5B" w:rsidRDefault="00816F5B">
      <w:r>
        <w:t xml:space="preserve">      ADV       : SP125179  LUIZ CARLOS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ITAPEVA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0035151-32.2005.4.03.0000 PRECAT ORI:9600000089/SP REG:12.06.2005</w:t>
      </w:r>
    </w:p>
    <w:p w:rsidR="00816F5B" w:rsidRDefault="00816F5B">
      <w:r>
        <w:t xml:space="preserve">      REQTE     : MILTON NUNES RODRIGUES</w:t>
      </w:r>
    </w:p>
    <w:p w:rsidR="00816F5B" w:rsidRDefault="00816F5B">
      <w:r>
        <w:t xml:space="preserve">      ADV       : SP081382  JAIR DE JESUS MELO CARVALHO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ITAPEVA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0035152-17.2005.4.03.0000 PRECAT ORI:9500532310/SP REG:12.06.2005</w:t>
      </w:r>
    </w:p>
    <w:p w:rsidR="00816F5B" w:rsidRDefault="00816F5B">
      <w:r>
        <w:t xml:space="preserve">      REQTE     : MARIA APARECIDA BIANCHI DA COSTA e outro(a)</w:t>
      </w:r>
    </w:p>
    <w:p w:rsidR="00816F5B" w:rsidRDefault="00816F5B">
      <w:r>
        <w:t xml:space="preserve">      SUCDO     : JAIME DA COSTA</w:t>
      </w:r>
    </w:p>
    <w:p w:rsidR="00816F5B" w:rsidRDefault="00816F5B">
      <w:r>
        <w:lastRenderedPageBreak/>
        <w:t xml:space="preserve">      ADV       : SP050099  ADAUTO CORREA MARTINS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0099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0035153-02.2005.4.03.0000 PRECAT ORI:9000422396/SP REG:12.06.2005</w:t>
      </w:r>
    </w:p>
    <w:p w:rsidR="00816F5B" w:rsidRDefault="00816F5B">
      <w:r>
        <w:t xml:space="preserve">      REQTE     : MARIZA DE CASTRO e outros(as)</w:t>
      </w:r>
    </w:p>
    <w:p w:rsidR="00816F5B" w:rsidRDefault="00816F5B">
      <w:r>
        <w:t xml:space="preserve">      ADV       : SP050099  ADAUTO CORREA MARTINS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0035154-84.2005.4.03.0000 PRECAT ORI:9800000566/SP REG:12.06.2005</w:t>
      </w:r>
    </w:p>
    <w:p w:rsidR="00816F5B" w:rsidRDefault="00816F5B">
      <w:r>
        <w:t xml:space="preserve">      REQTE     : DEONILDA PEREIRA FERREIRA</w:t>
      </w:r>
    </w:p>
    <w:p w:rsidR="00816F5B" w:rsidRDefault="00816F5B">
      <w:r>
        <w:t xml:space="preserve">      ADV       : SP057661  ADAO NOGUEIRA PAIM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IPUA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0035155-69.2005.4.03.0000 PRECAT ORI:9800000962/SP REG:12.06.2005</w:t>
      </w:r>
    </w:p>
    <w:p w:rsidR="00816F5B" w:rsidRDefault="00816F5B">
      <w:r>
        <w:t xml:space="preserve">      PARTE A   : NAIR FERREIRA LEAL</w:t>
      </w:r>
    </w:p>
    <w:p w:rsidR="00816F5B" w:rsidRDefault="00816F5B">
      <w:r>
        <w:t xml:space="preserve">      REQTE     : NAIR FERREIRA LEAL</w:t>
      </w:r>
    </w:p>
    <w:p w:rsidR="00816F5B" w:rsidRDefault="00816F5B">
      <w:r>
        <w:t xml:space="preserve">      ADV       : SP064327  EZIO RAHAL MELILLO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ITAI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0035156-54.2005.4.03.0000 PRECAT ORI:9700001355/SP REG:12.06.2005</w:t>
      </w:r>
    </w:p>
    <w:p w:rsidR="00816F5B" w:rsidRDefault="00816F5B">
      <w:r>
        <w:t xml:space="preserve">      REQTE     : MARIA DIAS DE QUEIROZ</w:t>
      </w:r>
    </w:p>
    <w:p w:rsidR="00816F5B" w:rsidRDefault="00816F5B">
      <w:r>
        <w:t xml:space="preserve">      ADV       : SP064327  EZIO RAHAL MELILLO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PIRAJU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0035157-39.2005.4.03.0000 PRECAT ORI:200161830025515/SP REG:13.06.2005</w:t>
      </w:r>
    </w:p>
    <w:p w:rsidR="00816F5B" w:rsidRDefault="00816F5B">
      <w:r>
        <w:t xml:space="preserve">      REQTE     : ORLANDO BERNARDES FAUSTINO e outro(a)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0035159-09.2005.4.03.0000 PRECAT ORI:199961030043083/SP REG:13.06.2005</w:t>
      </w:r>
    </w:p>
    <w:p w:rsidR="00816F5B" w:rsidRDefault="00816F5B">
      <w:r>
        <w:t xml:space="preserve">      REQTE     : JOSE HILTON ALVES e outro(a)</w:t>
      </w:r>
    </w:p>
    <w:p w:rsidR="00816F5B" w:rsidRDefault="00816F5B">
      <w:r>
        <w:t xml:space="preserve">      ADV       : SP109752  EDNEI BAPTISTA NOGUEIRA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 J CAMPOS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lastRenderedPageBreak/>
        <w:t xml:space="preserve">      PROC.  : 0035161-76.2005.4.03.0000 PRECAT ORI:200361060124558/SP REG:13.06.2005</w:t>
      </w:r>
    </w:p>
    <w:p w:rsidR="00816F5B" w:rsidRDefault="00816F5B">
      <w:r>
        <w:t xml:space="preserve">      PARTE A   : ADEMAR SIMEI e outros(as)</w:t>
      </w:r>
    </w:p>
    <w:p w:rsidR="00816F5B" w:rsidRDefault="00816F5B">
      <w:r>
        <w:t xml:space="preserve">      REQTE     : ADEMAR SIMEI e outro(a)</w:t>
      </w:r>
    </w:p>
    <w:p w:rsidR="00816F5B" w:rsidRDefault="00816F5B">
      <w:r>
        <w:t xml:space="preserve">      ADV       : SP017573  ALENCAR NAUL ROSSI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0100</w:t>
      </w:r>
    </w:p>
    <w:p w:rsidR="00816F5B" w:rsidRDefault="00816F5B">
      <w:r>
        <w:t xml:space="preserve">      DEPREC    : JUIZO FEDERAL DA 1 VARA DE S J RIO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0035162-61.2005.4.03.0000 PRECAT ORI:200361060116914/SP REG:13.06.2005</w:t>
      </w:r>
    </w:p>
    <w:p w:rsidR="00816F5B" w:rsidRDefault="00816F5B">
      <w:r>
        <w:t xml:space="preserve">      PARTE A   : MARIA JOSE BAGLIONI DE JESUS</w:t>
      </w:r>
    </w:p>
    <w:p w:rsidR="00816F5B" w:rsidRDefault="00816F5B">
      <w:r>
        <w:t xml:space="preserve">      REQTE     : MARIA JOSE BAGLIONI DE JESUS</w:t>
      </w:r>
    </w:p>
    <w:p w:rsidR="00816F5B" w:rsidRDefault="00816F5B">
      <w:r>
        <w:t xml:space="preserve">      ADV       : SP075749  SONIA MARGARIDA ISAACC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 J RIO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0035163-46.2005.4.03.0000 PRECAT ORI:199903990345457/SP REG:13.06.2005</w:t>
      </w:r>
    </w:p>
    <w:p w:rsidR="00816F5B" w:rsidRDefault="00816F5B">
      <w:r>
        <w:t xml:space="preserve">      PARTE A   : JOSE MENDES SOBRINHO e outro(a)</w:t>
      </w:r>
    </w:p>
    <w:p w:rsidR="00816F5B" w:rsidRDefault="00816F5B">
      <w:r>
        <w:t xml:space="preserve">      REQTE     : JOSE MENDES SOBRINHO e outro(a)</w:t>
      </w:r>
    </w:p>
    <w:p w:rsidR="00816F5B" w:rsidRDefault="00816F5B">
      <w:r>
        <w:t xml:space="preserve">      ADV       : SP048640  GENESIO LIMA MACEDO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 J RIO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0035166-98.2005.4.03.0000 PRECAT ORI:0300000243/SP REG:13.06.2005</w:t>
      </w:r>
    </w:p>
    <w:p w:rsidR="00816F5B" w:rsidRDefault="00816F5B">
      <w:r>
        <w:t xml:space="preserve">      REQTE     : VANTUIR VIEIRA DE FREITAS</w:t>
      </w:r>
    </w:p>
    <w:p w:rsidR="00816F5B" w:rsidRDefault="00816F5B">
      <w:r>
        <w:t xml:space="preserve">      ADV       : SP100343  ROSA MARIA CASTILHO MARTINEZ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MAUA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0035167-83.2005.4.03.0000 PRECAT ORI:0300000609/SP REG:13.06.2005</w:t>
      </w:r>
    </w:p>
    <w:p w:rsidR="00816F5B" w:rsidRDefault="00816F5B">
      <w:r>
        <w:t xml:space="preserve">      REQTE     : ANTONIO MARQUES RIBEIRO</w:t>
      </w:r>
    </w:p>
    <w:p w:rsidR="00816F5B" w:rsidRDefault="00816F5B">
      <w:r>
        <w:t xml:space="preserve">      ADV       : SP100343  ROSA MARIA CASTILHO MARTINEZ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MAUA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0035168-68.2005.4.03.0000 PRECAT ORI:9300000266/SP REG:13.06.2005</w:t>
      </w:r>
    </w:p>
    <w:p w:rsidR="00816F5B" w:rsidRDefault="00816F5B">
      <w:r>
        <w:t xml:space="preserve">      REQTE     : FLAVIO TARCISO CORAINI</w:t>
      </w:r>
    </w:p>
    <w:p w:rsidR="00816F5B" w:rsidRDefault="00816F5B">
      <w:r>
        <w:t xml:space="preserve">      ADV       : SP088910  HAMILTON RENE SILVEIRA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SALTO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0035196-36.2005.4.03.0000 PRECAT ORI:9000176026/SP REG:13.06.2005</w:t>
      </w:r>
    </w:p>
    <w:p w:rsidR="00816F5B" w:rsidRDefault="00816F5B">
      <w:r>
        <w:t xml:space="preserve">      REQTE     : HENRIQUE LENZ e outro(a)</w:t>
      </w:r>
    </w:p>
    <w:p w:rsidR="00816F5B" w:rsidRDefault="00816F5B">
      <w:r>
        <w:t xml:space="preserve">      ADV       : SP055820  DERMEVAL BATISTA SANTOS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lastRenderedPageBreak/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0035247-47.2005.4.03.0000 PRECAT ORI:200361170020607/SP REG:13.06.2005</w:t>
      </w:r>
    </w:p>
    <w:p w:rsidR="00816F5B" w:rsidRDefault="00816F5B">
      <w:r>
        <w:t xml:space="preserve">      REQTE     : MAURO BRANCALEONI e outro(a)</w:t>
      </w:r>
    </w:p>
    <w:p w:rsidR="00816F5B" w:rsidRDefault="00816F5B">
      <w:r>
        <w:t xml:space="preserve">      ADV       : SP103139  EDSON LUIZ GOZO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0101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JAHU &gt; 17ªSSJ &gt;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0035249-17.2005.4.03.0000 PRECAT ORI:200261260140610/SP REG:13.06.2005</w:t>
      </w:r>
    </w:p>
    <w:p w:rsidR="00816F5B" w:rsidRDefault="00816F5B">
      <w:r>
        <w:t xml:space="preserve">      PARTE A   : OVANIR APARECIDO FRANCHI</w:t>
      </w:r>
    </w:p>
    <w:p w:rsidR="00816F5B" w:rsidRDefault="00816F5B">
      <w:r>
        <w:t xml:space="preserve">      REQTE     : OVANIR APARECIDO FRANCHI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0035250-02.2005.4.03.0000 PRECAT ORI:200261260123430/SP REG:13.06.2005</w:t>
      </w:r>
    </w:p>
    <w:p w:rsidR="00816F5B" w:rsidRDefault="00816F5B">
      <w:r>
        <w:t xml:space="preserve">      PARTE A   : JOEL FAUSTINO DOS SANTOS</w:t>
      </w:r>
    </w:p>
    <w:p w:rsidR="00816F5B" w:rsidRDefault="00816F5B">
      <w:r>
        <w:t xml:space="preserve">      REQTE     : JOEL FAUSTINO DOS SANTOS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0035251-84.2005.4.03.0000 PRECAT ORI:200261260119633/SP REG:13.06.2005</w:t>
      </w:r>
    </w:p>
    <w:p w:rsidR="00816F5B" w:rsidRDefault="00816F5B">
      <w:r>
        <w:t xml:space="preserve">      PARTE A   : VALDIR DA COSTA FREITAS</w:t>
      </w:r>
    </w:p>
    <w:p w:rsidR="00816F5B" w:rsidRDefault="00816F5B">
      <w:r>
        <w:t xml:space="preserve">      REQTE     : VALDIR DA COSTA FREITAS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0035252-69.2005.4.03.0000 PRECAT ORI:200361260054849/SP REG:13.06.2005</w:t>
      </w:r>
    </w:p>
    <w:p w:rsidR="00816F5B" w:rsidRDefault="00816F5B">
      <w:r>
        <w:t xml:space="preserve">      PARTE A   : LUIZ CARLOS BODELASSE</w:t>
      </w:r>
    </w:p>
    <w:p w:rsidR="00816F5B" w:rsidRDefault="00816F5B">
      <w:r>
        <w:t xml:space="preserve">      REQTE     : LUIZ CARLOS BODELASSE e outro(a)</w:t>
      </w:r>
    </w:p>
    <w:p w:rsidR="00816F5B" w:rsidRDefault="00816F5B">
      <w:r>
        <w:t xml:space="preserve">      ADV       : SP068622  AIRTON GUIDOLIN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0035253-54.2005.4.03.0000 PRECAT ORI:200361260009650/SP REG:13.06.2005</w:t>
      </w:r>
    </w:p>
    <w:p w:rsidR="00816F5B" w:rsidRDefault="00816F5B">
      <w:r>
        <w:t xml:space="preserve">      PARTE A   : ANTONIO APARECIDO MAXIMIANO</w:t>
      </w:r>
    </w:p>
    <w:p w:rsidR="00816F5B" w:rsidRDefault="00816F5B">
      <w:r>
        <w:t xml:space="preserve">      REQTE     : ANTONIO APARECIDO MAXIMIANO e outro(a)</w:t>
      </w:r>
    </w:p>
    <w:p w:rsidR="00816F5B" w:rsidRDefault="00816F5B">
      <w:r>
        <w:t xml:space="preserve">      ADV       : SP099641  CARLOS ALBERTO GOES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0035254-39.2005.4.03.0000 PRECAT ORI:200161260031361/SP REG:13.06.2005</w:t>
      </w:r>
    </w:p>
    <w:p w:rsidR="00816F5B" w:rsidRDefault="00816F5B">
      <w:r>
        <w:t xml:space="preserve">      PARTE A   : JOSE CELESTINO</w:t>
      </w:r>
    </w:p>
    <w:p w:rsidR="00816F5B" w:rsidRDefault="00816F5B">
      <w:r>
        <w:t xml:space="preserve">      REQTE     : JOSE CELESTINO e outro(a)</w:t>
      </w:r>
    </w:p>
    <w:p w:rsidR="00816F5B" w:rsidRDefault="00816F5B">
      <w:r>
        <w:t xml:space="preserve">      ADV       : SP024288  FRANCISCO SILVINO TAVARES</w:t>
      </w:r>
    </w:p>
    <w:p w:rsidR="00816F5B" w:rsidRDefault="00816F5B">
      <w:r>
        <w:lastRenderedPageBreak/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br w:type="page"/>
      </w:r>
      <w:r>
        <w:lastRenderedPageBreak/>
        <w:t xml:space="preserve">                                                                        0102</w:t>
      </w:r>
    </w:p>
    <w:p w:rsidR="00816F5B" w:rsidRDefault="00816F5B">
      <w:r>
        <w:t xml:space="preserve">      PROC.  : 0035255-24.2005.4.03.0000 PRECAT ORI:200161260022141/SP REG:13.06.2005</w:t>
      </w:r>
    </w:p>
    <w:p w:rsidR="00816F5B" w:rsidRDefault="00816F5B">
      <w:r>
        <w:t xml:space="preserve">      PARTE A   : JOSE ALVES TOLEDO</w:t>
      </w:r>
    </w:p>
    <w:p w:rsidR="00816F5B" w:rsidRDefault="00816F5B">
      <w:r>
        <w:t xml:space="preserve">      REQTE     : JOSE ALVES TOLEDO e outro(a)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0035256-09.2005.4.03.0000 PRECAT ORI:200361260033494/SP REG:13.06.2005</w:t>
      </w:r>
    </w:p>
    <w:p w:rsidR="00816F5B" w:rsidRDefault="00816F5B">
      <w:r>
        <w:t xml:space="preserve">      PARTE A   : FAUSTINO AUGUSTO RIBEIRO RODRIGUES</w:t>
      </w:r>
    </w:p>
    <w:p w:rsidR="00816F5B" w:rsidRDefault="00816F5B">
      <w:r>
        <w:t xml:space="preserve">      REQTE     : FAUSTINO AUGUSTO RIBEIRO RODRIGUES e outro(a)</w:t>
      </w:r>
    </w:p>
    <w:p w:rsidR="00816F5B" w:rsidRDefault="00816F5B">
      <w:r>
        <w:t xml:space="preserve">      ADV       : SP068622  AIRTON GUIDOLIN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0035257-91.2005.4.03.0000 PRECAT ORI:200361260057681/SP REG:13.06.2005</w:t>
      </w:r>
    </w:p>
    <w:p w:rsidR="00816F5B" w:rsidRDefault="00816F5B">
      <w:r>
        <w:t xml:space="preserve">      PARTE A   : JOSE LUIZ COELHO ROSA</w:t>
      </w:r>
    </w:p>
    <w:p w:rsidR="00816F5B" w:rsidRDefault="00816F5B">
      <w:r>
        <w:t xml:space="preserve">      REQTE     : JOSE LUIZ COELHO ROSA e outro(a)</w:t>
      </w:r>
    </w:p>
    <w:p w:rsidR="00816F5B" w:rsidRDefault="00816F5B">
      <w:r>
        <w:t xml:space="preserve">      ADV       : SP065284  CLOVIS MARCIO DE AZEVEDO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0035267-38.2005.4.03.0000 PRECAT ORI:0300000601/SP REG:13.06.2005</w:t>
      </w:r>
    </w:p>
    <w:p w:rsidR="00816F5B" w:rsidRDefault="00816F5B">
      <w:r>
        <w:t xml:space="preserve">      REQTE     : NELSON CAPITELI</w:t>
      </w:r>
    </w:p>
    <w:p w:rsidR="00816F5B" w:rsidRDefault="00816F5B">
      <w:r>
        <w:t xml:space="preserve">      ADV       : SP189481  CARLOS EDUARDO CALLEGARI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JOSE DO RIO PARDO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0035268-23.2005.4.03.0000 PRECAT ORI:0200000024/SP REG:13.06.2005</w:t>
      </w:r>
    </w:p>
    <w:p w:rsidR="00816F5B" w:rsidRDefault="00816F5B">
      <w:r>
        <w:t xml:space="preserve">      REQTE     : IVAIR DE SOUZA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SANTA ROSA DE VITERBO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0035269-08.2005.4.03.0000 PRECAT ORI:0300001111/SP REG:13.06.2005</w:t>
      </w:r>
    </w:p>
    <w:p w:rsidR="00816F5B" w:rsidRDefault="00816F5B">
      <w:r>
        <w:t xml:space="preserve">      REQTE     : MANOEL MESSIAS JANUARIO</w:t>
      </w:r>
    </w:p>
    <w:p w:rsidR="00816F5B" w:rsidRDefault="00816F5B">
      <w:r>
        <w:t xml:space="preserve">      ADV       : SP116509  ALEXANDRE ZUMSTEIN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TAMBAU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0035270-90.2005.4.03.0000 PRECAT ORI:9800001040/SP REG:13.06.2005</w:t>
      </w:r>
    </w:p>
    <w:p w:rsidR="00816F5B" w:rsidRDefault="00816F5B">
      <w:r>
        <w:t xml:space="preserve">      REQTE     : PAULO PARPINELLI</w:t>
      </w:r>
    </w:p>
    <w:p w:rsidR="00816F5B" w:rsidRDefault="00816F5B">
      <w:r>
        <w:lastRenderedPageBreak/>
        <w:t xml:space="preserve">      ADV       : SP150187  ROBERTA LUCIANA MELO DE SOUZA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NUPORANGA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0103</w:t>
      </w:r>
    </w:p>
    <w:p w:rsidR="00816F5B" w:rsidRDefault="00816F5B"/>
    <w:p w:rsidR="00816F5B" w:rsidRDefault="00816F5B">
      <w:r>
        <w:t xml:space="preserve">      PROC.  : 0035271-75.2005.4.03.0000 PRECAT ORI:0200001385/SP REG:13.06.2005</w:t>
      </w:r>
    </w:p>
    <w:p w:rsidR="00816F5B" w:rsidRDefault="00816F5B">
      <w:r>
        <w:t xml:space="preserve">      REQTE     : MARIZA DUARTE GERALDO</w:t>
      </w:r>
    </w:p>
    <w:p w:rsidR="00816F5B" w:rsidRDefault="00816F5B">
      <w:r>
        <w:t xml:space="preserve">      ADV       : SP096179  MAICIRA BAENA ALCALDE PEREIRA DE SOUSA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SANTA BARBARA D OESTE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0035289-96.2005.4.03.0000 PRECAT ORI:9900000759/SP REG:13.06.2005</w:t>
      </w:r>
    </w:p>
    <w:p w:rsidR="00816F5B" w:rsidRDefault="00816F5B">
      <w:r>
        <w:t xml:space="preserve">      REQTE     : MARIA APARECIDA DA SILVA MICAS</w:t>
      </w:r>
    </w:p>
    <w:p w:rsidR="00816F5B" w:rsidRDefault="00816F5B">
      <w:r>
        <w:t xml:space="preserve">      ADV       : SP034359  ABDILATIF MAHAMED TUFAILE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TANABI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0037356-34.2005.4.03.0000 PRECAT ORI:0100000695/SP REG:16.06.2005</w:t>
      </w:r>
    </w:p>
    <w:p w:rsidR="00816F5B" w:rsidRDefault="00816F5B">
      <w:r>
        <w:t xml:space="preserve">      REQTE     : IVANETE DE FATIMA LOPES DOS SANTOS</w:t>
      </w:r>
    </w:p>
    <w:p w:rsidR="00816F5B" w:rsidRDefault="00816F5B">
      <w:r>
        <w:t xml:space="preserve">      ADV       : SP125179  LUIZ CARLOS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ITAPEVA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0037357-19.2005.4.03.0000 PRECAT ORI:0300001134/SP REG:16.06.2005</w:t>
      </w:r>
    </w:p>
    <w:p w:rsidR="00816F5B" w:rsidRDefault="00816F5B">
      <w:r>
        <w:t xml:space="preserve">      REQTE     : JOSE NATAL BUENO</w:t>
      </w:r>
    </w:p>
    <w:p w:rsidR="00816F5B" w:rsidRDefault="00816F5B">
      <w:r>
        <w:t xml:space="preserve">      ADV       : SP058417  FERNANDO APARECIDO BALDAN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NOVO HORIZONTE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0037358-04.2005.4.03.0000 PRECAT ORI:0300001047/SP REG:16.06.2005</w:t>
      </w:r>
    </w:p>
    <w:p w:rsidR="00816F5B" w:rsidRDefault="00816F5B">
      <w:r>
        <w:t xml:space="preserve">      REQTE     : AGNALDO JOSE DA SILVA</w:t>
      </w:r>
    </w:p>
    <w:p w:rsidR="00816F5B" w:rsidRDefault="00816F5B">
      <w:r>
        <w:t xml:space="preserve">      ADV       : SP161700  MARCOS ANTONIO LOPES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NOVO HORIZONTE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0037359-86.2005.4.03.0000 PRECAT ORI:9900000420/SP REG:16.06.2005</w:t>
      </w:r>
    </w:p>
    <w:p w:rsidR="00816F5B" w:rsidRDefault="00816F5B">
      <w:r>
        <w:t xml:space="preserve">      REQTE     : EDITH PORTO MORELATO</w:t>
      </w:r>
    </w:p>
    <w:p w:rsidR="00816F5B" w:rsidRDefault="00816F5B">
      <w:r>
        <w:t xml:space="preserve">      ADV       : SP058417  FERNANDO APARECIDO BALDAN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NOVO HORIZONTE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0037366-78.2005.4.03.0000 PRECAT ORI:9400001342/SP REG:16.06.2005</w:t>
      </w:r>
    </w:p>
    <w:p w:rsidR="00816F5B" w:rsidRDefault="00816F5B">
      <w:r>
        <w:t xml:space="preserve">      REQTE     : MARIA VICENTE RODRIGUES COLTURATO</w:t>
      </w:r>
    </w:p>
    <w:p w:rsidR="00816F5B" w:rsidRDefault="00816F5B">
      <w:r>
        <w:t xml:space="preserve">      ADV       : SP058417  FERNANDO APARECIDO BALDAN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lastRenderedPageBreak/>
        <w:t xml:space="preserve">      ADV       : SP000030  HERMES ARRAIS ALENCAR</w:t>
      </w:r>
    </w:p>
    <w:p w:rsidR="00816F5B" w:rsidRDefault="00816F5B">
      <w:r>
        <w:t xml:space="preserve">      DEPREC    : JUIZO DE DIREITO DA 3 VARA DE CATANDUVA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0037368-48.2005.4.03.0000 PRECAT ORI:9700001816/SP REG:16.06.2005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0104</w:t>
      </w:r>
    </w:p>
    <w:p w:rsidR="00816F5B" w:rsidRDefault="00816F5B">
      <w:r>
        <w:t xml:space="preserve">      REQTE     : LEORDINA CORDEIRO DA SILVA</w:t>
      </w:r>
    </w:p>
    <w:p w:rsidR="00816F5B" w:rsidRDefault="00816F5B">
      <w:r>
        <w:t xml:space="preserve">      ADV       : SP184512  ULIANE TAVARES RODRIGUES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PIRAJU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0037369-33.2005.4.03.0000 PRECAT ORI:9100001184/SP REG:16.06.2005</w:t>
      </w:r>
    </w:p>
    <w:p w:rsidR="00816F5B" w:rsidRDefault="00816F5B">
      <w:r>
        <w:t xml:space="preserve">      REQTE     : WALDEMAR CANDIDO DA SILVA</w:t>
      </w:r>
    </w:p>
    <w:p w:rsidR="00816F5B" w:rsidRDefault="00816F5B">
      <w:r>
        <w:t xml:space="preserve">      ADV       : SP010767  AGUINALDO DE BASTOS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5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0037371-03.2005.4.03.0000 PRECAT ORI:9500000442/SP REG:16.06.2005</w:t>
      </w:r>
    </w:p>
    <w:p w:rsidR="00816F5B" w:rsidRDefault="00816F5B">
      <w:r>
        <w:t xml:space="preserve">      REQTE     : FRANCISCO RAMOS DE SOUZA e outro(a)</w:t>
      </w:r>
    </w:p>
    <w:p w:rsidR="00816F5B" w:rsidRDefault="00816F5B">
      <w:r>
        <w:t xml:space="preserve">      ADV       : SP048836  NAHUR ESTRELLA MAIA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NHANDEARA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0037372-85.2005.4.03.0000 PRECAT ORI:9800001569/SP REG:16.06.2005</w:t>
      </w:r>
    </w:p>
    <w:p w:rsidR="00816F5B" w:rsidRDefault="00816F5B">
      <w:r>
        <w:t xml:space="preserve">      REQTE     : DARCY RAMOS</w:t>
      </w:r>
    </w:p>
    <w:p w:rsidR="00816F5B" w:rsidRDefault="00816F5B">
      <w:r>
        <w:t xml:space="preserve">      ADV       : SP081652  CLELIA PACHECO MEDEIROS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BEBEDOURO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0037373-70.2005.4.03.0000 PRECAT ORI:9700001183/SP REG:16.06.2005</w:t>
      </w:r>
    </w:p>
    <w:p w:rsidR="00816F5B" w:rsidRDefault="00816F5B">
      <w:r>
        <w:t xml:space="preserve">      REQTE     : ZULMIRA DE ORNELLAS ANDRADE</w:t>
      </w:r>
    </w:p>
    <w:p w:rsidR="00816F5B" w:rsidRDefault="00816F5B">
      <w:r>
        <w:t xml:space="preserve">      ADV       : SP103086  LUIS CARLOS ZORDAN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BEBEDOURO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0037374-55.2005.4.03.0000 PRECAT ORI:0200000466/SP REG:16.06.2005</w:t>
      </w:r>
    </w:p>
    <w:p w:rsidR="00816F5B" w:rsidRDefault="00816F5B">
      <w:r>
        <w:t xml:space="preserve">      REQTE     : MANOEL RODRIGUES</w:t>
      </w:r>
    </w:p>
    <w:p w:rsidR="00816F5B" w:rsidRDefault="00816F5B">
      <w:r>
        <w:t xml:space="preserve">      ADV       : SP033166  DIRCEU DA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SUMARE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0037375-40.2005.4.03.0000 PRECAT ORI:0200002817/SP REG:16.06.2005</w:t>
      </w:r>
    </w:p>
    <w:p w:rsidR="00816F5B" w:rsidRDefault="00816F5B">
      <w:r>
        <w:t xml:space="preserve">      REQTE     : ADENIR ALEXANDRE</w:t>
      </w:r>
    </w:p>
    <w:p w:rsidR="00816F5B" w:rsidRDefault="00816F5B">
      <w:r>
        <w:t xml:space="preserve">      ADV       : SP033166  DIRCEU DA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SUMARE SP</w:t>
      </w:r>
    </w:p>
    <w:p w:rsidR="00816F5B" w:rsidRDefault="00816F5B">
      <w:r>
        <w:lastRenderedPageBreak/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0037378-92.2005.4.03.0000 PRECAT ORI:9300001182/SP REG:16.06.2005</w:t>
      </w:r>
    </w:p>
    <w:p w:rsidR="00816F5B" w:rsidRDefault="00816F5B">
      <w:r>
        <w:t xml:space="preserve">      REQTE     : ISABEL DA GRACA REIS e outros(as)</w:t>
      </w:r>
    </w:p>
    <w:p w:rsidR="00816F5B" w:rsidRDefault="00816F5B">
      <w:r>
        <w:t xml:space="preserve">      ADV       : SP018423  NILTON SOARES DE OLIVEIRA JUNIOR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0105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SAO VICENTE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0037379-77.2005.4.03.0000 PRECAT ORI:9000000872/SP REG:16.06.2005</w:t>
      </w:r>
    </w:p>
    <w:p w:rsidR="00816F5B" w:rsidRDefault="00816F5B">
      <w:r>
        <w:t xml:space="preserve">      REQTE     : CORNELIS GERARDUS MARIA VAN DINTEREN</w:t>
      </w:r>
    </w:p>
    <w:p w:rsidR="00816F5B" w:rsidRDefault="00816F5B">
      <w:r>
        <w:t xml:space="preserve">      ADV       : SP017410  MAURO LUCIO ALONSO CARNEIRO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SAO VICENTE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0037381-47.2005.4.03.0000 PRECAT ORI:0200000347/SP REG:16.06.2005</w:t>
      </w:r>
    </w:p>
    <w:p w:rsidR="00816F5B" w:rsidRDefault="00816F5B">
      <w:r>
        <w:t xml:space="preserve">      REQTE     : EDIVALDO FERREIRA DE CASTRO</w:t>
      </w:r>
    </w:p>
    <w:p w:rsidR="00816F5B" w:rsidRDefault="00816F5B">
      <w:r>
        <w:t xml:space="preserve">      ADV       : SP045351  IVO ARNALDO CUNHA DE OLIVEIRA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VICENTE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0037382-32.2005.4.03.0000 PRECAT ORI:0100000819/SP REG:16.06.2005</w:t>
      </w:r>
    </w:p>
    <w:p w:rsidR="00816F5B" w:rsidRDefault="00816F5B">
      <w:r>
        <w:t xml:space="preserve">      REQTE     : DIONISIO GIACOMASSI</w:t>
      </w:r>
    </w:p>
    <w:p w:rsidR="00816F5B" w:rsidRDefault="00816F5B">
      <w:r>
        <w:t xml:space="preserve">      ADV       : SP067563  FRANCISCO CARDOSO DE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SANTA BARBARA D OESTE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0037383-17.2005.4.03.0000 PRECAT ORI:9100001725/SP REG:16.06.2005</w:t>
      </w:r>
    </w:p>
    <w:p w:rsidR="00816F5B" w:rsidRDefault="00816F5B">
      <w:r>
        <w:t xml:space="preserve">      REQTE     : BEIJAMIM CAETANO e outros(as)</w:t>
      </w:r>
    </w:p>
    <w:p w:rsidR="00816F5B" w:rsidRDefault="00816F5B">
      <w:r>
        <w:t xml:space="preserve">      ADV       : SP057661  ADAO NOGUEIRA PAIM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IGARAPAVA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0037385-84.2005.4.03.0000 PRECAT ORI:9602003456/SP REG:16.06.2005</w:t>
      </w:r>
    </w:p>
    <w:p w:rsidR="00816F5B" w:rsidRDefault="00816F5B">
      <w:r>
        <w:t xml:space="preserve">      REQTE     : NELSON BARBOSA DUARTE</w:t>
      </w:r>
    </w:p>
    <w:p w:rsidR="00816F5B" w:rsidRDefault="00816F5B">
      <w:r>
        <w:t xml:space="preserve">      ADV       : SP017782  NELSON BARBOSA DUARTE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6 VARA DE SANTOS &gt; 4ªSSJ &gt;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0037386-69.2005.4.03.0000 PRECAT ORI:9700001356/SP REG:16.06.2005</w:t>
      </w:r>
    </w:p>
    <w:p w:rsidR="00816F5B" w:rsidRDefault="00816F5B">
      <w:r>
        <w:t xml:space="preserve">      REQTE     : ROBSON CELSO MARTINS</w:t>
      </w:r>
    </w:p>
    <w:p w:rsidR="00816F5B" w:rsidRDefault="00816F5B">
      <w:r>
        <w:t xml:space="preserve">      ADV       : SP122343  VITORIO MATIUZZI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SALTO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0037388-39.2005.4.03.0000 PRECAT ORI:9900001373/SP REG:16.06.2005</w:t>
      </w:r>
    </w:p>
    <w:p w:rsidR="00816F5B" w:rsidRDefault="00816F5B">
      <w:r>
        <w:t xml:space="preserve">      PARTE A   : ELVIS BRUNO RIBEIRO</w:t>
      </w:r>
    </w:p>
    <w:p w:rsidR="00816F5B" w:rsidRDefault="00816F5B">
      <w:r>
        <w:t xml:space="preserve">      REQTE     : ELVIS BRUNO RIBEIRO</w:t>
      </w:r>
    </w:p>
    <w:p w:rsidR="00816F5B" w:rsidRDefault="00816F5B">
      <w:r>
        <w:t xml:space="preserve">      ADV       : SP102743  EDNESIO GERALDO DE PAULA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0106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ITUVERAVA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0037389-24.2005.4.03.0000 PRECAT ORI:9900000121/SP REG:16.06.2005</w:t>
      </w:r>
    </w:p>
    <w:p w:rsidR="00816F5B" w:rsidRDefault="00816F5B">
      <w:r>
        <w:t xml:space="preserve">      REQTE     : GERALDO NUNES RODRIGUES</w:t>
      </w:r>
    </w:p>
    <w:p w:rsidR="00816F5B" w:rsidRDefault="00816F5B">
      <w:r>
        <w:t xml:space="preserve">      ADV       : SP081886  EDVALDO BOTELHO MUNIZ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GUAIRA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0037390-09.2005.4.03.0000 PRECAT ORI:9400000529/SP REG:16.06.2005</w:t>
      </w:r>
    </w:p>
    <w:p w:rsidR="00816F5B" w:rsidRDefault="00816F5B">
      <w:r>
        <w:t xml:space="preserve">      REQTE     : REGINA CELIA DOS SANTOS FREITAS</w:t>
      </w:r>
    </w:p>
    <w:p w:rsidR="00816F5B" w:rsidRDefault="00816F5B">
      <w:r>
        <w:t xml:space="preserve">      ADV       : SP081886  EDVALDO BOTELHO MUNIZ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GUAIRA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0037391-91.2005.4.03.0000 PRECAT ORI:9800002532/SP REG:16.06.2005</w:t>
      </w:r>
    </w:p>
    <w:p w:rsidR="00816F5B" w:rsidRDefault="00816F5B">
      <w:r>
        <w:t xml:space="preserve">      REQTE     : MARIA MADALENA DA CONCEICAO</w:t>
      </w:r>
    </w:p>
    <w:p w:rsidR="00816F5B" w:rsidRDefault="00816F5B">
      <w:r>
        <w:t xml:space="preserve">      ADV       : SP114376  ANTONIO DE MORAIS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0037392-76.2005.4.03.0000 PRECAT ORI:9800000559/SP REG:16.06.2005</w:t>
      </w:r>
    </w:p>
    <w:p w:rsidR="00816F5B" w:rsidRDefault="00816F5B">
      <w:r>
        <w:t xml:space="preserve">      REQTE     : MOISES ESPERIDIÃO DA SILVA</w:t>
      </w:r>
    </w:p>
    <w:p w:rsidR="00816F5B" w:rsidRDefault="00816F5B">
      <w:r>
        <w:t xml:space="preserve">      ADV       : SP111937  JOAQUIM ROQUE NOGUEIRA PAIM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0037393-61.2005.4.03.0000 PRECAT ORI:9900000056/SP REG:16.06.2005</w:t>
      </w:r>
    </w:p>
    <w:p w:rsidR="00816F5B" w:rsidRDefault="00816F5B">
      <w:r>
        <w:t xml:space="preserve">      REQTE     : MARIA DOS REIS CAVALLARI</w:t>
      </w:r>
    </w:p>
    <w:p w:rsidR="00816F5B" w:rsidRDefault="00816F5B">
      <w:r>
        <w:t xml:space="preserve">      ADV       : SP127455  ACIR PELIELO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BURITAMA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0037394-46.2005.4.03.0000 PRECAT ORI:9804037882/SP REG:16.06.2005</w:t>
      </w:r>
    </w:p>
    <w:p w:rsidR="00816F5B" w:rsidRDefault="00816F5B">
      <w:r>
        <w:t xml:space="preserve">      PARTE A   : JOAQUIM LUIZ DE ALMEIDA</w:t>
      </w:r>
    </w:p>
    <w:p w:rsidR="00816F5B" w:rsidRDefault="00816F5B">
      <w:r>
        <w:t xml:space="preserve">      REQTE     : JOAQUIM LUIZ DE ALMEIDA</w:t>
      </w:r>
    </w:p>
    <w:p w:rsidR="00816F5B" w:rsidRDefault="00816F5B">
      <w:r>
        <w:t xml:space="preserve">      ADV       : SP114842  ANDREA MARCIA XAVIER RIBEIRO MORAES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 J CAMPOS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0037395-31.2005.4.03.0000 PRECAT ORI:9504025722/SP REG:16.06.2005</w:t>
      </w:r>
    </w:p>
    <w:p w:rsidR="00816F5B" w:rsidRDefault="00816F5B">
      <w:r>
        <w:t xml:space="preserve">      PARTE A   : JOAQUIM FERREIRA</w:t>
      </w:r>
    </w:p>
    <w:p w:rsidR="00816F5B" w:rsidRDefault="00816F5B">
      <w:r>
        <w:t xml:space="preserve">      REQTE     : JOAQUIM FERREIRA</w:t>
      </w:r>
    </w:p>
    <w:p w:rsidR="00816F5B" w:rsidRDefault="00816F5B">
      <w:r>
        <w:t xml:space="preserve">      ADV       : SP109752  EDNEI BAPTISTA NOGUEIRA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0107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 J CAMPOS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0037396-16.2005.4.03.0000 PRECAT ORI:199961030001570/SP REG:16.06.2005</w:t>
      </w:r>
    </w:p>
    <w:p w:rsidR="00816F5B" w:rsidRDefault="00816F5B">
      <w:r>
        <w:t xml:space="preserve">      REQTE     : FRANCISCO APARECIDO DE OLIVEIRA e outro(a)</w:t>
      </w:r>
    </w:p>
    <w:p w:rsidR="00816F5B" w:rsidRDefault="00816F5B">
      <w:r>
        <w:t xml:space="preserve">      ADV       : SP012305  NEY SANTOS BARROS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 J CAMPOS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0037399-68.2005.4.03.0000 PRECAT ORI:200461060061085/SP REG:16.06.2005</w:t>
      </w:r>
    </w:p>
    <w:p w:rsidR="00816F5B" w:rsidRDefault="00816F5B">
      <w:r>
        <w:t xml:space="preserve">      PARTE A   : ANTONIO BATISTA DE SOUZA</w:t>
      </w:r>
    </w:p>
    <w:p w:rsidR="00816F5B" w:rsidRDefault="00816F5B">
      <w:r>
        <w:t xml:space="preserve">      REQTE     : ANTONIO BATISTA DE SOUZA</w:t>
      </w:r>
    </w:p>
    <w:p w:rsidR="00816F5B" w:rsidRDefault="00816F5B">
      <w:r>
        <w:t xml:space="preserve">      ADV       : SP123817  MARCOS CESAR CHAGAS PEREZ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 J RIO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0037400-53.2005.4.03.0000 PRECAT ORI:200361060121193/SP REG:16.06.2005</w:t>
      </w:r>
    </w:p>
    <w:p w:rsidR="00816F5B" w:rsidRDefault="00816F5B">
      <w:r>
        <w:t xml:space="preserve">      PARTE A   : ANTENOR BORGUEZAN e outros(as)</w:t>
      </w:r>
    </w:p>
    <w:p w:rsidR="00816F5B" w:rsidRDefault="00816F5B">
      <w:r>
        <w:t xml:space="preserve">      REQTE     : DILVO GUSSONI</w:t>
      </w:r>
    </w:p>
    <w:p w:rsidR="00816F5B" w:rsidRDefault="00816F5B">
      <w:r>
        <w:t xml:space="preserve">      ADV       : SP114818  JENNER BULGARELLI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 J RIO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0037401-38.2005.4.03.0000 PRECAT ORI:200261060040840/SP REG:16.06.2005</w:t>
      </w:r>
    </w:p>
    <w:p w:rsidR="00816F5B" w:rsidRDefault="00816F5B">
      <w:r>
        <w:t xml:space="preserve">      PARTE A   : ANTONIA PELLINSON e outro(a)</w:t>
      </w:r>
    </w:p>
    <w:p w:rsidR="00816F5B" w:rsidRDefault="00816F5B">
      <w:r>
        <w:t xml:space="preserve">      REQTE     : ANTONIA PELLINSON</w:t>
      </w:r>
    </w:p>
    <w:p w:rsidR="00816F5B" w:rsidRDefault="00816F5B">
      <w:r>
        <w:t xml:space="preserve">      ADV       : SP059914  SONIA MARIA DE OLIVEIRA BASSO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 J RIO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0037402-23.2005.4.03.0000 PRECAT ORI:199961150000245/SP REG:16.06.2005</w:t>
      </w:r>
    </w:p>
    <w:p w:rsidR="00816F5B" w:rsidRDefault="00816F5B">
      <w:r>
        <w:t xml:space="preserve">      REQTE     : AUGUSTINHO DITOMASO e outros(as)</w:t>
      </w:r>
    </w:p>
    <w:p w:rsidR="00816F5B" w:rsidRDefault="00816F5B">
      <w:r>
        <w:t xml:space="preserve">      ADV       : SP172180  RIVALDIR D APARECIDA SIMIL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SAO CARLOS &gt; 15ª SSJ &gt;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0037403-08.2005.4.03.0000 PRECAT ORI:200361260094434/SP REG:16.06.2005</w:t>
      </w:r>
    </w:p>
    <w:p w:rsidR="00816F5B" w:rsidRDefault="00816F5B">
      <w:r>
        <w:t xml:space="preserve">      PARTE A   : BENEDITO ROSA LIMA</w:t>
      </w:r>
    </w:p>
    <w:p w:rsidR="00816F5B" w:rsidRDefault="00816F5B">
      <w:r>
        <w:t xml:space="preserve">      REQTE     : BENEDITO ROSA LIMA e outro(a)</w:t>
      </w:r>
    </w:p>
    <w:p w:rsidR="00816F5B" w:rsidRDefault="00816F5B">
      <w:r>
        <w:t xml:space="preserve">      ADV       : SP159750  BEATRIZ D AMATO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0037404-90.2005.4.03.0000 PRECAT ORI:200361260046713/SP REG:16.06.2005</w:t>
      </w:r>
    </w:p>
    <w:p w:rsidR="00816F5B" w:rsidRDefault="00816F5B">
      <w:r>
        <w:t xml:space="preserve">      PARTE A   : LUIZA HELENA OLIVEIRA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0108</w:t>
      </w:r>
    </w:p>
    <w:p w:rsidR="00816F5B" w:rsidRDefault="00816F5B">
      <w:r>
        <w:t xml:space="preserve">      REQTE     : LUIZA HELENA OLIVEIRA e outro(a)</w:t>
      </w:r>
    </w:p>
    <w:p w:rsidR="00816F5B" w:rsidRDefault="00816F5B">
      <w:r>
        <w:t xml:space="preserve">      ADV       : SP024288  FRANCISCO SILVINO TAVARES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0037405-75.2005.4.03.0000 PRECAT ORI:200261260159485/SP REG:16.06.2005</w:t>
      </w:r>
    </w:p>
    <w:p w:rsidR="00816F5B" w:rsidRDefault="00816F5B">
      <w:r>
        <w:t xml:space="preserve">      PARTE A   : NIVALDO MONARIN</w:t>
      </w:r>
    </w:p>
    <w:p w:rsidR="00816F5B" w:rsidRDefault="00816F5B">
      <w:r>
        <w:t xml:space="preserve">      REQTE     : NIVALDO MONARIN e outro(a)</w:t>
      </w:r>
    </w:p>
    <w:p w:rsidR="00816F5B" w:rsidRDefault="00816F5B">
      <w:r>
        <w:t xml:space="preserve">      ADV       : SP191547  JULIANA GODINHO MARTINS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0041049-26.2005.4.03.0000 PRECAT ORI:9800000049/SP REG:23.06.2005</w:t>
      </w:r>
    </w:p>
    <w:p w:rsidR="00816F5B" w:rsidRDefault="00816F5B">
      <w:r>
        <w:t xml:space="preserve">      REQTE     : GETULIO DA ROSA</w:t>
      </w:r>
    </w:p>
    <w:p w:rsidR="00816F5B" w:rsidRDefault="00816F5B">
      <w:r>
        <w:t xml:space="preserve">      ADV       : SP119119  SILVIA WIZIACK SUEDAN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OLIMPIA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0041056-18.2005.4.03.0000 PRECAT ORI:8900217097/SP REG:23.06.2005</w:t>
      </w:r>
    </w:p>
    <w:p w:rsidR="00816F5B" w:rsidRDefault="00816F5B">
      <w:r>
        <w:t xml:space="preserve">      REQTE     : JONAS PEREIRA e outros(as)</w:t>
      </w:r>
    </w:p>
    <w:p w:rsidR="00816F5B" w:rsidRDefault="00816F5B">
      <w:r>
        <w:t xml:space="preserve">      ADV       : SP014494  JOSE ERASMO CASELLA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8 VARA SAO PAULO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0041172-24.2005.4.03.0000 PRECAT ORI:9200000386/SP REG:23.06.2005</w:t>
      </w:r>
    </w:p>
    <w:p w:rsidR="00816F5B" w:rsidRDefault="00816F5B">
      <w:r>
        <w:t xml:space="preserve">      REQTE     : CLOVIS GRILLO FAJARDO</w:t>
      </w:r>
    </w:p>
    <w:p w:rsidR="00816F5B" w:rsidRDefault="00816F5B">
      <w:r>
        <w:t xml:space="preserve">      ADV       : SP055676  BENEDICTO RODRIGUES DA SILVA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0041581-97.2005.4.03.0000 PRECAT ORI:9500000344/SP REG:24.03.00006.2005</w:t>
      </w:r>
    </w:p>
    <w:p w:rsidR="00816F5B" w:rsidRDefault="00816F5B">
      <w:r>
        <w:t xml:space="preserve">      REQTE     : FRANCISCO BATISTA VIEIRA e outro(a)</w:t>
      </w:r>
    </w:p>
    <w:p w:rsidR="00816F5B" w:rsidRDefault="00816F5B">
      <w:r>
        <w:t xml:space="preserve">      ADV       : SP100343  ROSA MARIA CASTILHO MARTINEZ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RIBEIRAO PIRES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0041642-55.2005.4.03.0000 PRECAT ORI:9002010125/SP REG:24.03.00006.2005</w:t>
      </w:r>
    </w:p>
    <w:p w:rsidR="00816F5B" w:rsidRDefault="00816F5B">
      <w:r>
        <w:t xml:space="preserve">      REQTE     : ERNESTO FLORENTINO DE SOUZA e outro(a)</w:t>
      </w:r>
    </w:p>
    <w:p w:rsidR="00816F5B" w:rsidRDefault="00816F5B">
      <w:r>
        <w:t xml:space="preserve">      ADV       : SP048894  CLAUDINE JACINTHO DOS SANTOS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FEDERAL DA 6 VARA DE SANTOS &gt; 4ªSSJ &gt;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0041661-61.2005.4.03.0000 PRECAT ORI:0000000923/SP REG:24.03.00006.2005</w:t>
      </w:r>
    </w:p>
    <w:p w:rsidR="00816F5B" w:rsidRDefault="00816F5B">
      <w:r>
        <w:t xml:space="preserve">      REQTE     : MARIA FRANCISCA DE LIMA DOS SANTOS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0109</w:t>
      </w:r>
    </w:p>
    <w:p w:rsidR="00816F5B" w:rsidRDefault="00816F5B">
      <w:r>
        <w:t xml:space="preserve">      ADV       : SP161752  LUCIANA DOMINGUES IBANEZ BRANDI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PRESIDENTE BERNARDES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0041662-46.2005.4.03.0000 PRECAT ORI:9800000897/SP REG:24.03.00006.2005</w:t>
      </w:r>
    </w:p>
    <w:p w:rsidR="00816F5B" w:rsidRDefault="00816F5B">
      <w:r>
        <w:t xml:space="preserve">      REQTE     : JOSEFA DOS SANTOS GUILHEN</w:t>
      </w:r>
    </w:p>
    <w:p w:rsidR="00816F5B" w:rsidRDefault="00816F5B">
      <w:r>
        <w:t xml:space="preserve">      ADV       : SP148785  WELLINGTON LUCIANO SOARES GALVAO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PRESIDENTE BERNARDES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0041663-31.2005.4.03.0000 PRECAT ORI:9900000772/SP REG:24.03.00006.2005</w:t>
      </w:r>
    </w:p>
    <w:p w:rsidR="00816F5B" w:rsidRDefault="00816F5B">
      <w:r>
        <w:t xml:space="preserve">      REQTE     : MARIA RODRIGUES</w:t>
      </w:r>
    </w:p>
    <w:p w:rsidR="00816F5B" w:rsidRDefault="00816F5B">
      <w:r>
        <w:t xml:space="preserve">      ADV       : SP161752  LUCIANA DOMINGUES IBANEZ BRANDI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PRESIDENTE BERNARDES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0041664-16.2005.4.03.0000 PRECAT ORI:0100000142/SP REG:24.03.00006.2005</w:t>
      </w:r>
    </w:p>
    <w:p w:rsidR="00816F5B" w:rsidRDefault="00816F5B">
      <w:r>
        <w:t xml:space="preserve">      REQTE     : DALVA RODRIGUES ARANHA</w:t>
      </w:r>
    </w:p>
    <w:p w:rsidR="00816F5B" w:rsidRDefault="00816F5B">
      <w:r>
        <w:t xml:space="preserve">      ADV       : SP044094  CARLOS APARECIDO DE ARAUJO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VOTUPORANGA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0041665-98.2005.4.03.0000 PRECAT ORI:9700000594/SP REG:24.03.00006.2005</w:t>
      </w:r>
    </w:p>
    <w:p w:rsidR="00816F5B" w:rsidRDefault="00816F5B">
      <w:r>
        <w:t xml:space="preserve">      REQTE     : DUVIRGE BARROZA SILVESTRINI</w:t>
      </w:r>
    </w:p>
    <w:p w:rsidR="00816F5B" w:rsidRDefault="00816F5B">
      <w:r>
        <w:t xml:space="preserve">      ADV       : SP060957  ANTONIO JOSE PANCOTTI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FERNANDOPOLIS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0041666-83.2005.4.03.0000 PRECAT ORI:9800000329/SP REG:24.03.00006.2005</w:t>
      </w:r>
    </w:p>
    <w:p w:rsidR="00816F5B" w:rsidRDefault="00816F5B">
      <w:r>
        <w:t xml:space="preserve">      REQTE     : AUGUSTA FERREIRA CARNEIRO</w:t>
      </w:r>
    </w:p>
    <w:p w:rsidR="00816F5B" w:rsidRDefault="00816F5B">
      <w:r>
        <w:t xml:space="preserve">      ADV       : SP034359  ABDILATIF MAHAMED TUFAILE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FERNANDOPOLIS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0041667-68.2005.4.03.0000 PRECAT ORI:0007605889/SP REG:24.03.00006.2005</w:t>
      </w:r>
    </w:p>
    <w:p w:rsidR="00816F5B" w:rsidRDefault="00816F5B">
      <w:r>
        <w:t xml:space="preserve">      REQTE     : ANTONIO PEREIRA DA SILVA</w:t>
      </w:r>
    </w:p>
    <w:p w:rsidR="00816F5B" w:rsidRDefault="00816F5B">
      <w:r>
        <w:t xml:space="preserve">      ADV       : SP018351  DONATO LOVECCHIO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7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lastRenderedPageBreak/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0041668-53.2005.4.03.0000 PRECAT ORI:200261830001151/SP REG:24.03.00006.2005</w:t>
      </w:r>
    </w:p>
    <w:p w:rsidR="00816F5B" w:rsidRDefault="00816F5B">
      <w:r>
        <w:t xml:space="preserve">      REQTE     : ITALO ANGELO GERARDI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0110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7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0041669-38.2005.4.03.0000 PRECAT ORI:9400335881/SP REG:24.03.00006.2005</w:t>
      </w:r>
    </w:p>
    <w:p w:rsidR="00816F5B" w:rsidRDefault="00816F5B">
      <w:r>
        <w:t xml:space="preserve">      REQTE     : OCTALICIO DE CAMARGO</w:t>
      </w:r>
    </w:p>
    <w:p w:rsidR="00816F5B" w:rsidRDefault="00816F5B">
      <w:r>
        <w:t xml:space="preserve">      ADV       : SP050099  ADAUTO CORREA MARTINS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7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0041670-23.2005.4.03.0000 PRECAT ORI:9700002788/SP REG:24.03.00006.2005</w:t>
      </w:r>
    </w:p>
    <w:p w:rsidR="00816F5B" w:rsidRDefault="00816F5B">
      <w:r>
        <w:t xml:space="preserve">      PARTE A   : NESTINA CEZARINA PEREIRA</w:t>
      </w:r>
    </w:p>
    <w:p w:rsidR="00816F5B" w:rsidRDefault="00816F5B">
      <w:r>
        <w:t xml:space="preserve">      REQTE     : NESTINA CEZARINA PEREIRA</w:t>
      </w:r>
    </w:p>
    <w:p w:rsidR="00816F5B" w:rsidRDefault="00816F5B">
      <w:r>
        <w:t xml:space="preserve">      ADV       : SP103992  JOSIANE POPOLO DELL AQUA ZANARDO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BOTUCATU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0041671-08.2005.4.03.0000 PRECAT ORI:9600000038/SP REG:24.03.00006.2005</w:t>
      </w:r>
    </w:p>
    <w:p w:rsidR="00816F5B" w:rsidRDefault="00816F5B">
      <w:r>
        <w:t xml:space="preserve">      REQTE     : OSVALDO ANTONIO KLEFENS e outro(a)</w:t>
      </w:r>
    </w:p>
    <w:p w:rsidR="00816F5B" w:rsidRDefault="00816F5B">
      <w:r>
        <w:t xml:space="preserve">      ADV       : SP021350  ODENEY KLEFENS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BOTUCATU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0041673-75.2005.4.03.0000 PRECAT ORI:9700001208/SP REG:24.03.00006.2005</w:t>
      </w:r>
    </w:p>
    <w:p w:rsidR="00816F5B" w:rsidRDefault="00816F5B">
      <w:r>
        <w:t xml:space="preserve">      REQTE     : VERA LUCIA MARTINS</w:t>
      </w:r>
    </w:p>
    <w:p w:rsidR="00816F5B" w:rsidRDefault="00816F5B">
      <w:r>
        <w:t xml:space="preserve">      ADV       : SP026620  ELENI ELENA MARQUES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GUARIBA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0041674-60.2005.4.03.0000 PRECAT ORI:9800000317/SP REG:24.03.00006.2005</w:t>
      </w:r>
    </w:p>
    <w:p w:rsidR="00816F5B" w:rsidRDefault="00816F5B">
      <w:r>
        <w:t xml:space="preserve">      REQTE     : ADEVAIR CARLOS LOPES e outro(a)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CRAVINHOS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0041675-45.2005.4.03.0000 PRECAT ORI:9700000132/SP REG:24.03.00006.2005</w:t>
      </w:r>
    </w:p>
    <w:p w:rsidR="00816F5B" w:rsidRDefault="00816F5B">
      <w:r>
        <w:t xml:space="preserve">      REQTE     : ARLINDO BUENO DA SILVA e outro(a)</w:t>
      </w:r>
    </w:p>
    <w:p w:rsidR="00816F5B" w:rsidRDefault="00816F5B">
      <w:r>
        <w:t xml:space="preserve">      ADV       : SP067145  CATARINA LUIZA RIZZARDO ROSSI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DE DIREITO DA 1 VARA DE CRAVINHOS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0041677-15.2005.4.03.0000 PRECAT ORI:0100000234/SP REG:24.03.00006.2005</w:t>
      </w:r>
    </w:p>
    <w:p w:rsidR="00816F5B" w:rsidRDefault="00816F5B">
      <w:r>
        <w:t xml:space="preserve">      REQTE     : JULIA BERLOFA BATOCHI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0111</w:t>
      </w:r>
    </w:p>
    <w:p w:rsidR="00816F5B" w:rsidRDefault="00816F5B">
      <w:r>
        <w:t xml:space="preserve">      ADV       : SP098566  LEDA JUNDI PELLOSO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OSVALDO CRUZ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0041678-97.2005.4.03.0000 PRECAT ORI:9500000078/SP REG:24.03.00006.2005</w:t>
      </w:r>
    </w:p>
    <w:p w:rsidR="00816F5B" w:rsidRDefault="00816F5B">
      <w:r>
        <w:t xml:space="preserve">      REQTE     : APARECIDO GOMES DE OLIVEIRA</w:t>
      </w:r>
    </w:p>
    <w:p w:rsidR="00816F5B" w:rsidRDefault="00816F5B">
      <w:r>
        <w:t xml:space="preserve">      ADV       : SP090880  JOAO APARECIDO PAPASSIDERO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GENERAL SALGADO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0041680-67.2005.4.03.0000 PRECAT ORI:0200001457/SP REG:24.03.00006.2005</w:t>
      </w:r>
    </w:p>
    <w:p w:rsidR="00816F5B" w:rsidRDefault="00816F5B">
      <w:r>
        <w:t xml:space="preserve">      REQTE     : ELIZEU JOSE DE SANTANA</w:t>
      </w:r>
    </w:p>
    <w:p w:rsidR="00816F5B" w:rsidRDefault="00816F5B">
      <w:r>
        <w:t xml:space="preserve">      ADV       : SP058350  ROMEU TERTULIANO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MAUA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0041681-52.2005.4.03.0000 PRECAT ORI:0200000855/SP REG:24.03.00006.2005</w:t>
      </w:r>
    </w:p>
    <w:p w:rsidR="00816F5B" w:rsidRDefault="00816F5B">
      <w:r>
        <w:t xml:space="preserve">      REQTE     : NELSON NOBREGA</w:t>
      </w:r>
    </w:p>
    <w:p w:rsidR="00816F5B" w:rsidRDefault="00816F5B">
      <w:r>
        <w:t xml:space="preserve">      ADV       : SP016990  ANTONIO PEREIRA SUCENA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MAUA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0041682-37.2005.4.03.0000 PRECAT ORI:0300000562/SP REG:24.03.00006.2005</w:t>
      </w:r>
    </w:p>
    <w:p w:rsidR="00816F5B" w:rsidRDefault="00816F5B">
      <w:r>
        <w:t xml:space="preserve">      REQTE     : EULINO FRANCISCO DE SALES</w:t>
      </w:r>
    </w:p>
    <w:p w:rsidR="00816F5B" w:rsidRDefault="00816F5B">
      <w:r>
        <w:t xml:space="preserve">      ADV       : SP016990  ANTONIO PEREIRA SUCENA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MAUA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0041684-07.2005.4.03.0000 PRECAT ORI:0200001784/SP REG:24.03.00006.2005</w:t>
      </w:r>
    </w:p>
    <w:p w:rsidR="00816F5B" w:rsidRDefault="00816F5B">
      <w:r>
        <w:t xml:space="preserve">      REQTE     : OLIVIO ALBINO TORRES</w:t>
      </w:r>
    </w:p>
    <w:p w:rsidR="00816F5B" w:rsidRDefault="00816F5B">
      <w:r>
        <w:t xml:space="preserve">      ADV       : SP016990  ANTONIO PEREIRA SUCENA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MAUA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0041685-89.2005.4.03.0000 PRECAT ORI:0200001357/SP REG:24.03.00006.2005</w:t>
      </w:r>
    </w:p>
    <w:p w:rsidR="00816F5B" w:rsidRDefault="00816F5B">
      <w:r>
        <w:t xml:space="preserve">      REQTE     : GERALDO ALVES BRANDAO</w:t>
      </w:r>
    </w:p>
    <w:p w:rsidR="00816F5B" w:rsidRDefault="00816F5B">
      <w:r>
        <w:t xml:space="preserve">      ADV       : SP016990  ANTONIO PEREIRA SUCENA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MAUA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lastRenderedPageBreak/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0041686-74.2005.4.03.0000 PRECAT ORI:0300000864/SP REG:24.03.00006.2005</w:t>
      </w:r>
    </w:p>
    <w:p w:rsidR="00816F5B" w:rsidRDefault="00816F5B">
      <w:r>
        <w:t xml:space="preserve">      REQTE     : ALCIDES GOMES DOS SANTOS e outros(as)</w:t>
      </w:r>
    </w:p>
    <w:p w:rsidR="00816F5B" w:rsidRDefault="00816F5B">
      <w:r>
        <w:t xml:space="preserve">      ADV       : SP148162  WALDEC MARCELINO FERREIRA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0112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MAUA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0041687-59.2005.4.03.0000 PRECAT ORI:0300000654/SP REG:24.03.00006.2005</w:t>
      </w:r>
    </w:p>
    <w:p w:rsidR="00816F5B" w:rsidRDefault="00816F5B">
      <w:r>
        <w:t xml:space="preserve">      REQTE     : JOSE JURANDIR ALVES DE OLIVEIRA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MAUA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0041688-44.2005.4.03.0000 PRECAT ORI:9500000727/SP REG:24.03.00006.2005</w:t>
      </w:r>
    </w:p>
    <w:p w:rsidR="00816F5B" w:rsidRDefault="00816F5B">
      <w:r>
        <w:t xml:space="preserve">      REQTE     : LEONILDA GUERRA MARQUES</w:t>
      </w:r>
    </w:p>
    <w:p w:rsidR="00816F5B" w:rsidRDefault="00816F5B">
      <w:r>
        <w:t xml:space="preserve">      ADV       : SP034359  ABDILATIF MAHAMED TUFAILE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GENERAL SALGADO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0041689-29.2005.4.03.0000 PRECAT ORI:0200001734/SP REG:24.03.00006.2005</w:t>
      </w:r>
    </w:p>
    <w:p w:rsidR="00816F5B" w:rsidRDefault="00816F5B">
      <w:r>
        <w:t xml:space="preserve">      REQTE     : JOSE ROSA DA SILVA</w:t>
      </w:r>
    </w:p>
    <w:p w:rsidR="00816F5B" w:rsidRDefault="00816F5B">
      <w:r>
        <w:t xml:space="preserve">      ADV       : SP048894  CLAUDINE JACINTHO DOS SANTOS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VICENTE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0041690-14.2005.4.03.0000 PRECAT ORI:0200001854/SP REG:24.03.00006.2005</w:t>
      </w:r>
    </w:p>
    <w:p w:rsidR="00816F5B" w:rsidRDefault="00816F5B">
      <w:r>
        <w:t xml:space="preserve">      REQTE     : WANDERLEY GONCALVES DE OLIVEIRA</w:t>
      </w:r>
    </w:p>
    <w:p w:rsidR="00816F5B" w:rsidRDefault="00816F5B">
      <w:r>
        <w:t xml:space="preserve">      ADV       : SP045351  IVO ARNALDO CUNHA DE OLIVEIRA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VICENTE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0041706-65.2005.4.03.0000 PRECAT ORI:199961110096341/SP REG:24.03.00006.2005</w:t>
      </w:r>
    </w:p>
    <w:p w:rsidR="00816F5B" w:rsidRDefault="00816F5B">
      <w:r>
        <w:t xml:space="preserve">      REQTE     : PEDRO PRIETO TEJO NETO</w:t>
      </w:r>
    </w:p>
    <w:p w:rsidR="00816F5B" w:rsidRDefault="00816F5B">
      <w:r>
        <w:t xml:space="preserve">      ADV       : SP110238  RENATA PEREIRA SILVA CHIOZINI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MARILIA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0041707-50.2005.4.03.0000 PRECAT ORI:199903990921948/SP REG:24.03.00006.2005</w:t>
      </w:r>
    </w:p>
    <w:p w:rsidR="00816F5B" w:rsidRDefault="00816F5B">
      <w:r>
        <w:t xml:space="preserve">      REQTE     : TOSHIAKI ARAKI e outro(a)</w:t>
      </w:r>
    </w:p>
    <w:p w:rsidR="00816F5B" w:rsidRDefault="00816F5B">
      <w:r>
        <w:t xml:space="preserve">      ADV       : SP052012  CLODOMIR JOSE FAGUNDES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BRAGANÇA PAULISTA &gt;23ª SSJ&gt;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lastRenderedPageBreak/>
        <w:t xml:space="preserve">      PROC.  : 0041708-35.2005.4.03.0000 PRECAT ORI:200361230010420/SP REG:24.03.00006.2005</w:t>
      </w:r>
    </w:p>
    <w:p w:rsidR="00816F5B" w:rsidRDefault="00816F5B">
      <w:r>
        <w:t xml:space="preserve">      REQTE     : OLADIR MAURICIO CAPODEFERRO e outro(a)</w:t>
      </w:r>
    </w:p>
    <w:p w:rsidR="00816F5B" w:rsidRDefault="00816F5B">
      <w:r>
        <w:t xml:space="preserve">      ADV       : SP052012  CLODOMIR JOSE FAGUNDES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BRAGANÇA PAULISTA &gt;23ª SSJ&gt; SP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0113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0041709-20.2005.4.03.0000 PRECAT ORI:200261060068897/SP REG:24.03.00006.2005</w:t>
      </w:r>
    </w:p>
    <w:p w:rsidR="00816F5B" w:rsidRDefault="00816F5B">
      <w:r>
        <w:t xml:space="preserve">      PARTE A   : MAURO DA SILVA BUENO</w:t>
      </w:r>
    </w:p>
    <w:p w:rsidR="00816F5B" w:rsidRDefault="00816F5B">
      <w:r>
        <w:t xml:space="preserve">      REQTE     : MAURO DA SILVA BUENO</w:t>
      </w:r>
    </w:p>
    <w:p w:rsidR="00816F5B" w:rsidRDefault="00816F5B">
      <w:r>
        <w:t xml:space="preserve">      ADV       : SP190588  BRENO GIANOTTO ESTRELA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 J RIO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0041710-05.2005.4.03.0000 PRECAT ORI:9100001396/SP REG:24.03.00006.2005</w:t>
      </w:r>
    </w:p>
    <w:p w:rsidR="00816F5B" w:rsidRDefault="00816F5B">
      <w:r>
        <w:t xml:space="preserve">      REQTE     : LUIZ FERREIRA DOS SANTOS</w:t>
      </w:r>
    </w:p>
    <w:p w:rsidR="00816F5B" w:rsidRDefault="00816F5B">
      <w:r>
        <w:t xml:space="preserve">      ADV       : SP010767  AGUINALDO DE BASTOS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0041711-87.2005.4.03.0000 PRECAT ORI:0300000283/SP REG:24.03.00006.2005</w:t>
      </w:r>
    </w:p>
    <w:p w:rsidR="00816F5B" w:rsidRDefault="00816F5B">
      <w:r>
        <w:t xml:space="preserve">      REQTE     : VANDERLEI BARGAS FORTES</w:t>
      </w:r>
    </w:p>
    <w:p w:rsidR="00816F5B" w:rsidRDefault="00816F5B">
      <w:r>
        <w:t xml:space="preserve">      ADV       : SP033166  DIRCEU DA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SUMARE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0041712-72.2005.4.03.0000 PRECAT ORI:0100002112/SP REG:24.03.00006.2005</w:t>
      </w:r>
    </w:p>
    <w:p w:rsidR="00816F5B" w:rsidRDefault="00816F5B">
      <w:r>
        <w:t xml:space="preserve">      REQTE     : FRANCISCO PACHECO</w:t>
      </w:r>
    </w:p>
    <w:p w:rsidR="00816F5B" w:rsidRDefault="00816F5B">
      <w:r>
        <w:t xml:space="preserve">      ADV       : SP033166  DIRCEU DA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SUMARE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0041713-57.2005.4.03.0000 PRECAT ORI:9700001382/SP REG:24.03.00006.2005</w:t>
      </w:r>
    </w:p>
    <w:p w:rsidR="00816F5B" w:rsidRDefault="00816F5B">
      <w:r>
        <w:t xml:space="preserve">      PARTE A   : JULIANA CRISTINA GUIRAU</w:t>
      </w:r>
    </w:p>
    <w:p w:rsidR="00816F5B" w:rsidRDefault="00816F5B">
      <w:r>
        <w:t xml:space="preserve">      REPTE     : MARIA APARECIDA GUIRAU JORGE</w:t>
      </w:r>
    </w:p>
    <w:p w:rsidR="00816F5B" w:rsidRDefault="00816F5B">
      <w:r>
        <w:t xml:space="preserve">      REQTE     : MARIA APARECIDA GUIRAU JORGE</w:t>
      </w:r>
    </w:p>
    <w:p w:rsidR="00816F5B" w:rsidRDefault="00816F5B">
      <w:r>
        <w:t xml:space="preserve">      ADV       : SP072445  JOSE AUGUSTO DE ALMEIDA JUNQUEIRA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GUARA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0041714-42.2005.4.03.0000 PRECAT ORI:9300000153/SP REG:24.03.00006.2005</w:t>
      </w:r>
    </w:p>
    <w:p w:rsidR="00816F5B" w:rsidRDefault="00816F5B">
      <w:r>
        <w:t xml:space="preserve">      REQTE     : JOAQUIM RIBEIRO</w:t>
      </w:r>
    </w:p>
    <w:p w:rsidR="00816F5B" w:rsidRDefault="00816F5B">
      <w:r>
        <w:t xml:space="preserve">      ADV       : SP021455  JARBAS MIGUEL TORTORELLO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MATAO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0041715-27.2005.4.03.0000 PRECAT ORI:0000000579/SP REG:24.03.00006.2005</w:t>
      </w:r>
    </w:p>
    <w:p w:rsidR="00816F5B" w:rsidRDefault="00816F5B">
      <w:r>
        <w:t xml:space="preserve">      REQTE     : NELSON MARQUIONI</w:t>
      </w:r>
    </w:p>
    <w:p w:rsidR="00816F5B" w:rsidRDefault="00816F5B">
      <w:r>
        <w:t xml:space="preserve">      ADV       : SP135945  MARCIA MARIA PIRES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0114</w:t>
      </w:r>
    </w:p>
    <w:p w:rsidR="00816F5B" w:rsidRDefault="00816F5B">
      <w:r>
        <w:t xml:space="preserve">      DEPREC    : JUIZO DE DIREITO DA 2 VARA DE MATAO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0041716-12.2005.4.03.0000 PRECAT ORI:8900000570/SP REG:24.03.00006.2005</w:t>
      </w:r>
    </w:p>
    <w:p w:rsidR="00816F5B" w:rsidRDefault="00816F5B">
      <w:r>
        <w:t xml:space="preserve">      REQTE     : MANOEL GONCALVES e outro(a)</w:t>
      </w:r>
    </w:p>
    <w:p w:rsidR="00816F5B" w:rsidRDefault="00816F5B">
      <w:r>
        <w:t xml:space="preserve">      ADV       : SP045351  IVO ARNALDO CUNHA DE OLIVEIRA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SAO VICENTE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0041717-94.2005.4.03.0000 PRECAT ORI:9900000502/SP REG:24.03.00006.2005</w:t>
      </w:r>
    </w:p>
    <w:p w:rsidR="00816F5B" w:rsidRDefault="00816F5B">
      <w:r>
        <w:t xml:space="preserve">      REQTE     : MARIA DARCI MIRANDA</w:t>
      </w:r>
    </w:p>
    <w:p w:rsidR="00816F5B" w:rsidRDefault="00816F5B">
      <w:r>
        <w:t xml:space="preserve">      ADV       : SP073062  MARCO ANTONIO DE MORAIS TURELLI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ANGATUBA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0041718-79.2005.4.03.0000 PRECAT ORI:9700000099/SP REG:24.03.00006.2005</w:t>
      </w:r>
    </w:p>
    <w:p w:rsidR="00816F5B" w:rsidRDefault="00816F5B">
      <w:r>
        <w:t xml:space="preserve">      REQTE     : JORGINA MARQUES DA SILVA ZANINI</w:t>
      </w:r>
    </w:p>
    <w:p w:rsidR="00816F5B" w:rsidRDefault="00816F5B">
      <w:r>
        <w:t xml:space="preserve">      ADV       : SP114939  WAGNER ANANIAS RODRIGUES e outros(as)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NOVO HORIZONTE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0041719-64.2005.4.03.0000 PRECAT ORI:0300001925/SP REG:24.03.00006.2005</w:t>
      </w:r>
    </w:p>
    <w:p w:rsidR="00816F5B" w:rsidRDefault="00816F5B">
      <w:r>
        <w:t xml:space="preserve">      REQTE     : JOSE DOGO</w:t>
      </w:r>
    </w:p>
    <w:p w:rsidR="00816F5B" w:rsidRDefault="00816F5B">
      <w:r>
        <w:t xml:space="preserve">      ADV       : SP023466  JOAO BATISTA DOMINGUES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5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0041720-49.2005.4.03.0000 PRECAT ORI:9100000516/SP REG:24.03.00006.2005</w:t>
      </w:r>
    </w:p>
    <w:p w:rsidR="00816F5B" w:rsidRDefault="00816F5B">
      <w:r>
        <w:t xml:space="preserve">      REQTE     : CELSO MACHADO</w:t>
      </w:r>
    </w:p>
    <w:p w:rsidR="00816F5B" w:rsidRDefault="00816F5B">
      <w:r>
        <w:t xml:space="preserve">      ADV       : SP045351  IVO ARNALDO CUNHA DE OLIVEIRA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CUBATAO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0041721-34.2005.4.03.0000 PRECAT ORI:0200000271/SP REG:24.03.00006.2005</w:t>
      </w:r>
    </w:p>
    <w:p w:rsidR="00816F5B" w:rsidRDefault="00816F5B">
      <w:r>
        <w:t xml:space="preserve">      REQTE     : NIVALDO ANTONIO ASTORFO</w:t>
      </w:r>
    </w:p>
    <w:p w:rsidR="00816F5B" w:rsidRDefault="00816F5B">
      <w:r>
        <w:t xml:space="preserve">      ADV       : SP053238  MARCIO ANTONIO VERNASCHI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TAMBAU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0041722-19.2005.4.03.0000 PRECAT ORI:9500000176/SP REG:24.03.00006.2005</w:t>
      </w:r>
    </w:p>
    <w:p w:rsidR="00816F5B" w:rsidRDefault="00816F5B">
      <w:r>
        <w:lastRenderedPageBreak/>
        <w:t xml:space="preserve">      REQTE     : LOURENCO PEREIRA DA SILVA</w:t>
      </w:r>
    </w:p>
    <w:p w:rsidR="00816F5B" w:rsidRDefault="00816F5B">
      <w:r>
        <w:t xml:space="preserve">      ADV       : SP174569  LUCELY LIMA GONZALES DE BRITO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POA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0115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0041723-04.2005.4.03.0000 PRECAT ORI:9500000005/SP REG:24.03.00006.2005</w:t>
      </w:r>
    </w:p>
    <w:p w:rsidR="00816F5B" w:rsidRDefault="00816F5B">
      <w:r>
        <w:t xml:space="preserve">      REQTE     : MARIO BRAVO</w:t>
      </w:r>
    </w:p>
    <w:p w:rsidR="00816F5B" w:rsidRDefault="00816F5B">
      <w:r>
        <w:t xml:space="preserve">      ADV       : SP040376  ADELINO FERRARI FILHO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VOTUPORANGA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0041724-86.2005.4.03.0000 PRECAT ORI:9800000645/SP REG:24.03.00006.2005</w:t>
      </w:r>
    </w:p>
    <w:p w:rsidR="00816F5B" w:rsidRDefault="00816F5B">
      <w:r>
        <w:t xml:space="preserve">      REQTE     : FRANCISCO MARTINS BELMONTE</w:t>
      </w:r>
    </w:p>
    <w:p w:rsidR="00816F5B" w:rsidRDefault="00816F5B">
      <w:r>
        <w:t xml:space="preserve">      ADV       : SP058417  FERNANDO APARECIDO BALDAN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NOVO HORIZONTE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0041725-71.2005.4.03.0000 PRECAT ORI:9800001831/SP REG:24.03.00006.2005</w:t>
      </w:r>
    </w:p>
    <w:p w:rsidR="00816F5B" w:rsidRDefault="00816F5B">
      <w:r>
        <w:t xml:space="preserve">      REQTE     : THEREZINHA GASPARETTO RODRIGUES</w:t>
      </w:r>
    </w:p>
    <w:p w:rsidR="00816F5B" w:rsidRDefault="00816F5B">
      <w:r>
        <w:t xml:space="preserve">      ADV       : SP084546  ELIANA MARCIA CREVELIM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JOAQUIM DA BARRA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0041726-56.2005.4.03.0000 PRECAT ORI:9600001456/SP REG:24.03.00006.2005</w:t>
      </w:r>
    </w:p>
    <w:p w:rsidR="00816F5B" w:rsidRDefault="00816F5B">
      <w:r>
        <w:t xml:space="preserve">      REQTE     : CARLOS HENRIQUE DA SILVA DEIENNO</w:t>
      </w:r>
    </w:p>
    <w:p w:rsidR="00816F5B" w:rsidRDefault="00816F5B">
      <w:r>
        <w:t xml:space="preserve">      ADV       : SP122295  REGINA CRISTINA FULGUERAL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JOAQUIM DA BARRA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0041727-41.2005.4.03.0000 PRECAT ORI:9700002296/SP REG:24.03.00006.2005</w:t>
      </w:r>
    </w:p>
    <w:p w:rsidR="00816F5B" w:rsidRDefault="00816F5B">
      <w:r>
        <w:t xml:space="preserve">      REQTE     : VICENTE JESUS MAGALHAES</w:t>
      </w:r>
    </w:p>
    <w:p w:rsidR="00816F5B" w:rsidRDefault="00816F5B">
      <w:r>
        <w:t xml:space="preserve">      ADV       : SP084546  ELIANA MARCIA CREVELIM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JOAQUIM DA BARRA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0041728-26.2005.4.03.0000 PRECAT ORI:9800001606/SP REG:24.03.00006.2005</w:t>
      </w:r>
    </w:p>
    <w:p w:rsidR="00816F5B" w:rsidRDefault="00816F5B">
      <w:r>
        <w:t xml:space="preserve">      REQTE     : ALFREDO CECILIO DIPE</w:t>
      </w:r>
    </w:p>
    <w:p w:rsidR="00816F5B" w:rsidRDefault="00816F5B">
      <w:r>
        <w:t xml:space="preserve">      ADV       : SP122295  REGINA CRISTINA FULGUERAL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JOAQUIM DA BARRA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0041730-93.2005.4.03.0000 PRECAT ORI:9900000987/SP REG:24.03.00006.2005</w:t>
      </w:r>
    </w:p>
    <w:p w:rsidR="00816F5B" w:rsidRDefault="00816F5B">
      <w:r>
        <w:t xml:space="preserve">      REQTE     : WALDOMIRO BORTOLETO</w:t>
      </w:r>
    </w:p>
    <w:p w:rsidR="00816F5B" w:rsidRDefault="00816F5B">
      <w:r>
        <w:t xml:space="preserve">      ADV       : SP087566  ADAUTO RODRIGUES</w:t>
      </w:r>
    </w:p>
    <w:p w:rsidR="00816F5B" w:rsidRDefault="00816F5B">
      <w:r>
        <w:lastRenderedPageBreak/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MIRASSOL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br w:type="page"/>
      </w:r>
      <w:r>
        <w:lastRenderedPageBreak/>
        <w:t xml:space="preserve">                                                                        0116</w:t>
      </w:r>
    </w:p>
    <w:p w:rsidR="00816F5B" w:rsidRDefault="00816F5B">
      <w:r>
        <w:t xml:space="preserve">      PROC.  : 0041731-78.2005.4.03.0000 PRECAT ORI:9700000862/SP REG:24.03.00006.2005</w:t>
      </w:r>
    </w:p>
    <w:p w:rsidR="00816F5B" w:rsidRDefault="00816F5B">
      <w:r>
        <w:t xml:space="preserve">      REQTE     : NORBERTO SIMO</w:t>
      </w:r>
    </w:p>
    <w:p w:rsidR="00816F5B" w:rsidRDefault="00816F5B">
      <w:r>
        <w:t xml:space="preserve">      ADV       : SP195284  FABIO FREDERICO DE FREITAS TERTULIANO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MAUA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0041732-63.2005.4.03.0000 PRECAT ORI:0300004290/SP REG:24.03.00006.2005</w:t>
      </w:r>
    </w:p>
    <w:p w:rsidR="00816F5B" w:rsidRDefault="00816F5B">
      <w:r>
        <w:t xml:space="preserve">      REQTE     : JOAO LINO PICCHI</w:t>
      </w:r>
    </w:p>
    <w:p w:rsidR="00816F5B" w:rsidRDefault="00816F5B">
      <w:r>
        <w:t xml:space="preserve">      ADV       : SP022165  JOAO ALBERTO COPELLI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0041733-48.2005.4.03.0000 PRECAT ORI:0100001649/SP REG:24.03.00006.2005</w:t>
      </w:r>
    </w:p>
    <w:p w:rsidR="00816F5B" w:rsidRDefault="00816F5B">
      <w:r>
        <w:t xml:space="preserve">      REQTE     : JOSE RAIMUNDO DOS SANTOS</w:t>
      </w:r>
    </w:p>
    <w:p w:rsidR="00816F5B" w:rsidRDefault="00816F5B">
      <w:r>
        <w:t xml:space="preserve">      ADV       : SP079365  JOSE APARECIDO DE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0041735-18.2005.4.03.0000 PRECAT ORI:0200001058/SP REG:24.03.00006.2005</w:t>
      </w:r>
    </w:p>
    <w:p w:rsidR="00816F5B" w:rsidRDefault="00816F5B">
      <w:r>
        <w:t xml:space="preserve">      REQTE     : FIDERSINA HELENA MAGRI</w:t>
      </w:r>
    </w:p>
    <w:p w:rsidR="00816F5B" w:rsidRDefault="00816F5B">
      <w:r>
        <w:t xml:space="preserve">      ADV       : SP083730  JOSE GONCALVES VICENTE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NOVA GRANADA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0041741-25.2005.4.03.0000 PRECAT ORI:0100002186/SP REG:24.03.00006.2005</w:t>
      </w:r>
    </w:p>
    <w:p w:rsidR="00816F5B" w:rsidRDefault="00816F5B">
      <w:r>
        <w:t xml:space="preserve">      REQTE     : ATILIO LOPES</w:t>
      </w:r>
    </w:p>
    <w:p w:rsidR="00816F5B" w:rsidRDefault="00816F5B">
      <w:r>
        <w:t xml:space="preserve">      ADVG      : RENATO MATOS GARCIA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INDAIATUBA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0041742-10.2005.4.03.0000 PRECAT ORI:9800000109/SP REG:24.03.00006.2005</w:t>
      </w:r>
    </w:p>
    <w:p w:rsidR="00816F5B" w:rsidRDefault="00816F5B">
      <w:r>
        <w:t xml:space="preserve">      REQTE     : OLIVIA MIRANDA LAMARCA</w:t>
      </w:r>
    </w:p>
    <w:p w:rsidR="00816F5B" w:rsidRDefault="00816F5B">
      <w:r>
        <w:t xml:space="preserve">      ADV       : SP047319  ANTONIO MARIO DE TOLEDO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BATATAIS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0041743-92.2005.4.03.0000 PRECAT ORI:9400000067/SP REG:24.03.00006.2005</w:t>
      </w:r>
    </w:p>
    <w:p w:rsidR="00816F5B" w:rsidRDefault="00816F5B">
      <w:r>
        <w:t xml:space="preserve">      REQTE     : MARIA APARECIDA FARIA ZANETTI e outros(as)</w:t>
      </w:r>
    </w:p>
    <w:p w:rsidR="00816F5B" w:rsidRDefault="00816F5B">
      <w:r>
        <w:t xml:space="preserve">      ADV       : SP090107  ANTONIO JOSE CINTRA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DE DIREITO DA 1 VARA DE BATATAIS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0041744-77.2005.4.03.0000 PRECAT ORI:9400000878/SP REG:24.03.00006.2005</w:t>
      </w:r>
    </w:p>
    <w:p w:rsidR="00816F5B" w:rsidRDefault="00816F5B">
      <w:r>
        <w:t xml:space="preserve">      REQTE     : VITOR MANUEL DE OLIVEIRA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0117</w:t>
      </w:r>
    </w:p>
    <w:p w:rsidR="00816F5B" w:rsidRDefault="00816F5B">
      <w:r>
        <w:t xml:space="preserve">      ADV       : SP047319  ANTONIO MARIO DE TOLEDO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BATATAIS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0041745-62.2005.4.03.0000 PRECAT ORI:9700000559/SP REG:24.03.00006.2005</w:t>
      </w:r>
    </w:p>
    <w:p w:rsidR="00816F5B" w:rsidRDefault="00816F5B">
      <w:r>
        <w:t xml:space="preserve">      REQTE     : RICARDINA RICARDO DOS SANTOS</w:t>
      </w:r>
    </w:p>
    <w:p w:rsidR="00816F5B" w:rsidRDefault="00816F5B">
      <w:r>
        <w:t xml:space="preserve">      ADV       : SP047319  ANTONIO MARIO DE TOLEDO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BATATAIS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0041746-47.2005.4.03.0000 PRECAT ORI:9800000110/SP REG:24.03.00006.2005</w:t>
      </w:r>
    </w:p>
    <w:p w:rsidR="00816F5B" w:rsidRDefault="00816F5B">
      <w:r>
        <w:t xml:space="preserve">      REQTE     : MARIA APARECIDA DA SILVA</w:t>
      </w:r>
    </w:p>
    <w:p w:rsidR="00816F5B" w:rsidRDefault="00816F5B">
      <w:r>
        <w:t xml:space="preserve">      ADV       : SP047319  ANTONIO MARIO DE TOLEDO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BATATAIS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0041749-02.2005.4.03.0000 PRECAT ORI:0200001213/SP REG:24.03.00006.2005</w:t>
      </w:r>
    </w:p>
    <w:p w:rsidR="00816F5B" w:rsidRDefault="00816F5B">
      <w:r>
        <w:t xml:space="preserve">      REQTE     : CYRO FELICIO VICENTE</w:t>
      </w:r>
    </w:p>
    <w:p w:rsidR="00816F5B" w:rsidRDefault="00816F5B">
      <w:r>
        <w:t xml:space="preserve">      ADV       : SP074023  ENIO NICEAS DE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CAPIVARI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0041750-84.2005.4.03.0000 PRECAT ORI:9700001247/SP REG:24.03.00006.2005</w:t>
      </w:r>
    </w:p>
    <w:p w:rsidR="00816F5B" w:rsidRDefault="00816F5B">
      <w:r>
        <w:t xml:space="preserve">      REQTE     : DIRCE LOUREIRO DE OLIVEIRA</w:t>
      </w:r>
    </w:p>
    <w:p w:rsidR="00816F5B" w:rsidRDefault="00816F5B">
      <w:r>
        <w:t xml:space="preserve">      ADV       : SP034359  ABDILATIF MAHAMED TUFAILE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TANABI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0041751-69.2005.4.03.0000 PRECAT ORI:9800000337/SP REG:24.03.00006.2005</w:t>
      </w:r>
    </w:p>
    <w:p w:rsidR="00816F5B" w:rsidRDefault="00816F5B">
      <w:r>
        <w:t xml:space="preserve">      REQTE     : ANTONIO DIAS DA SILVA</w:t>
      </w:r>
    </w:p>
    <w:p w:rsidR="00816F5B" w:rsidRDefault="00816F5B">
      <w:r>
        <w:t xml:space="preserve">      ADV       : SP034359  ABDILATIF MAHAMED TUFAILE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TANABI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0041752-54.2005.4.03.0000 PRECAT ORI:9800000693/SP REG:24.03.00006.2005</w:t>
      </w:r>
    </w:p>
    <w:p w:rsidR="00816F5B" w:rsidRDefault="00816F5B">
      <w:r>
        <w:t xml:space="preserve">      REQTE     : JOAO CARLOS PECHOTO e outro(a)</w:t>
      </w:r>
    </w:p>
    <w:p w:rsidR="00816F5B" w:rsidRDefault="00816F5B">
      <w:r>
        <w:t xml:space="preserve">      ADV       : SP034359  ABDILATIF MAHAMED TUFAILE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TANABI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lastRenderedPageBreak/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0041756-91.2005.4.03.0000 PRECAT ORI:0200001749/SP REG:24.03.00006.2005</w:t>
      </w:r>
    </w:p>
    <w:p w:rsidR="00816F5B" w:rsidRDefault="00816F5B">
      <w:r>
        <w:t xml:space="preserve">      REQTE     : JAIR WAGNER</w:t>
      </w:r>
    </w:p>
    <w:p w:rsidR="00816F5B" w:rsidRDefault="00816F5B">
      <w:r>
        <w:t xml:space="preserve">      ADV       : SP052639  MARIA DE FATIMA AZEVEDO SILVA GONCALVES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0118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MAUA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0041757-76.2005.4.03.0000 PRECAT ORI:0300001300/SP REG:24.03.00006.2005</w:t>
      </w:r>
    </w:p>
    <w:p w:rsidR="00816F5B" w:rsidRDefault="00816F5B">
      <w:r>
        <w:t xml:space="preserve">      REQTE     : ROBERTO DA SILVA FILHO e outros(as)</w:t>
      </w:r>
    </w:p>
    <w:p w:rsidR="00816F5B" w:rsidRDefault="00816F5B">
      <w:r>
        <w:t xml:space="preserve">      ADV       : SP148162  WALDEC MARCELINO FERREIRA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MAUA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0041758-61.2005.4.03.0000 PRECAT ORI:9800001046/SP REG:24.03.00006.2005</w:t>
      </w:r>
    </w:p>
    <w:p w:rsidR="00816F5B" w:rsidRDefault="00816F5B">
      <w:r>
        <w:t xml:space="preserve">      REQTE     : CELINA MACIEL DA CRUZ</w:t>
      </w:r>
    </w:p>
    <w:p w:rsidR="00816F5B" w:rsidRDefault="00816F5B">
      <w:r>
        <w:t xml:space="preserve">      ADV       : SP064327  EZIO RAHAL MELILLO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ITAPORANGA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0041759-46.2005.4.03.0000 PRECAT ORI:9700000207/SP REG:24.03.00006.2005</w:t>
      </w:r>
    </w:p>
    <w:p w:rsidR="00816F5B" w:rsidRDefault="00816F5B">
      <w:r>
        <w:t xml:space="preserve">      REQTE     : MARIA URIDES DE SOUZA</w:t>
      </w:r>
    </w:p>
    <w:p w:rsidR="00816F5B" w:rsidRDefault="00816F5B">
      <w:r>
        <w:t xml:space="preserve">      ADV       : SP108976  CARMENCITA APARECIDA DA SILVA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ITAPORANGA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0041760-31.2005.4.03.0000 PRECAT ORI:0000000267/SP REG:24.03.00006.2005</w:t>
      </w:r>
    </w:p>
    <w:p w:rsidR="00816F5B" w:rsidRDefault="00816F5B">
      <w:r>
        <w:t xml:space="preserve">      REQTE     : MARIA CONCEICAO MACIEL DE SOUZA</w:t>
      </w:r>
    </w:p>
    <w:p w:rsidR="00816F5B" w:rsidRDefault="00816F5B">
      <w:r>
        <w:t xml:space="preserve">      ADV       : SP060106  PAULO ROBERTO MAGRINELLI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MARACAI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0041761-16.2005.4.03.0000 PRECAT ORI:0300001621/SP REG:24.03.00006.2005</w:t>
      </w:r>
    </w:p>
    <w:p w:rsidR="00816F5B" w:rsidRDefault="00816F5B">
      <w:r>
        <w:t xml:space="preserve">      REQTE     : IVETE FIOROTTO</w:t>
      </w:r>
    </w:p>
    <w:p w:rsidR="00816F5B" w:rsidRDefault="00816F5B">
      <w:r>
        <w:t xml:space="preserve">      ADV       : SP099641  CARLOS ALBERTO GOES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0041762-98.2005.4.03.0000 PRECAT ORI:9200001150/SP REG:24.03.00006.2005</w:t>
      </w:r>
    </w:p>
    <w:p w:rsidR="00816F5B" w:rsidRDefault="00816F5B">
      <w:r>
        <w:t xml:space="preserve">      PARTE A   : ANGELO VENDRAME</w:t>
      </w:r>
    </w:p>
    <w:p w:rsidR="00816F5B" w:rsidRDefault="00816F5B">
      <w:r>
        <w:t xml:space="preserve">      REQTE     : ANGELO VENDRAME</w:t>
      </w:r>
    </w:p>
    <w:p w:rsidR="00816F5B" w:rsidRDefault="00816F5B">
      <w:r>
        <w:t xml:space="preserve">      ADV       : SP023466  JOAO BATISTA DOMINGUES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0041763-83.2005.4.03.0000 PRECAT ORI:0200001183/SP REG:24.03.00006.2005</w:t>
      </w:r>
    </w:p>
    <w:p w:rsidR="00816F5B" w:rsidRDefault="00816F5B">
      <w:r>
        <w:t xml:space="preserve">      PARTE A   : NILSON FASCINA</w:t>
      </w:r>
    </w:p>
    <w:p w:rsidR="00816F5B" w:rsidRDefault="00816F5B">
      <w:r>
        <w:t xml:space="preserve">      REQTE     : NILSON FASCINA</w:t>
      </w:r>
    </w:p>
    <w:p w:rsidR="00816F5B" w:rsidRDefault="00816F5B">
      <w:r>
        <w:t xml:space="preserve">      ADV       : SP023466  JOAO BATISTA DOMINGUES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0119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0041764-68.2005.4.03.0000 PRECAT ORI:9800000469/SP REG:24.03.00006.2005</w:t>
      </w:r>
    </w:p>
    <w:p w:rsidR="00816F5B" w:rsidRDefault="00816F5B">
      <w:r>
        <w:t xml:space="preserve">      PARTE A   : JANEIS PEREIRA DE MATOS</w:t>
      </w:r>
    </w:p>
    <w:p w:rsidR="00816F5B" w:rsidRDefault="00816F5B">
      <w:r>
        <w:t xml:space="preserve">      REQTE     : JANEIS PEREIRA DE MATOS</w:t>
      </w:r>
    </w:p>
    <w:p w:rsidR="00816F5B" w:rsidRDefault="00816F5B">
      <w:r>
        <w:t xml:space="preserve">      ADV       : SP076510  DANIEL 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0041765-53.2005.4.03.0000 PRECAT ORI:0300001806/SP REG:24.03.00006.2005</w:t>
      </w:r>
    </w:p>
    <w:p w:rsidR="00816F5B" w:rsidRDefault="00816F5B">
      <w:r>
        <w:t xml:space="preserve">      PARTE A   : JOAQUIM ANTONIO CONSTANTE VIEIRA</w:t>
      </w:r>
    </w:p>
    <w:p w:rsidR="00816F5B" w:rsidRDefault="00816F5B">
      <w:r>
        <w:t xml:space="preserve">      REQTE     : JOAQUIM ANTONIO CONSTANTE VIEIRA</w:t>
      </w:r>
    </w:p>
    <w:p w:rsidR="00816F5B" w:rsidRDefault="00816F5B">
      <w:r>
        <w:t xml:space="preserve">      ADV       : SP099641  CARLOS ALBERTO GOES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0041766-38.2005.4.03.0000 PRECAT ORI:9700001076/SP REG:24.03.00006.2005</w:t>
      </w:r>
    </w:p>
    <w:p w:rsidR="00816F5B" w:rsidRDefault="00816F5B">
      <w:r>
        <w:t xml:space="preserve">      REQTE     : PALMIRA BONNATO CARNIELLI</w:t>
      </w:r>
    </w:p>
    <w:p w:rsidR="00816F5B" w:rsidRDefault="00816F5B">
      <w:r>
        <w:t xml:space="preserve">      ADV       : SP112845  VANDERLEI DIVINO IAMAMOTO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CATANDUVA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0041768-08.2005.4.03.0000 PRECAT ORI:9900000122/SP REG:24.03.00006.2005</w:t>
      </w:r>
    </w:p>
    <w:p w:rsidR="00816F5B" w:rsidRDefault="00816F5B">
      <w:r>
        <w:t xml:space="preserve">      PARTE A   : NEIDE BERTOCO PICOLO</w:t>
      </w:r>
    </w:p>
    <w:p w:rsidR="00816F5B" w:rsidRDefault="00816F5B">
      <w:r>
        <w:t xml:space="preserve">      REQTE     : NEIDE BERTOCO PICOLO</w:t>
      </w:r>
    </w:p>
    <w:p w:rsidR="00816F5B" w:rsidRDefault="00816F5B">
      <w:r>
        <w:t xml:space="preserve">      ADV       : SP079737  JOAO HENRIQUE BUOSI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MACAUBAL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0041770-75.2005.4.03.0000 PRECAT ORI:9206048910/SP REG:24.03.00006.2005</w:t>
      </w:r>
    </w:p>
    <w:p w:rsidR="00816F5B" w:rsidRDefault="00816F5B">
      <w:r>
        <w:t xml:space="preserve">      REQTE     : ALCIDES GABRIEL e outros(as)</w:t>
      </w:r>
    </w:p>
    <w:p w:rsidR="00816F5B" w:rsidRDefault="00816F5B">
      <w:r>
        <w:t xml:space="preserve">      ADV       : SP041608  NELSON LEITE FILHO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CAMPINAS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0041771-60.2005.4.03.0000 PRECAT ORI:0000001795/SP REG:24.03.00006.2005</w:t>
      </w:r>
    </w:p>
    <w:p w:rsidR="00816F5B" w:rsidRDefault="00816F5B">
      <w:r>
        <w:t xml:space="preserve">      REQTE     : NEUSA CUSTODIO</w:t>
      </w:r>
    </w:p>
    <w:p w:rsidR="00816F5B" w:rsidRDefault="00816F5B">
      <w:r>
        <w:t xml:space="preserve">      ADVG      : LUIZ INFANTE ADVOGADOS ASSOCIADOS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SANTO ANASTACIO SP</w:t>
      </w:r>
    </w:p>
    <w:p w:rsidR="00816F5B" w:rsidRDefault="00816F5B">
      <w:r>
        <w:lastRenderedPageBreak/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0041772-45.2005.4.03.0000 PRECAT ORI:9700000803/SP REG:24.03.00006.2005</w:t>
      </w:r>
    </w:p>
    <w:p w:rsidR="00816F5B" w:rsidRDefault="00816F5B">
      <w:r>
        <w:t xml:space="preserve">      REQTE     : WALCIR FELICIANO FERREIRA e outro(a)</w:t>
      </w:r>
    </w:p>
    <w:p w:rsidR="00816F5B" w:rsidRDefault="00816F5B">
      <w:r>
        <w:t xml:space="preserve">      ADV       : SP071904  ANTONIO ANGELO BIASSI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0120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ADAMANTINA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0041778-52.2005.4.03.0000 PRECAT ORI:199961060008322/SP REG:24.03.00006.2005</w:t>
      </w:r>
    </w:p>
    <w:p w:rsidR="00816F5B" w:rsidRDefault="00816F5B">
      <w:r>
        <w:t xml:space="preserve">      REQTE     : PEDRO ALVES DE BRITO</w:t>
      </w:r>
    </w:p>
    <w:p w:rsidR="00816F5B" w:rsidRDefault="00816F5B">
      <w:r>
        <w:t xml:space="preserve">      ADV       : SP138286  GILBERTO ROCHA BOMFIN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 J RIO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0041814-94.2005.4.03.0000 PRECAT ORI:9700001254/SP REG:24.03.00006.2005</w:t>
      </w:r>
    </w:p>
    <w:p w:rsidR="00816F5B" w:rsidRDefault="00816F5B">
      <w:r>
        <w:t xml:space="preserve">      REQTE     : LUIZA DOS SANTOS MARQUES e outro(a)</w:t>
      </w:r>
    </w:p>
    <w:p w:rsidR="00816F5B" w:rsidRDefault="00816F5B">
      <w:r>
        <w:t xml:space="preserve">      ADV       : SP034151  RUBENS CAVALINI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CRAVINHOS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0041824-41.2005.4.03.0000 PRECAT ORI:9500000433/SP REG:24.03.00006.2005</w:t>
      </w:r>
    </w:p>
    <w:p w:rsidR="00816F5B" w:rsidRDefault="00816F5B">
      <w:r>
        <w:t xml:space="preserve">      REQTE     : BROMILDES CANDIDA RIBEIRO</w:t>
      </w:r>
    </w:p>
    <w:p w:rsidR="00816F5B" w:rsidRDefault="00816F5B">
      <w:r>
        <w:t xml:space="preserve">      ADV       : SP182916  JAMES ALAN DOS SANTOS FRANCO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MOGI DAS CRUZES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0041825-26.2005.4.03.0000 PRECAT ORI:0300000989/SP REG:24.03.00006.2005</w:t>
      </w:r>
    </w:p>
    <w:p w:rsidR="00816F5B" w:rsidRDefault="00816F5B">
      <w:r>
        <w:t xml:space="preserve">      REQTE     : GENTIL AVANSI</w:t>
      </w:r>
    </w:p>
    <w:p w:rsidR="00816F5B" w:rsidRDefault="00816F5B">
      <w:r>
        <w:t xml:space="preserve">      ADV       : SP161700  MARCOS ANTONIO LOPES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NOVO HORIZONTE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0041828-78.2005.4.03.0000 PRECAT ORI:200161110018545/SP REG:24.03.00006.2005</w:t>
      </w:r>
    </w:p>
    <w:p w:rsidR="00816F5B" w:rsidRDefault="00816F5B">
      <w:r>
        <w:t xml:space="preserve">      PARTE A   : PEDRO MARCIO DE GOES MONTEIRO</w:t>
      </w:r>
    </w:p>
    <w:p w:rsidR="00816F5B" w:rsidRDefault="00816F5B">
      <w:r>
        <w:t xml:space="preserve">      REQTE     : PEDRO MARCIO DE GOES MONTEIRO</w:t>
      </w:r>
    </w:p>
    <w:p w:rsidR="00816F5B" w:rsidRDefault="00816F5B">
      <w:r>
        <w:t xml:space="preserve">      ADV       : SP130420  MARCO AURELIO DE GOES MONTEIRO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MARILIA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0041829-63.2005.4.03.0000 PRECAT ORI:9410028264/SP REG:24.03.00006.2005</w:t>
      </w:r>
    </w:p>
    <w:p w:rsidR="00816F5B" w:rsidRDefault="00816F5B">
      <w:r>
        <w:t xml:space="preserve">      REQTE     : FRANCISCO RODRIGUES</w:t>
      </w:r>
    </w:p>
    <w:p w:rsidR="00816F5B" w:rsidRDefault="00816F5B">
      <w:r>
        <w:t xml:space="preserve">      ADV       : SP130420  MARCO AURELIO DE GOES MONTEIRO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MARILIA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lastRenderedPageBreak/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0041830-48.2005.4.03.0000 PRECAT ORI:9613004564/SP REG:24.03.00006.2005</w:t>
      </w:r>
    </w:p>
    <w:p w:rsidR="00816F5B" w:rsidRDefault="00816F5B">
      <w:r>
        <w:t xml:space="preserve">      REQTE     : ANA PAULA SAMPAIO BARBOSA</w:t>
      </w:r>
    </w:p>
    <w:p w:rsidR="00816F5B" w:rsidRDefault="00816F5B">
      <w:r>
        <w:t xml:space="preserve">      ADV       : SP083064  CLOVIS LUIS MONTANHER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0121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BAURU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0041831-33.2005.4.03.0000 PRECAT ORI:9613004564/SP REG:24.03.00006.2005</w:t>
      </w:r>
    </w:p>
    <w:p w:rsidR="00816F5B" w:rsidRDefault="00816F5B">
      <w:r>
        <w:t xml:space="preserve">      REQTE     : JOSE EUGENIO SAMPAIO BARBOSA</w:t>
      </w:r>
    </w:p>
    <w:p w:rsidR="00816F5B" w:rsidRDefault="00816F5B">
      <w:r>
        <w:t xml:space="preserve">      ADV       : SP083064  CLOVIS LUIS MONTANHER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BAURU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0041832-18.2005.4.03.0000 PRECAT ORI:200261260035942/SP REG:24.03.00006.2005</w:t>
      </w:r>
    </w:p>
    <w:p w:rsidR="00816F5B" w:rsidRDefault="00816F5B">
      <w:r>
        <w:t xml:space="preserve">      PARTE A   : SILVIO SOARES DE BARROS</w:t>
      </w:r>
    </w:p>
    <w:p w:rsidR="00816F5B" w:rsidRDefault="00816F5B">
      <w:r>
        <w:t xml:space="preserve">      REQTE     : SILVIO SOARES DE BARROS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0041833-03.2005.4.03.0000 PRECAT ORI:200361260079408/SP REG:24.03.00006.2005</w:t>
      </w:r>
    </w:p>
    <w:p w:rsidR="00816F5B" w:rsidRDefault="00816F5B">
      <w:r>
        <w:t xml:space="preserve">      PARTE A   : JOSE DUARTE DE OLIVEIRA</w:t>
      </w:r>
    </w:p>
    <w:p w:rsidR="00816F5B" w:rsidRDefault="00816F5B">
      <w:r>
        <w:t xml:space="preserve">      REQTE     : JOSE DUARTE DE OLIVEIRA e outro(a)</w:t>
      </w:r>
    </w:p>
    <w:p w:rsidR="00816F5B" w:rsidRDefault="00816F5B">
      <w:r>
        <w:t xml:space="preserve">      ADV       : SP100343  ROSA MARIA CASTILHO MARTINEZ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0041834-85.2005.4.03.0000 PRECAT ORI:200361260022680/SP REG:24.03.00006.2005</w:t>
      </w:r>
    </w:p>
    <w:p w:rsidR="00816F5B" w:rsidRDefault="00816F5B">
      <w:r>
        <w:t xml:space="preserve">      PARTE A   : ERONIDES ALVES DE FREITAS</w:t>
      </w:r>
    </w:p>
    <w:p w:rsidR="00816F5B" w:rsidRDefault="00816F5B">
      <w:r>
        <w:t xml:space="preserve">      REQTE     : ERONIDES ALVES DE FREITAS e outro(a)</w:t>
      </w:r>
    </w:p>
    <w:p w:rsidR="00816F5B" w:rsidRDefault="00816F5B">
      <w:r>
        <w:t xml:space="preserve">      ADV       : SP100343  ROSA MARIA CASTILHO MARTINEZ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0041835-70.2005.4.03.0000 PRECAT ORI:200361260027020/SP REG:24.03.00006.2005</w:t>
      </w:r>
    </w:p>
    <w:p w:rsidR="00816F5B" w:rsidRDefault="00816F5B">
      <w:r>
        <w:t xml:space="preserve">      PARTE A   : JOSE RAMOS DE OLIVEIRA</w:t>
      </w:r>
    </w:p>
    <w:p w:rsidR="00816F5B" w:rsidRDefault="00816F5B">
      <w:r>
        <w:t xml:space="preserve">      REQTE     : JOSE RAMOS DE OLIVEIRA e outro(a)</w:t>
      </w:r>
    </w:p>
    <w:p w:rsidR="00816F5B" w:rsidRDefault="00816F5B">
      <w:r>
        <w:t xml:space="preserve">      ADV       : SP151939  HELOISA HELENA DE ANDRADE BECK BOTTION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0041836-55.2005.4.03.0000 PRECAT ORI:200261260041267/SP REG:24.03.00006.2005</w:t>
      </w:r>
    </w:p>
    <w:p w:rsidR="00816F5B" w:rsidRDefault="00816F5B">
      <w:r>
        <w:t xml:space="preserve">      PARTE A   : JAIME FRANCISCO DA SILVA</w:t>
      </w:r>
    </w:p>
    <w:p w:rsidR="00816F5B" w:rsidRDefault="00816F5B">
      <w:r>
        <w:t xml:space="preserve">      REQTE     : JAIME FRANCISCO DA SILVA e outro(a)</w:t>
      </w:r>
    </w:p>
    <w:p w:rsidR="00816F5B" w:rsidRDefault="00816F5B">
      <w:r>
        <w:t xml:space="preserve">      ADV       : SP077868  PRISCILLA DAMARIS CORREA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lastRenderedPageBreak/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0041837-40.2005.4.03.0000 PRECAT ORI:200061020038400/SP REG:24.03.00006.2005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0122</w:t>
      </w:r>
    </w:p>
    <w:p w:rsidR="00816F5B" w:rsidRDefault="00816F5B">
      <w:r>
        <w:t xml:space="preserve">      REQTE     : MARILENE DE AGUIAR BARBOSA</w:t>
      </w:r>
    </w:p>
    <w:p w:rsidR="00816F5B" w:rsidRDefault="00816F5B">
      <w:r>
        <w:t xml:space="preserve">      ADV       : SP065415  PAULO HENRIQUE PASTORI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0041838-25.2005.4.03.0000 PRECAT ORI:199961020039230/SP REG:24.03.00006.2005</w:t>
      </w:r>
    </w:p>
    <w:p w:rsidR="00816F5B" w:rsidRDefault="00816F5B">
      <w:r>
        <w:t xml:space="preserve">      REQTE     : FRANCISCO DE ASSIS FRANCO</w:t>
      </w:r>
    </w:p>
    <w:p w:rsidR="00816F5B" w:rsidRDefault="00816F5B">
      <w:r>
        <w:t xml:space="preserve">      ADV       : SP126636  ROSIMAR FERREIRA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0041840-92.2005.4.03.0000 PRECAT ORI:9400000595/SP REG:24.03.00006.2005</w:t>
      </w:r>
    </w:p>
    <w:p w:rsidR="00816F5B" w:rsidRDefault="00816F5B">
      <w:r>
        <w:t xml:space="preserve">      REQTE     : RAIMUNDO GOMES</w:t>
      </w:r>
    </w:p>
    <w:p w:rsidR="00816F5B" w:rsidRDefault="00816F5B">
      <w:r>
        <w:t xml:space="preserve">      ADV       : SP155065  ANTONIO NATRIELLI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OSASCO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0041843-47.2005.4.03.0000 PRECAT ORI:200361200059119/SP REG:24.03.00006.2005</w:t>
      </w:r>
    </w:p>
    <w:p w:rsidR="00816F5B" w:rsidRDefault="00816F5B">
      <w:r>
        <w:t xml:space="preserve">      REQTE     : MARIA DO CARMO DO NASCIMENTO GIBELLI e outros(as)</w:t>
      </w:r>
    </w:p>
    <w:p w:rsidR="00816F5B" w:rsidRDefault="00816F5B">
      <w:r>
        <w:t xml:space="preserve">      ADV       : SP096924  MARCOS CESAR GARRIDO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ARARAQUARA &gt; 20ª SSJ &gt;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0042710-40.2005.4.03.0000 PRECAT ORI:9200000227/SP REG:24.03.00006.2005</w:t>
      </w:r>
    </w:p>
    <w:p w:rsidR="00816F5B" w:rsidRDefault="00816F5B">
      <w:r>
        <w:t xml:space="preserve">      REQTE     : ANTONIO LUIZ DA SILVA</w:t>
      </w:r>
    </w:p>
    <w:p w:rsidR="00816F5B" w:rsidRDefault="00816F5B">
      <w:r>
        <w:t xml:space="preserve">      ADV       : SP126113  JOAO MENDES DOS REIS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MIRANTE DO PARANAPANEMA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0042711-25.2005.4.03.0000 PRECAT ORI:200361830005203/SP REG:24.03.00006.2005</w:t>
      </w:r>
    </w:p>
    <w:p w:rsidR="00816F5B" w:rsidRDefault="00816F5B">
      <w:r>
        <w:t xml:space="preserve">      REQTE     : FERNANDO ANDRADE MENDES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0042712-10.2005.4.03.0000 PRECAT ORI:200361830069576/SP REG:24.03.00006.2005</w:t>
      </w:r>
    </w:p>
    <w:p w:rsidR="00816F5B" w:rsidRDefault="00816F5B">
      <w:r>
        <w:t xml:space="preserve">      REQTE     : ROMELIA REIS FILIZOLA</w:t>
      </w:r>
    </w:p>
    <w:p w:rsidR="00816F5B" w:rsidRDefault="00816F5B">
      <w:r>
        <w:t xml:space="preserve">      ADV       : SP129161  CLAUDIA CHELMINSKI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0042713-92.2005.4.03.0000 PRECAT ORI:200361830071856/SP REG:24.03.00006.2005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0123</w:t>
      </w:r>
    </w:p>
    <w:p w:rsidR="00816F5B" w:rsidRDefault="00816F5B">
      <w:r>
        <w:t xml:space="preserve">      REQTE     : GENESIO FERNANDO DA SILVA</w:t>
      </w:r>
    </w:p>
    <w:p w:rsidR="00816F5B" w:rsidRDefault="00816F5B">
      <w:r>
        <w:t xml:space="preserve">      ADV       : SP156821  KARINE MANDRUZATO TEIXEIRA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0042714-77.2005.4.03.0000 PRECAT ORI:200361830089344/SP REG:24.03.00006.2005</w:t>
      </w:r>
    </w:p>
    <w:p w:rsidR="00816F5B" w:rsidRDefault="00816F5B">
      <w:r>
        <w:t xml:space="preserve">      REQTE     : EZIO AVILA</w:t>
      </w:r>
    </w:p>
    <w:p w:rsidR="00816F5B" w:rsidRDefault="00816F5B">
      <w:r>
        <w:t xml:space="preserve">      ADV       : SP156821  KARINE MANDRUZATO TEIXEIRA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0042715-62.2005.4.03.0000 PRECAT ORI:200461830015912/SP REG:24.03.00006.2005</w:t>
      </w:r>
    </w:p>
    <w:p w:rsidR="00816F5B" w:rsidRDefault="00816F5B">
      <w:r>
        <w:t xml:space="preserve">      REQTE     : ROSA CABRAL GONCALVES</w:t>
      </w:r>
    </w:p>
    <w:p w:rsidR="00816F5B" w:rsidRDefault="00816F5B">
      <w:r>
        <w:t xml:space="preserve">      ADV       : SP211534  PAULA CRISTINA CAPUCHO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0042716-47.2005.4.03.0000 PRECAT ORI:200361830148634/SP REG:24.03.00006.2005</w:t>
      </w:r>
    </w:p>
    <w:p w:rsidR="00816F5B" w:rsidRDefault="00816F5B">
      <w:r>
        <w:t xml:space="preserve">      REQTE     : JOAO FERREIRA DE FARIA</w:t>
      </w:r>
    </w:p>
    <w:p w:rsidR="00816F5B" w:rsidRDefault="00816F5B">
      <w:r>
        <w:t xml:space="preserve">      ADV       : SP211534  PAULA CRISTINA CAPUCHO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0042717-32.2005.4.03.0000 PRECAT ORI:200361830147538/SP REG:24.03.00006.2005</w:t>
      </w:r>
    </w:p>
    <w:p w:rsidR="00816F5B" w:rsidRDefault="00816F5B">
      <w:r>
        <w:t xml:space="preserve">      REQTE     : MARIA DE ARAUJO MARQUES</w:t>
      </w:r>
    </w:p>
    <w:p w:rsidR="00816F5B" w:rsidRDefault="00816F5B">
      <w:r>
        <w:t xml:space="preserve">      ADV       : SP211534  PAULA CRISTINA CAPUCHO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0042718-17.2005.4.03.0000 PRECAT ORI:200361830142802/SP REG:24.03.00006.2005</w:t>
      </w:r>
    </w:p>
    <w:p w:rsidR="00816F5B" w:rsidRDefault="00816F5B">
      <w:r>
        <w:t xml:space="preserve">      REQTE     : MARCELO DOS SANTOS</w:t>
      </w:r>
    </w:p>
    <w:p w:rsidR="00816F5B" w:rsidRDefault="00816F5B">
      <w:r>
        <w:t xml:space="preserve">      ADV       : SP156821  KARINE MANDRUZATO TEIXEIRA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lastRenderedPageBreak/>
        <w:t xml:space="preserve">      PROC.  : 0042719-02.2005.4.03.0000 PRECAT ORI:200361830134830/SP REG:24.03.00006.2005</w:t>
      </w:r>
    </w:p>
    <w:p w:rsidR="00816F5B" w:rsidRDefault="00816F5B">
      <w:r>
        <w:t xml:space="preserve">      REQTE     : JOSE GONCALVES DA SILVA FILHO</w:t>
      </w:r>
    </w:p>
    <w:p w:rsidR="00816F5B" w:rsidRDefault="00816F5B">
      <w:r>
        <w:t xml:space="preserve">      ADV       : SP141372  ELENICE JACOMO VIEIRA VISCONTE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0124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0042720-84.2005.4.03.0000 PRECAT ORI:9400026595/SP REG:24.03.00006.2005</w:t>
      </w:r>
    </w:p>
    <w:p w:rsidR="00816F5B" w:rsidRDefault="00816F5B">
      <w:r>
        <w:t xml:space="preserve">      REQTE     : ANNA PELOSI e outro(a)</w:t>
      </w:r>
    </w:p>
    <w:p w:rsidR="00816F5B" w:rsidRDefault="00816F5B">
      <w:r>
        <w:t xml:space="preserve">      ADV       : SP055820  DERMEVAL BATISTA SANTOS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0042721-69.2005.4.03.0000 PRECAT ORI:0005263824/SP REG:24.03.00006.2005</w:t>
      </w:r>
    </w:p>
    <w:p w:rsidR="00816F5B" w:rsidRDefault="00816F5B">
      <w:r>
        <w:t xml:space="preserve">      REQTE     : JOSE ALVES CORDEIRO e outro(a)</w:t>
      </w:r>
    </w:p>
    <w:p w:rsidR="00816F5B" w:rsidRDefault="00816F5B">
      <w:r>
        <w:t xml:space="preserve">      ADV       : SP069025  JOSE LUCIANO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0042722-54.2005.4.03.0000 PRECAT ORI:9000423465/SP REG:24.03.00006.2005</w:t>
      </w:r>
    </w:p>
    <w:p w:rsidR="00816F5B" w:rsidRDefault="00816F5B">
      <w:r>
        <w:t xml:space="preserve">      REQTE     : MARIA DA ROCHA SOARES BELLO e outro(a)</w:t>
      </w:r>
    </w:p>
    <w:p w:rsidR="00816F5B" w:rsidRDefault="00816F5B">
      <w:r>
        <w:t xml:space="preserve">      SUCDO     : VICENTE BELLO</w:t>
      </w:r>
    </w:p>
    <w:p w:rsidR="00816F5B" w:rsidRDefault="00816F5B">
      <w:r>
        <w:t xml:space="preserve">      ADV       : SP047342  MARIA APARECIDA VERZEGNASSI GINEZ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0042723-39.2005.4.03.0000 PRECAT ORI:200361830008976/SP REG:24.03.00006.2005</w:t>
      </w:r>
    </w:p>
    <w:p w:rsidR="00816F5B" w:rsidRDefault="00816F5B">
      <w:r>
        <w:t xml:space="preserve">      REQTE     : ABELARDO JOAQUIM DOS SANTOS e outro(a)</w:t>
      </w:r>
    </w:p>
    <w:p w:rsidR="00816F5B" w:rsidRDefault="00816F5B">
      <w:r>
        <w:t xml:space="preserve">      ADV       : SP069025  JOSE LUCIANO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0042735-53.2005.4.03.0000 PRECAT ORI:9106755585/SP REG:26.06.2005</w:t>
      </w:r>
    </w:p>
    <w:p w:rsidR="00816F5B" w:rsidRDefault="00816F5B">
      <w:r>
        <w:t xml:space="preserve">      REQTE     : MARIA CECILIA ALVES RODRIGUES e outro(a)</w:t>
      </w:r>
    </w:p>
    <w:p w:rsidR="00816F5B" w:rsidRDefault="00816F5B">
      <w:r>
        <w:t xml:space="preserve">      ADV       : SP050099  ADAUTO CORREA MARTINS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0043071-57.2005.4.03.0000 PRECAT ORI:0300000079/SP REG:26.06.2005</w:t>
      </w:r>
    </w:p>
    <w:p w:rsidR="00816F5B" w:rsidRDefault="00816F5B">
      <w:r>
        <w:t xml:space="preserve">      REQTE     : MARINO VIEIRA</w:t>
      </w:r>
    </w:p>
    <w:p w:rsidR="00816F5B" w:rsidRDefault="00816F5B">
      <w:r>
        <w:t xml:space="preserve">      ADV       : SP179089  NEIDE DONIZETE NUNES SORIANI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lastRenderedPageBreak/>
        <w:t xml:space="preserve">      ADV       : SP000030  HERMES ARRAIS ALENCAR</w:t>
      </w:r>
    </w:p>
    <w:p w:rsidR="00816F5B" w:rsidRDefault="00816F5B">
      <w:r>
        <w:t xml:space="preserve">      DEPREC    : JUIZO DE DIREITO DA 2 VARA DE AMERICANA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0043072-42.2005.4.03.0000 PRECAT ORI:0300000339/SP REG:26.06.2005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0125</w:t>
      </w:r>
    </w:p>
    <w:p w:rsidR="00816F5B" w:rsidRDefault="00816F5B">
      <w:r>
        <w:t xml:space="preserve">      REQTE     : NILZA BENOTTO</w:t>
      </w:r>
    </w:p>
    <w:p w:rsidR="00816F5B" w:rsidRDefault="00816F5B">
      <w:r>
        <w:t xml:space="preserve">      ADV       : SP179089  NEIDE DONIZETE NUNES SORIANI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AMERICANA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0043073-27.2005.4.03.0000 PRECAT ORI:9600001306/SP REG:26.06.2005</w:t>
      </w:r>
    </w:p>
    <w:p w:rsidR="00816F5B" w:rsidRDefault="00816F5B">
      <w:r>
        <w:t xml:space="preserve">      REQTE     : DIVINO FRANCISCO ANTONIO e outro(a)</w:t>
      </w:r>
    </w:p>
    <w:p w:rsidR="00816F5B" w:rsidRDefault="00816F5B">
      <w:r>
        <w:t xml:space="preserve">      HABLTDO   : MARIA RODRIGUES ANTONIO e outros(as)</w:t>
      </w:r>
    </w:p>
    <w:p w:rsidR="00816F5B" w:rsidRDefault="00816F5B">
      <w:r>
        <w:t xml:space="preserve">      ADV       : SP065415  PAULO HENRIQUE PASTORI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CRAVINHOS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0043074-12.2005.4.03.0000 PRECAT ORI:0200000760/SP REG:26.06.2005</w:t>
      </w:r>
    </w:p>
    <w:p w:rsidR="00816F5B" w:rsidRDefault="00816F5B">
      <w:r>
        <w:t xml:space="preserve">      REQTE     : APARECIDO ROBERTO PERLUIZ</w:t>
      </w:r>
    </w:p>
    <w:p w:rsidR="00816F5B" w:rsidRDefault="00816F5B">
      <w:r>
        <w:t xml:space="preserve">      ADV       : SP045351  IVO ARNALDO CUNHA DE OLIVEIRA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VICENTE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0043076-79.2005.4.03.0000 PRECAT ORI:9300001140/SP REG:26.06.2005</w:t>
      </w:r>
    </w:p>
    <w:p w:rsidR="00816F5B" w:rsidRDefault="00816F5B">
      <w:r>
        <w:t xml:space="preserve">      REQTE     : EURICA CAMELO PINTO</w:t>
      </w:r>
    </w:p>
    <w:p w:rsidR="00816F5B" w:rsidRDefault="00816F5B">
      <w:r>
        <w:t xml:space="preserve">      ADV       : SP057661  ADAO NOGUEIRA PAIM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JOAQUIM DA BARRA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0043077-64.2005.4.03.0000 PRECAT ORI:0200000576/SP REG:26.06.2005</w:t>
      </w:r>
    </w:p>
    <w:p w:rsidR="00816F5B" w:rsidRDefault="00816F5B">
      <w:r>
        <w:t xml:space="preserve">      REQTE     : FRANCISCO ANDRADE DOS SANTOS</w:t>
      </w:r>
    </w:p>
    <w:p w:rsidR="00816F5B" w:rsidRDefault="00816F5B">
      <w:r>
        <w:t xml:space="preserve">      ADV       : SP018423  NILTON SOARES DE OLIVEIRA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VICENTE DE CARVALHO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0043078-49.2005.4.03.0000 PRECAT ORI:9900000754/SP REG:26.06.2005</w:t>
      </w:r>
    </w:p>
    <w:p w:rsidR="00816F5B" w:rsidRDefault="00816F5B">
      <w:r>
        <w:t xml:space="preserve">      REQTE     : MARIANA DE SOUZA CAPEL</w:t>
      </w:r>
    </w:p>
    <w:p w:rsidR="00816F5B" w:rsidRDefault="00816F5B">
      <w:r>
        <w:t xml:space="preserve">      ADV       : SP084546  ELIANA MARCIA CREVELIM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SAO JOAQUIM DA BARRA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0043079-34.2005.4.03.0000 PRECAT ORI:9100001188/SP REG:26.06.2005</w:t>
      </w:r>
    </w:p>
    <w:p w:rsidR="00816F5B" w:rsidRDefault="00816F5B">
      <w:r>
        <w:t xml:space="preserve">      REQTE     : LEONILDO DE BIAZZO</w:t>
      </w:r>
    </w:p>
    <w:p w:rsidR="00816F5B" w:rsidRDefault="00816F5B">
      <w:r>
        <w:t xml:space="preserve">      ADV       : SP085956  MARCIO DE LIMA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DE DIREITO DA 1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0043080-19.2005.4.03.0000 PRECAT ORI:9100000538/SP REG:26.06.2005</w:t>
      </w:r>
    </w:p>
    <w:p w:rsidR="00816F5B" w:rsidRDefault="00816F5B">
      <w:r>
        <w:t xml:space="preserve">      REQTE     : TERESA DE JESUS CARDOSO MACHADO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0126</w:t>
      </w:r>
    </w:p>
    <w:p w:rsidR="00816F5B" w:rsidRDefault="00816F5B">
      <w:r>
        <w:t xml:space="preserve">      ADV       : SP018423  NILTON SOARES DE OLIVEIRA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PRAIA GRANDE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0043082-86.2005.4.03.0000 PRECAT ORI:9900000095/SP REG:26.06.2005</w:t>
      </w:r>
    </w:p>
    <w:p w:rsidR="00816F5B" w:rsidRDefault="00816F5B">
      <w:r>
        <w:t xml:space="preserve">      REQTE     : ANTONIA APARECIDA RODRIGUES CORREIA</w:t>
      </w:r>
    </w:p>
    <w:p w:rsidR="00816F5B" w:rsidRDefault="00816F5B">
      <w:r>
        <w:t xml:space="preserve">      ADV       : SP058417  FERNANDO APARECIDO BALDAN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NOVO HORIZONTE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0043083-71.2005.4.03.0000 PRECAT ORI:9600001072/SP REG:26.06.2005</w:t>
      </w:r>
    </w:p>
    <w:p w:rsidR="00816F5B" w:rsidRDefault="00816F5B">
      <w:r>
        <w:t xml:space="preserve">      REQTE     : LUZIA VICENTE IVANCHUK</w:t>
      </w:r>
    </w:p>
    <w:p w:rsidR="00816F5B" w:rsidRDefault="00816F5B">
      <w:r>
        <w:t xml:space="preserve">      ADV       : SP113768  PEDRO CARLOS RAMOS QUIRINO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ANGATUBA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0043084-56.2005.4.03.0000 PRECAT ORI:9900000489/SP REG:26.06.2005</w:t>
      </w:r>
    </w:p>
    <w:p w:rsidR="00816F5B" w:rsidRDefault="00816F5B">
      <w:r>
        <w:t xml:space="preserve">      REQTE     : ARMELINDA MARIA DE LOURDES ALVES e outro(a)</w:t>
      </w:r>
    </w:p>
    <w:p w:rsidR="00816F5B" w:rsidRDefault="00816F5B">
      <w:r>
        <w:t xml:space="preserve">      ADV       : SP064327  EZIO RAHAL MELILLO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FARTURA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0043085-41.2005.4.03.0000 PRECAT ORI:9600000580/SP REG:26.06.2005</w:t>
      </w:r>
    </w:p>
    <w:p w:rsidR="00816F5B" w:rsidRDefault="00816F5B">
      <w:r>
        <w:t xml:space="preserve">      REQTE     : MARIA JOSE MARIANO MENEGUEL e outro(a)</w:t>
      </w:r>
    </w:p>
    <w:p w:rsidR="00816F5B" w:rsidRDefault="00816F5B">
      <w:r>
        <w:t xml:space="preserve">      ADV       : SP064327  EZIO RAHAL MELILLO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FARTURA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0043086-26.2005.4.03.0000 PRECAT ORI:9200000287/SP REG:26.06.2005</w:t>
      </w:r>
    </w:p>
    <w:p w:rsidR="00816F5B" w:rsidRDefault="00816F5B">
      <w:r>
        <w:t xml:space="preserve">      REQTE     : ALGEMIRO BATISTA FERNANDES</w:t>
      </w:r>
    </w:p>
    <w:p w:rsidR="00816F5B" w:rsidRDefault="00816F5B">
      <w:r>
        <w:t xml:space="preserve">      ADV       : SP105947  ROSANGELA FERREIRA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DIADEMA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0043087-11.2005.4.03.0000 PRECAT ORI:0300000168/SP REG:26.06.2005</w:t>
      </w:r>
    </w:p>
    <w:p w:rsidR="00816F5B" w:rsidRDefault="00816F5B">
      <w:r>
        <w:t xml:space="preserve">      REQTE     : JOSE SOTO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MAUA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lastRenderedPageBreak/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0043088-93.2005.4.03.0000 PRECAT ORI:9700000962/SP REG:26.06.2005</w:t>
      </w:r>
    </w:p>
    <w:p w:rsidR="00816F5B" w:rsidRDefault="00816F5B">
      <w:r>
        <w:t xml:space="preserve">      REQTE     : IOLANDA FERREIRA DE ALMEIDA</w:t>
      </w:r>
    </w:p>
    <w:p w:rsidR="00816F5B" w:rsidRDefault="00816F5B">
      <w:r>
        <w:t xml:space="preserve">      ADV       : SP096264  JOSE LUIZ PEREIRA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0127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VIRADOURO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0043089-78.2005.4.03.0000 PRECAT ORI:9800001161/SP REG:26.06.2005</w:t>
      </w:r>
    </w:p>
    <w:p w:rsidR="00816F5B" w:rsidRDefault="00816F5B">
      <w:r>
        <w:t xml:space="preserve">      REQTE     : ALENCAR RAIMUNDO</w:t>
      </w:r>
    </w:p>
    <w:p w:rsidR="00816F5B" w:rsidRDefault="00816F5B">
      <w:r>
        <w:t xml:space="preserve">      ADV       : SP068133  BENEDITO MACHADO FERREIRA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VIRADOURO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0043090-63.2005.4.03.0000 PRECAT ORI:0100000217/SP REG:26.06.2005</w:t>
      </w:r>
    </w:p>
    <w:p w:rsidR="00816F5B" w:rsidRDefault="00816F5B">
      <w:r>
        <w:t xml:space="preserve">      REQTE     : JOSE OVIDIO DA MATA</w:t>
      </w:r>
    </w:p>
    <w:p w:rsidR="00816F5B" w:rsidRDefault="00816F5B">
      <w:r>
        <w:t xml:space="preserve">      ADV       : SP067098  JOSE JOAO DEMARCHI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TIETE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0043091-48.2005.4.03.0000 PRECAT ORI:9800000989/SP REG:26.06.2005</w:t>
      </w:r>
    </w:p>
    <w:p w:rsidR="00816F5B" w:rsidRDefault="00816F5B">
      <w:r>
        <w:t xml:space="preserve">      REQTE     : IDALIMA MINGUINI SERRANO</w:t>
      </w:r>
    </w:p>
    <w:p w:rsidR="00816F5B" w:rsidRDefault="00816F5B">
      <w:r>
        <w:t xml:space="preserve">      ADV       : SP090880  JOAO APARECIDO PAPASSIDERO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ESTRELA D OESTE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0043092-33.2005.4.03.0000 PRECAT ORI:9700000626/SP REG:26.06.2005</w:t>
      </w:r>
    </w:p>
    <w:p w:rsidR="00816F5B" w:rsidRDefault="00816F5B">
      <w:r>
        <w:t xml:space="preserve">      REQTE     : LUIZA ROSA DA SILVA</w:t>
      </w:r>
    </w:p>
    <w:p w:rsidR="00816F5B" w:rsidRDefault="00816F5B">
      <w:r>
        <w:t xml:space="preserve">      ADV       : SP085583  AKIYO KOMATSU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PEREIRA BARRETO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0043093-18.2005.4.03.0000 PRECAT ORI:0300001473/SP REG:26.06.2005</w:t>
      </w:r>
    </w:p>
    <w:p w:rsidR="00816F5B" w:rsidRDefault="00816F5B">
      <w:r>
        <w:t xml:space="preserve">      REQTE     : ANTONIO DOS SANTOS SILVA</w:t>
      </w:r>
    </w:p>
    <w:p w:rsidR="00816F5B" w:rsidRDefault="00816F5B">
      <w:r>
        <w:t xml:space="preserve">      ADV       : SP148011  ANA CRISTINA DA COSTA ELIAS OLIVARI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PEDREIRA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0043094-03.2005.4.03.0000 PRECAT ORI:8800000433/SP REG:26.06.2005</w:t>
      </w:r>
    </w:p>
    <w:p w:rsidR="00816F5B" w:rsidRDefault="00816F5B">
      <w:r>
        <w:t xml:space="preserve">      REQTE     : JOSE DIRENE</w:t>
      </w:r>
    </w:p>
    <w:p w:rsidR="00816F5B" w:rsidRDefault="00816F5B">
      <w:r>
        <w:t xml:space="preserve">      ADV       : SP194284  VICTOR EMIDIO HAG MUSSI LIMA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PRESIDENTE EPITACIO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lastRenderedPageBreak/>
        <w:t xml:space="preserve">      PROC.  : 0043095-85.2005.4.03.0000 PRECAT ORI:0000000152/SP REG:26.06.2005</w:t>
      </w:r>
    </w:p>
    <w:p w:rsidR="00816F5B" w:rsidRDefault="00816F5B">
      <w:r>
        <w:t xml:space="preserve">      REQTE     : JOAO DONISETE DE SOUZA</w:t>
      </w:r>
    </w:p>
    <w:p w:rsidR="00816F5B" w:rsidRDefault="00816F5B">
      <w:r>
        <w:t xml:space="preserve">      ADV       : SP083627  FRANCISCO SOLANO TADEU CAMPOS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ITARARE SP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0128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0043096-70.2005.4.03.0000 PRECAT ORI:9600000528/SP REG:26.06.2005</w:t>
      </w:r>
    </w:p>
    <w:p w:rsidR="00816F5B" w:rsidRDefault="00816F5B">
      <w:r>
        <w:t xml:space="preserve">      REQTE     : MARIA APARECIDA RIBEIRO</w:t>
      </w:r>
    </w:p>
    <w:p w:rsidR="00816F5B" w:rsidRDefault="00816F5B">
      <w:r>
        <w:t xml:space="preserve">      ADV       : SP087017  GUSTAVO MARTINI MULLER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ITARARE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0043097-55.2005.4.03.0000 PRECAT ORI:9700000528/SP REG:26.06.2005</w:t>
      </w:r>
    </w:p>
    <w:p w:rsidR="00816F5B" w:rsidRDefault="00816F5B">
      <w:r>
        <w:t xml:space="preserve">      REQTE     : GENY DOS SANTOS ALMEIDA</w:t>
      </w:r>
    </w:p>
    <w:p w:rsidR="00816F5B" w:rsidRDefault="00816F5B">
      <w:r>
        <w:t xml:space="preserve">      ADV       : SP096262  TANIA MARISTELA MUNHOZ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ITABERA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0043098-40.2005.4.03.0000 PRECAT ORI:9900001502/SP REG:26.06.2005</w:t>
      </w:r>
    </w:p>
    <w:p w:rsidR="00816F5B" w:rsidRDefault="00816F5B">
      <w:r>
        <w:t xml:space="preserve">      REQTE     : ANITA DE ARAUJO WAGNER</w:t>
      </w:r>
    </w:p>
    <w:p w:rsidR="00816F5B" w:rsidRDefault="00816F5B">
      <w:r>
        <w:t xml:space="preserve">      ADV       : SP155088  GEOVANE DOS SANTOS FURTADO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ITAPEVA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0043099-25.2005.4.03.0000 PRECAT ORI:9800000246/SP REG:26.06.2005</w:t>
      </w:r>
    </w:p>
    <w:p w:rsidR="00816F5B" w:rsidRDefault="00816F5B">
      <w:r>
        <w:t xml:space="preserve">      REQTE     : OTILIA GOMES MUCHON</w:t>
      </w:r>
    </w:p>
    <w:p w:rsidR="00816F5B" w:rsidRDefault="00816F5B">
      <w:r>
        <w:t xml:space="preserve">      ADV       : SP122476  PATRICIA LOPES FERIANI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PRESIDENTE VENCESLAU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0043109-69.2005.4.03.0000 PRECAT ORI:200361220013691/SP REG:26.06.2005</w:t>
      </w:r>
    </w:p>
    <w:p w:rsidR="00816F5B" w:rsidRDefault="00816F5B">
      <w:r>
        <w:t xml:space="preserve">      REQTE     : LUIZ GASPARETTO</w:t>
      </w:r>
    </w:p>
    <w:p w:rsidR="00816F5B" w:rsidRDefault="00816F5B">
      <w:r>
        <w:t xml:space="preserve">      ADV       : SP154881  ALEX APARECIDO RAMOS FERNANDEZ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TUPÃ - 22ª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0043110-54.2005.4.03.0000 PRECAT ORI:199961020024286/SP REG:26.06.2005</w:t>
      </w:r>
    </w:p>
    <w:p w:rsidR="00816F5B" w:rsidRDefault="00816F5B">
      <w:r>
        <w:t xml:space="preserve">      PARTE A   : AGUIDO REIS DE LIMA</w:t>
      </w:r>
    </w:p>
    <w:p w:rsidR="00816F5B" w:rsidRDefault="00816F5B">
      <w:r>
        <w:t xml:space="preserve">      REQTE     : AGUIDO REIS DE LIMA</w:t>
      </w:r>
    </w:p>
    <w:p w:rsidR="00816F5B" w:rsidRDefault="00816F5B">
      <w:r>
        <w:t xml:space="preserve">      ADV       : SP093389  AMAURI GRIFFO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4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0043113-09.2005.4.03.0000 PRECAT ORI:200361260004846/SP REG:26.06.2005</w:t>
      </w:r>
    </w:p>
    <w:p w:rsidR="00816F5B" w:rsidRDefault="00816F5B">
      <w:r>
        <w:lastRenderedPageBreak/>
        <w:t xml:space="preserve">      REQTE     : GILBERTO MAYER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0129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0043114-91.2005.4.03.0000 PRECAT ORI:200361260002801/SP REG:26.06.2005</w:t>
      </w:r>
    </w:p>
    <w:p w:rsidR="00816F5B" w:rsidRDefault="00816F5B">
      <w:r>
        <w:t xml:space="preserve">      REQTE     : RUBENS PIRONCCELLI</w:t>
      </w:r>
    </w:p>
    <w:p w:rsidR="00816F5B" w:rsidRDefault="00816F5B">
      <w:r>
        <w:t xml:space="preserve">      ADV       : SP188401  VERA REGINA COTRIM DE BARROS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0043115-76.2005.4.03.0000 PRECAT ORI:200261260130161/SP REG:26.06.2005</w:t>
      </w:r>
    </w:p>
    <w:p w:rsidR="00816F5B" w:rsidRDefault="00816F5B">
      <w:r>
        <w:t xml:space="preserve">      REQTE     : ADALBERTO ROSA PEREIRA</w:t>
      </w:r>
    </w:p>
    <w:p w:rsidR="00816F5B" w:rsidRDefault="00816F5B">
      <w:r>
        <w:t xml:space="preserve">      ADVG      : HELOISA HELENA A BECK BOTTION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0043119-16.2005.4.03.0000 PRECAT ORI:9500000117/SP REG:26.06.2005</w:t>
      </w:r>
    </w:p>
    <w:p w:rsidR="00816F5B" w:rsidRDefault="00816F5B">
      <w:r>
        <w:t xml:space="preserve">      REQTE     : KAZUKO KONNO ENDO</w:t>
      </w:r>
    </w:p>
    <w:p w:rsidR="00816F5B" w:rsidRDefault="00816F5B">
      <w:r>
        <w:t xml:space="preserve">      ADV       : SP195318  EVANDRO MORAES ADAS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0043120-98.2005.4.03.0000 PRECAT ORI:200261260128324/SP REG:26.06.2005</w:t>
      </w:r>
    </w:p>
    <w:p w:rsidR="00816F5B" w:rsidRDefault="00816F5B">
      <w:r>
        <w:t xml:space="preserve">      REQTE     : MOACIR JACOMINO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0043123-53.2005.4.03.0000 PRECAT ORI:200261260015086/SP REG:26.06.2005</w:t>
      </w:r>
    </w:p>
    <w:p w:rsidR="00816F5B" w:rsidRDefault="00816F5B">
      <w:r>
        <w:t xml:space="preserve">      REQTE     : PEDRO BRANDAO DA SILVA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0043126-08.2005.4.03.0000 PRECAT ORI:200261260104666/SP REG:26.06.2005</w:t>
      </w:r>
    </w:p>
    <w:p w:rsidR="00816F5B" w:rsidRDefault="00816F5B">
      <w:r>
        <w:t xml:space="preserve">      REQTE     : NILSON OSCAR MORAES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0043127-90.2005.4.03.0000 PRECAT ORI:199903990219324/SP REG:26.06.2005</w:t>
      </w:r>
    </w:p>
    <w:p w:rsidR="00816F5B" w:rsidRDefault="00816F5B">
      <w:r>
        <w:t xml:space="preserve">      REQTE     : JOAO MARCOS ALIBUNE</w:t>
      </w:r>
    </w:p>
    <w:p w:rsidR="00816F5B" w:rsidRDefault="00816F5B">
      <w:r>
        <w:t xml:space="preserve">      ADV       : SP195284  FABIO FREDERICO DE FREITAS TERTULIANO</w:t>
      </w:r>
    </w:p>
    <w:p w:rsidR="00816F5B" w:rsidRDefault="00816F5B">
      <w:r>
        <w:lastRenderedPageBreak/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br w:type="page"/>
      </w:r>
      <w:r>
        <w:lastRenderedPageBreak/>
        <w:t xml:space="preserve">                                                                        0130</w:t>
      </w:r>
    </w:p>
    <w:p w:rsidR="00816F5B" w:rsidRDefault="00816F5B">
      <w:r>
        <w:t xml:space="preserve">      PROC.  : 0043128-75.2005.4.03.0000 PRECAT ORI:200361260011760/SP REG:26.06.2005</w:t>
      </w:r>
    </w:p>
    <w:p w:rsidR="00816F5B" w:rsidRDefault="00816F5B">
      <w:r>
        <w:t xml:space="preserve">      REQTE     : JOSE ARAUJO FILHO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0043129-60.2005.4.03.0000 PRECAT ORI:200361260013239/SP REG:26.06.2005</w:t>
      </w:r>
    </w:p>
    <w:p w:rsidR="00816F5B" w:rsidRDefault="00816F5B">
      <w:r>
        <w:t xml:space="preserve">      REQTE     : LEONARDO MORETO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0043130-45.2005.4.03.0000 PRECAT ORI:200361260008827/SP REG:26.06.2005</w:t>
      </w:r>
    </w:p>
    <w:p w:rsidR="00816F5B" w:rsidRDefault="00816F5B">
      <w:r>
        <w:t xml:space="preserve">      REQTE     : OSVALDO BUENO DA CUNHA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0043131-30.2005.4.03.0000 PRECAT ORI:200361260045459/SP REG:26.06.2005</w:t>
      </w:r>
    </w:p>
    <w:p w:rsidR="00816F5B" w:rsidRDefault="00816F5B">
      <w:r>
        <w:t xml:space="preserve">      REQTE     : RITA DE CARVALHO ALVIM</w:t>
      </w:r>
    </w:p>
    <w:p w:rsidR="00816F5B" w:rsidRDefault="00816F5B">
      <w:r>
        <w:t xml:space="preserve">      ADV       : SP158044  CIBELE CARVALHO BRAGA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0043132-15.2005.4.03.0000 PRECAT ORI:200461260009265/SP REG:26.06.2005</w:t>
      </w:r>
    </w:p>
    <w:p w:rsidR="00816F5B" w:rsidRDefault="00816F5B">
      <w:r>
        <w:t xml:space="preserve">      REQTE     : CARLOS SIMON</w:t>
      </w:r>
    </w:p>
    <w:p w:rsidR="00816F5B" w:rsidRDefault="00816F5B">
      <w:r>
        <w:t xml:space="preserve">      ADV       : SP099641  CARLOS ALBERTO GOES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0043133-97.2005.4.03.0000 PRECAT ORI:200361260042999/SP REG:26.06.2005</w:t>
      </w:r>
    </w:p>
    <w:p w:rsidR="00816F5B" w:rsidRDefault="00816F5B">
      <w:r>
        <w:t xml:space="preserve">      REQTE     : CARLOS ALBERTO TEIXEIRA FERNANDES</w:t>
      </w:r>
    </w:p>
    <w:p w:rsidR="00816F5B" w:rsidRDefault="00816F5B">
      <w:r>
        <w:t xml:space="preserve">      ADV       : SP126301  LILIAN CRISTIANE AKIE BACCI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0043134-82.2005.4.03.0000 PRECAT ORI:200261260085477/SP REG:26.06.2005</w:t>
      </w:r>
    </w:p>
    <w:p w:rsidR="00816F5B" w:rsidRDefault="00816F5B">
      <w:r>
        <w:t xml:space="preserve">      REQTE     : SEBASTIAO SALVADOR DA SILVA</w:t>
      </w:r>
    </w:p>
    <w:p w:rsidR="00816F5B" w:rsidRDefault="00816F5B">
      <w:r>
        <w:t xml:space="preserve">      ADV       : SP152315  ANDREA MARIA DA SILVA GARCIA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0043135-67.2005.4.03.0000 PRECAT ORI:200261260036016/SP REG:26.06.2005</w:t>
      </w:r>
    </w:p>
    <w:p w:rsidR="00816F5B" w:rsidRDefault="00816F5B">
      <w:r>
        <w:t xml:space="preserve">      REQTE     : IVANILDO BASTOS DOS SANTOS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0131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0043136-52.2005.4.03.0000 PRECAT ORI:200261260048225/SP REG:26.06.2005</w:t>
      </w:r>
    </w:p>
    <w:p w:rsidR="00816F5B" w:rsidRDefault="00816F5B">
      <w:r>
        <w:t xml:space="preserve">      REQTE     : JOSE PAULO ALFINI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0043137-37.2005.4.03.0000 PRECAT ORI:200261260127642/SP REG:26.06.2005</w:t>
      </w:r>
    </w:p>
    <w:p w:rsidR="00816F5B" w:rsidRDefault="00816F5B">
      <w:r>
        <w:t xml:space="preserve">      REQTE     : ANTONIO FERRAZ DA SILVEIRA</w:t>
      </w:r>
    </w:p>
    <w:p w:rsidR="00816F5B" w:rsidRDefault="00816F5B">
      <w:r>
        <w:t xml:space="preserve">      ADV       : SP112340  ANTONIO CARLOS OLIVEIRA E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0043138-22.2005.4.03.0000 PRECAT ORI:200261260131876/SP REG:26.06.2005</w:t>
      </w:r>
    </w:p>
    <w:p w:rsidR="00816F5B" w:rsidRDefault="00816F5B">
      <w:r>
        <w:t xml:space="preserve">      REQTE     : WILSON ROCCA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0043139-07.2005.4.03.0000 PRECAT ORI:200161260025853/SP REG:26.06.2005</w:t>
      </w:r>
    </w:p>
    <w:p w:rsidR="00816F5B" w:rsidRDefault="00816F5B">
      <w:r>
        <w:t xml:space="preserve">      REQTE     : JOSUE PEDRO MOREIRA e outro(a)</w:t>
      </w:r>
    </w:p>
    <w:p w:rsidR="00816F5B" w:rsidRDefault="00816F5B">
      <w:r>
        <w:t xml:space="preserve">      ADV       : SP103298  OSCAR DE ARAUJO BICUDO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0043154-73.2005.4.03.0000 PRECAT ORI:200361260001729/SP REG:26.06.2005</w:t>
      </w:r>
    </w:p>
    <w:p w:rsidR="00816F5B" w:rsidRDefault="00816F5B">
      <w:r>
        <w:t xml:space="preserve">      REQTE     : MIGUEL DALBAO</w:t>
      </w:r>
    </w:p>
    <w:p w:rsidR="00816F5B" w:rsidRDefault="00816F5B">
      <w:r>
        <w:t xml:space="preserve">      ADV       : SP029897  KENTARO KAMOTO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0043155-58.2005.4.03.0000 PRECAT ORI:9715024009/SP REG:26.06.2005</w:t>
      </w:r>
    </w:p>
    <w:p w:rsidR="00816F5B" w:rsidRDefault="00816F5B">
      <w:r>
        <w:t xml:space="preserve">      REQTE     : TULLIO RIGATO</w:t>
      </w:r>
    </w:p>
    <w:p w:rsidR="00816F5B" w:rsidRDefault="00816F5B">
      <w:r>
        <w:t xml:space="preserve">      ADV       : SP020938  IDA PATURALSKI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lastRenderedPageBreak/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0043156-43.2005.4.03.0000 PRECAT ORI:9815011154/SP REG:26.06.2005</w:t>
      </w:r>
    </w:p>
    <w:p w:rsidR="00816F5B" w:rsidRDefault="00816F5B">
      <w:r>
        <w:t xml:space="preserve">      REQTE     : ALEXANDRE VARI FILHO</w:t>
      </w:r>
    </w:p>
    <w:p w:rsidR="00816F5B" w:rsidRDefault="00816F5B">
      <w:r>
        <w:t xml:space="preserve">      ADV       : SP025143  JOSE FERNANDO ZACCARO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0132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0043157-28.2005.4.03.0000 PRECAT ORI:199961140017170/SP REG:26.06.2005</w:t>
      </w:r>
    </w:p>
    <w:p w:rsidR="00816F5B" w:rsidRDefault="00816F5B">
      <w:r>
        <w:t xml:space="preserve">      PARTE A   : JACINTA DEOLINDA DE SOUZA espolio e outros(as)</w:t>
      </w:r>
    </w:p>
    <w:p w:rsidR="00816F5B" w:rsidRDefault="00816F5B">
      <w:r>
        <w:t xml:space="preserve">      REQTE     : SUELI SOUZA PRADO</w:t>
      </w:r>
    </w:p>
    <w:p w:rsidR="00816F5B" w:rsidRDefault="00816F5B">
      <w:r>
        <w:t xml:space="preserve">      ADV       : SP077761  EDSON MORENO LUCILLO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0043158-13.2005.4.03.0000 PRECAT ORI:199961140017170/SP REG:26.06.2005</w:t>
      </w:r>
    </w:p>
    <w:p w:rsidR="00816F5B" w:rsidRDefault="00816F5B">
      <w:r>
        <w:t xml:space="preserve">      PARTE A   : JACINTA DEOLINDA DE SOUZA espolio e outros(as)</w:t>
      </w:r>
    </w:p>
    <w:p w:rsidR="00816F5B" w:rsidRDefault="00816F5B">
      <w:r>
        <w:t xml:space="preserve">      REQTE     : REGINALDO OLIVEIRA SOUZA</w:t>
      </w:r>
    </w:p>
    <w:p w:rsidR="00816F5B" w:rsidRDefault="00816F5B">
      <w:r>
        <w:t xml:space="preserve">      ADV       : SP077761  EDSON MORENO LUCILLO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0043159-95.2005.4.03.0000 PRECAT ORI:199961140017170/SP REG:26.06.2005</w:t>
      </w:r>
    </w:p>
    <w:p w:rsidR="00816F5B" w:rsidRDefault="00816F5B">
      <w:r>
        <w:t xml:space="preserve">      PARTE A   : JACINTA DEOLINDA DE SOUZA espolio e outros(as)</w:t>
      </w:r>
    </w:p>
    <w:p w:rsidR="00816F5B" w:rsidRDefault="00816F5B">
      <w:r>
        <w:t xml:space="preserve">      REQTE     : CILENE OLIVEIRA SOUZA</w:t>
      </w:r>
    </w:p>
    <w:p w:rsidR="00816F5B" w:rsidRDefault="00816F5B">
      <w:r>
        <w:t xml:space="preserve">      ADV       : SP077761  EDSON MORENO LUCILLO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0043160-80.2005.4.03.0000 PRECAT ORI:9715001270/SP REG:26.06.2005</w:t>
      </w:r>
    </w:p>
    <w:p w:rsidR="00816F5B" w:rsidRDefault="00816F5B">
      <w:r>
        <w:t xml:space="preserve">      REQTE     : JOEL BORZI</w:t>
      </w:r>
    </w:p>
    <w:p w:rsidR="00816F5B" w:rsidRDefault="00816F5B">
      <w:r>
        <w:t xml:space="preserve">      ADV       : SP067806  ELI AGUADO PRADO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0043163-35.2005.4.03.0000 PRECAT ORI:9000122031/SP REG:26.06.2005</w:t>
      </w:r>
    </w:p>
    <w:p w:rsidR="00816F5B" w:rsidRDefault="00816F5B">
      <w:r>
        <w:t xml:space="preserve">      REQTE     : FRANCISCO EMILIO DE CAMPOS e outro(a)</w:t>
      </w:r>
    </w:p>
    <w:p w:rsidR="00816F5B" w:rsidRDefault="00816F5B">
      <w:r>
        <w:t xml:space="preserve">      ADV       : SP034684  HUMBERTO CARDOSO FILHO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4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0043164-20.2005.4.03.0000 PRECAT ORI:9300001505/SP REG:26.06.2005</w:t>
      </w:r>
    </w:p>
    <w:p w:rsidR="00816F5B" w:rsidRDefault="00816F5B">
      <w:r>
        <w:t xml:space="preserve">      REQTE     : WALDEMIRO JOSE FERREIRA</w:t>
      </w:r>
    </w:p>
    <w:p w:rsidR="00816F5B" w:rsidRDefault="00816F5B">
      <w:r>
        <w:t xml:space="preserve">      ADV       : SP094152  JAMIR ZANATTA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0133</w:t>
      </w:r>
    </w:p>
    <w:p w:rsidR="00816F5B" w:rsidRDefault="00816F5B">
      <w:r>
        <w:t xml:space="preserve">      DEPREC    : JUIZO DE DIREITO DA 4 VARA DE DIADEMA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0043165-05.2005.4.03.0000 PRECAT ORI:9600000287/SP REG:26.06.2005</w:t>
      </w:r>
    </w:p>
    <w:p w:rsidR="00816F5B" w:rsidRDefault="00816F5B">
      <w:r>
        <w:t xml:space="preserve">      PARTE A   : JANETE PAULINO</w:t>
      </w:r>
    </w:p>
    <w:p w:rsidR="00816F5B" w:rsidRDefault="00816F5B">
      <w:r>
        <w:t xml:space="preserve">      REQTE     : JANETE PAULINO</w:t>
      </w:r>
    </w:p>
    <w:p w:rsidR="00816F5B" w:rsidRDefault="00816F5B">
      <w:r>
        <w:t xml:space="preserve">      ADV       : SP118621  JOSE DINIZ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NOVA ODESSA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0043170-27.2005.4.03.0000 PRECAT ORI:200361210012859/SP REG:26.06.2005</w:t>
      </w:r>
    </w:p>
    <w:p w:rsidR="00816F5B" w:rsidRDefault="00816F5B">
      <w:r>
        <w:t xml:space="preserve">      REQTE     : HERMES DA SILVA ROCHA</w:t>
      </w:r>
    </w:p>
    <w:p w:rsidR="00816F5B" w:rsidRDefault="00816F5B">
      <w:r>
        <w:t xml:space="preserve">      ADV       : SP172779  DANIELLA DE ANDRADE PINTO REIS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TAUBATE - 21ª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0043171-12.2005.4.03.0000 PRECAT ORI:200361210042694/SP REG:26.06.2005</w:t>
      </w:r>
    </w:p>
    <w:p w:rsidR="00816F5B" w:rsidRDefault="00816F5B">
      <w:r>
        <w:t xml:space="preserve">      PARTE A   : ODILON ALVES MOREIRA</w:t>
      </w:r>
    </w:p>
    <w:p w:rsidR="00816F5B" w:rsidRDefault="00816F5B">
      <w:r>
        <w:t xml:space="preserve">      REQTE     : ODILON ALVES MOREIRA</w:t>
      </w:r>
    </w:p>
    <w:p w:rsidR="00816F5B" w:rsidRDefault="00816F5B">
      <w:r>
        <w:t xml:space="preserve">      ADV       : SP223413  HELIO MARCONDES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TAUBATE - 21ª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0043172-94.2005.4.03.0000 PRECAT ORI:200361210042700/SP REG:26.06.2005</w:t>
      </w:r>
    </w:p>
    <w:p w:rsidR="00816F5B" w:rsidRDefault="00816F5B">
      <w:r>
        <w:t xml:space="preserve">      PARTE A   : VALDOMIRO ROCHA DE SOUZA</w:t>
      </w:r>
    </w:p>
    <w:p w:rsidR="00816F5B" w:rsidRDefault="00816F5B">
      <w:r>
        <w:t xml:space="preserve">      REQTE     : VALDOMIRO ROCHA DE SOUZA</w:t>
      </w:r>
    </w:p>
    <w:p w:rsidR="00816F5B" w:rsidRDefault="00816F5B">
      <w:r>
        <w:t xml:space="preserve">      ADV       : SP223413  HELIO MARCONDES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TAUBATE - 21ª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0043173-79.2005.4.03.0000 PRECAT ORI:200361210012781/SP REG:26.06.2005</w:t>
      </w:r>
    </w:p>
    <w:p w:rsidR="00816F5B" w:rsidRDefault="00816F5B">
      <w:r>
        <w:t xml:space="preserve">      PARTE A   : SILAS DA COSTA</w:t>
      </w:r>
    </w:p>
    <w:p w:rsidR="00816F5B" w:rsidRDefault="00816F5B">
      <w:r>
        <w:t xml:space="preserve">      REQTE     : SILAS DA COSTA</w:t>
      </w:r>
    </w:p>
    <w:p w:rsidR="00816F5B" w:rsidRDefault="00816F5B">
      <w:r>
        <w:t xml:space="preserve">      ADV       : SP172779  DANIELLA DE ANDRADE PINTO REIS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TAUBATE - 21ª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0043174-64.2005.4.03.0000 PRECAT ORI:200361210012800/SP REG:26.06.2005</w:t>
      </w:r>
    </w:p>
    <w:p w:rsidR="00816F5B" w:rsidRDefault="00816F5B">
      <w:r>
        <w:t xml:space="preserve">      PARTE A   : CELIO BLANCO</w:t>
      </w:r>
    </w:p>
    <w:p w:rsidR="00816F5B" w:rsidRDefault="00816F5B">
      <w:r>
        <w:t xml:space="preserve">      REQTE     : CELIO BLANCO</w:t>
      </w:r>
    </w:p>
    <w:p w:rsidR="00816F5B" w:rsidRDefault="00816F5B">
      <w:r>
        <w:t xml:space="preserve">      ADV       : SP172779  DANIELLA DE ANDRADE PINTO REIS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FEDERAL DA 1 VARA DE TAUBATE - 21ª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0043176-34.2005.4.03.0000 PRECAT ORI:200261210019576/SP REG:26.06.2005</w:t>
      </w:r>
    </w:p>
    <w:p w:rsidR="00816F5B" w:rsidRDefault="00816F5B">
      <w:r>
        <w:t xml:space="preserve">      PARTE A   : FERNANDO POMPONI e outros(as)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0134</w:t>
      </w:r>
    </w:p>
    <w:p w:rsidR="00816F5B" w:rsidRDefault="00816F5B">
      <w:r>
        <w:t xml:space="preserve">      REQTE     : FERNANDO POMPONI e outros(as)</w:t>
      </w:r>
    </w:p>
    <w:p w:rsidR="00816F5B" w:rsidRDefault="00816F5B">
      <w:r>
        <w:t xml:space="preserve">      ADV       : SP165467  JOSE ORLANDO DIAS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TAUBATE - 21ª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0043177-19.2005.4.03.0000 PRECAT ORI:200003990224713/SP REG:26.06.2005</w:t>
      </w:r>
    </w:p>
    <w:p w:rsidR="00816F5B" w:rsidRDefault="00816F5B">
      <w:r>
        <w:t xml:space="preserve">      PARTE A   : DELFIM DE LEMOS</w:t>
      </w:r>
    </w:p>
    <w:p w:rsidR="00816F5B" w:rsidRDefault="00816F5B">
      <w:r>
        <w:t xml:space="preserve">      REQTE     : DELFIM DE LEMOS</w:t>
      </w:r>
    </w:p>
    <w:p w:rsidR="00816F5B" w:rsidRDefault="00816F5B">
      <w:r>
        <w:t xml:space="preserve">      ADV       : SP126984  ANDREA CRUZ DI SILVESTRE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TAUBATE - 21ª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0043178-04.2005.4.03.0000 PRECAT ORI:200261210019291/SP REG:26.06.2005</w:t>
      </w:r>
    </w:p>
    <w:p w:rsidR="00816F5B" w:rsidRDefault="00816F5B">
      <w:r>
        <w:t xml:space="preserve">      PARTE A   : EDSON HERCULANO DE MORAIS e outros(as)</w:t>
      </w:r>
    </w:p>
    <w:p w:rsidR="00816F5B" w:rsidRDefault="00816F5B">
      <w:r>
        <w:t xml:space="preserve">      REQTE     : EDSON HERCULANO DE MORAIS e outros(as)</w:t>
      </w:r>
    </w:p>
    <w:p w:rsidR="00816F5B" w:rsidRDefault="00816F5B">
      <w:r>
        <w:t xml:space="preserve">      ADV       : SP165467  JOSE ORLANDO DIAS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TAUBATE - 21ª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0043180-71.2005.4.03.0000 PRECAT ORI:200161210026382/SP REG:26.06.2005</w:t>
      </w:r>
    </w:p>
    <w:p w:rsidR="00816F5B" w:rsidRDefault="00816F5B">
      <w:r>
        <w:t xml:space="preserve">      PARTE A   : JOSE ANTONIO JANEIRO e outros(as)</w:t>
      </w:r>
    </w:p>
    <w:p w:rsidR="00816F5B" w:rsidRDefault="00816F5B">
      <w:r>
        <w:t xml:space="preserve">      REQTE     : JOAO MARTINS e outro(a)</w:t>
      </w:r>
    </w:p>
    <w:p w:rsidR="00816F5B" w:rsidRDefault="00816F5B">
      <w:r>
        <w:t xml:space="preserve">      ADV       : SP062603  EZEQUIEL JOSE DO NASCIMENTO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TAUBATE - 21ª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0043182-41.2005.4.03.0000 PRECAT ORI:200161210047865/SP REG:26.06.2005</w:t>
      </w:r>
    </w:p>
    <w:p w:rsidR="00816F5B" w:rsidRDefault="00816F5B">
      <w:r>
        <w:t xml:space="preserve">      REQTE     : JOSE BASSANELLI</w:t>
      </w:r>
    </w:p>
    <w:p w:rsidR="00816F5B" w:rsidRDefault="00816F5B">
      <w:r>
        <w:t xml:space="preserve">      ADV       : SP084228  ZELIA MARIA RIBEIRO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TAUBATE - 21ª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0043184-11.2005.4.03.0000 PRECAT ORI:199961140072211/SP REG:26.06.2005</w:t>
      </w:r>
    </w:p>
    <w:p w:rsidR="00816F5B" w:rsidRDefault="00816F5B">
      <w:r>
        <w:t xml:space="preserve">      PARTE A   : CLOVIS ANTUNES DA SILVA e outros(as)</w:t>
      </w:r>
    </w:p>
    <w:p w:rsidR="00816F5B" w:rsidRDefault="00816F5B">
      <w:r>
        <w:t xml:space="preserve">      REQTE     : JURANDIR PEREIRA DA SILVA</w:t>
      </w:r>
    </w:p>
    <w:p w:rsidR="00816F5B" w:rsidRDefault="00816F5B">
      <w:r>
        <w:t xml:space="preserve">      ADV       : SP104921  SIDNEI TRICARICO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0043185-93.2005.4.03.0000 PRECAT ORI:200061020107202/SP REG:26.06.2005</w:t>
      </w:r>
    </w:p>
    <w:p w:rsidR="00816F5B" w:rsidRDefault="00816F5B">
      <w:r>
        <w:lastRenderedPageBreak/>
        <w:t xml:space="preserve">      PARTE A   : MARIA DE LOURDES RUFINO MORACA</w:t>
      </w:r>
    </w:p>
    <w:p w:rsidR="00816F5B" w:rsidRDefault="00816F5B">
      <w:r>
        <w:t xml:space="preserve">      REQTE     : MARIA DE LOURDES RUFINO MORACA</w:t>
      </w:r>
    </w:p>
    <w:p w:rsidR="00816F5B" w:rsidRDefault="00816F5B">
      <w:r>
        <w:t xml:space="preserve">      ADV       : SP058640  MARCIA TEIXEIRA BRAVO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4 VARA DE RIBEIRAO PRETO SP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0135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0043187-63.2005.4.03.0000 PRECAT ORI:9503083982/SP REG:26.06.2005</w:t>
      </w:r>
    </w:p>
    <w:p w:rsidR="00816F5B" w:rsidRDefault="00816F5B">
      <w:r>
        <w:t xml:space="preserve">      PARTE A   : JOAQUIM DE MELO VIEIRA</w:t>
      </w:r>
    </w:p>
    <w:p w:rsidR="00816F5B" w:rsidRDefault="00816F5B">
      <w:r>
        <w:t xml:space="preserve">      REQTE     : JOAQUIM DE MELO VIEIRA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4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0043188-48.2005.4.03.0000 PRECAT ORI:200361060122379/SP REG:26.06.2005</w:t>
      </w:r>
    </w:p>
    <w:p w:rsidR="00816F5B" w:rsidRDefault="00816F5B">
      <w:r>
        <w:t xml:space="preserve">      REQTE     : ORLANDO GONZALES</w:t>
      </w:r>
    </w:p>
    <w:p w:rsidR="00816F5B" w:rsidRDefault="00816F5B">
      <w:r>
        <w:t xml:space="preserve">      ADVG      : RENATA CRISTINA GERALDINI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 J RIO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0043190-18.2005.4.03.0000 PRECAT ORI:200161210039080/SP REG:26.06.2005</w:t>
      </w:r>
    </w:p>
    <w:p w:rsidR="00816F5B" w:rsidRDefault="00816F5B">
      <w:r>
        <w:t xml:space="preserve">      PARTE A   : SEBASTIAO DA SILVA e outros(as)</w:t>
      </w:r>
    </w:p>
    <w:p w:rsidR="00816F5B" w:rsidRDefault="00816F5B">
      <w:r>
        <w:t xml:space="preserve">      REQTE     : HYGINO GONCALVES PAES e outros(as)</w:t>
      </w:r>
    </w:p>
    <w:p w:rsidR="00816F5B" w:rsidRDefault="00816F5B">
      <w:r>
        <w:t xml:space="preserve">      ADV       : SP062603  EZEQUIEL JOSE DO NASCIMENTO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TAUBATE - 21ª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0043191-03.2005.4.03.0000 PRECAT ORI:200261210026880/SP REG:26.06.2005</w:t>
      </w:r>
    </w:p>
    <w:p w:rsidR="00816F5B" w:rsidRDefault="00816F5B">
      <w:r>
        <w:t xml:space="preserve">      PARTE A   : ANTONIO GONCALVES DE AGUIAR e outros(as)</w:t>
      </w:r>
    </w:p>
    <w:p w:rsidR="00816F5B" w:rsidRDefault="00816F5B">
      <w:r>
        <w:t xml:space="preserve">      REQTE     : ANTONIO GONCALVES AGUIAR e outros(as)</w:t>
      </w:r>
    </w:p>
    <w:p w:rsidR="00816F5B" w:rsidRDefault="00816F5B">
      <w:r>
        <w:t xml:space="preserve">      ADV       : SP165467  JOSE ORLANDO DIAS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TAUBATE - 21ª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0043192-85.2005.4.03.0000 PRECAT ORI:200003990552133/SP REG:26.06.2005</w:t>
      </w:r>
    </w:p>
    <w:p w:rsidR="00816F5B" w:rsidRDefault="00816F5B">
      <w:r>
        <w:t xml:space="preserve">      PARTE A   : CELSO THOMAZ SANTOS</w:t>
      </w:r>
    </w:p>
    <w:p w:rsidR="00816F5B" w:rsidRDefault="00816F5B">
      <w:r>
        <w:t xml:space="preserve">      REQTE     : CELSO THOMAZ SANTOS</w:t>
      </w:r>
    </w:p>
    <w:p w:rsidR="00816F5B" w:rsidRDefault="00816F5B">
      <w:r>
        <w:t xml:space="preserve">      ADV       : SP126984  ANDREA CRUZ DI SILVESTRE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TAUBATE - 21ª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0043193-70.2005.4.03.0000 PRECAT ORI:200361210029227/SP REG:26.06.2005</w:t>
      </w:r>
    </w:p>
    <w:p w:rsidR="00816F5B" w:rsidRDefault="00816F5B">
      <w:r>
        <w:t xml:space="preserve">      PARTE A   : EDNA MARIA JUSTEN</w:t>
      </w:r>
    </w:p>
    <w:p w:rsidR="00816F5B" w:rsidRDefault="00816F5B">
      <w:r>
        <w:t xml:space="preserve">      REQTE     : EDNA MARIA JUSTEN</w:t>
      </w:r>
    </w:p>
    <w:p w:rsidR="00816F5B" w:rsidRDefault="00816F5B">
      <w:r>
        <w:t xml:space="preserve">      ADV       : SP172779  DANIELLA DE ANDRADE PINTO REIS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TAUBATE - 21ª SSJ - SP</w:t>
      </w:r>
    </w:p>
    <w:p w:rsidR="00816F5B" w:rsidRDefault="00816F5B">
      <w:r>
        <w:lastRenderedPageBreak/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0043194-55.2005.4.03.0000 PRECAT ORI:200361210026020/SP REG:26.06.2005</w:t>
      </w:r>
    </w:p>
    <w:p w:rsidR="00816F5B" w:rsidRDefault="00816F5B">
      <w:r>
        <w:t xml:space="preserve">      PARTE A   : JOSE CARLOS PEREIRA</w:t>
      </w:r>
    </w:p>
    <w:p w:rsidR="00816F5B" w:rsidRDefault="00816F5B">
      <w:r>
        <w:t xml:space="preserve">      REQTE     : JOSE CARLOS PEREIRA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0136</w:t>
      </w:r>
    </w:p>
    <w:p w:rsidR="00816F5B" w:rsidRDefault="00816F5B">
      <w:r>
        <w:t xml:space="preserve">      ADV       : SP172779  DANIELLA DE ANDRADE PINTO REIS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TAUBATE - 21ª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0043195-40.2005.4.03.0000 PRECAT ORI:200361210026007/SP REG:26.06.2005</w:t>
      </w:r>
    </w:p>
    <w:p w:rsidR="00816F5B" w:rsidRDefault="00816F5B">
      <w:r>
        <w:t xml:space="preserve">      PARTE A   : ANTONIO BATISTA DOS SANTOS</w:t>
      </w:r>
    </w:p>
    <w:p w:rsidR="00816F5B" w:rsidRDefault="00816F5B">
      <w:r>
        <w:t xml:space="preserve">      REQTE     : ANTONIO BATISTA DOS SANTOS</w:t>
      </w:r>
    </w:p>
    <w:p w:rsidR="00816F5B" w:rsidRDefault="00816F5B">
      <w:r>
        <w:t xml:space="preserve">      ADV       : SP172779  DANIELLA DE ANDRADE PINTO REIS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TAUBATE - 21ª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0043198-92.2005.4.03.0000 PRECAT ORI:200261260116814/SP REG:26.06.2005</w:t>
      </w:r>
    </w:p>
    <w:p w:rsidR="00816F5B" w:rsidRDefault="00816F5B">
      <w:r>
        <w:t xml:space="preserve">      REQTE     : FRANCISCO CHAGAS DE LIMA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0043201-47.2005.4.03.0000 PRECAT ORI:200261260124896/SP REG:26.06.2005</w:t>
      </w:r>
    </w:p>
    <w:p w:rsidR="00816F5B" w:rsidRDefault="00816F5B">
      <w:r>
        <w:t xml:space="preserve">      REQTE     : CLAUDETE MARIA NUNES SANCHES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0043202-32.2005.4.03.0000 PRECAT ORI:200361260038315/SP REG:26.06.2005</w:t>
      </w:r>
    </w:p>
    <w:p w:rsidR="00816F5B" w:rsidRDefault="00816F5B">
      <w:r>
        <w:t xml:space="preserve">      REQTE     : JOSE LUIZ DA SILVA</w:t>
      </w:r>
    </w:p>
    <w:p w:rsidR="00816F5B" w:rsidRDefault="00816F5B">
      <w:r>
        <w:t xml:space="preserve">      ADV       : SP138462  VERA LUCIA MIRANDA NEGREIROS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0043203-17.2005.4.03.0000 PRECAT ORI:200261260128180/SP REG:26.06.2005</w:t>
      </w:r>
    </w:p>
    <w:p w:rsidR="00816F5B" w:rsidRDefault="00816F5B">
      <w:r>
        <w:t xml:space="preserve">      REQTE     : IRACEMA FURLANETTO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0043204-02.2005.4.03.0000 PRECAT ORI:200261260011767/SP REG:26.06.2005</w:t>
      </w:r>
    </w:p>
    <w:p w:rsidR="00816F5B" w:rsidRDefault="00816F5B">
      <w:r>
        <w:t xml:space="preserve">      REQTE     : SEBASTIAO FERREIRA LIMA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lastRenderedPageBreak/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0043205-84.2005.4.03.0000 PRECAT ORI:200261260134828/SP REG:26.06.2005</w:t>
      </w:r>
    </w:p>
    <w:p w:rsidR="00816F5B" w:rsidRDefault="00816F5B">
      <w:r>
        <w:t xml:space="preserve">      REQTE     : JOSE RAIMUNDO GOMES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0137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0043206-69.2005.4.03.0000 PRECAT ORI:200261260159539/SP REG:26.06.2005</w:t>
      </w:r>
    </w:p>
    <w:p w:rsidR="00816F5B" w:rsidRDefault="00816F5B">
      <w:r>
        <w:t xml:space="preserve">      REQTE     : JOSE PAULO FONSECA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0043207-54.2005.4.03.0000 PRECAT ORI:200261260015311/SP REG:26.06.2005</w:t>
      </w:r>
    </w:p>
    <w:p w:rsidR="00816F5B" w:rsidRDefault="00816F5B">
      <w:r>
        <w:t xml:space="preserve">      REQTE     : IWAO MUSHA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0043208-39.2005.4.03.0000 PRECAT ORI:200261260011251/SP REG:26.06.2005</w:t>
      </w:r>
    </w:p>
    <w:p w:rsidR="00816F5B" w:rsidRDefault="00816F5B">
      <w:r>
        <w:t xml:space="preserve">      REQTE     : CARLOS ROBERTO DOMINGOS</w:t>
      </w:r>
    </w:p>
    <w:p w:rsidR="00816F5B" w:rsidRDefault="00816F5B">
      <w:r>
        <w:t xml:space="preserve">      ADV       : SP067806  ELI AGUADO PRADO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0043209-24.2005.4.03.0000 PRECAT ORI:200161260020466/SP REG:26.06.2005</w:t>
      </w:r>
    </w:p>
    <w:p w:rsidR="00816F5B" w:rsidRDefault="00816F5B">
      <w:r>
        <w:t xml:space="preserve">      REQTE     : JOSE BENEDITO CARLOS</w:t>
      </w:r>
    </w:p>
    <w:p w:rsidR="00816F5B" w:rsidRDefault="00816F5B">
      <w:r>
        <w:t xml:space="preserve">      ADVG      :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0043210-09.2005.4.03.0000 PRECAT ORI:200261260089756/SP REG:26.06.2005</w:t>
      </w:r>
    </w:p>
    <w:p w:rsidR="00816F5B" w:rsidRDefault="00816F5B">
      <w:r>
        <w:t xml:space="preserve">      REQTE     : ROSALVO SIMOES DA SILVA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0043211-91.2005.4.03.0000 PRECAT ORI:200261260109410/SP REG:26.06.2005</w:t>
      </w:r>
    </w:p>
    <w:p w:rsidR="00816F5B" w:rsidRDefault="00816F5B">
      <w:r>
        <w:t xml:space="preserve">      REQTE     : JOSE WELLINGTON VIEIRA CRUZ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0043212-76.2005.4.03.0000 PRECAT ORI:200261260117960/SP REG:26.06.2005</w:t>
      </w:r>
    </w:p>
    <w:p w:rsidR="00816F5B" w:rsidRDefault="00816F5B">
      <w:r>
        <w:t xml:space="preserve">      REQTE     : PAULO MARTINS PEDROSO FILHO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0138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0043213-61.2005.4.03.0000 PRECAT ORI:200261260085155/SP REG:26.06.2005</w:t>
      </w:r>
    </w:p>
    <w:p w:rsidR="00816F5B" w:rsidRDefault="00816F5B">
      <w:r>
        <w:t xml:space="preserve">      REQTE     : ADAUTO SOARES DA SILVA</w:t>
      </w:r>
    </w:p>
    <w:p w:rsidR="00816F5B" w:rsidRDefault="00816F5B">
      <w:r>
        <w:t xml:space="preserve">      ADV       : SP023466  JOAO BATISTA DOMINGUES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0043270-79.2005.4.03.0000 PRECAT ORI:200361260002254/SP REG:26.06.2005</w:t>
      </w:r>
    </w:p>
    <w:p w:rsidR="00816F5B" w:rsidRDefault="00816F5B">
      <w:r>
        <w:t xml:space="preserve">      REQTE     : JOSE FERREIRA</w:t>
      </w:r>
    </w:p>
    <w:p w:rsidR="00816F5B" w:rsidRDefault="00816F5B">
      <w:r>
        <w:t xml:space="preserve">      ADV       : SP002987  KENTARO KAMOTO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0043332-22.2005.4.03.0000 PRECAT ORI:9600000219/SP REG:26.06.2005</w:t>
      </w:r>
    </w:p>
    <w:p w:rsidR="00816F5B" w:rsidRDefault="00816F5B">
      <w:r>
        <w:t xml:space="preserve">      PARTE A   : JOAO DE SOUZA BRABO</w:t>
      </w:r>
    </w:p>
    <w:p w:rsidR="00816F5B" w:rsidRDefault="00816F5B">
      <w:r>
        <w:t xml:space="preserve">      REQTE     : JOAO DE SOUZA BRABO</w:t>
      </w:r>
    </w:p>
    <w:p w:rsidR="00816F5B" w:rsidRDefault="00816F5B">
      <w:r>
        <w:t xml:space="preserve">      ADV       : SP039504  WALTER AUGUSTO CRUZ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MIRASSOL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0043333-07.2005.4.03.0000 PRECAT ORI:8900000561/SP REG:26.06.2005</w:t>
      </w:r>
    </w:p>
    <w:p w:rsidR="00816F5B" w:rsidRDefault="00816F5B">
      <w:r>
        <w:t xml:space="preserve">      REQTE     : SANTA ABRIL</w:t>
      </w:r>
    </w:p>
    <w:p w:rsidR="00816F5B" w:rsidRDefault="00816F5B">
      <w:r>
        <w:t xml:space="preserve">      ADV       : SP086041  LUIZ CARLOS DORIA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CAFELANDIA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0043334-89.2005.4.03.0000 PRECAT ORI:9300001641/SP REG:26.06.2005</w:t>
      </w:r>
    </w:p>
    <w:p w:rsidR="00816F5B" w:rsidRDefault="00816F5B">
      <w:r>
        <w:t xml:space="preserve">      REQTE     : AMANCIO MOREIRA DA SILVA espolio</w:t>
      </w:r>
    </w:p>
    <w:p w:rsidR="00816F5B" w:rsidRDefault="00816F5B">
      <w:r>
        <w:t xml:space="preserve">      HABLTDO   : CLEIDE MOREIRA DA SILVA e outros(as)</w:t>
      </w:r>
    </w:p>
    <w:p w:rsidR="00816F5B" w:rsidRDefault="00816F5B">
      <w:r>
        <w:t xml:space="preserve">      ADV       : SP066266  ANTONIO PICONI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0043382-48.2005.4.03.0000 PRECAT ORI:9600000268/MS REG:27.06.2005</w:t>
      </w:r>
    </w:p>
    <w:p w:rsidR="00816F5B" w:rsidRDefault="00816F5B">
      <w:r>
        <w:t xml:space="preserve">      REQTE     : SEBASTIANA ANDREZA DO ROSARIO</w:t>
      </w:r>
    </w:p>
    <w:p w:rsidR="00816F5B" w:rsidRDefault="00816F5B">
      <w:r>
        <w:t xml:space="preserve">      ADV       : MS003293  FRANCISCO CARLOS LOPES DE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APARECIDA DO TABOADO MS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0043385-03.2005.4.03.0000 PRECAT ORI:200361260042823/SP REG:27.06.2005</w:t>
      </w:r>
    </w:p>
    <w:p w:rsidR="00816F5B" w:rsidRDefault="00816F5B">
      <w:r>
        <w:t xml:space="preserve">      REQTE     : BERNARDETI MIGLIORINI TOSIN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0139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0043386-85.2005.4.03.0000 PRECAT ORI:200261260137660/SP REG:27.06.2005</w:t>
      </w:r>
    </w:p>
    <w:p w:rsidR="00816F5B" w:rsidRDefault="00816F5B">
      <w:r>
        <w:t xml:space="preserve">      REQTE     : ANTONIO CARLOS MIQUELIM e outro(a)</w:t>
      </w:r>
    </w:p>
    <w:p w:rsidR="00816F5B" w:rsidRDefault="00816F5B">
      <w:r>
        <w:t xml:space="preserve">      ADV       : SP077761  EDSON MORENO LUCILLO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0043388-55.2005.4.03.0000 PRECAT ORI:200361260008128/SP REG:27.06.2005</w:t>
      </w:r>
    </w:p>
    <w:p w:rsidR="00816F5B" w:rsidRDefault="00816F5B">
      <w:r>
        <w:t xml:space="preserve">      REQTE     : EDIVARDO JOAQUIM DOS SANTOS e outro(a)</w:t>
      </w:r>
    </w:p>
    <w:p w:rsidR="00816F5B" w:rsidRDefault="00816F5B">
      <w:r>
        <w:t xml:space="preserve">      ADVG      : FABIULA CHERICONI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0043389-40.2005.4.03.0000 PRECAT ORI:200361260037347/SP REG:27.06.2005</w:t>
      </w:r>
    </w:p>
    <w:p w:rsidR="00816F5B" w:rsidRDefault="00816F5B">
      <w:r>
        <w:t xml:space="preserve">      REQTE     : VALDEMAR DO AMARAL e outro(a)</w:t>
      </w:r>
    </w:p>
    <w:p w:rsidR="00816F5B" w:rsidRDefault="00816F5B">
      <w:r>
        <w:t xml:space="preserve">      ADV       : SP189561  FABIULA CHERICONI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0043390-25.2005.4.03.0000 PRECAT ORI:200161260032006/SP REG:27.06.2005</w:t>
      </w:r>
    </w:p>
    <w:p w:rsidR="00816F5B" w:rsidRDefault="00816F5B">
      <w:r>
        <w:t xml:space="preserve">      PARTE A   : GERALDO BARBOSA SANTOS</w:t>
      </w:r>
    </w:p>
    <w:p w:rsidR="00816F5B" w:rsidRDefault="00816F5B">
      <w:r>
        <w:t xml:space="preserve">      REQTE     : GERALDO BARBOSA DOS SANTOS e outro(a)</w:t>
      </w:r>
    </w:p>
    <w:p w:rsidR="00816F5B" w:rsidRDefault="00816F5B">
      <w:r>
        <w:t xml:space="preserve">      ADV       : SP099641  CARLOS ALBERTO GOES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0043391-10.2005.4.03.0000 PRECAT ORI:200361260038261/SP REG:27.06.2005</w:t>
      </w:r>
    </w:p>
    <w:p w:rsidR="00816F5B" w:rsidRDefault="00816F5B">
      <w:r>
        <w:t xml:space="preserve">      PARTE A   : LUIZ RODRIGUES DE SOUZA</w:t>
      </w:r>
    </w:p>
    <w:p w:rsidR="00816F5B" w:rsidRDefault="00816F5B">
      <w:r>
        <w:t xml:space="preserve">      REQTE     : LUIZ RODRIGUES DE SOUZA e outro(a)</w:t>
      </w:r>
    </w:p>
    <w:p w:rsidR="00816F5B" w:rsidRDefault="00816F5B">
      <w:r>
        <w:t xml:space="preserve">      ADV       : SP207804  CESAR RODOLFO SASSO LIGNELLI</w:t>
      </w:r>
    </w:p>
    <w:p w:rsidR="00816F5B" w:rsidRDefault="00816F5B">
      <w:r>
        <w:t xml:space="preserve">      REQTE     : CESAR RODOLFO SASSO LIGNELLI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0043392-92.2005.4.03.0000 PRECAT ORI:200361260024365/SP REG:27.06.2005</w:t>
      </w:r>
    </w:p>
    <w:p w:rsidR="00816F5B" w:rsidRDefault="00816F5B">
      <w:r>
        <w:t xml:space="preserve">      PARTE A   : ISMAEL PEREIRA DA COSTA e outros(as)</w:t>
      </w:r>
    </w:p>
    <w:p w:rsidR="00816F5B" w:rsidRDefault="00816F5B">
      <w:r>
        <w:t xml:space="preserve">      REQTE     : ISMAEL PEREIRA DA COSTA e outros(as)</w:t>
      </w:r>
    </w:p>
    <w:p w:rsidR="00816F5B" w:rsidRDefault="00816F5B">
      <w:r>
        <w:t xml:space="preserve">      ADV       : SP147343  JUSSARA BANZATTO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 ANDRÉ&gt;26ª SSJ&gt;SP</w:t>
      </w:r>
    </w:p>
    <w:p w:rsidR="00816F5B" w:rsidRDefault="00816F5B">
      <w:r>
        <w:lastRenderedPageBreak/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0043404-09.2005.4.03.0000 PRECAT ORI:200361060116975/SP REG:27.06.2005</w:t>
      </w:r>
    </w:p>
    <w:p w:rsidR="00816F5B" w:rsidRDefault="00816F5B">
      <w:r>
        <w:t xml:space="preserve">      REQTE     : JOANA COELHO DE CARVALHO SILVADO</w:t>
      </w:r>
    </w:p>
    <w:p w:rsidR="00816F5B" w:rsidRDefault="00816F5B">
      <w:r>
        <w:t xml:space="preserve">      ADV       : SP075749  SONIA MARGARIDA ISAACC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0140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 J RIO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0043405-91.2005.4.03.0000 PRECAT ORI:200361060094438/SP REG:27.06.2005</w:t>
      </w:r>
    </w:p>
    <w:p w:rsidR="00816F5B" w:rsidRDefault="00816F5B">
      <w:r>
        <w:t xml:space="preserve">      REQTE     : ANTONIO FRANCISCO DO PRADO e outros(as)</w:t>
      </w:r>
    </w:p>
    <w:p w:rsidR="00816F5B" w:rsidRDefault="00816F5B">
      <w:r>
        <w:t xml:space="preserve">      ADV       : SP068493  ANA MARIA ARANTES KASSIS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 J RIO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0043406-76.2005.4.03.0000 PRECAT ORI:200261140026329/SP REG:27.06.2005</w:t>
      </w:r>
    </w:p>
    <w:p w:rsidR="00816F5B" w:rsidRDefault="00816F5B">
      <w:r>
        <w:t xml:space="preserve">      REQTE     : ANTONIO CARLOS MASS e outros(as)</w:t>
      </w:r>
    </w:p>
    <w:p w:rsidR="00816F5B" w:rsidRDefault="00816F5B">
      <w:r>
        <w:t xml:space="preserve">      ADV       : SP147343  JUSSARA BANZATTO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0043407-61.2005.4.03.0000 PRECAT ORI:200061140020215/SP REG:27.06.2005</w:t>
      </w:r>
    </w:p>
    <w:p w:rsidR="00816F5B" w:rsidRDefault="00816F5B">
      <w:r>
        <w:t xml:space="preserve">      REQTE     : PAULO PINHEIRO DE ARAUJO</w:t>
      </w:r>
    </w:p>
    <w:p w:rsidR="00816F5B" w:rsidRDefault="00816F5B">
      <w:r>
        <w:t xml:space="preserve">      ADV       : SP188401  VERA REGINA COTRIM DE BARROS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0043408-46.2005.4.03.0000 PRECAT ORI:200261140053916/SP REG:27.06.2005</w:t>
      </w:r>
    </w:p>
    <w:p w:rsidR="00816F5B" w:rsidRDefault="00816F5B">
      <w:r>
        <w:t xml:space="preserve">      REQTE     : MARIA DE LOURDES SANTOS MELCHIADES</w:t>
      </w:r>
    </w:p>
    <w:p w:rsidR="00816F5B" w:rsidRDefault="00816F5B">
      <w:r>
        <w:t xml:space="preserve">      ADV       : SP012305  NEY SANTOS BARROS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0043409-31.2005.4.03.0000 PRECAT ORI:199961140037661/SP REG:27.06.2005</w:t>
      </w:r>
    </w:p>
    <w:p w:rsidR="00816F5B" w:rsidRDefault="00816F5B">
      <w:r>
        <w:t xml:space="preserve">      REQTE     : LUIZ CARLOS SPESSOTO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SAO BERNARDO DO CAMPO &gt; 14ª SSJ&gt;</w:t>
      </w:r>
    </w:p>
    <w:p w:rsidR="00816F5B" w:rsidRDefault="00816F5B">
      <w:r>
        <w:t xml:space="preserve">                 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0043410-16.2005.4.03.0000 PRECAT ORI:200361110025522/SP REG:27.06.2005</w:t>
      </w:r>
    </w:p>
    <w:p w:rsidR="00816F5B" w:rsidRDefault="00816F5B">
      <w:r>
        <w:t xml:space="preserve">      REQTE     : JUSTINO ANTONIO DOS SANTOS</w:t>
      </w:r>
    </w:p>
    <w:p w:rsidR="00816F5B" w:rsidRDefault="00816F5B">
      <w:r>
        <w:t xml:space="preserve">      ADV       : SP061433  JOSUE COVO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lastRenderedPageBreak/>
        <w:t xml:space="preserve">      ADV       : SP000030  HERMES ARRAIS ALENCAR</w:t>
      </w:r>
    </w:p>
    <w:p w:rsidR="00816F5B" w:rsidRDefault="00816F5B">
      <w:r>
        <w:t xml:space="preserve">      DEPREC    : JUIZO FEDERAL DA 2 VARA DE MARILIA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0043411-98.2005.4.03.0000 PRECAT ORI:9510004553/SP REG:27.06.2005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0141</w:t>
      </w:r>
    </w:p>
    <w:p w:rsidR="00816F5B" w:rsidRDefault="00816F5B">
      <w:r>
        <w:t xml:space="preserve">      REQTE     : MIGUEL SILVA</w:t>
      </w:r>
    </w:p>
    <w:p w:rsidR="00816F5B" w:rsidRDefault="00816F5B">
      <w:r>
        <w:t xml:space="preserve">      ADV       : SP061433  JOSUE COVO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MARILIA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0043413-68.2005.4.03.0000 PRECAT ORI:200361260012983/SP REG:27.06.2005</w:t>
      </w:r>
    </w:p>
    <w:p w:rsidR="00816F5B" w:rsidRDefault="00816F5B">
      <w:r>
        <w:t xml:space="preserve">      REQTE     : JOSE LOPES DO CARMO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0043414-53.2005.4.03.0000 PRECAT ORI:200161260029214/SP REG:27.06.2005</w:t>
      </w:r>
    </w:p>
    <w:p w:rsidR="00816F5B" w:rsidRDefault="00816F5B">
      <w:r>
        <w:t xml:space="preserve">      REQTE     : ARLINDO DIAS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0043415-38.2005.4.03.0000 PRECAT ORI:200261260139917/SP REG:27.06.2005</w:t>
      </w:r>
    </w:p>
    <w:p w:rsidR="00816F5B" w:rsidRDefault="00816F5B">
      <w:r>
        <w:t xml:space="preserve">      REQTE     : ABDIAS RAIMUNDO</w:t>
      </w:r>
    </w:p>
    <w:p w:rsidR="00816F5B" w:rsidRDefault="00816F5B">
      <w:r>
        <w:t xml:space="preserve">      ADV       : SP151939  HELOISA HELENA DE ANDRADE BECK BOTTION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0043416-23.2005.4.03.0000 PRECAT ORI:200161260008466/SP REG:27.06.2005</w:t>
      </w:r>
    </w:p>
    <w:p w:rsidR="00816F5B" w:rsidRDefault="00816F5B">
      <w:r>
        <w:t xml:space="preserve">      REQTE     : GERCINO PEREIRA DE SOUZA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0043417-08.2005.4.03.0000 PRECAT ORI:200361260023385/SP REG:27.06.2005</w:t>
      </w:r>
    </w:p>
    <w:p w:rsidR="00816F5B" w:rsidRDefault="00816F5B">
      <w:r>
        <w:t xml:space="preserve">      REQTE     : ADEMIR GARCIA NATALE</w:t>
      </w:r>
    </w:p>
    <w:p w:rsidR="00816F5B" w:rsidRDefault="00816F5B">
      <w:r>
        <w:t xml:space="preserve">      ADVG      : RONALDO DONIZETI MARTINS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0043418-90.2005.4.03.0000 PRECAT ORI:200361260008967/SP REG:27.06.2005</w:t>
      </w:r>
    </w:p>
    <w:p w:rsidR="00816F5B" w:rsidRDefault="00816F5B">
      <w:r>
        <w:t xml:space="preserve">      REQTE     : MARIA JOSE DE MATOS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lastRenderedPageBreak/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0043419-75.2005.4.03.0000 PRECAT ORI:200361260038777/SP REG:27.06.2005</w:t>
      </w:r>
    </w:p>
    <w:p w:rsidR="00816F5B" w:rsidRDefault="00816F5B">
      <w:r>
        <w:t xml:space="preserve">      REQTE     : RICARDO PEREIRA DOS SANTOS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0142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0043420-60.2005.4.03.0000 PRECAT ORI:200361260046415/SP REG:27.06.2005</w:t>
      </w:r>
    </w:p>
    <w:p w:rsidR="00816F5B" w:rsidRDefault="00816F5B">
      <w:r>
        <w:t xml:space="preserve">      REQTE     : JOSE LUIZ RAMICELLI</w:t>
      </w:r>
    </w:p>
    <w:p w:rsidR="00816F5B" w:rsidRDefault="00816F5B">
      <w:r>
        <w:t xml:space="preserve">      ADV       : SP205766  LEANDRO JACOMOSSI LOPES ALVIM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0043421-45.2005.4.03.0000 PRECAT ORI:200161260003523/SP REG:27.06.2005</w:t>
      </w:r>
    </w:p>
    <w:p w:rsidR="00816F5B" w:rsidRDefault="00816F5B">
      <w:r>
        <w:t xml:space="preserve">      REQTE     : ROBERTO HERMELINO GONCALVES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0043427-52.2005.4.03.0000 PRECAT ORI:200161260025415/SP REG:27.06.2005</w:t>
      </w:r>
    </w:p>
    <w:p w:rsidR="00816F5B" w:rsidRDefault="00816F5B">
      <w:r>
        <w:t xml:space="preserve">      REQTE     : JOSE GERALDO DOS SANTOS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0043429-22.2005.4.03.0000 PRECAT ORI:200161260024514/SP REG:27.06.2005</w:t>
      </w:r>
    </w:p>
    <w:p w:rsidR="00816F5B" w:rsidRDefault="00816F5B">
      <w:r>
        <w:t xml:space="preserve">      REQTE     : CORNELIO FERREIRA DOS SANTOS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0043430-07.2005.4.03.0000 PRECAT ORI:200361260014300/SP REG:27.06.2005</w:t>
      </w:r>
    </w:p>
    <w:p w:rsidR="00816F5B" w:rsidRDefault="00816F5B">
      <w:r>
        <w:t xml:space="preserve">      REQTE     : FRANCESCO TRIOZZI</w:t>
      </w:r>
    </w:p>
    <w:p w:rsidR="00816F5B" w:rsidRDefault="00816F5B">
      <w:r>
        <w:t xml:space="preserve">      ADV       : SP100343  ROSA MARIA CASTILHO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0043431-89.2005.4.03.0000 PRECAT ORI:200261260089434/SP REG:27.06.2005</w:t>
      </w:r>
    </w:p>
    <w:p w:rsidR="00816F5B" w:rsidRDefault="00816F5B">
      <w:r>
        <w:t xml:space="preserve">      REQTE     : ALTAMIRANDO NASCIMENTO DE ALMEIDA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0043433-59.2005.4.03.0000 PRECAT ORI:200261260022066/SP REG:27.06.2005</w:t>
      </w:r>
    </w:p>
    <w:p w:rsidR="00816F5B" w:rsidRDefault="00816F5B">
      <w:r>
        <w:t xml:space="preserve">      REQTE     : MANOEL RODRIGUES DE SOUZA</w:t>
      </w:r>
    </w:p>
    <w:p w:rsidR="00816F5B" w:rsidRDefault="00816F5B">
      <w:r>
        <w:t xml:space="preserve">      ADV       : SP025143  JOSE FERNANDO ZACCARO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0143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0043436-14.2005.4.03.0000 PRECAT ORI:200161260003948/SP REG:27.06.2005</w:t>
      </w:r>
    </w:p>
    <w:p w:rsidR="00816F5B" w:rsidRDefault="00816F5B">
      <w:r>
        <w:t xml:space="preserve">      REQTE     : MARIA NILCE GONCALVES DE SOUZA e outro(a)</w:t>
      </w:r>
    </w:p>
    <w:p w:rsidR="00816F5B" w:rsidRDefault="00816F5B">
      <w:r>
        <w:t xml:space="preserve">      ADV       : SP158673  ROGERIO BARBOSA LIMA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0043438-81.2005.4.03.0000 PRECAT ORI:200361260026283/SP REG:27.06.2005</w:t>
      </w:r>
    </w:p>
    <w:p w:rsidR="00816F5B" w:rsidRDefault="00816F5B">
      <w:r>
        <w:t xml:space="preserve">      REQTE     : VICENTE PAULO MOTA</w:t>
      </w:r>
    </w:p>
    <w:p w:rsidR="00816F5B" w:rsidRDefault="00816F5B">
      <w:r>
        <w:t xml:space="preserve">      ADV       : SP068622  AIRTON GUIDOLIN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0043441-36.2005.4.03.0000 PRECAT ORI:200261260134774/SP REG:27.06.2005</w:t>
      </w:r>
    </w:p>
    <w:p w:rsidR="00816F5B" w:rsidRDefault="00816F5B">
      <w:r>
        <w:t xml:space="preserve">      REQTE     : MANOEL VENTURA DE OLIVEIRA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0043445-73.2005.4.03.0000 PRECAT ORI:200261260049722/SP REG:27.06.2005</w:t>
      </w:r>
    </w:p>
    <w:p w:rsidR="00816F5B" w:rsidRDefault="00816F5B">
      <w:r>
        <w:t xml:space="preserve">      REQTE     : MIGUEL JOSE FIGUEIREDO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0043447-43.2005.4.03.0000 PRECAT ORI:200261260120866/SP REG:27.06.2005</w:t>
      </w:r>
    </w:p>
    <w:p w:rsidR="00816F5B" w:rsidRDefault="00816F5B">
      <w:r>
        <w:t xml:space="preserve">      REQTE     : CARLOS EUSTAQUIO DE ASSIS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0043448-28.2005.4.03.0000 PRECAT ORI:200361260000129/SP REG:27.06.2005</w:t>
      </w:r>
    </w:p>
    <w:p w:rsidR="00816F5B" w:rsidRDefault="00816F5B">
      <w:r>
        <w:t xml:space="preserve">      REQTE     : JOSE CARDOSO SIRQUEIRA</w:t>
      </w:r>
    </w:p>
    <w:p w:rsidR="00816F5B" w:rsidRDefault="00816F5B">
      <w:r>
        <w:t xml:space="preserve">      ADV       : SP023466  JOAO BATISTA DOMINGUES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0043449-13.2005.4.03.0000 PRECAT ORI:200261260136989/SP REG:27.06.2005</w:t>
      </w:r>
    </w:p>
    <w:p w:rsidR="00816F5B" w:rsidRDefault="00816F5B">
      <w:r>
        <w:lastRenderedPageBreak/>
        <w:t xml:space="preserve">      REQTE     : IRINEU INSOGNIA</w:t>
      </w:r>
    </w:p>
    <w:p w:rsidR="00816F5B" w:rsidRDefault="00816F5B">
      <w:r>
        <w:t xml:space="preserve">      ADVG      : HELOISA HELENA A BECK BOTTION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0144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0043450-95.2005.4.03.0000 PRECAT ORI:200261260138706/SP REG:27.06.2005</w:t>
      </w:r>
    </w:p>
    <w:p w:rsidR="00816F5B" w:rsidRDefault="00816F5B">
      <w:r>
        <w:t xml:space="preserve">      REQTE     : JOSE BRAZ BISPO</w:t>
      </w:r>
    </w:p>
    <w:p w:rsidR="00816F5B" w:rsidRDefault="00816F5B">
      <w:r>
        <w:t xml:space="preserve">      ADV       : SP068622  AIRTON GUIDOLIN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0043451-80.2005.4.03.0000 PRECAT ORI:200261260122851/SP REG:27.06.2005</w:t>
      </w:r>
    </w:p>
    <w:p w:rsidR="00816F5B" w:rsidRDefault="00816F5B">
      <w:r>
        <w:t xml:space="preserve">      REQTE     : BRUNETTA MARTINS LOPES</w:t>
      </w:r>
    </w:p>
    <w:p w:rsidR="00816F5B" w:rsidRDefault="00816F5B">
      <w:r>
        <w:t xml:space="preserve">      ADV       : SP085809  ADEMAR NYIKOS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0043454-35.2005.4.03.0000 PRECAT ORI:200161260031105/SP REG:27.06.2005</w:t>
      </w:r>
    </w:p>
    <w:p w:rsidR="00816F5B" w:rsidRDefault="00816F5B">
      <w:r>
        <w:t xml:space="preserve">      REQTE     : JOSE ALVES RIBEIRO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0043457-87.2005.4.03.0000 PRECAT ORI:200161260031208/SP REG:27.06.2005</w:t>
      </w:r>
    </w:p>
    <w:p w:rsidR="00816F5B" w:rsidRDefault="00816F5B">
      <w:r>
        <w:t xml:space="preserve">      REQTE     : JOSE ROBERTO STOLAGLI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0043461-27.2005.4.03.0000 PRECAT ORI:200361260001055/SP REG:27.06.2005</w:t>
      </w:r>
    </w:p>
    <w:p w:rsidR="00816F5B" w:rsidRDefault="00816F5B">
      <w:r>
        <w:t xml:space="preserve">      REQTE     : EDGAR PAUL ARRAYA AVILES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0043462-12.2005.4.03.0000 PRECAT ORI:200161260027011/SP REG:27.06.2005</w:t>
      </w:r>
    </w:p>
    <w:p w:rsidR="00816F5B" w:rsidRDefault="00816F5B">
      <w:r>
        <w:t xml:space="preserve">      REQTE     : NELSON DE OLIVEIRA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0043463-94.2005.4.03.0000 PRECAT ORI:200161260019725/SP REG:27.06.2005</w:t>
      </w:r>
    </w:p>
    <w:p w:rsidR="00816F5B" w:rsidRDefault="00816F5B">
      <w:r>
        <w:t xml:space="preserve">      REQTE     : LUIZ CARLOS PAVAN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lastRenderedPageBreak/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br w:type="page"/>
      </w:r>
      <w:r>
        <w:lastRenderedPageBreak/>
        <w:t xml:space="preserve">                                                                        0145</w:t>
      </w:r>
    </w:p>
    <w:p w:rsidR="00816F5B" w:rsidRDefault="00816F5B">
      <w:r>
        <w:t xml:space="preserve">      PROC.  : 0043467-34.2005.4.03.0000 PRECAT ORI:200261260101483/SP REG:27.06.2005</w:t>
      </w:r>
    </w:p>
    <w:p w:rsidR="00816F5B" w:rsidRDefault="00816F5B">
      <w:r>
        <w:t xml:space="preserve">      REQTE     : ROBERTO JAIR MOMESSO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0043474-26.2005.4.03.0000 PRECAT ORI:200261260019250/SP REG:27.06.2005</w:t>
      </w:r>
    </w:p>
    <w:p w:rsidR="00816F5B" w:rsidRDefault="00816F5B">
      <w:r>
        <w:t xml:space="preserve">      REQTE     : SERGIO ANTONIO DA SILVA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0043475-11.2005.4.03.0000 PRECAT ORI:200261260129341/SP REG:27.06.2005</w:t>
      </w:r>
    </w:p>
    <w:p w:rsidR="00816F5B" w:rsidRDefault="00816F5B">
      <w:r>
        <w:t xml:space="preserve">      REQTE     : VALTER GASSER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0043480-33.2005.4.03.0000 PRECAT ORI:200361260022769/SP REG:27.06.2005</w:t>
      </w:r>
    </w:p>
    <w:p w:rsidR="00816F5B" w:rsidRDefault="00816F5B">
      <w:r>
        <w:t xml:space="preserve">      REQTE     : JOSE JOAQUIM DOS SANTOS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0043962-78.2005.4.03.0000 PRECAT ORI:0007653760/SP REG:28.06.2005</w:t>
      </w:r>
    </w:p>
    <w:p w:rsidR="00816F5B" w:rsidRDefault="00816F5B">
      <w:r>
        <w:t xml:space="preserve">      REQTE     : LUIZ FRASSETO</w:t>
      </w:r>
    </w:p>
    <w:p w:rsidR="00816F5B" w:rsidRDefault="00816F5B">
      <w:r>
        <w:t xml:space="preserve">      ADV       : SP009420  ICHIE SCHWARTSMAN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7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0043963-63.2005.4.03.0000 PRECAT ORI:9800000326/SP REG:28.06.2005</w:t>
      </w:r>
    </w:p>
    <w:p w:rsidR="00816F5B" w:rsidRDefault="00816F5B">
      <w:r>
        <w:t xml:space="preserve">      REQTE     : ANNA DE OLIVEIRA ROSA</w:t>
      </w:r>
    </w:p>
    <w:p w:rsidR="00816F5B" w:rsidRDefault="00816F5B">
      <w:r>
        <w:t xml:space="preserve">      ADV       : SP118621  JOSE DINIZ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CONCHAS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0043964-48.2005.4.03.0000 PRECAT ORI:9800000145/SP REG:28.06.2005</w:t>
      </w:r>
    </w:p>
    <w:p w:rsidR="00816F5B" w:rsidRDefault="00816F5B">
      <w:r>
        <w:t xml:space="preserve">      REQTE     : WALDEMAR FREDERICO DE SOUZA</w:t>
      </w:r>
    </w:p>
    <w:p w:rsidR="00816F5B" w:rsidRDefault="00816F5B">
      <w:r>
        <w:t xml:space="preserve">      ADV       : SP126431  ELAINE JOSEFINA BRUNELLI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lastRenderedPageBreak/>
        <w:t xml:space="preserve">      ADV       : SP000030  HERMES ARRAIS ALENCAR</w:t>
      </w:r>
    </w:p>
    <w:p w:rsidR="00816F5B" w:rsidRDefault="00816F5B">
      <w:r>
        <w:t xml:space="preserve">      DEPREC    : JUIZO DE DIREITO DA 3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0043965-33.2005.4.03.0000 PRECAT ORI:9700001622/SP REG:28.06.2005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0146</w:t>
      </w:r>
    </w:p>
    <w:p w:rsidR="00816F5B" w:rsidRDefault="00816F5B">
      <w:r>
        <w:t xml:space="preserve">      REQTE     : ANTONIO BONESSO</w:t>
      </w:r>
    </w:p>
    <w:p w:rsidR="00816F5B" w:rsidRDefault="00816F5B">
      <w:r>
        <w:t xml:space="preserve">      ADV       : SP116567  RENATA JOSE DOS SANTOS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VINHEDO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0043966-18.2005.4.03.0000 PRECAT ORI:020304431198940/SP REG:28.06.2005</w:t>
      </w:r>
    </w:p>
    <w:p w:rsidR="00816F5B" w:rsidRDefault="00816F5B">
      <w:r>
        <w:t xml:space="preserve">      REQTE     : OTAVIO MATIAS DA COSTA</w:t>
      </w:r>
    </w:p>
    <w:p w:rsidR="00816F5B" w:rsidRDefault="00816F5B">
      <w:r>
        <w:t xml:space="preserve">      ADV       : SP029172  HORACIO PERDIZ PINHEIRO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SANTOS &gt; 4ªSSJ &gt;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0044237-27.2005.4.03.0000 PRECAT ORI:0100001297/SP REG:28.06.2005</w:t>
      </w:r>
    </w:p>
    <w:p w:rsidR="00816F5B" w:rsidRDefault="00816F5B">
      <w:r>
        <w:t xml:space="preserve">      REQTE     : ADELIA DA SILVA ROCHA</w:t>
      </w:r>
    </w:p>
    <w:p w:rsidR="00816F5B" w:rsidRDefault="00816F5B">
      <w:r>
        <w:t xml:space="preserve">      ADV       : SP074571  LAERCIO SALANI ATHAIDE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BARRETOS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0044247-71.2005.4.03.0000 PRECAT ORI:9900002535/SP REG:28.06.2005</w:t>
      </w:r>
    </w:p>
    <w:p w:rsidR="00816F5B" w:rsidRDefault="00816F5B">
      <w:r>
        <w:t xml:space="preserve">      REQTE     : JAIME MARTINS DORNELAS</w:t>
      </w:r>
    </w:p>
    <w:p w:rsidR="00816F5B" w:rsidRDefault="00816F5B">
      <w:r>
        <w:t xml:space="preserve">      ADV       : SP125504  ELIZETE ROGERIO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DIADEMA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0044251-11.2005.4.03.0000 PRECAT ORI:9800002641/SP REG:28.06.2005</w:t>
      </w:r>
    </w:p>
    <w:p w:rsidR="00816F5B" w:rsidRDefault="00816F5B">
      <w:r>
        <w:t xml:space="preserve">      REQTE     : SERGIO SENHUK</w:t>
      </w:r>
    </w:p>
    <w:p w:rsidR="00816F5B" w:rsidRDefault="00816F5B">
      <w:r>
        <w:t xml:space="preserve">      ADV       : SP057661  ADAO NOGUEIRA PAIM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JOAQUIM DA BARRA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0047157-71.2005.4.03.0000 PRECAT ORI:200361830096531/SP REG:30.06.2005</w:t>
      </w:r>
    </w:p>
    <w:p w:rsidR="00816F5B" w:rsidRDefault="00816F5B">
      <w:r>
        <w:t xml:space="preserve">      REQTE     : MARIA MARGARIDA BOVOLENTA DE MELO</w:t>
      </w:r>
    </w:p>
    <w:p w:rsidR="00816F5B" w:rsidRDefault="00816F5B">
      <w:r>
        <w:t xml:space="preserve">      ADV       : SP211534  PAULA CRISTINA CAPUCHO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0047158-56.2005.4.03.0000 PRECAT ORI:200361830110138/SP REG:30.06.2005</w:t>
      </w:r>
    </w:p>
    <w:p w:rsidR="00816F5B" w:rsidRDefault="00816F5B">
      <w:r>
        <w:t xml:space="preserve">      REQTE     : GEORGE BITTAR e outro(a)</w:t>
      </w:r>
    </w:p>
    <w:p w:rsidR="00816F5B" w:rsidRDefault="00816F5B">
      <w:r>
        <w:t xml:space="preserve">      ADV       : SP106771  ZITA MINIERI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0047159-41.2005.4.03.0000 PRECAT ORI:200361830048020/SP REG:30.06.2005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0147</w:t>
      </w:r>
    </w:p>
    <w:p w:rsidR="00816F5B" w:rsidRDefault="00816F5B">
      <w:r>
        <w:t xml:space="preserve">      REQTE     : TELSON ALVES FERREIRA e outro(a)</w:t>
      </w:r>
    </w:p>
    <w:p w:rsidR="00816F5B" w:rsidRDefault="00816F5B">
      <w:r>
        <w:t xml:space="preserve">      ADV       : SP106771  ZITA MINIERI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0047160-26.2005.4.03.0000 PRECAT ORI:200461830013563/SP REG:30.06.2005</w:t>
      </w:r>
    </w:p>
    <w:p w:rsidR="00816F5B" w:rsidRDefault="00816F5B">
      <w:r>
        <w:t xml:space="preserve">      REQTE     : GILBERTO ALVES FEITOZA e outro(a)</w:t>
      </w:r>
    </w:p>
    <w:p w:rsidR="00816F5B" w:rsidRDefault="00816F5B">
      <w:r>
        <w:t xml:space="preserve">      ADV       : SP174859  ERIVELTO NEVES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0047161-11.2005.4.03.0000 PRECAT ORI:200361830026127/SP REG:30.06.2005</w:t>
      </w:r>
    </w:p>
    <w:p w:rsidR="00816F5B" w:rsidRDefault="00816F5B">
      <w:r>
        <w:t xml:space="preserve">      REQTE     : ELIZABETH RUBIAO SILVA e outro(a)</w:t>
      </w:r>
    </w:p>
    <w:p w:rsidR="00816F5B" w:rsidRDefault="00816F5B">
      <w:r>
        <w:t xml:space="preserve">      ADVG      : DIVA GONCALVES ZITTO MIGUEL DE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0047163-78.2005.4.03.0000 PRECAT ORI:9000335787/SP REG:30.06.2005</w:t>
      </w:r>
    </w:p>
    <w:p w:rsidR="00816F5B" w:rsidRDefault="00816F5B">
      <w:r>
        <w:t xml:space="preserve">      REQTE     : ALICE MERLIN SANTANIELLI e outro(a)</w:t>
      </w:r>
    </w:p>
    <w:p w:rsidR="00816F5B" w:rsidRDefault="00816F5B">
      <w:r>
        <w:t xml:space="preserve">      SUCDO     : PEDRO SANTANIELLI</w:t>
      </w:r>
    </w:p>
    <w:p w:rsidR="00816F5B" w:rsidRDefault="00816F5B">
      <w:r>
        <w:t xml:space="preserve">      ADV       : SP143755  SIMONE CRISTINA LUIZ RODRIGUES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0047164-63.2005.4.03.0000 PRECAT ORI:199961000105463/SP REG:30.06.2005</w:t>
      </w:r>
    </w:p>
    <w:p w:rsidR="00816F5B" w:rsidRDefault="00816F5B">
      <w:r>
        <w:t xml:space="preserve">      REQTE     : ANTONIA APARECIDA MELCHIORI e outro(a)</w:t>
      </w:r>
    </w:p>
    <w:p w:rsidR="00816F5B" w:rsidRDefault="00816F5B">
      <w:r>
        <w:t xml:space="preserve">      ADV       : SP140078  MARCELO RODRIGUES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0047165-48.2005.4.03.0000 PRECAT ORI:8800186610/SP REG:30.06.2005</w:t>
      </w:r>
    </w:p>
    <w:p w:rsidR="00816F5B" w:rsidRDefault="00816F5B">
      <w:r>
        <w:t xml:space="preserve">      REQTE     : LINDOLFO RODRIGUES</w:t>
      </w:r>
    </w:p>
    <w:p w:rsidR="00816F5B" w:rsidRDefault="00816F5B">
      <w:r>
        <w:t xml:space="preserve">      ADVG      : LELIA CRISTINA RAPASSI DIAS DE SALLES FREIRE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0047166-33.2005.4.03.0000 PRECAT ORI:8900167928/SP REG:30.06.2005</w:t>
      </w:r>
    </w:p>
    <w:p w:rsidR="00816F5B" w:rsidRDefault="00816F5B">
      <w:r>
        <w:t xml:space="preserve">      REQTE     : OVIDIO PARIS RAMOS e outros(as)</w:t>
      </w:r>
    </w:p>
    <w:p w:rsidR="00816F5B" w:rsidRDefault="00816F5B">
      <w:r>
        <w:t xml:space="preserve">      ADV       : SP050099  ADAUTO CORREA MARTINS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0148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0047167-18.2005.4.03.0000 PRECAT ORI:0007629001/SP REG:30.06.2005</w:t>
      </w:r>
    </w:p>
    <w:p w:rsidR="00816F5B" w:rsidRDefault="00816F5B">
      <w:r>
        <w:t xml:space="preserve">      REQTE     : FILOMENA DO AMARAL MARTINS</w:t>
      </w:r>
    </w:p>
    <w:p w:rsidR="00816F5B" w:rsidRDefault="00816F5B">
      <w:r>
        <w:t xml:space="preserve">      SUCDO     : SEVERINO JOSE MARTINS</w:t>
      </w:r>
    </w:p>
    <w:p w:rsidR="00816F5B" w:rsidRDefault="00816F5B">
      <w:r>
        <w:t xml:space="preserve">      ADV       : SP060974  KUMIO NAKABAYASHI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0047168-03.2005.4.03.0000 PRECAT ORI:200361830085132/SP REG:30.06.2005</w:t>
      </w:r>
    </w:p>
    <w:p w:rsidR="00816F5B" w:rsidRDefault="00816F5B">
      <w:r>
        <w:t xml:space="preserve">      REQTE     : ELINO DOS REIS</w:t>
      </w:r>
    </w:p>
    <w:p w:rsidR="00816F5B" w:rsidRDefault="00816F5B">
      <w:r>
        <w:t xml:space="preserve">      ADV       : SP129161  CLAUDIA CHELMINSKI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0047169-85.2005.4.03.0000 PRECAT ORI:200361830041256/SP REG:30.06.2005</w:t>
      </w:r>
    </w:p>
    <w:p w:rsidR="00816F5B" w:rsidRDefault="00816F5B">
      <w:r>
        <w:t xml:space="preserve">      REQTE     : JOSE LUCIANO MENDES FERREIRA</w:t>
      </w:r>
    </w:p>
    <w:p w:rsidR="00816F5B" w:rsidRDefault="00816F5B">
      <w:r>
        <w:t xml:space="preserve">      ADV       : SP129161  CLAUDIA CHELMINSKI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0047170-70.2005.4.03.0000 PRECAT ORI:200361830041165/SP REG:30.06.2005</w:t>
      </w:r>
    </w:p>
    <w:p w:rsidR="00816F5B" w:rsidRDefault="00816F5B">
      <w:r>
        <w:t xml:space="preserve">      REQTE     : DENNER BRESSAN</w:t>
      </w:r>
    </w:p>
    <w:p w:rsidR="00816F5B" w:rsidRDefault="00816F5B">
      <w:r>
        <w:t xml:space="preserve">      ADV       : SP129161  CLAUDIA CHELMINSKI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0047171-55.2005.4.03.0000 PRECAT ORI:200361830059479/SP REG:30.06.2005</w:t>
      </w:r>
    </w:p>
    <w:p w:rsidR="00816F5B" w:rsidRDefault="00816F5B">
      <w:r>
        <w:t xml:space="preserve">      REQTE     : JOSE TEIXEIRA DA FONSECA</w:t>
      </w:r>
    </w:p>
    <w:p w:rsidR="00816F5B" w:rsidRDefault="00816F5B">
      <w:r>
        <w:t xml:space="preserve">      ADV       : SP129161  CLAUDIA CHELMINSKI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0047172-40.2005.4.03.0000 PRECAT ORI:200361830110539/SP REG:30.06.2005</w:t>
      </w:r>
    </w:p>
    <w:p w:rsidR="00816F5B" w:rsidRDefault="00816F5B">
      <w:r>
        <w:t xml:space="preserve">      REQTE     : MARLENE RODRIGUES CAMPOS</w:t>
      </w:r>
    </w:p>
    <w:p w:rsidR="00816F5B" w:rsidRDefault="00816F5B">
      <w:r>
        <w:t xml:space="preserve">      ADV       : SP129161  CLAUDIA CHELMINSKI</w:t>
      </w:r>
    </w:p>
    <w:p w:rsidR="00816F5B" w:rsidRDefault="00816F5B">
      <w:r>
        <w:lastRenderedPageBreak/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0149</w:t>
      </w:r>
    </w:p>
    <w:p w:rsidR="00816F5B" w:rsidRDefault="00816F5B"/>
    <w:p w:rsidR="00816F5B" w:rsidRDefault="00816F5B">
      <w:r>
        <w:t xml:space="preserve">      PROC.  : 0047173-25.2005.4.03.0000 PRECAT ORI:200361830135846/SP REG:30.06.2005</w:t>
      </w:r>
    </w:p>
    <w:p w:rsidR="00816F5B" w:rsidRDefault="00816F5B">
      <w:r>
        <w:t xml:space="preserve">      REQTE     : WALDEMAR APARECIDO VIDO e outro(a)</w:t>
      </w:r>
    </w:p>
    <w:p w:rsidR="00816F5B" w:rsidRDefault="00816F5B">
      <w:r>
        <w:t xml:space="preserve">      ADV       : SP050099  ADAUTO CORREA MARTINS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0047174-10.2005.4.03.0000 PRECAT ORI:200261830034764/SP REG:30.06.2005</w:t>
      </w:r>
    </w:p>
    <w:p w:rsidR="00816F5B" w:rsidRDefault="00816F5B">
      <w:r>
        <w:t xml:space="preserve">      REQTE     : EDUILIO ANTONELO e outro(a)</w:t>
      </w:r>
    </w:p>
    <w:p w:rsidR="00816F5B" w:rsidRDefault="00816F5B">
      <w:r>
        <w:t xml:space="preserve">      ADV       : SP016990  ANTONIO PEREIRA SUCENA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0047175-92.2005.4.03.0000 PRECAT ORI:200361830118769/SP REG:30.06.2005</w:t>
      </w:r>
    </w:p>
    <w:p w:rsidR="00816F5B" w:rsidRDefault="00816F5B">
      <w:r>
        <w:t xml:space="preserve">      REQTE     : DOMINGOS FERREIRA PEDRA</w:t>
      </w:r>
    </w:p>
    <w:p w:rsidR="00816F5B" w:rsidRDefault="00816F5B">
      <w:r>
        <w:t xml:space="preserve">      ADV       : SP127108  ILZA OGI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0047176-77.2005.4.03.0000 PRECAT ORI:200361830109641/SP REG:30.06.2005</w:t>
      </w:r>
    </w:p>
    <w:p w:rsidR="00816F5B" w:rsidRDefault="00816F5B">
      <w:r>
        <w:t xml:space="preserve">      REQTE     : MARIA DAS GRACAS RUIZ e outro(a)</w:t>
      </w:r>
    </w:p>
    <w:p w:rsidR="00816F5B" w:rsidRDefault="00816F5B">
      <w:r>
        <w:t xml:space="preserve">      ADV       : SP211864  RONALDO DONIZETI MARTINS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0047177-62.2005.4.03.0000 PRECAT ORI:200361830000825/SP REG:30.06.2005</w:t>
      </w:r>
    </w:p>
    <w:p w:rsidR="00816F5B" w:rsidRDefault="00816F5B">
      <w:r>
        <w:t xml:space="preserve">      REQTE     : RAIMUNDO ALVES ELIAS e outro(a)</w:t>
      </w:r>
    </w:p>
    <w:p w:rsidR="00816F5B" w:rsidRDefault="00816F5B">
      <w:r>
        <w:t xml:space="preserve">      ADV       : SP125436  ADRIANE BRAMANTE DE CASTRO LADENTHIN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0047178-47.2005.4.03.0000 PRECAT ORI:200061830020641/SP REG:30.06.2005</w:t>
      </w:r>
    </w:p>
    <w:p w:rsidR="00816F5B" w:rsidRDefault="00816F5B">
      <w:r>
        <w:t xml:space="preserve">      REQTE     : RUBENS MARTINS</w:t>
      </w:r>
    </w:p>
    <w:p w:rsidR="00816F5B" w:rsidRDefault="00816F5B">
      <w:r>
        <w:t xml:space="preserve">      ADV       : SP037209  IVANIR CORTONA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lastRenderedPageBreak/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0047179-32.2005.4.03.0000 PRECAT ORI:200361830024003/SP REG:30.06.2005</w:t>
      </w:r>
    </w:p>
    <w:p w:rsidR="00816F5B" w:rsidRDefault="00816F5B">
      <w:r>
        <w:t xml:space="preserve">      REQTE     : ANNA MARY ZENKER BRANDAO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0150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0047180-17.2005.4.03.0000 PRECAT ORI:200361830030623/SP REG:30.06.2005</w:t>
      </w:r>
    </w:p>
    <w:p w:rsidR="00816F5B" w:rsidRDefault="00816F5B">
      <w:r>
        <w:t xml:space="preserve">      REQTE     : MARCILIO FAUSTINO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0047181-02.2005.4.03.0000 PRECAT ORI:0007514409/SP REG:30.06.2005</w:t>
      </w:r>
    </w:p>
    <w:p w:rsidR="00816F5B" w:rsidRDefault="00816F5B">
      <w:r>
        <w:t xml:space="preserve">      REQTE     : PATROCINIO CANDIDO DA SILVA e outros(as)</w:t>
      </w:r>
    </w:p>
    <w:p w:rsidR="00816F5B" w:rsidRDefault="00816F5B">
      <w:r>
        <w:t xml:space="preserve">      ADV       : SP083420  NILJANIL BUENO BRASIL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0047182-84.2005.4.03.0000 PRECAT ORI:0007514409/SP REG:30.06.2005</w:t>
      </w:r>
    </w:p>
    <w:p w:rsidR="00816F5B" w:rsidRDefault="00816F5B">
      <w:r>
        <w:t xml:space="preserve">      REQTE     : GERALDO DA SILVA e outros(as)</w:t>
      </w:r>
    </w:p>
    <w:p w:rsidR="00816F5B" w:rsidRDefault="00816F5B">
      <w:r>
        <w:t xml:space="preserve">      ADV       : SP083420  NILJANIL BUENO BRASIL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0047183-69.2005.4.03.0000 PRECAT ORI:0007522606/SP REG:30.06.2005</w:t>
      </w:r>
    </w:p>
    <w:p w:rsidR="00816F5B" w:rsidRDefault="00816F5B">
      <w:r>
        <w:t xml:space="preserve">      REQTE     : JACONIAS SOARES OLIVEIRA e outro(a)</w:t>
      </w:r>
    </w:p>
    <w:p w:rsidR="00816F5B" w:rsidRDefault="00816F5B">
      <w:r>
        <w:t xml:space="preserve">      ADV       : SP034903  FRANCISCA EMILIA SANTOS GOMES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0047184-54.2005.4.03.0000 PRECAT ORI:200061830026643/SP REG:30.06.2005</w:t>
      </w:r>
    </w:p>
    <w:p w:rsidR="00816F5B" w:rsidRDefault="00816F5B">
      <w:r>
        <w:t xml:space="preserve">      REQTE     : ARNALDO ROSSI DE SOUZA e outro(a)</w:t>
      </w:r>
    </w:p>
    <w:p w:rsidR="00816F5B" w:rsidRDefault="00816F5B">
      <w:r>
        <w:t xml:space="preserve">      ADV       : SP092528  HELIO RODRIGUES DE SOUZA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0047185-39.2005.4.03.0000 PRECAT ORI:9200163173/SP REG:30.06.2005</w:t>
      </w:r>
    </w:p>
    <w:p w:rsidR="00816F5B" w:rsidRDefault="00816F5B">
      <w:r>
        <w:t xml:space="preserve">      REQTE     : LEONOR NARDI ANTONAGLIA e outro(a)</w:t>
      </w:r>
    </w:p>
    <w:p w:rsidR="00816F5B" w:rsidRDefault="00816F5B">
      <w:r>
        <w:t xml:space="preserve">      SUCDO     : DURVAL ANTONAGLIA</w:t>
      </w:r>
    </w:p>
    <w:p w:rsidR="00816F5B" w:rsidRDefault="00816F5B">
      <w:r>
        <w:lastRenderedPageBreak/>
        <w:t xml:space="preserve">      ADV       : SP056949  ADELINO ROSANI FILHO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0151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0047186-24.2005.4.03.0000 PRECAT ORI:0004573986/SP REG:30.06.2005</w:t>
      </w:r>
    </w:p>
    <w:p w:rsidR="00816F5B" w:rsidRDefault="00816F5B">
      <w:r>
        <w:t xml:space="preserve">      REQTE     : DAISY THEREZINHA ANTONIETA GALDI PEIXOTO e outro(a)</w:t>
      </w:r>
    </w:p>
    <w:p w:rsidR="00816F5B" w:rsidRDefault="00816F5B">
      <w:r>
        <w:t xml:space="preserve">      ADV       : SP050099  ADAUTO CORREA MARTINS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0047187-09.2005.4.03.0000 PRECAT ORI:200361830023990/SP REG:30.06.2005</w:t>
      </w:r>
    </w:p>
    <w:p w:rsidR="00816F5B" w:rsidRDefault="00816F5B">
      <w:r>
        <w:t xml:space="preserve">      REQTE     : WILSON WENSCH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0047188-91.2005.4.03.0000 PRECAT ORI:0007514409/SP REG:30.06.2005</w:t>
      </w:r>
    </w:p>
    <w:p w:rsidR="00816F5B" w:rsidRDefault="00816F5B">
      <w:r>
        <w:t xml:space="preserve">      REQTE     : MARIO JORDAO e outros(as)</w:t>
      </w:r>
    </w:p>
    <w:p w:rsidR="00816F5B" w:rsidRDefault="00816F5B">
      <w:r>
        <w:t xml:space="preserve">      ADV       : SP083420  NILJANIL BUENO BRASIL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0047189-76.2005.4.03.0000 PRECAT ORI:200361830078693/SP REG:30.06.2005</w:t>
      </w:r>
    </w:p>
    <w:p w:rsidR="00816F5B" w:rsidRDefault="00816F5B">
      <w:r>
        <w:t xml:space="preserve">      REQTE     : WANDERLEY ANTONIO COBO</w:t>
      </w:r>
    </w:p>
    <w:p w:rsidR="00816F5B" w:rsidRDefault="00816F5B">
      <w:r>
        <w:t xml:space="preserve">      ADV       : SP188223  SIBELE WALKIRIA LOPES LERNER HODARA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0047190-61.2005.4.03.0000 PRECAT ORI:200361830101198/SP REG:30.06.2005</w:t>
      </w:r>
    </w:p>
    <w:p w:rsidR="00816F5B" w:rsidRDefault="00816F5B">
      <w:r>
        <w:t xml:space="preserve">      REQTE     : REGINA FERREIRA DA SILVA I SCHETINI e outros(as)</w:t>
      </w:r>
    </w:p>
    <w:p w:rsidR="00816F5B" w:rsidRDefault="00816F5B">
      <w:r>
        <w:t xml:space="preserve">      ADV       : SP016026  ROBERTO GAUDIO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0047191-46.2005.4.03.0000 PRECAT ORI:200361830024830/SP REG:30.06.2005</w:t>
      </w:r>
    </w:p>
    <w:p w:rsidR="00816F5B" w:rsidRDefault="00816F5B">
      <w:r>
        <w:t xml:space="preserve">      REQTE     : JOSE EVACI MATIAS</w:t>
      </w:r>
    </w:p>
    <w:p w:rsidR="00816F5B" w:rsidRDefault="00816F5B">
      <w:r>
        <w:t xml:space="preserve">      ADV       : SP151699  JOSE ALBERTO MOURA DOS SANTOS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lastRenderedPageBreak/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0047192-31.2005.4.03.0000 PRECAT ORI:200361830080808/SP REG:30.06.2005</w:t>
      </w:r>
    </w:p>
    <w:p w:rsidR="00816F5B" w:rsidRDefault="00816F5B">
      <w:r>
        <w:t xml:space="preserve">      REQTE     : VANDERLEI DOS SANTOS NOGUEIRA</w:t>
      </w:r>
    </w:p>
    <w:p w:rsidR="00816F5B" w:rsidRDefault="00816F5B">
      <w:r>
        <w:t xml:space="preserve">      ADV       : SP188223  SIBELE WALKIRIA LOPES LERNER HODARA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0152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0047193-16.2005.4.03.0000 PRECAT ORI:0009460608/SP REG:30.06.2005</w:t>
      </w:r>
    </w:p>
    <w:p w:rsidR="00816F5B" w:rsidRDefault="00816F5B">
      <w:r>
        <w:t xml:space="preserve">      REQTE     : JARDIRA SOARES SOJO e outro(a)</w:t>
      </w:r>
    </w:p>
    <w:p w:rsidR="00816F5B" w:rsidRDefault="00816F5B">
      <w:r>
        <w:t xml:space="preserve">      ADV       : SP069025  JOSE LUCIANO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0047194-98.2005.4.03.0000 PRECAT ORI:8700268640/SP REG:30.06.2005</w:t>
      </w:r>
    </w:p>
    <w:p w:rsidR="00816F5B" w:rsidRDefault="00816F5B">
      <w:r>
        <w:t xml:space="preserve">      REQTE     : VERA REGINA GUIMARAES MATHIAS e outros(as)</w:t>
      </w:r>
    </w:p>
    <w:p w:rsidR="00816F5B" w:rsidRDefault="00816F5B">
      <w:r>
        <w:t xml:space="preserve">      ADV       : SP051211  JOAO EVANGELISTA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0047195-83.2005.4.03.0000 PRECAT ORI:0200001466/MS REG:30.06.2005</w:t>
      </w:r>
    </w:p>
    <w:p w:rsidR="00816F5B" w:rsidRDefault="00816F5B">
      <w:r>
        <w:t xml:space="preserve">      REQTE     : VALENCIO DA ROSA CRISTALDO</w:t>
      </w:r>
    </w:p>
    <w:p w:rsidR="00816F5B" w:rsidRDefault="00816F5B">
      <w:r>
        <w:t xml:space="preserve">      ADV       : MS006594  SILVANO LUIZ RECH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CAARAPO MS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0047197-53.2005.4.03.0000 PRECAT ORI:0000000038/MS REG:30.06.2005</w:t>
      </w:r>
    </w:p>
    <w:p w:rsidR="00816F5B" w:rsidRDefault="00816F5B">
      <w:r>
        <w:t xml:space="preserve">      REQTE     : DIVA MATEUS PEREIRA</w:t>
      </w:r>
    </w:p>
    <w:p w:rsidR="00816F5B" w:rsidRDefault="00816F5B">
      <w:r>
        <w:t xml:space="preserve">      ADV       : SP030183  ANTONIO FLAVIO ROCHA DE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APARECIDA DO TABOADO MS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0047198-38.2005.4.03.0000 PRECAT ORI:9700001353/SP REG:30.06.2005</w:t>
      </w:r>
    </w:p>
    <w:p w:rsidR="00816F5B" w:rsidRDefault="00816F5B">
      <w:r>
        <w:t xml:space="preserve">      REQTE     : ALZIRA SIMONI ZAGUINI</w:t>
      </w:r>
    </w:p>
    <w:p w:rsidR="00816F5B" w:rsidRDefault="00816F5B">
      <w:r>
        <w:t xml:space="preserve">      ADV       : SP116573  SONIA LOPES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MONTE ALTO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0047199-23.2005.4.03.0000 PRECAT ORI:9400000531/MS REG:30.06.2005</w:t>
      </w:r>
    </w:p>
    <w:p w:rsidR="00816F5B" w:rsidRDefault="00816F5B">
      <w:r>
        <w:t xml:space="preserve">      REQTE     : GLICERIA MARIA OLIVEIRA DA COSTA</w:t>
      </w:r>
    </w:p>
    <w:p w:rsidR="00816F5B" w:rsidRDefault="00816F5B">
      <w:r>
        <w:t xml:space="preserve">      ADV       : MS007286B MARCOS OLIVEIRA IBE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DE DIREITO DA 1 VARA DE JARDIM MS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0047200-08.2005.4.03.0000 PRECAT ORI:0200001618/SP REG:30.06.2005</w:t>
      </w:r>
    </w:p>
    <w:p w:rsidR="00816F5B" w:rsidRDefault="00816F5B">
      <w:r>
        <w:t xml:space="preserve">      PARTE A   : JAIRO ADEO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0153</w:t>
      </w:r>
    </w:p>
    <w:p w:rsidR="00816F5B" w:rsidRDefault="00816F5B">
      <w:r>
        <w:t xml:space="preserve">      REQTE     : JAIRO ADEO</w:t>
      </w:r>
    </w:p>
    <w:p w:rsidR="00816F5B" w:rsidRDefault="00816F5B">
      <w:r>
        <w:t xml:space="preserve">      ADV       : SP100343  ROSA MARIA CASTILHO MARTINEZ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RIBEIRAO PIRES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0047204-45.2005.4.03.0000 PRECAT ORI:9816003040/SP REG:30.06.2005</w:t>
      </w:r>
    </w:p>
    <w:p w:rsidR="00816F5B" w:rsidRDefault="00816F5B">
      <w:r>
        <w:t xml:space="preserve">      REQTE     : ANGELINA CESARIO DIAGONEL</w:t>
      </w:r>
    </w:p>
    <w:p w:rsidR="00816F5B" w:rsidRDefault="00816F5B">
      <w:r>
        <w:t xml:space="preserve">      ADV       : SP101629  DURVAL PEDRO FERREIRA SANTIAGO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SAO CARLOS &gt; 15ª SSJ &gt;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0047217-44.2005.4.03.0000 PRECAT ORI:0300001313/SP REG:30.06.2005</w:t>
      </w:r>
    </w:p>
    <w:p w:rsidR="00816F5B" w:rsidRDefault="00816F5B">
      <w:r>
        <w:t xml:space="preserve">      REQTE     : JOAO PIRES e outro(a)</w:t>
      </w:r>
    </w:p>
    <w:p w:rsidR="00816F5B" w:rsidRDefault="00816F5B">
      <w:r>
        <w:t xml:space="preserve">      ADV       : SP100210  ADOLFO FERACIN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BARRA BONITA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0047218-29.2005.4.03.0000 PRECAT ORI:0100000751/SP REG:30.06.2005</w:t>
      </w:r>
    </w:p>
    <w:p w:rsidR="00816F5B" w:rsidRDefault="00816F5B">
      <w:r>
        <w:t xml:space="preserve">      REQTE     : APARECIDO ANTONIO RAVAGIO</w:t>
      </w:r>
    </w:p>
    <w:p w:rsidR="00816F5B" w:rsidRDefault="00816F5B">
      <w:r>
        <w:t xml:space="preserve">      ADV       : SP108478  NORBERTO APARECIDO MAZZIERO e outros(as)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BARRA BONITA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0047219-14.2005.4.03.0000 PRECAT ORI:8700045870/SP REG:30.06.2005</w:t>
      </w:r>
    </w:p>
    <w:p w:rsidR="00816F5B" w:rsidRDefault="00816F5B">
      <w:r>
        <w:t xml:space="preserve">      REQTE     : ATHAIDE RAMOS</w:t>
      </w:r>
    </w:p>
    <w:p w:rsidR="00816F5B" w:rsidRDefault="00816F5B">
      <w:r>
        <w:t xml:space="preserve">      ADV       : SP018351  DONATO LOVECCHIO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4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0047220-96.2005.4.03.0000 PRECAT ORI:9106710000/SP REG:30.06.2005</w:t>
      </w:r>
    </w:p>
    <w:p w:rsidR="00816F5B" w:rsidRDefault="00816F5B">
      <w:r>
        <w:t xml:space="preserve">      REQTE     : MARCO ANTONIO DE MORAES DA SILVA LOUREIRO</w:t>
      </w:r>
    </w:p>
    <w:p w:rsidR="00816F5B" w:rsidRDefault="00816F5B">
      <w:r>
        <w:t xml:space="preserve">      ADV       : SP018351  DONATO LOVECCHIO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4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0047223-51.2005.4.03.0000 PRECAT ORI:200261130025353/SP REG:30.06.2005</w:t>
      </w:r>
    </w:p>
    <w:p w:rsidR="00816F5B" w:rsidRDefault="00816F5B">
      <w:r>
        <w:t xml:space="preserve">      REQTE     : SUELI APARECIDA RODRIGUES FERREIRA e outro(a)</w:t>
      </w:r>
    </w:p>
    <w:p w:rsidR="00816F5B" w:rsidRDefault="00816F5B">
      <w:r>
        <w:t xml:space="preserve">      ADV       : SP079750  TANIA MARIA DE ALMEIDA LIPORONI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lastRenderedPageBreak/>
        <w:t xml:space="preserve">      ADV       : SP000030  HERMES ARRAIS ALENCAR</w:t>
      </w:r>
    </w:p>
    <w:p w:rsidR="00816F5B" w:rsidRDefault="00816F5B">
      <w:r>
        <w:t xml:space="preserve">      DEPREC    : JUIZO FEDERAL DA 1 VARA DE FRANCA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0047224-36.2005.4.03.0000 PRECAT ORI:199961130047359/SP REG:30.06.2005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0154</w:t>
      </w:r>
    </w:p>
    <w:p w:rsidR="00816F5B" w:rsidRDefault="00816F5B">
      <w:r>
        <w:t xml:space="preserve">      REQTE     : NEUSA DE OLIVEIRA e outro(a)</w:t>
      </w:r>
    </w:p>
    <w:p w:rsidR="00816F5B" w:rsidRDefault="00816F5B">
      <w:r>
        <w:t xml:space="preserve">      ADV       : SP068743  REINALDO GARCIA FERNANDES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FRANCA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0047225-21.2005.4.03.0000 PRECAT ORI:199961130021073/SP REG:30.06.2005</w:t>
      </w:r>
    </w:p>
    <w:p w:rsidR="00816F5B" w:rsidRDefault="00816F5B">
      <w:r>
        <w:t xml:space="preserve">      REQTE     : OLENICIA DE SOUZA e outro(a)</w:t>
      </w:r>
    </w:p>
    <w:p w:rsidR="00816F5B" w:rsidRDefault="00816F5B">
      <w:r>
        <w:t xml:space="preserve">      ADV       : SP079750  TANIA MARIA DE ALMEIDA LIPORONI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FRANCA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0047226-06.2005.4.03.0000 PRECAT ORI:199903990729600/SP REG:30.06.2005</w:t>
      </w:r>
    </w:p>
    <w:p w:rsidR="00816F5B" w:rsidRDefault="00816F5B">
      <w:r>
        <w:t xml:space="preserve">      REQTE     : ANTONIO SIMPLICIO DOS SANTOS e outro(a)</w:t>
      </w:r>
    </w:p>
    <w:p w:rsidR="00816F5B" w:rsidRDefault="00816F5B">
      <w:r>
        <w:t xml:space="preserve">      ADV       : SP079750  TANIA MARIA DE ALMEIDA LIPORONI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FRANCA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0047227-88.2005.4.03.0000 PRECAT ORI:200003990351504/SP REG:30.06.2005</w:t>
      </w:r>
    </w:p>
    <w:p w:rsidR="00816F5B" w:rsidRDefault="00816F5B">
      <w:r>
        <w:t xml:space="preserve">      REQTE     : MARIA DA CONCEICAO FERNANDES DO NASCIMENTO e outro(a)</w:t>
      </w:r>
    </w:p>
    <w:p w:rsidR="00816F5B" w:rsidRDefault="00816F5B">
      <w:r>
        <w:t xml:space="preserve">      ADV       : SP107694  EDISON LUIS FIGUEIREDO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FRANCA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0047228-73.2005.4.03.0000 PRECAT ORI:200061130009260/SP REG:30.06.2005</w:t>
      </w:r>
    </w:p>
    <w:p w:rsidR="00816F5B" w:rsidRDefault="00816F5B">
      <w:r>
        <w:t xml:space="preserve">      REQTE     : ROMEU CALIXTO e outro(a)</w:t>
      </w:r>
    </w:p>
    <w:p w:rsidR="00816F5B" w:rsidRDefault="00816F5B">
      <w:r>
        <w:t xml:space="preserve">      ADV       : SP135482  PAULA BALDASSARI GUARDIANO DE CALIXTO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FRANCA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0047229-58.2005.4.03.0000 PRECAT ORI:9614007346/SP REG:30.06.2005</w:t>
      </w:r>
    </w:p>
    <w:p w:rsidR="00816F5B" w:rsidRDefault="00816F5B">
      <w:r>
        <w:t xml:space="preserve">      REQTE     : JUVINA MARIA DOS SANTOS e outro(a)</w:t>
      </w:r>
    </w:p>
    <w:p w:rsidR="00816F5B" w:rsidRDefault="00816F5B">
      <w:r>
        <w:t xml:space="preserve">      ADV       : SP107694  EDISON LUIS FIGUEIREDO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FRANCA Sec Jud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0047234-80.2005.4.03.0000 PRECAT ORI:199961060047959/SP REG:30.06.2005</w:t>
      </w:r>
    </w:p>
    <w:p w:rsidR="00816F5B" w:rsidRDefault="00816F5B">
      <w:r>
        <w:t xml:space="preserve">      PARTE A   : PEDRO MORETTO</w:t>
      </w:r>
    </w:p>
    <w:p w:rsidR="00816F5B" w:rsidRDefault="00816F5B">
      <w:r>
        <w:t xml:space="preserve">      REQTE     : PEDRO MORETTO</w:t>
      </w:r>
    </w:p>
    <w:p w:rsidR="00816F5B" w:rsidRDefault="00816F5B">
      <w:r>
        <w:t xml:space="preserve">      ADV       : SP079737  JOAO HENRIQUE BUOSI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FEDERAL DA 4 VARA DE S J RIO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0047235-65.2005.4.03.0000 PRECAT ORI:9103012085/SP REG:30.06.2005</w:t>
      </w:r>
    </w:p>
    <w:p w:rsidR="00816F5B" w:rsidRDefault="00816F5B">
      <w:r>
        <w:t xml:space="preserve">      PARTE A   : VERA CLEIDE MARCANTONIO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0155</w:t>
      </w:r>
    </w:p>
    <w:p w:rsidR="00816F5B" w:rsidRDefault="00816F5B">
      <w:r>
        <w:t xml:space="preserve">      REQTE     : VERA CLEIDE MARCANTONIO</w:t>
      </w:r>
    </w:p>
    <w:p w:rsidR="00816F5B" w:rsidRDefault="00816F5B">
      <w:r>
        <w:t xml:space="preserve">      ADV       : SP023445  JOSE CARLOS NASSER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4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0047236-50.2005.4.03.0000 PRECAT ORI:199961020078222/SP REG:30.06.2005</w:t>
      </w:r>
    </w:p>
    <w:p w:rsidR="00816F5B" w:rsidRDefault="00816F5B">
      <w:r>
        <w:t xml:space="preserve">      PARTE A   : ANTONIO JAIME TERNERO</w:t>
      </w:r>
    </w:p>
    <w:p w:rsidR="00816F5B" w:rsidRDefault="00816F5B">
      <w:r>
        <w:t xml:space="preserve">      REQTE     : ANTONIO JAIME TERNERO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4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0047239-05.2005.4.03.0000 PRECAT ORI:9003091994/SP REG:30.06.2005</w:t>
      </w:r>
    </w:p>
    <w:p w:rsidR="00816F5B" w:rsidRDefault="00816F5B">
      <w:r>
        <w:t xml:space="preserve">      REQTE     : JACINTO FERNANDEZ ALVAREZ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0047240-87.2005.4.03.0000 PRECAT ORI:9503110823/SP REG:30.06.2005</w:t>
      </w:r>
    </w:p>
    <w:p w:rsidR="00816F5B" w:rsidRDefault="00816F5B">
      <w:r>
        <w:t xml:space="preserve">      REQTE     : IVANIR PAZETTO</w:t>
      </w:r>
    </w:p>
    <w:p w:rsidR="00816F5B" w:rsidRDefault="00816F5B">
      <w:r>
        <w:t xml:space="preserve">      ADV       : SP023445  JOSE CARLOS NASSER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0047241-72.2005.4.03.0000 PRECAT ORI:9603078506/SP REG:30.06.2005</w:t>
      </w:r>
    </w:p>
    <w:p w:rsidR="00816F5B" w:rsidRDefault="00816F5B">
      <w:r>
        <w:t xml:space="preserve">      REQTE     : FILOMINO FERNANDES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0047242-57.2005.4.03.0000 PRECAT ORI:9703126561/SP REG:30.06.2005</w:t>
      </w:r>
    </w:p>
    <w:p w:rsidR="00816F5B" w:rsidRDefault="00816F5B">
      <w:r>
        <w:t xml:space="preserve">      REQTE     : LESCIO MAEL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0047243-42.2005.4.03.0000 PRECAT ORI:200161020006074/SP REG:30.06.2005</w:t>
      </w:r>
    </w:p>
    <w:p w:rsidR="00816F5B" w:rsidRDefault="00816F5B">
      <w:r>
        <w:t xml:space="preserve">      REQTE     : ARACI BARBOSA DE SOUSA</w:t>
      </w:r>
    </w:p>
    <w:p w:rsidR="00816F5B" w:rsidRDefault="00816F5B">
      <w:r>
        <w:t xml:space="preserve">      ADV       : SP173810  DOUGLAS FERREIRA MOURA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FEDERAL DA 5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0047244-27.2005.4.03.0000 PRECAT ORI:9603074420/SP REG:30.06.2005</w:t>
      </w:r>
    </w:p>
    <w:p w:rsidR="00816F5B" w:rsidRDefault="00816F5B">
      <w:r>
        <w:t xml:space="preserve">      REQTE     : ELEUSA CRISTINA PIRES DOS SANTOS e outros(as)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0156</w:t>
      </w:r>
    </w:p>
    <w:p w:rsidR="00816F5B" w:rsidRDefault="00816F5B">
      <w:r>
        <w:t xml:space="preserve">      ADV       : SP065415  PAULO HENRIQUE PASTORI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0047245-12.2005.4.03.0000 PRECAT ORI:9002026110/SP REG:30.06.2005</w:t>
      </w:r>
    </w:p>
    <w:p w:rsidR="00816F5B" w:rsidRDefault="00816F5B">
      <w:r>
        <w:t xml:space="preserve">      REQTE     : ARGEU PINTO DE ABREU e outro(a)</w:t>
      </w:r>
    </w:p>
    <w:p w:rsidR="00816F5B" w:rsidRDefault="00816F5B">
      <w:r>
        <w:t xml:space="preserve">      ADV       : SP018423  NILTON SOARES DE OLIVEIRA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DE SANTOS &gt; 4ªSSJ &gt;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0047246-94.2005.4.03.0000 PRECAT ORI:199961020033925/SP REG:30.06.2005</w:t>
      </w:r>
    </w:p>
    <w:p w:rsidR="00816F5B" w:rsidRDefault="00816F5B">
      <w:r>
        <w:t xml:space="preserve">      REQTE     : LUIZ RAMIRO DA SILVA</w:t>
      </w:r>
    </w:p>
    <w:p w:rsidR="00816F5B" w:rsidRDefault="00816F5B">
      <w:r>
        <w:t xml:space="preserve">      ADV       : SP090916  HILARIO BOCCHI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RIBEIRAO PRETO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0047247-79.2005.4.03.0000 PRECAT ORI:199903990252273/SP REG:30.06.2005</w:t>
      </w:r>
    </w:p>
    <w:p w:rsidR="00816F5B" w:rsidRDefault="00816F5B">
      <w:r>
        <w:t xml:space="preserve">      REQTE     : URANDIR APARECIDO DE SA</w:t>
      </w:r>
    </w:p>
    <w:p w:rsidR="00816F5B" w:rsidRDefault="00816F5B">
      <w:r>
        <w:t xml:space="preserve">      ADV       : SP127277  MARCELO HENRIQUE CATALANI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DE ARARAQUARA - 20ª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0047248-64.2005.4.03.0000 PRECAT ORI:200361050062532/SP REG:30.06.2005</w:t>
      </w:r>
    </w:p>
    <w:p w:rsidR="00816F5B" w:rsidRDefault="00816F5B">
      <w:r>
        <w:t xml:space="preserve">      PARTE A   : ELIZABETE MARIA SALVADOR DEISEPPE</w:t>
      </w:r>
    </w:p>
    <w:p w:rsidR="00816F5B" w:rsidRDefault="00816F5B">
      <w:r>
        <w:t xml:space="preserve">      REQTE     : ELIZABETE MARIA SALVADOR DEISEPPE</w:t>
      </w:r>
    </w:p>
    <w:p w:rsidR="00816F5B" w:rsidRDefault="00816F5B">
      <w:r>
        <w:t xml:space="preserve">      ADV       : SP039867  SONIA CASTRO VALSECHI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8 VARA DE CAMPINAS - 5ª SSJ -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0051096-59.2005.4.03.0000 PRECAT ORI:9900005007/SP REG:04.03.00007.2005</w:t>
      </w:r>
    </w:p>
    <w:p w:rsidR="00816F5B" w:rsidRDefault="00816F5B">
      <w:r>
        <w:t xml:space="preserve">      REQTE     : CECILIA CONCEICAO DE CAMPOS</w:t>
      </w:r>
    </w:p>
    <w:p w:rsidR="00816F5B" w:rsidRDefault="00816F5B">
      <w:r>
        <w:t xml:space="preserve">      ADV       : SP078928  AUTA DOS ANJOS LIMA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ITAPETININGA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0051097-44.2005.4.03.0000 PRECAT ORI:0100000810/SP REG:04.03.00007.2005</w:t>
      </w:r>
    </w:p>
    <w:p w:rsidR="00816F5B" w:rsidRDefault="00816F5B">
      <w:r>
        <w:t xml:space="preserve">      REQTE     : JOSE BATISTA FERNANDES FILHO e outro(a)</w:t>
      </w:r>
    </w:p>
    <w:p w:rsidR="00816F5B" w:rsidRDefault="00816F5B">
      <w:r>
        <w:t xml:space="preserve">      ADV       : SP137430  MARCOS BATISTA DOS SANTOS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CERQUILHO SP</w:t>
      </w:r>
    </w:p>
    <w:p w:rsidR="00816F5B" w:rsidRDefault="00816F5B">
      <w:r>
        <w:lastRenderedPageBreak/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0051098-29.2005.4.03.0000 PRECAT ORI:9400001301/SP REG:04.03.00007.2005</w:t>
      </w:r>
    </w:p>
    <w:p w:rsidR="00816F5B" w:rsidRDefault="00816F5B">
      <w:r>
        <w:t xml:space="preserve">      REQTE     : FRANCISCO JORDAO BOFFO</w:t>
      </w:r>
    </w:p>
    <w:p w:rsidR="00816F5B" w:rsidRDefault="00816F5B">
      <w:r>
        <w:t xml:space="preserve">      ADV       : SP022165  JOAO ALBERTO COPELLI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0157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0051099-14.2005.4.03.0000 PRECAT ORI:9800000428/SP REG:04.03.00007.2005</w:t>
      </w:r>
    </w:p>
    <w:p w:rsidR="00816F5B" w:rsidRDefault="00816F5B">
      <w:r>
        <w:t xml:space="preserve">      REQTE     : IVANI ANTONIASSI DE SOUZA e outro(a)</w:t>
      </w:r>
    </w:p>
    <w:p w:rsidR="00816F5B" w:rsidRDefault="00816F5B">
      <w:r>
        <w:t xml:space="preserve">      ADV       : SP159340  ZELIA DA SILVA FOGACA LOURENCO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IPUA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0051100-96.2005.4.03.0000 PRECAT ORI:9000421322/SP REG:04.03.00007.2005</w:t>
      </w:r>
    </w:p>
    <w:p w:rsidR="00816F5B" w:rsidRDefault="00816F5B">
      <w:r>
        <w:t xml:space="preserve">      REQTE     : NATAL JOSE DALAQUA</w:t>
      </w:r>
    </w:p>
    <w:p w:rsidR="00816F5B" w:rsidRDefault="00816F5B">
      <w:r>
        <w:t xml:space="preserve">      ADV       : SP050099  ADAUTO CORREA MARTINS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4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0051101-81.2005.4.03.0000 PRECAT ORI:9900000750/SP REG:04.03.00007.2005</w:t>
      </w:r>
    </w:p>
    <w:p w:rsidR="00816F5B" w:rsidRDefault="00816F5B">
      <w:r>
        <w:t xml:space="preserve">      REQTE     : NILDA FELICIANA DA SILVA</w:t>
      </w:r>
    </w:p>
    <w:p w:rsidR="00816F5B" w:rsidRDefault="00816F5B">
      <w:r>
        <w:t xml:space="preserve">      ADV       : SP135242  PAULO ROGERIO DE MORAES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VARZEA PAULISTA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0051104-36.2005.4.03.0000 PRECAT ORI:0100000343/SP REG:04.03.00007.2005</w:t>
      </w:r>
    </w:p>
    <w:p w:rsidR="00816F5B" w:rsidRDefault="00816F5B">
      <w:r>
        <w:t xml:space="preserve">      REQTE     : HENRIQUE DANIEL DOS SANTOS</w:t>
      </w:r>
    </w:p>
    <w:p w:rsidR="00816F5B" w:rsidRDefault="00816F5B">
      <w:r>
        <w:t xml:space="preserve">      ADV       : SP058417  FERNANDO APARECIDO BALDAN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TAQUARITINGA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0051105-21.2005.4.03.0000 PRECAT ORI:0000000203/SP REG:04.03.00007.2005</w:t>
      </w:r>
    </w:p>
    <w:p w:rsidR="00816F5B" w:rsidRDefault="00816F5B">
      <w:r>
        <w:t xml:space="preserve">      REQTE     : IRENE MADRONA DE CARVALHO</w:t>
      </w:r>
    </w:p>
    <w:p w:rsidR="00816F5B" w:rsidRDefault="00816F5B">
      <w:r>
        <w:t xml:space="preserve">      ADV       : SP058417  FERNANDO APARECIDO BALDAN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TAQUARITINGA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0051106-06.2005.4.03.0000 PRECAT ORI:9700000112/SP REG:04.03.00007.2005</w:t>
      </w:r>
    </w:p>
    <w:p w:rsidR="00816F5B" w:rsidRDefault="00816F5B">
      <w:r>
        <w:t xml:space="preserve">      REQTE     : PAULO SERGIO QUINTINO</w:t>
      </w:r>
    </w:p>
    <w:p w:rsidR="00816F5B" w:rsidRDefault="00816F5B">
      <w:r>
        <w:t xml:space="preserve">      ADV       : SP015058  THOMAZ DOS REIS CHAGAS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PATROCINIO PAULISTA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lastRenderedPageBreak/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0051107-88.2005.4.03.0000 PRECAT ORI:9800000114/SP REG:04.03.00007.2005</w:t>
      </w:r>
    </w:p>
    <w:p w:rsidR="00816F5B" w:rsidRDefault="00816F5B">
      <w:r>
        <w:t xml:space="preserve">      REQTE     : IEDA FRANCISCA DE JESUS SEGISMUNDO e outro(a)</w:t>
      </w:r>
    </w:p>
    <w:p w:rsidR="00816F5B" w:rsidRDefault="00816F5B">
      <w:r>
        <w:t xml:space="preserve">      ADV       : SP058073  BENEDITO ANTONIO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0158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JUQUIA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0051108-73.2005.4.03.0000 PRECAT ORI:0200000179/SP REG:04.03.00007.2005</w:t>
      </w:r>
    </w:p>
    <w:p w:rsidR="00816F5B" w:rsidRDefault="00816F5B">
      <w:r>
        <w:t xml:space="preserve">      REQTE     : LEOPOLDINA OLESIA ABDO BALBI</w:t>
      </w:r>
    </w:p>
    <w:p w:rsidR="00816F5B" w:rsidRDefault="00816F5B">
      <w:r>
        <w:t xml:space="preserve">      ADV       : SP171114  CLELIA RENATA DE OLIVEIRA VIEIRA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PALMEIRA D OESTE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0051120-87.2005.4.03.0000 PRECAT ORI:9800000658/SP REG:04.03.00007.2005</w:t>
      </w:r>
    </w:p>
    <w:p w:rsidR="00816F5B" w:rsidRDefault="00816F5B">
      <w:r>
        <w:t xml:space="preserve">      REQTE     : ISABEL PEREIRA DOS SANTOS e outros(as)</w:t>
      </w:r>
    </w:p>
    <w:p w:rsidR="00816F5B" w:rsidRDefault="00816F5B">
      <w:r>
        <w:t xml:space="preserve">      ADV       : SP130996  PEDRO FERNANDES CARDOSO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BOTUCATU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0051141-63.2005.4.03.0000 PRECAT ORI:9900000801/SP REG:04.03.00007.2005</w:t>
      </w:r>
    </w:p>
    <w:p w:rsidR="00816F5B" w:rsidRDefault="00816F5B">
      <w:r>
        <w:t xml:space="preserve">      REQTE     : REGINA JOAQUINA LIMA DE SOUZA</w:t>
      </w:r>
    </w:p>
    <w:p w:rsidR="00816F5B" w:rsidRDefault="00816F5B">
      <w:r>
        <w:t xml:space="preserve">      ADV       : SP148785  WELLINGTON LUCIANO SOARES GALVAO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PRESIDENTE BERNARDES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0051142-48.2005.4.03.0000 PRECAT ORI:0000000066/SP REG:04.03.00007.2005</w:t>
      </w:r>
    </w:p>
    <w:p w:rsidR="00816F5B" w:rsidRDefault="00816F5B">
      <w:r>
        <w:t xml:space="preserve">      REQTE     : PAULO EDUARDO PEREIRA</w:t>
      </w:r>
    </w:p>
    <w:p w:rsidR="00816F5B" w:rsidRDefault="00816F5B">
      <w:r>
        <w:t xml:space="preserve">      ADV       : SP086864  FRANCISCO INACIO PIMENTA LARAIA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OLIMPIA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0051143-33.2005.4.03.0000 PRECAT ORI:0000000653/SP REG:04.03.00007.2005</w:t>
      </w:r>
    </w:p>
    <w:p w:rsidR="00816F5B" w:rsidRDefault="00816F5B">
      <w:r>
        <w:t xml:space="preserve">      REQTE     : ANTONIO MORASUTI</w:t>
      </w:r>
    </w:p>
    <w:p w:rsidR="00816F5B" w:rsidRDefault="00816F5B">
      <w:r>
        <w:t xml:space="preserve">      ADV       : SP086864  FRANCISCO INACIO PIMENTA LARAIA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OLIMPIA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0051144-18.2005.4.03.0000 PRECAT ORI:9900001329/SP REG:04.03.00007.2005</w:t>
      </w:r>
    </w:p>
    <w:p w:rsidR="00816F5B" w:rsidRDefault="00816F5B">
      <w:r>
        <w:t xml:space="preserve">      REQTE     : MARIA WAUTERS DOS SANTOS</w:t>
      </w:r>
    </w:p>
    <w:p w:rsidR="00816F5B" w:rsidRDefault="00816F5B">
      <w:r>
        <w:t xml:space="preserve">      ADV       : SP086864  FRANCISCO INACIO PIMENTA LARAIA e outro(a)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OLIMPIA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lastRenderedPageBreak/>
        <w:t xml:space="preserve">      PROC.  : 0051146-85.2005.4.03.0000 PRECAT ORI:9800000047/SP REG:04.03.00007.2005</w:t>
      </w:r>
    </w:p>
    <w:p w:rsidR="00816F5B" w:rsidRDefault="00816F5B">
      <w:r>
        <w:t xml:space="preserve">      REQTE     : NELSON GOMES DOS SANTOS</w:t>
      </w:r>
    </w:p>
    <w:p w:rsidR="00816F5B" w:rsidRDefault="00816F5B">
      <w:r>
        <w:t xml:space="preserve">      ADV       : SP020226  ANTONIO ALVES FRANCO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NOVA GRANADA SP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0159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0051147-70.2005.4.03.0000 PRECAT ORI:9400000926/SP REG:04.03.00007.2005</w:t>
      </w:r>
    </w:p>
    <w:p w:rsidR="00816F5B" w:rsidRDefault="00816F5B">
      <w:r>
        <w:t xml:space="preserve">      REQTE     : ELEONILDO APARECIDO DE OLIVEIRA</w:t>
      </w:r>
    </w:p>
    <w:p w:rsidR="00816F5B" w:rsidRDefault="00816F5B">
      <w:r>
        <w:t xml:space="preserve">      ADV       : SP108201  LUPERCIO DE ASSIS PEREIRA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NOVA GRANADA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0051148-55.2005.4.03.0000 PRECAT ORI:9600001520/SP REG:04.03.00007.2005</w:t>
      </w:r>
    </w:p>
    <w:p w:rsidR="00816F5B" w:rsidRDefault="00816F5B">
      <w:r>
        <w:t xml:space="preserve">      REQTE     : CARMELO ERMINIO PERFETTO</w:t>
      </w:r>
    </w:p>
    <w:p w:rsidR="00816F5B" w:rsidRDefault="00816F5B">
      <w:r>
        <w:t xml:space="preserve">      ADV       : SP099641  CARLOS ALBERTO GOES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5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0051150-25.2005.4.03.0000 PRECAT ORI:9500000470/SP REG:04.03.00007.2005</w:t>
      </w:r>
    </w:p>
    <w:p w:rsidR="00816F5B" w:rsidRDefault="00816F5B">
      <w:r>
        <w:t xml:space="preserve">      PARTE A   : OLIVIA MARTINS LUCINDO</w:t>
      </w:r>
    </w:p>
    <w:p w:rsidR="00816F5B" w:rsidRDefault="00816F5B">
      <w:r>
        <w:t xml:space="preserve">      REQTE     : OLIVIA MARTINS LUCINDO e outro(a)</w:t>
      </w:r>
    </w:p>
    <w:p w:rsidR="00816F5B" w:rsidRDefault="00816F5B">
      <w:r>
        <w:t xml:space="preserve">      ADV       : SP059816  LAURO AUGUSTO NUNES FERREIRA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PEDREGULHO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0051151-10.2005.4.03.0000 PRECAT ORI:0200000552/SP REG:04.03.00007.2005</w:t>
      </w:r>
    </w:p>
    <w:p w:rsidR="00816F5B" w:rsidRDefault="00816F5B">
      <w:r>
        <w:t xml:space="preserve">      REQTE     : DOMINGOS IITUO MIZUGUCHI</w:t>
      </w:r>
    </w:p>
    <w:p w:rsidR="00816F5B" w:rsidRDefault="00816F5B">
      <w:r>
        <w:t xml:space="preserve">      ADVG      : MAICIRA BAENA ALCALDE PEREIRA DE SOUZA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SANTA BARBARA D OESTE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0051153-77.2005.4.03.0000 PRECAT ORI:9200000422/SP REG:04.03.00007.2005</w:t>
      </w:r>
    </w:p>
    <w:p w:rsidR="00816F5B" w:rsidRDefault="00816F5B">
      <w:r>
        <w:t xml:space="preserve">      REQTE     : APARECIDA VERGILIO</w:t>
      </w:r>
    </w:p>
    <w:p w:rsidR="00816F5B" w:rsidRDefault="00816F5B">
      <w:r>
        <w:t xml:space="preserve">      ADV       : SP015155  CARLOS MOLTENI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SUZANO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0051154-62.2005.4.03.0000 PRECAT ORI:9900000418/SP REG:04.03.00007.2005</w:t>
      </w:r>
    </w:p>
    <w:p w:rsidR="00816F5B" w:rsidRDefault="00816F5B">
      <w:r>
        <w:t xml:space="preserve">      REQTE     : JOAO RODRIGUES MACIEL</w:t>
      </w:r>
    </w:p>
    <w:p w:rsidR="00816F5B" w:rsidRDefault="00816F5B">
      <w:r>
        <w:t xml:space="preserve">      ADV       : SP080195  MARIA APARECIDA MAZZARO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TEODORO SAMPAIO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0051155-47.2005.4.03.0000 PRECAT ORI:9900001210/SP REG:04.03.00007.2005</w:t>
      </w:r>
    </w:p>
    <w:p w:rsidR="00816F5B" w:rsidRDefault="00816F5B">
      <w:r>
        <w:lastRenderedPageBreak/>
        <w:t xml:space="preserve">      REQTE     : LUIZA FERREIRA BORGES</w:t>
      </w:r>
    </w:p>
    <w:p w:rsidR="00816F5B" w:rsidRDefault="00816F5B">
      <w:r>
        <w:t xml:space="preserve">      ADV       : SP110103  MARCOS ANTONIO DE SOUZA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TEODORO SAMPAIO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0160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0051156-32.2005.4.03.0000 PRECAT ORI:0200000480/SP REG:04.03.00007.2005</w:t>
      </w:r>
    </w:p>
    <w:p w:rsidR="00816F5B" w:rsidRDefault="00816F5B">
      <w:r>
        <w:t xml:space="preserve">      REQTE     : ALVARO SIDNEY NALIN CAMARGO</w:t>
      </w:r>
    </w:p>
    <w:p w:rsidR="00816F5B" w:rsidRDefault="00816F5B">
      <w:r>
        <w:t xml:space="preserve">      ADV       : SP033166  DIRCEU DA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SUMARE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0051202-21.2005.4.03.0000 PRECAT ORI:8800122140/SP REG:04.03.00007.2005</w:t>
      </w:r>
    </w:p>
    <w:p w:rsidR="00816F5B" w:rsidRDefault="00816F5B">
      <w:r>
        <w:t xml:space="preserve">      REQTE     : JACYR DA SILVA</w:t>
      </w:r>
    </w:p>
    <w:p w:rsidR="00816F5B" w:rsidRDefault="00816F5B">
      <w:r>
        <w:t xml:space="preserve">      SUCDO     : FLAMIANO MARTINS FERREIRA</w:t>
      </w:r>
    </w:p>
    <w:p w:rsidR="00816F5B" w:rsidRDefault="00816F5B">
      <w:r>
        <w:t xml:space="preserve">      ADV       : SP029139  RAUL SCHWINDEN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0051203-06.2005.4.03.0000 PRECAT ORI:200261830034831/SP REG:04.03.00007.2005</w:t>
      </w:r>
    </w:p>
    <w:p w:rsidR="00816F5B" w:rsidRDefault="00816F5B">
      <w:r>
        <w:t xml:space="preserve">      PARTE A   : JOSE MAGNARELLI e outros(as)</w:t>
      </w:r>
    </w:p>
    <w:p w:rsidR="00816F5B" w:rsidRDefault="00816F5B">
      <w:r>
        <w:t xml:space="preserve">      REQTE     : FRANCISCO PEREIRA DE BRITO e outro(a)</w:t>
      </w:r>
    </w:p>
    <w:p w:rsidR="00816F5B" w:rsidRDefault="00816F5B">
      <w:r>
        <w:t xml:space="preserve">      ADV       : SP018454  ANIS SLEIMAN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0051204-88.2005.4.03.0000 PRECAT ORI:200361830081205/SP REG:04.03.00007.2005</w:t>
      </w:r>
    </w:p>
    <w:p w:rsidR="00816F5B" w:rsidRDefault="00816F5B">
      <w:r>
        <w:t xml:space="preserve">      REQTE     : IDEVALDI MIGUEL DA SILVA</w:t>
      </w:r>
    </w:p>
    <w:p w:rsidR="00816F5B" w:rsidRDefault="00816F5B">
      <w:r>
        <w:t xml:space="preserve">      ADV       : SP188223  SIBELE WALKIRIA LOPES LERNER HODARA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0051205-73.2005.4.03.0000 PRECAT ORI:0007624824/SP REG:04.03.00007.2005</w:t>
      </w:r>
    </w:p>
    <w:p w:rsidR="00816F5B" w:rsidRDefault="00816F5B">
      <w:r>
        <w:t xml:space="preserve">      PARTE A   : ACACIO BURMAS e outros(as)</w:t>
      </w:r>
    </w:p>
    <w:p w:rsidR="00816F5B" w:rsidRDefault="00816F5B">
      <w:r>
        <w:t xml:space="preserve">      REQTE     : LUBA KAJDANSKA e outros(as)</w:t>
      </w:r>
    </w:p>
    <w:p w:rsidR="00816F5B" w:rsidRDefault="00816F5B">
      <w:r>
        <w:t xml:space="preserve">      SUCDO     : JAN KAJDANSKI</w:t>
      </w:r>
    </w:p>
    <w:p w:rsidR="00816F5B" w:rsidRDefault="00816F5B">
      <w:r>
        <w:t xml:space="preserve">      ADV       : SP050099  ADAUTO CORREA MARTINS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0051206-58.2005.4.03.0000 PRECAT ORI:200361830059601/SP REG:04.03.00007.2005</w:t>
      </w:r>
    </w:p>
    <w:p w:rsidR="00816F5B" w:rsidRDefault="00816F5B">
      <w:r>
        <w:t xml:space="preserve">      REQTE     : ADRIANA CELIA DA SILVA</w:t>
      </w:r>
    </w:p>
    <w:p w:rsidR="00816F5B" w:rsidRDefault="00816F5B">
      <w:r>
        <w:t xml:space="preserve">      ADV       : SP129161  CLAUDIA CHELMINSKI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lastRenderedPageBreak/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br w:type="page"/>
      </w:r>
      <w:r>
        <w:lastRenderedPageBreak/>
        <w:t xml:space="preserve">                                                                        0161</w:t>
      </w:r>
    </w:p>
    <w:p w:rsidR="00816F5B" w:rsidRDefault="00816F5B">
      <w:r>
        <w:t xml:space="preserve">      PROC.  : 0051219-57.2005.4.03.0000 PRECAT ORI:200161830015091/SP REG:04.03.00007.2005</w:t>
      </w:r>
    </w:p>
    <w:p w:rsidR="00816F5B" w:rsidRDefault="00816F5B">
      <w:r>
        <w:t xml:space="preserve">      REQTE     : SALVADOR BRANDI e outros(as)</w:t>
      </w:r>
    </w:p>
    <w:p w:rsidR="00816F5B" w:rsidRDefault="00816F5B">
      <w:r>
        <w:t xml:space="preserve">      ADV       : SP139741  VLADIMIR CONFORTI SLEIMAN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0051220-42.2005.4.03.0000 PRECAT ORI:200161830035466/SP REG:04.03.00007.2005</w:t>
      </w:r>
    </w:p>
    <w:p w:rsidR="00816F5B" w:rsidRDefault="00816F5B">
      <w:r>
        <w:t xml:space="preserve">      PARTE A   : PASCHOAL DA CRUZ e outros(as)</w:t>
      </w:r>
    </w:p>
    <w:p w:rsidR="00816F5B" w:rsidRDefault="00816F5B">
      <w:r>
        <w:t xml:space="preserve">      REQTE     : FRANCISCO OSCAR MAZZERO e outros(as)</w:t>
      </w:r>
    </w:p>
    <w:p w:rsidR="00816F5B" w:rsidRDefault="00816F5B">
      <w:r>
        <w:t xml:space="preserve">      ADV       : SP139741  VLADIMIR CONFORTI SLEIMAN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0051221-27.2005.4.03.0000 PRECAT ORI:200061830018427/SP REG:04.03.00007.2005</w:t>
      </w:r>
    </w:p>
    <w:p w:rsidR="00816F5B" w:rsidRDefault="00816F5B">
      <w:r>
        <w:t xml:space="preserve">      REQTE     : MARIA TOCANDIRA SOARES DE SOUZA CORTEZ e outro(a)</w:t>
      </w:r>
    </w:p>
    <w:p w:rsidR="00816F5B" w:rsidRDefault="00816F5B">
      <w:r>
        <w:t xml:space="preserve">      ADV       : SP099421  ADELMO FLORENTINO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0051222-12.2005.4.03.0000 PRECAT ORI:200261050053010/SP REG:04.03.00007.2005</w:t>
      </w:r>
    </w:p>
    <w:p w:rsidR="00816F5B" w:rsidRDefault="00816F5B">
      <w:r>
        <w:t xml:space="preserve">      REQTE     : RENDEVAL FRABETTI e outros(as)</w:t>
      </w:r>
    </w:p>
    <w:p w:rsidR="00816F5B" w:rsidRDefault="00816F5B">
      <w:r>
        <w:t xml:space="preserve">      ADV       : SP139741  VLADIMIR CONFORTI SLEIMAN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0051223-94.2005.4.03.0000 PRECAT ORI:200161830033342/SP REG:04.03.00007.2005</w:t>
      </w:r>
    </w:p>
    <w:p w:rsidR="00816F5B" w:rsidRDefault="00816F5B">
      <w:r>
        <w:t xml:space="preserve">      REQTE     : OLERIO ROBERTO TORELLI e outros(as)</w:t>
      </w:r>
    </w:p>
    <w:p w:rsidR="00816F5B" w:rsidRDefault="00816F5B">
      <w:r>
        <w:t xml:space="preserve">      ADV       : SP139741  VLADIMIR CONFORTI SLEIMAN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0051224-79.2005.4.03.0000 PRECAT ORI:200361830122670/SP REG:04.03.00007.2005</w:t>
      </w:r>
    </w:p>
    <w:p w:rsidR="00816F5B" w:rsidRDefault="00816F5B">
      <w:r>
        <w:t xml:space="preserve">      REQTE     : NICOLAU JOSE PIRES e outros(as)</w:t>
      </w:r>
    </w:p>
    <w:p w:rsidR="00816F5B" w:rsidRDefault="00816F5B">
      <w:r>
        <w:t xml:space="preserve">      ADV       : SP018454  ANIS SLEIMAN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lastRenderedPageBreak/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0051355-54.2005.4.03.0000 PRECAT ORI:200361830103742/SP REG:04.03.00007.2005</w:t>
      </w:r>
    </w:p>
    <w:p w:rsidR="00816F5B" w:rsidRDefault="00816F5B">
      <w:r>
        <w:t xml:space="preserve">      REQTE     : IRENE PESSEL e outro(a)</w:t>
      </w:r>
    </w:p>
    <w:p w:rsidR="00816F5B" w:rsidRDefault="00816F5B">
      <w:r>
        <w:t xml:space="preserve">      ADV       : SP016026  ROBERTO GAUDIO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0162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0051766-97.2005.4.03.0000 PRECAT ORI:200261260160062/SP REG:05.07.2005</w:t>
      </w:r>
    </w:p>
    <w:p w:rsidR="00816F5B" w:rsidRDefault="00816F5B">
      <w:r>
        <w:t xml:space="preserve">      REQTE     : APARECIDO GALDINO DOS SANTOS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0052027-62.2005.4.03.0000 PRECAT ORI:200161260019087/SP REG:05.07.2005</w:t>
      </w:r>
    </w:p>
    <w:p w:rsidR="00816F5B" w:rsidRDefault="00816F5B">
      <w:r>
        <w:t xml:space="preserve">      REQTE     : RUBENS BAPTISTA DE SIQUEIRA e outro(a)</w:t>
      </w:r>
    </w:p>
    <w:p w:rsidR="00816F5B" w:rsidRDefault="00816F5B">
      <w:r>
        <w:t xml:space="preserve">      ADV       : SP075558  NELSON MORIO NAKAMURA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3 VARA DE SANTO ANDRÉ&gt;26ª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0052468-43.2005.4.03.0000 PRECAT ORI:9204016230/SP REG:05.07.2005</w:t>
      </w:r>
    </w:p>
    <w:p w:rsidR="00816F5B" w:rsidRDefault="00816F5B">
      <w:r>
        <w:t xml:space="preserve">      REQTE     : GERALDO PEREIRA DE ASSIS</w:t>
      </w:r>
    </w:p>
    <w:p w:rsidR="00816F5B" w:rsidRDefault="00816F5B">
      <w:r>
        <w:t xml:space="preserve">      ADV       : SP012305  NEY SANTOS BARROS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 J CAMPOS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0052469-28.2005.4.03.0000 PRECAT ORI:9504037496/SP REG:05.07.2005</w:t>
      </w:r>
    </w:p>
    <w:p w:rsidR="00816F5B" w:rsidRDefault="00816F5B">
      <w:r>
        <w:t xml:space="preserve">      REQTE     : JOAO DIVINO GONCALVES</w:t>
      </w:r>
    </w:p>
    <w:p w:rsidR="00816F5B" w:rsidRDefault="00816F5B">
      <w:r>
        <w:t xml:space="preserve">      ADV       : SP109752  EDNEI BAPTISTA NOGUEIRA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 J CAMPOS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0052470-13.2005.4.03.0000 PRECAT ORI:9504018939/SP REG:05.07.2005</w:t>
      </w:r>
    </w:p>
    <w:p w:rsidR="00816F5B" w:rsidRDefault="00816F5B">
      <w:r>
        <w:t xml:space="preserve">      REQTE     : MARIA DE LOURDES</w:t>
      </w:r>
    </w:p>
    <w:p w:rsidR="00816F5B" w:rsidRDefault="00816F5B">
      <w:r>
        <w:t xml:space="preserve">      ADV       : SP091139  ELISABETE LUCAS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2 VARA DE S J CAMPOS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0052479-72.2005.4.03.0000 PRECAT ORI:0005307538/SP REG:05.07.2005</w:t>
      </w:r>
    </w:p>
    <w:p w:rsidR="00816F5B" w:rsidRDefault="00816F5B">
      <w:r>
        <w:t xml:space="preserve">      REQTE     : ENRICO ROSSO e outro(a)</w:t>
      </w:r>
    </w:p>
    <w:p w:rsidR="00816F5B" w:rsidRDefault="00816F5B">
      <w:r>
        <w:t xml:space="preserve">      ADV       : SP014494  JOSE ERASMO CASELLA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lastRenderedPageBreak/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0052646-89.2005.4.03.0000 PRECAT ORI:9000099650/SP REG:05.07.2005</w:t>
      </w:r>
    </w:p>
    <w:p w:rsidR="00816F5B" w:rsidRDefault="00816F5B">
      <w:r>
        <w:t xml:space="preserve">      REQTE     : CATHARINA BUJATO MENDES e outro(a)</w:t>
      </w:r>
    </w:p>
    <w:p w:rsidR="00816F5B" w:rsidRDefault="00816F5B">
      <w:r>
        <w:t xml:space="preserve">      SUCDO     : LUIZ MENDES falecido(a)</w:t>
      </w:r>
    </w:p>
    <w:p w:rsidR="00816F5B" w:rsidRDefault="00816F5B">
      <w:r>
        <w:t xml:space="preserve">      ADV       : SP056949  ADELINO ROSANI FILHO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0163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0052647-74.2005.4.03.0000 PRECAT ORI:9000137462/SP REG:05.07.2005</w:t>
      </w:r>
    </w:p>
    <w:p w:rsidR="00816F5B" w:rsidRDefault="00816F5B">
      <w:r>
        <w:t xml:space="preserve">      REQTE     : SOLON CURVELLO e outro(a)</w:t>
      </w:r>
    </w:p>
    <w:p w:rsidR="00816F5B" w:rsidRDefault="00816F5B">
      <w:r>
        <w:t xml:space="preserve">      ADV       : SP056949  ADELINO ROSANI FILHO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0052655-51.2005.4.03.0000 PRECAT ORI:9000112079/SP REG:05.07.2005</w:t>
      </w:r>
    </w:p>
    <w:p w:rsidR="00816F5B" w:rsidRDefault="00816F5B">
      <w:r>
        <w:t xml:space="preserve">      REQTE     : ANTONIO ALVES GOUVEIA e outro(a)</w:t>
      </w:r>
    </w:p>
    <w:p w:rsidR="00816F5B" w:rsidRDefault="00816F5B">
      <w:r>
        <w:t xml:space="preserve">      ADV       : SP056949  ADELINO ROSANI FILHO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0052751-66.2005.4.03.0000 PRECAT ORI:9600251681/SP REG:05.07.2005</w:t>
      </w:r>
    </w:p>
    <w:p w:rsidR="00816F5B" w:rsidRDefault="00816F5B">
      <w:r>
        <w:t xml:space="preserve">      REQTE     : BRUNO BUNEVICH</w:t>
      </w:r>
    </w:p>
    <w:p w:rsidR="00816F5B" w:rsidRDefault="00816F5B">
      <w:r>
        <w:t xml:space="preserve">      ADV       : SP089782  DULCE RITA ORLANDO COSTA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4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0052840-89.2005.4.03.0000 PRECAT ORI:9000409047/SP REG:05.07.2005</w:t>
      </w:r>
    </w:p>
    <w:p w:rsidR="00816F5B" w:rsidRDefault="00816F5B">
      <w:r>
        <w:t xml:space="preserve">      REQTE     : VENEVALDO POZATTI e outros(as)</w:t>
      </w:r>
    </w:p>
    <w:p w:rsidR="00816F5B" w:rsidRDefault="00816F5B">
      <w:r>
        <w:t xml:space="preserve">      ADV       : SP058937  SANDRA MARIA ESTEFAM JORGE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0052841-74.2005.4.03.0000 PRECAT ORI:200361830005150/SP REG:05.07.2005</w:t>
      </w:r>
    </w:p>
    <w:p w:rsidR="00816F5B" w:rsidRDefault="00816F5B">
      <w:r>
        <w:t xml:space="preserve">      REQTE     : JURANDI SANTANA PINTO e outro(a)</w:t>
      </w:r>
    </w:p>
    <w:p w:rsidR="00816F5B" w:rsidRDefault="00816F5B">
      <w:r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0052842-59.2005.4.03.0000 PRECAT ORI:200361830006852/SP REG:05.07.2005</w:t>
      </w:r>
    </w:p>
    <w:p w:rsidR="00816F5B" w:rsidRDefault="00816F5B">
      <w:r>
        <w:t xml:space="preserve">      REQTE     : NELSON MARTINEZ e outro(a)</w:t>
      </w:r>
    </w:p>
    <w:p w:rsidR="00816F5B" w:rsidRDefault="00816F5B">
      <w:r>
        <w:lastRenderedPageBreak/>
        <w:t xml:space="preserve">      ADV       : SP052639  MARIA DE FATIMA AZEVEDO SILVA GONCALVES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0164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0055050-16.2005.4.03.0000 PRECAT ORI:0200001382/SP REG:06.07.2005</w:t>
      </w:r>
    </w:p>
    <w:p w:rsidR="00816F5B" w:rsidRDefault="00816F5B">
      <w:r>
        <w:t xml:space="preserve">      REQTE     : NELSON DE ARAUJO RUAS</w:t>
      </w:r>
    </w:p>
    <w:p w:rsidR="00816F5B" w:rsidRDefault="00816F5B">
      <w:r>
        <w:t xml:space="preserve">      ADV       : SP067563  FRANCISCO CARDOSO DE OLIVEIRA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AMERICANA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0055387-05.2005.4.03.0000 PRECAT ORI:0200002351/SP REG:06.07.2005</w:t>
      </w:r>
    </w:p>
    <w:p w:rsidR="00816F5B" w:rsidRDefault="00816F5B">
      <w:r>
        <w:t xml:space="preserve">      REQTE     : AMADOR DE SOUZA FRANCA</w:t>
      </w:r>
    </w:p>
    <w:p w:rsidR="00816F5B" w:rsidRDefault="00816F5B">
      <w:r>
        <w:t xml:space="preserve">      ADVG      : EGLE MILENE M NASCIMENTO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0055388-87.2005.4.03.0000 PRECAT ORI:0200001790/SP REG:06.07.2005</w:t>
      </w:r>
    </w:p>
    <w:p w:rsidR="00816F5B" w:rsidRDefault="00816F5B">
      <w:r>
        <w:t xml:space="preserve">      REQTE     : TEREZINHA FRANCO PEREIRA ZORZI</w:t>
      </w:r>
    </w:p>
    <w:p w:rsidR="00816F5B" w:rsidRDefault="00816F5B">
      <w:r>
        <w:t xml:space="preserve">      ADV       : SP090650  AGOSTINHO JERONIMO DA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JUNDIAI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0055389-72.2005.4.03.0000 PRECAT ORI:9900000847/SP REG:06.07.2005</w:t>
      </w:r>
    </w:p>
    <w:p w:rsidR="00816F5B" w:rsidRDefault="00816F5B">
      <w:r>
        <w:t xml:space="preserve">      REQTE     : ADEMIR ALEXANDRE JASMIM e outros(as)</w:t>
      </w:r>
    </w:p>
    <w:p w:rsidR="00816F5B" w:rsidRDefault="00816F5B">
      <w:r>
        <w:t xml:space="preserve">      ADV       : SP139741  VLADIMIR CONFORTI SLEIMAN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CUBATAO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0055391-42.2005.4.03.0000 PRECAT ORI:8900000860/SP REG:06.07.2005</w:t>
      </w:r>
    </w:p>
    <w:p w:rsidR="00816F5B" w:rsidRDefault="00816F5B">
      <w:r>
        <w:t xml:space="preserve">      REQTE     : TERESA MARQUES DE CASTRO</w:t>
      </w:r>
    </w:p>
    <w:p w:rsidR="00816F5B" w:rsidRDefault="00816F5B">
      <w:r>
        <w:t xml:space="preserve">      ADV       : SP016489  EPAMINONDAS MURILO VIEIRA NOGUEIRA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3 VARA DE SUZANO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0055392-27.2005.4.03.0000 PRECAT ORI:0200001185/SP REG:06.07.2005</w:t>
      </w:r>
    </w:p>
    <w:p w:rsidR="00816F5B" w:rsidRDefault="00816F5B">
      <w:r>
        <w:t xml:space="preserve">      REQTE     : CLARA GUILHARDI</w:t>
      </w:r>
    </w:p>
    <w:p w:rsidR="00816F5B" w:rsidRDefault="00816F5B">
      <w:r>
        <w:t xml:space="preserve">      ADV       : SP023466  JOAO BATISTA DOMINGUES NETO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4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0055393-12.2005.4.03.0000 PRECAT ORI:9500000749/SP REG:06.07.2005</w:t>
      </w:r>
    </w:p>
    <w:p w:rsidR="00816F5B" w:rsidRDefault="00816F5B">
      <w:r>
        <w:t xml:space="preserve">      REQTE     : TERESA MARCOS DA COSTA</w:t>
      </w:r>
    </w:p>
    <w:p w:rsidR="00816F5B" w:rsidRDefault="00816F5B">
      <w:r>
        <w:t xml:space="preserve">      ADV       : SP072445  JOSE AUGUSTO DE ALMEIDA JUNQUEIRA</w:t>
      </w:r>
    </w:p>
    <w:p w:rsidR="00816F5B" w:rsidRDefault="00816F5B">
      <w:r>
        <w:lastRenderedPageBreak/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GUARA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br w:type="page"/>
      </w:r>
      <w:r>
        <w:lastRenderedPageBreak/>
        <w:t xml:space="preserve">                                                                        0165</w:t>
      </w:r>
    </w:p>
    <w:p w:rsidR="00816F5B" w:rsidRDefault="00816F5B">
      <w:r>
        <w:t xml:space="preserve">      PROC.  : 0055394-94.2005.4.03.0000 PRECAT ORI:0200001538/SP REG:06.07.2005</w:t>
      </w:r>
    </w:p>
    <w:p w:rsidR="00816F5B" w:rsidRDefault="00816F5B">
      <w:r>
        <w:t xml:space="preserve">      REQTE     : NELSON CARLOS DA SILVA</w:t>
      </w:r>
    </w:p>
    <w:p w:rsidR="00816F5B" w:rsidRDefault="00816F5B">
      <w:r>
        <w:t xml:space="preserve">      ADV       : SP099641  CARLOS ALBERTO GOES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2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0055396-64.2005.4.03.0000 PRECAT ORI:9400000077/SP REG:06.07.2005</w:t>
      </w:r>
    </w:p>
    <w:p w:rsidR="00816F5B" w:rsidRDefault="00816F5B">
      <w:r>
        <w:t xml:space="preserve">      PARTE A   : DELFINA DE FARIA SANTOS</w:t>
      </w:r>
    </w:p>
    <w:p w:rsidR="00816F5B" w:rsidRDefault="00816F5B">
      <w:r>
        <w:t xml:space="preserve">      REQTE     : DELFINA DE FARIA SANTOS</w:t>
      </w:r>
    </w:p>
    <w:p w:rsidR="00816F5B" w:rsidRDefault="00816F5B">
      <w:r>
        <w:t xml:space="preserve">      ADV       : SP057661  ADAO NOGUEIRA PAIM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ITUVERAVA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0055397-49.2005.4.03.0000 PRECAT ORI:9600002387/SP REG:06.07.2005</w:t>
      </w:r>
    </w:p>
    <w:p w:rsidR="00816F5B" w:rsidRDefault="00816F5B">
      <w:r>
        <w:t xml:space="preserve">      PARTE A   : OCRESSIO RODRIGUES</w:t>
      </w:r>
    </w:p>
    <w:p w:rsidR="00816F5B" w:rsidRDefault="00816F5B">
      <w:r>
        <w:t xml:space="preserve">      REQTE     : OCRESSIO RODRIGUES</w:t>
      </w:r>
    </w:p>
    <w:p w:rsidR="00816F5B" w:rsidRDefault="00816F5B">
      <w:r>
        <w:t xml:space="preserve">      ADV       : SP057661  ADAO NOGUEIRA PAIM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ITUVERAVA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0055398-34.2005.4.03.0000 PRECAT ORI:0300001072/SP REG:06.07.2005</w:t>
      </w:r>
    </w:p>
    <w:p w:rsidR="00816F5B" w:rsidRDefault="00816F5B">
      <w:r>
        <w:t xml:space="preserve">      REQTE     : MARCO POLZATTO NETO</w:t>
      </w:r>
    </w:p>
    <w:p w:rsidR="00816F5B" w:rsidRDefault="00816F5B">
      <w:r>
        <w:t xml:space="preserve">      ADV       : SP099641  CARLOS ALBERTO GOES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SAO CAETANO DO SUL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0055400-04.2005.4.03.0000 PRECAT ORI:0300000165/SP REG:06.07.2005</w:t>
      </w:r>
    </w:p>
    <w:p w:rsidR="00816F5B" w:rsidRDefault="00816F5B">
      <w:r>
        <w:t xml:space="preserve">      PARTE A   : NABOR PINTO DE MACEDO</w:t>
      </w:r>
    </w:p>
    <w:p w:rsidR="00816F5B" w:rsidRDefault="00816F5B">
      <w:r>
        <w:t xml:space="preserve">      REQTE     : NABOR PINTO DE MACEDO</w:t>
      </w:r>
    </w:p>
    <w:p w:rsidR="00816F5B" w:rsidRDefault="00816F5B">
      <w:r>
        <w:t xml:space="preserve">      ADV       : SP167541  JEFERSON DA SILVA CARVALHO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CUNHA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0055401-86.2005.4.03.0000 PRECAT ORI:0200000276/SP REG:06.07.2005</w:t>
      </w:r>
    </w:p>
    <w:p w:rsidR="00816F5B" w:rsidRDefault="00816F5B">
      <w:r>
        <w:t xml:space="preserve">      PARTE A   : MARIA LEONIDIA VIEIRA</w:t>
      </w:r>
    </w:p>
    <w:p w:rsidR="00816F5B" w:rsidRDefault="00816F5B">
      <w:r>
        <w:t xml:space="preserve">      REQTE     : MARIA LEONIDIA VIEIRA</w:t>
      </w:r>
    </w:p>
    <w:p w:rsidR="00816F5B" w:rsidRDefault="00816F5B">
      <w:r>
        <w:t xml:space="preserve">      ADV       : SP167541  JEFERSON DA SILVA CARVALHO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DE DIREITO DA 1 VARA DE CUNHA 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0055402-71.2005.4.03.0000 PRECAT ORI:199903990970376/SP REG:06.07.2005</w:t>
      </w:r>
    </w:p>
    <w:p w:rsidR="00816F5B" w:rsidRDefault="00816F5B">
      <w:r>
        <w:lastRenderedPageBreak/>
        <w:t xml:space="preserve">      REQTE     : MARIA CLARA JUNQUEIRA AYRES VILLAS BOAS e outro(a)</w:t>
      </w:r>
    </w:p>
    <w:p w:rsidR="00816F5B" w:rsidRDefault="00816F5B">
      <w:r>
        <w:t xml:space="preserve">      ADV       : SP068182  PAULO POLETTO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0166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0055403-56.2005.4.03.0000 PRECAT ORI:200261830039270/SP REG:06.07.2005</w:t>
      </w:r>
    </w:p>
    <w:p w:rsidR="00816F5B" w:rsidRDefault="00816F5B">
      <w:r>
        <w:t xml:space="preserve">      REQTE     : VALSUIR JOSE VEZZONI e outro(a)</w:t>
      </w:r>
    </w:p>
    <w:p w:rsidR="00816F5B" w:rsidRDefault="00816F5B">
      <w:r>
        <w:t xml:space="preserve">      ADV       : SP069025  JOSE LUCIANO SILVA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0055404-41.2005.4.03.0000 PRECAT ORI:0007504500/SP REG:06.07.2005</w:t>
      </w:r>
    </w:p>
    <w:p w:rsidR="00816F5B" w:rsidRDefault="00816F5B">
      <w:r>
        <w:t xml:space="preserve">      REQTE     : EUNICE TOSSOLI e outro(a)</w:t>
      </w:r>
    </w:p>
    <w:p w:rsidR="00816F5B" w:rsidRDefault="00816F5B">
      <w:r>
        <w:t xml:space="preserve">      ADV       : SP166510  CLAUDIO NISHIHATA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0055406-11.2005.4.03.0000 PRECAT ORI:9600229694/SP REG:06.07.2005</w:t>
      </w:r>
    </w:p>
    <w:p w:rsidR="00816F5B" w:rsidRDefault="00816F5B">
      <w:r>
        <w:t xml:space="preserve">      REQTE     : PAULO ROBERTO CRESTANI</w:t>
      </w:r>
    </w:p>
    <w:p w:rsidR="00816F5B" w:rsidRDefault="00816F5B">
      <w:r>
        <w:t xml:space="preserve">      ADV       : SP076928  MARIA APARECIDA EVANGELISTA DE AZEVEDO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0055407-93.2005.4.03.0000 PRECAT ORI:200061830043513/SP REG:06.07.2005</w:t>
      </w:r>
    </w:p>
    <w:p w:rsidR="00816F5B" w:rsidRDefault="00816F5B">
      <w:r>
        <w:t xml:space="preserve">      REQTE     : ATASLIO LOBATO FRANCO JUNIOR e outros(as)</w:t>
      </w:r>
    </w:p>
    <w:p w:rsidR="00816F5B" w:rsidRDefault="00816F5B">
      <w:r>
        <w:t xml:space="preserve">      ADV       : SP139741  VLADIMIR CONFORTI SLEIMAN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0055409-63.2005.4.03.0000 PRECAT ORI:200261830025880/SP REG:06.07.2005</w:t>
      </w:r>
    </w:p>
    <w:p w:rsidR="00816F5B" w:rsidRDefault="00816F5B">
      <w:r>
        <w:t xml:space="preserve">      REQTE     : NESIO TONELLO e outros(as)</w:t>
      </w:r>
    </w:p>
    <w:p w:rsidR="00816F5B" w:rsidRDefault="00816F5B">
      <w:r>
        <w:t xml:space="preserve">      ADV       : SP157164  ALEXANDRE RAMOS ANTUNES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0055410-48.2005.4.03.0000 PRECAT ORI:0009423850/SP REG:06.07.2005</w:t>
      </w:r>
    </w:p>
    <w:p w:rsidR="00816F5B" w:rsidRDefault="00816F5B">
      <w:r>
        <w:t xml:space="preserve">      REQTE     : JANISSE DA SILVA CANOVA e outros(as)</w:t>
      </w:r>
    </w:p>
    <w:p w:rsidR="00816F5B" w:rsidRDefault="00816F5B">
      <w:r>
        <w:t xml:space="preserve">      SUCDO     : HERCIO CANOVA</w:t>
      </w:r>
    </w:p>
    <w:p w:rsidR="00816F5B" w:rsidRDefault="00816F5B">
      <w:r>
        <w:t xml:space="preserve">      ADV       : SP018454  ANIS SLEIMAN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lastRenderedPageBreak/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0055411-33.2005.4.03.0000 PRECAT ORI:200361830009622/SP REG:06.07.2005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0167</w:t>
      </w:r>
    </w:p>
    <w:p w:rsidR="00816F5B" w:rsidRDefault="00816F5B">
      <w:r>
        <w:t xml:space="preserve">      REQTE     : VICENTE PAGNOTA</w:t>
      </w:r>
    </w:p>
    <w:p w:rsidR="00816F5B" w:rsidRDefault="00816F5B">
      <w:r>
        <w:t xml:space="preserve">      ADV       : SP018454  ANIS SLEIMAN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0055412-18.2005.4.03.0000 PRECAT ORI:9300186167/SP REG:06.07.2005</w:t>
      </w:r>
    </w:p>
    <w:p w:rsidR="00816F5B" w:rsidRDefault="00816F5B">
      <w:r>
        <w:t xml:space="preserve">      REQTE     : LAURENTINA ANTONIO MARTINS e outro(a)</w:t>
      </w:r>
    </w:p>
    <w:p w:rsidR="00816F5B" w:rsidRDefault="00816F5B">
      <w:r>
        <w:t xml:space="preserve">      SUCDO     : OVANIR ANTONIO MINIUCCI</w:t>
      </w:r>
    </w:p>
    <w:p w:rsidR="00816F5B" w:rsidRDefault="00816F5B">
      <w:r>
        <w:t xml:space="preserve">      ADV       : SP050099  ADAUTO CORREA MARTINS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0055413-03.2005.4.03.0000 PRECAT ORI:0009036865/SP REG:06.07.2005</w:t>
      </w:r>
    </w:p>
    <w:p w:rsidR="00816F5B" w:rsidRDefault="00816F5B">
      <w:r>
        <w:t xml:space="preserve">      REQTE     : REYNALDO MONSON TIOSSI e outro(a)</w:t>
      </w:r>
    </w:p>
    <w:p w:rsidR="00816F5B" w:rsidRDefault="00816F5B">
      <w:r>
        <w:t xml:space="preserve">      ADV       : SP018423  NILTON SOARES DE OLIVEIRA JUNIOR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0055414-85.2005.4.03.0000 PRECAT ORI:199961000150031/SP REG:06.07.2005</w:t>
      </w:r>
    </w:p>
    <w:p w:rsidR="00816F5B" w:rsidRDefault="00816F5B">
      <w:r>
        <w:t xml:space="preserve">      REQTE     : JOSE VIVIANO TAPIA TIZNADO e outro(a)</w:t>
      </w:r>
    </w:p>
    <w:p w:rsidR="00816F5B" w:rsidRDefault="00816F5B">
      <w:r>
        <w:t xml:space="preserve">      ADV       : SP107960  LUIS ROBERTO BUELONI SANTOS FERREIRA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0055415-70.2005.4.03.0000 PRECAT ORI:9300026666/SP REG:06.07.2005</w:t>
      </w:r>
    </w:p>
    <w:p w:rsidR="00816F5B" w:rsidRDefault="00816F5B">
      <w:r>
        <w:t xml:space="preserve">      REQTE     : ALMERINDO ESCALEIRA e outros(as)</w:t>
      </w:r>
    </w:p>
    <w:p w:rsidR="00816F5B" w:rsidRDefault="00816F5B">
      <w:r>
        <w:t xml:space="preserve">      ADV       : SP037209  IVANIR CORTONA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1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0055416-55.2005.4.03.0000 PRECAT ORI:0007606753/SP REG:06.07.2005</w:t>
      </w:r>
    </w:p>
    <w:p w:rsidR="00816F5B" w:rsidRDefault="00816F5B">
      <w:r>
        <w:t xml:space="preserve">      REQTE     : ANTONIO CORREIA JUNIOR e outro(a)</w:t>
      </w:r>
    </w:p>
    <w:p w:rsidR="00816F5B" w:rsidRDefault="00816F5B">
      <w:r>
        <w:t xml:space="preserve">      ADV       : SP085666  ANGELITA APARECIDA CARDAMONI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0055417-40.2005.4.03.0000 PRECAT ORI:0007495404/SP REG:06.07.2005</w:t>
      </w:r>
    </w:p>
    <w:p w:rsidR="00816F5B" w:rsidRDefault="00816F5B">
      <w:r>
        <w:t xml:space="preserve">      REQTE     : ODAIR CUGENOTTA e outros(as)</w:t>
      </w:r>
    </w:p>
    <w:p w:rsidR="00816F5B" w:rsidRDefault="00816F5B">
      <w:r>
        <w:t xml:space="preserve">      ADV       : SP038798  MARIA CONCEICAO AMARAL BRUNIALTI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br w:type="page"/>
      </w:r>
      <w:r>
        <w:lastRenderedPageBreak/>
        <w:t xml:space="preserve">                                                                        0168</w:t>
      </w:r>
    </w:p>
    <w:p w:rsidR="00816F5B" w:rsidRDefault="00816F5B">
      <w:r>
        <w:t xml:space="preserve">      DEPREC    : JUIZO FEDERAL DA 5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>
      <w:r>
        <w:t xml:space="preserve">      PROC.  : 0055418-25.2005.4.03.0000 PRECAT ORI:0007630883/SP REG:06.07.2005</w:t>
      </w:r>
    </w:p>
    <w:p w:rsidR="00816F5B" w:rsidRDefault="00816F5B">
      <w:r>
        <w:t xml:space="preserve">      REQTE     : ALDA DE MORAES FERREIRA e outro(a)</w:t>
      </w:r>
    </w:p>
    <w:p w:rsidR="00816F5B" w:rsidRDefault="00816F5B">
      <w:r>
        <w:t xml:space="preserve">      ADV       : SP086083  SYRLEIA ALVES DE BRITO</w:t>
      </w:r>
    </w:p>
    <w:p w:rsidR="00816F5B" w:rsidRDefault="00816F5B">
      <w:r>
        <w:t xml:space="preserve">      REQDO(A)  : Instituto Nacional do Seguro Social - INSS</w:t>
      </w:r>
    </w:p>
    <w:p w:rsidR="00816F5B" w:rsidRDefault="00816F5B">
      <w:r>
        <w:t xml:space="preserve">      ADV       : SP000030  HERMES ARRAIS ALENCAR</w:t>
      </w:r>
    </w:p>
    <w:p w:rsidR="00816F5B" w:rsidRDefault="00816F5B">
      <w:r>
        <w:t xml:space="preserve">      DEPREC    : JUIZO FEDERAL DA 5 VARA PREVIDENCIARIA DE SAO PAULO SP&gt;1ª</w:t>
      </w:r>
    </w:p>
    <w:p w:rsidR="00816F5B" w:rsidRDefault="00816F5B">
      <w:r>
        <w:t xml:space="preserve">                  SSJ&gt;SP</w:t>
      </w:r>
    </w:p>
    <w:p w:rsidR="00816F5B" w:rsidRDefault="00816F5B">
      <w:r>
        <w:t xml:space="preserve">      RELATOR   : DES.FED. PRESIDENTE / PRESIDÊNCIA</w:t>
      </w:r>
    </w:p>
    <w:p w:rsidR="00816F5B" w:rsidRDefault="00816F5B">
      <w:r>
        <w:t xml:space="preserve">      ENDER. : Av.Paulista, 1842 - 5º andar - Quadrante 2</w:t>
      </w:r>
    </w:p>
    <w:p w:rsidR="00816F5B" w:rsidRDefault="00816F5B"/>
    <w:p w:rsidR="00816F5B" w:rsidRDefault="00816F5B"/>
    <w:sectPr w:rsidR="00816F5B">
      <w:type w:val="oddPage"/>
      <w:pgSz w:w="11907" w:h="16840" w:code="9"/>
      <w:pgMar w:top="1418" w:right="1153" w:bottom="141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05618"/>
    <w:multiLevelType w:val="singleLevel"/>
    <w:tmpl w:val="3AD801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5B"/>
    <w:rsid w:val="000E71B6"/>
    <w:rsid w:val="00816F5B"/>
    <w:rsid w:val="00886AAD"/>
    <w:rsid w:val="00C7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CC3A5"/>
  <w15:chartTrackingRefBased/>
  <w15:docId w15:val="{349DE17F-ABDF-43A3-ABF5-7234AE1B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CarlosMuta">
    <w:name w:val="Estilo_CarlosMuta"/>
    <w:basedOn w:val="Normal"/>
    <w:autoRedefine/>
    <w:pPr>
      <w:jc w:val="both"/>
    </w:pPr>
    <w:rPr>
      <w:sz w:val="24"/>
    </w:r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TextosemFormatao">
    <w:name w:val="Plain Text"/>
    <w:basedOn w:val="Normal"/>
    <w:semiHidden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RF3\Wemul_82\Wemu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Wemul.dot</Template>
  <TotalTime>7</TotalTime>
  <Pages>335</Pages>
  <Words>73109</Words>
  <Characters>498735</Characters>
  <Application>Microsoft Office Word</Application>
  <DocSecurity>0</DocSecurity>
  <Lines>4156</Lines>
  <Paragraphs>1141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TRF</Company>
  <LinksUpToDate>false</LinksUpToDate>
  <CharactersWithSpaces>570703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PAULELLI MARIUTTI ENGEL</dc:creator>
  <cp:keywords/>
  <dc:description/>
  <cp:lastModifiedBy>MARINA PAULELLI MARIUTTI ENGEL</cp:lastModifiedBy>
  <cp:revision>6</cp:revision>
  <cp:lastPrinted>2000-12-01T15:28:00Z</cp:lastPrinted>
  <dcterms:created xsi:type="dcterms:W3CDTF">2026-04-07T17:59:00Z</dcterms:created>
  <dcterms:modified xsi:type="dcterms:W3CDTF">2026-04-07T19:23:00Z</dcterms:modified>
</cp:coreProperties>
</file>